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B5A6" w14:textId="04121D64" w:rsidR="00A37DAD" w:rsidRPr="00EA2523" w:rsidRDefault="6BF26D13" w:rsidP="7019B603">
      <w:pPr>
        <w:spacing w:line="240" w:lineRule="auto"/>
        <w:jc w:val="center"/>
        <w:rPr>
          <w:rFonts w:asciiTheme="minorHAnsi" w:eastAsiaTheme="minorEastAsia" w:hAnsiTheme="minorHAnsi" w:cstheme="minorBidi"/>
          <w:b/>
          <w:bCs/>
        </w:rPr>
      </w:pPr>
      <w:bookmarkStart w:id="0" w:name="_Hlk108602182"/>
      <w:r w:rsidRPr="7019B603">
        <w:rPr>
          <w:rFonts w:asciiTheme="minorHAnsi" w:eastAsiaTheme="minorEastAsia" w:hAnsiTheme="minorHAnsi" w:cstheme="minorBidi"/>
          <w:b/>
          <w:bCs/>
          <w:color w:val="000000" w:themeColor="text1"/>
        </w:rPr>
        <w:t>April 9</w:t>
      </w:r>
      <w:r w:rsidR="00DC1D7A" w:rsidRPr="7019B603">
        <w:rPr>
          <w:rFonts w:asciiTheme="minorHAnsi" w:eastAsiaTheme="minorEastAsia" w:hAnsiTheme="minorHAnsi" w:cstheme="minorBidi"/>
          <w:b/>
          <w:bCs/>
          <w:color w:val="000000" w:themeColor="text1"/>
        </w:rPr>
        <w:t>th</w:t>
      </w:r>
      <w:r w:rsidR="004D099E" w:rsidRPr="7019B603">
        <w:rPr>
          <w:rFonts w:asciiTheme="minorHAnsi" w:eastAsiaTheme="minorEastAsia" w:hAnsiTheme="minorHAnsi" w:cstheme="minorBidi"/>
          <w:b/>
          <w:bCs/>
        </w:rPr>
        <w:t>, 202</w:t>
      </w:r>
      <w:r w:rsidR="00F90589" w:rsidRPr="7019B603">
        <w:rPr>
          <w:rFonts w:asciiTheme="minorHAnsi" w:eastAsiaTheme="minorEastAsia" w:hAnsiTheme="minorHAnsi" w:cstheme="minorBidi"/>
          <w:b/>
          <w:bCs/>
        </w:rPr>
        <w:t>4</w:t>
      </w:r>
      <w:r>
        <w:br/>
      </w:r>
      <w:r w:rsidR="1C0F4ABE" w:rsidRPr="7019B603">
        <w:rPr>
          <w:rFonts w:asciiTheme="minorHAnsi" w:eastAsiaTheme="minorEastAsia" w:hAnsiTheme="minorHAnsi" w:cstheme="minorBidi"/>
          <w:b/>
          <w:bCs/>
        </w:rPr>
        <w:t>5:30 PM</w:t>
      </w:r>
      <w:r>
        <w:br/>
      </w:r>
      <w:r w:rsidR="1C0F4ABE" w:rsidRPr="7019B603">
        <w:rPr>
          <w:rFonts w:asciiTheme="minorHAnsi" w:eastAsiaTheme="minorEastAsia" w:hAnsiTheme="minorHAnsi" w:cstheme="minorBidi"/>
          <w:b/>
          <w:bCs/>
        </w:rPr>
        <w:t xml:space="preserve">Board Meeting </w:t>
      </w:r>
      <w:r w:rsidR="004A543E">
        <w:rPr>
          <w:rFonts w:asciiTheme="minorHAnsi" w:eastAsiaTheme="minorEastAsia" w:hAnsiTheme="minorHAnsi" w:cstheme="minorBidi"/>
          <w:b/>
          <w:bCs/>
        </w:rPr>
        <w:t>Minutes</w:t>
      </w:r>
      <w:r w:rsidR="00FA7DF1">
        <w:rPr>
          <w:rFonts w:asciiTheme="minorHAnsi" w:eastAsiaTheme="minorEastAsia" w:hAnsiTheme="minorHAnsi" w:cstheme="minorBidi"/>
          <w:b/>
          <w:bCs/>
        </w:rPr>
        <w:br/>
      </w:r>
      <w:r w:rsidR="1C0F4ABE" w:rsidRPr="7019B603">
        <w:rPr>
          <w:rFonts w:asciiTheme="minorHAnsi" w:eastAsiaTheme="minorEastAsia" w:hAnsiTheme="minorHAnsi" w:cstheme="minorBidi"/>
          <w:b/>
          <w:bCs/>
        </w:rPr>
        <w:t>Blaine Senior Center</w:t>
      </w:r>
      <w:bookmarkEnd w:id="0"/>
    </w:p>
    <w:p w14:paraId="5EA148D1" w14:textId="515DD4EB" w:rsidR="00BA19F3" w:rsidRDefault="045A0F5F" w:rsidP="62FB9A0F">
      <w:pPr>
        <w:pStyle w:val="ListParagraph"/>
        <w:numPr>
          <w:ilvl w:val="0"/>
          <w:numId w:val="31"/>
        </w:numPr>
        <w:rPr>
          <w:rFonts w:asciiTheme="minorHAnsi" w:eastAsiaTheme="minorEastAsia" w:hAnsiTheme="minorHAnsi" w:cstheme="minorBidi"/>
          <w:b/>
          <w:bCs/>
        </w:rPr>
      </w:pPr>
      <w:r w:rsidRPr="62FB9A0F">
        <w:rPr>
          <w:rFonts w:asciiTheme="minorHAnsi" w:eastAsiaTheme="minorEastAsia" w:hAnsiTheme="minorHAnsi" w:cstheme="minorBidi"/>
          <w:b/>
          <w:bCs/>
        </w:rPr>
        <w:t>Call to Order</w:t>
      </w:r>
      <w:r w:rsidR="0079169D">
        <w:rPr>
          <w:rFonts w:asciiTheme="minorHAnsi" w:eastAsiaTheme="minorEastAsia" w:hAnsiTheme="minorHAnsi" w:cstheme="minorBidi"/>
          <w:b/>
          <w:bCs/>
        </w:rPr>
        <w:t>:</w:t>
      </w:r>
      <w:r w:rsidR="004A543E">
        <w:rPr>
          <w:rFonts w:asciiTheme="minorHAnsi" w:eastAsiaTheme="minorEastAsia" w:hAnsiTheme="minorHAnsi" w:cstheme="minorBidi"/>
          <w:b/>
          <w:bCs/>
        </w:rPr>
        <w:t xml:space="preserve"> 5:30</w:t>
      </w:r>
    </w:p>
    <w:p w14:paraId="123563B0" w14:textId="5E4F50FD" w:rsidR="3CAF9E25" w:rsidRDefault="55F12CB2" w:rsidP="7019B603">
      <w:pPr>
        <w:pStyle w:val="ListParagraph"/>
        <w:numPr>
          <w:ilvl w:val="0"/>
          <w:numId w:val="31"/>
        </w:numPr>
        <w:rPr>
          <w:rFonts w:asciiTheme="minorHAnsi" w:eastAsiaTheme="minorEastAsia" w:hAnsiTheme="minorHAnsi" w:cstheme="minorBidi"/>
          <w:b/>
          <w:bCs/>
        </w:rPr>
      </w:pPr>
      <w:r w:rsidRPr="7019B603">
        <w:rPr>
          <w:rFonts w:asciiTheme="minorHAnsi" w:eastAsiaTheme="minorEastAsia" w:hAnsiTheme="minorHAnsi" w:cstheme="minorBidi"/>
          <w:b/>
          <w:bCs/>
          <w:color w:val="000000" w:themeColor="text1"/>
        </w:rPr>
        <w:t>R</w:t>
      </w:r>
      <w:r w:rsidRPr="7019B603">
        <w:rPr>
          <w:rFonts w:asciiTheme="minorHAnsi" w:eastAsiaTheme="minorEastAsia" w:hAnsiTheme="minorHAnsi" w:cstheme="minorBidi"/>
          <w:b/>
          <w:bCs/>
        </w:rPr>
        <w:t xml:space="preserve">oll </w:t>
      </w:r>
      <w:r w:rsidR="0CC29F16" w:rsidRPr="7019B603">
        <w:rPr>
          <w:rFonts w:asciiTheme="minorHAnsi" w:eastAsiaTheme="minorEastAsia" w:hAnsiTheme="minorHAnsi" w:cstheme="minorBidi"/>
          <w:b/>
          <w:bCs/>
        </w:rPr>
        <w:t>C</w:t>
      </w:r>
      <w:r w:rsidRPr="7019B603">
        <w:rPr>
          <w:rFonts w:asciiTheme="minorHAnsi" w:eastAsiaTheme="minorEastAsia" w:hAnsiTheme="minorHAnsi" w:cstheme="minorBidi"/>
          <w:b/>
          <w:bCs/>
        </w:rPr>
        <w:t>all</w:t>
      </w:r>
      <w:r w:rsidR="4BD81C6E" w:rsidRPr="7019B603">
        <w:rPr>
          <w:rFonts w:asciiTheme="minorHAnsi" w:eastAsiaTheme="minorEastAsia" w:hAnsiTheme="minorHAnsi" w:cstheme="minorBidi"/>
          <w:b/>
          <w:bCs/>
        </w:rPr>
        <w:t xml:space="preserve">:  </w:t>
      </w:r>
      <w:r w:rsidR="006E53C2" w:rsidRPr="10C6D55B">
        <w:rPr>
          <w:rFonts w:asciiTheme="minorHAnsi" w:eastAsiaTheme="minorEastAsia" w:hAnsiTheme="minorHAnsi" w:cstheme="minorBidi"/>
        </w:rPr>
        <w:t>Commissioner</w:t>
      </w:r>
      <w:r w:rsidR="006E53C2" w:rsidRPr="10C6D55B">
        <w:rPr>
          <w:rFonts w:cs="Calibri"/>
          <w:color w:val="000000" w:themeColor="text1"/>
        </w:rPr>
        <w:t xml:space="preserve"> </w:t>
      </w:r>
      <w:r w:rsidR="006E53C2" w:rsidRPr="10C6D55B">
        <w:rPr>
          <w:rFonts w:cs="Calibri"/>
        </w:rPr>
        <w:t>Wilbrecht,</w:t>
      </w:r>
      <w:r w:rsidR="006E53C2" w:rsidRPr="10C6D55B">
        <w:rPr>
          <w:rFonts w:cs="Calibri"/>
          <w:color w:val="000000" w:themeColor="text1"/>
        </w:rPr>
        <w:t xml:space="preserve"> Commissioner Moore, Commissioner Creydt, </w:t>
      </w:r>
      <w:r w:rsidR="006E53C2" w:rsidRPr="10C6D55B">
        <w:rPr>
          <w:rFonts w:cs="Calibri"/>
        </w:rPr>
        <w:t>Commissioner</w:t>
      </w:r>
      <w:r w:rsidR="006E53C2" w:rsidRPr="10C6D55B">
        <w:rPr>
          <w:rFonts w:cs="Calibri"/>
          <w:color w:val="000000" w:themeColor="text1"/>
        </w:rPr>
        <w:t xml:space="preserve"> Roy, Commissioner Brown </w:t>
      </w:r>
      <w:r w:rsidR="006E53C2" w:rsidRPr="10C6D55B">
        <w:rPr>
          <w:rFonts w:cs="Calibri"/>
          <w:color w:val="000000" w:themeColor="text1"/>
          <w:sz w:val="16"/>
          <w:szCs w:val="16"/>
        </w:rPr>
        <w:t>(attended via zoom)</w:t>
      </w:r>
      <w:r w:rsidR="006E53C2" w:rsidRPr="10C6D55B">
        <w:rPr>
          <w:rFonts w:cs="Calibri"/>
          <w:color w:val="000000" w:themeColor="text1"/>
        </w:rPr>
        <w:t>, and Heather Lindsay (Director)</w:t>
      </w:r>
    </w:p>
    <w:p w14:paraId="70E74205" w14:textId="3BDD4FC2" w:rsidR="3CAF9E25" w:rsidRDefault="3CAF9E25" w:rsidP="1A60CE9D">
      <w:pPr>
        <w:pStyle w:val="ListParagraph"/>
        <w:numPr>
          <w:ilvl w:val="0"/>
          <w:numId w:val="31"/>
        </w:numPr>
        <w:rPr>
          <w:rFonts w:asciiTheme="minorHAnsi" w:eastAsiaTheme="minorEastAsia" w:hAnsiTheme="minorHAnsi" w:cstheme="minorBidi"/>
          <w:b/>
          <w:bCs/>
        </w:rPr>
      </w:pPr>
      <w:r w:rsidRPr="1A60CE9D">
        <w:rPr>
          <w:rFonts w:asciiTheme="minorHAnsi" w:eastAsiaTheme="minorEastAsia" w:hAnsiTheme="minorHAnsi" w:cstheme="minorBidi"/>
          <w:b/>
          <w:bCs/>
        </w:rPr>
        <w:t>Minutes</w:t>
      </w:r>
    </w:p>
    <w:p w14:paraId="0FC88EDC" w14:textId="43A11DD7" w:rsidR="55F12CB2" w:rsidRPr="00BA19F3" w:rsidRDefault="36B429FC" w:rsidP="1A60CE9D">
      <w:pPr>
        <w:pStyle w:val="ListParagraph"/>
        <w:numPr>
          <w:ilvl w:val="1"/>
          <w:numId w:val="31"/>
        </w:numPr>
        <w:rPr>
          <w:rFonts w:cs="Calibri"/>
        </w:rPr>
      </w:pPr>
      <w:r w:rsidRPr="1A60CE9D">
        <w:rPr>
          <w:rFonts w:cs="Calibri"/>
          <w:color w:val="000000" w:themeColor="text1"/>
        </w:rPr>
        <w:t xml:space="preserve">Approval of </w:t>
      </w:r>
      <w:r w:rsidR="339C01E3" w:rsidRPr="1A60CE9D">
        <w:rPr>
          <w:rFonts w:cs="Calibri"/>
          <w:color w:val="000000" w:themeColor="text1"/>
        </w:rPr>
        <w:t>March</w:t>
      </w:r>
      <w:r w:rsidRPr="1A60CE9D">
        <w:rPr>
          <w:rFonts w:cs="Calibri"/>
          <w:color w:val="000000" w:themeColor="text1"/>
        </w:rPr>
        <w:t xml:space="preserve"> Board of Commissioner meeting minutes plus </w:t>
      </w:r>
      <w:r w:rsidR="2645C3A8" w:rsidRPr="1A60CE9D">
        <w:rPr>
          <w:rFonts w:cs="Calibri"/>
          <w:color w:val="000000" w:themeColor="text1"/>
        </w:rPr>
        <w:t>March</w:t>
      </w:r>
      <w:r w:rsidRPr="1A60CE9D">
        <w:rPr>
          <w:rFonts w:cs="Calibri"/>
          <w:color w:val="000000" w:themeColor="text1"/>
        </w:rPr>
        <w:t xml:space="preserve"> </w:t>
      </w:r>
      <w:r w:rsidR="480094A4" w:rsidRPr="1A60CE9D">
        <w:rPr>
          <w:rFonts w:cs="Calibri"/>
          <w:color w:val="000000" w:themeColor="text1"/>
        </w:rPr>
        <w:t>25t</w:t>
      </w:r>
      <w:r w:rsidRPr="1A60CE9D">
        <w:rPr>
          <w:rFonts w:cs="Calibri"/>
          <w:color w:val="000000" w:themeColor="text1"/>
        </w:rPr>
        <w:t>h special meeting minutes.</w:t>
      </w:r>
      <w:r>
        <w:t xml:space="preserve"> </w:t>
      </w:r>
      <w:r w:rsidR="0046312E" w:rsidRPr="14B0BCFE">
        <w:rPr>
          <w:rFonts w:cs="Calibri"/>
          <w:color w:val="FF0000"/>
        </w:rPr>
        <w:t xml:space="preserve">Motion </w:t>
      </w:r>
      <w:r w:rsidR="0046312E" w:rsidRPr="14B0BCFE">
        <w:rPr>
          <w:rFonts w:cs="Calibri"/>
          <w:color w:val="000000" w:themeColor="text1"/>
        </w:rPr>
        <w:t xml:space="preserve">made by </w:t>
      </w:r>
      <w:r w:rsidR="001B3EB5" w:rsidRPr="14B0BCFE">
        <w:rPr>
          <w:rFonts w:cs="Calibri"/>
          <w:color w:val="000000" w:themeColor="text1"/>
        </w:rPr>
        <w:t xml:space="preserve">Commissioner </w:t>
      </w:r>
      <w:r w:rsidR="001B3EB5">
        <w:rPr>
          <w:rFonts w:cs="Calibri"/>
          <w:color w:val="000000" w:themeColor="text1"/>
        </w:rPr>
        <w:t>Wilbrecht</w:t>
      </w:r>
      <w:r w:rsidR="0046312E">
        <w:rPr>
          <w:rFonts w:cs="Calibri"/>
          <w:color w:val="000000" w:themeColor="text1"/>
        </w:rPr>
        <w:t xml:space="preserve"> to approve </w:t>
      </w:r>
      <w:r w:rsidR="0E2D4AFA" w:rsidRPr="1A60CE9D">
        <w:rPr>
          <w:rFonts w:cs="Calibri"/>
          <w:color w:val="000000" w:themeColor="text1"/>
        </w:rPr>
        <w:t>March Board of Commissioner meeting minutes plus March 25th special meeting minutes.</w:t>
      </w:r>
      <w:r w:rsidR="00AE33D3">
        <w:rPr>
          <w:rFonts w:cs="Calibri"/>
          <w:color w:val="000000" w:themeColor="text1"/>
        </w:rPr>
        <w:t xml:space="preserve"> </w:t>
      </w:r>
      <w:r w:rsidR="00AE33D3" w:rsidRPr="14B0BCFE">
        <w:rPr>
          <w:rFonts w:cs="Calibri"/>
        </w:rPr>
        <w:t>2</w:t>
      </w:r>
      <w:r w:rsidR="00AE33D3" w:rsidRPr="14B0BCFE">
        <w:rPr>
          <w:rFonts w:cs="Calibri"/>
          <w:vertAlign w:val="superscript"/>
        </w:rPr>
        <w:t>nd</w:t>
      </w:r>
      <w:r w:rsidR="00AE33D3" w:rsidRPr="14B0BCFE">
        <w:rPr>
          <w:rFonts w:cs="Calibri"/>
        </w:rPr>
        <w:t xml:space="preserve"> by Commissioner Roy. Vote was </w:t>
      </w:r>
      <w:r w:rsidR="00AE33D3">
        <w:rPr>
          <w:rFonts w:cs="Calibri"/>
        </w:rPr>
        <w:t>5</w:t>
      </w:r>
      <w:r w:rsidR="00AE33D3" w:rsidRPr="14B0BCFE">
        <w:rPr>
          <w:rFonts w:cs="Calibri"/>
        </w:rPr>
        <w:t>-0, motion passed.</w:t>
      </w:r>
    </w:p>
    <w:p w14:paraId="17029556" w14:textId="21E3ADBF" w:rsidR="00BA19F3" w:rsidRPr="00BA19F3" w:rsidRDefault="001D54B1" w:rsidP="62FB9A0F">
      <w:pPr>
        <w:pStyle w:val="ListParagraph"/>
        <w:numPr>
          <w:ilvl w:val="0"/>
          <w:numId w:val="31"/>
        </w:numPr>
        <w:rPr>
          <w:rFonts w:asciiTheme="minorHAnsi" w:eastAsiaTheme="minorEastAsia" w:hAnsiTheme="minorHAnsi" w:cstheme="minorBidi"/>
          <w:b/>
          <w:bCs/>
        </w:rPr>
      </w:pPr>
      <w:r w:rsidRPr="1A60CE9D">
        <w:rPr>
          <w:rFonts w:asciiTheme="minorHAnsi" w:eastAsiaTheme="minorEastAsia" w:hAnsiTheme="minorHAnsi" w:cstheme="minorBidi"/>
          <w:b/>
          <w:bCs/>
        </w:rPr>
        <w:t xml:space="preserve">Public </w:t>
      </w:r>
      <w:r w:rsidR="50EB4694" w:rsidRPr="1A60CE9D">
        <w:rPr>
          <w:rFonts w:asciiTheme="minorHAnsi" w:eastAsiaTheme="minorEastAsia" w:hAnsiTheme="minorHAnsi" w:cstheme="minorBidi"/>
          <w:b/>
          <w:bCs/>
        </w:rPr>
        <w:t>C</w:t>
      </w:r>
      <w:r w:rsidRPr="1A60CE9D">
        <w:rPr>
          <w:rFonts w:asciiTheme="minorHAnsi" w:eastAsiaTheme="minorEastAsia" w:hAnsiTheme="minorHAnsi" w:cstheme="minorBidi"/>
          <w:b/>
          <w:bCs/>
        </w:rPr>
        <w:t>omment:</w:t>
      </w:r>
    </w:p>
    <w:p w14:paraId="335C1952" w14:textId="55DE5D98" w:rsidR="001127D3" w:rsidRPr="001127D3" w:rsidRDefault="184342A5" w:rsidP="7019B603">
      <w:pPr>
        <w:pStyle w:val="ListParagraph"/>
        <w:numPr>
          <w:ilvl w:val="0"/>
          <w:numId w:val="31"/>
        </w:numPr>
        <w:rPr>
          <w:rFonts w:asciiTheme="minorHAnsi" w:eastAsiaTheme="minorEastAsia" w:hAnsiTheme="minorHAnsi" w:cstheme="minorBidi"/>
        </w:rPr>
      </w:pPr>
      <w:r w:rsidRPr="7019B603">
        <w:rPr>
          <w:rFonts w:asciiTheme="minorHAnsi" w:eastAsiaTheme="minorEastAsia" w:hAnsiTheme="minorHAnsi" w:cstheme="minorBidi"/>
          <w:b/>
          <w:bCs/>
        </w:rPr>
        <w:t>Treasurer's Report</w:t>
      </w:r>
      <w:r w:rsidRPr="7019B603">
        <w:rPr>
          <w:rFonts w:asciiTheme="minorHAnsi" w:eastAsiaTheme="minorEastAsia" w:hAnsiTheme="minorHAnsi" w:cstheme="minorBidi"/>
        </w:rPr>
        <w:t> – </w:t>
      </w:r>
      <w:r w:rsidR="095BAF73" w:rsidRPr="7019B603">
        <w:rPr>
          <w:rFonts w:asciiTheme="minorHAnsi" w:eastAsiaTheme="minorEastAsia" w:hAnsiTheme="minorHAnsi" w:cstheme="minorBidi"/>
        </w:rPr>
        <w:t>March</w:t>
      </w:r>
      <w:r w:rsidRPr="7019B603">
        <w:rPr>
          <w:rFonts w:asciiTheme="minorHAnsi" w:eastAsiaTheme="minorEastAsia" w:hAnsiTheme="minorHAnsi" w:cstheme="minorBidi"/>
          <w:b/>
          <w:bCs/>
        </w:rPr>
        <w:t xml:space="preserve"> </w:t>
      </w:r>
      <w:r w:rsidRPr="7019B603">
        <w:rPr>
          <w:rFonts w:asciiTheme="minorHAnsi" w:eastAsiaTheme="minorEastAsia" w:hAnsiTheme="minorHAnsi" w:cstheme="minorBidi"/>
        </w:rPr>
        <w:t xml:space="preserve">Net amount held by Whatcom County: </w:t>
      </w:r>
      <w:r w:rsidRPr="7019B603">
        <w:rPr>
          <w:rFonts w:asciiTheme="minorHAnsi" w:eastAsiaTheme="minorEastAsia" w:hAnsiTheme="minorHAnsi" w:cstheme="minorBidi"/>
          <w:b/>
          <w:bCs/>
        </w:rPr>
        <w:t xml:space="preserve">   </w:t>
      </w:r>
      <w:r>
        <w:br/>
      </w:r>
      <w:r w:rsidRPr="7019B603">
        <w:rPr>
          <w:rFonts w:asciiTheme="minorHAnsi" w:eastAsiaTheme="minorEastAsia" w:hAnsiTheme="minorHAnsi" w:cstheme="minorBidi"/>
          <w:b/>
          <w:bCs/>
        </w:rPr>
        <w:t>Umpqua Bank balance</w:t>
      </w:r>
      <w:r w:rsidRPr="7019B603">
        <w:rPr>
          <w:rFonts w:asciiTheme="minorHAnsi" w:eastAsiaTheme="minorEastAsia" w:hAnsiTheme="minorHAnsi" w:cstheme="minorBidi"/>
        </w:rPr>
        <w:t xml:space="preserve">: </w:t>
      </w:r>
      <w:r w:rsidR="1C57E9FF" w:rsidRPr="7019B603">
        <w:rPr>
          <w:rFonts w:asciiTheme="minorHAnsi" w:eastAsiaTheme="minorEastAsia" w:hAnsiTheme="minorHAnsi" w:cstheme="minorBidi"/>
        </w:rPr>
        <w:t>$3,694.95</w:t>
      </w:r>
    </w:p>
    <w:tbl>
      <w:tblPr>
        <w:tblW w:w="9900" w:type="dxa"/>
        <w:tblInd w:w="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3862"/>
        <w:gridCol w:w="3085"/>
      </w:tblGrid>
      <w:tr w:rsidR="001127D3" w:rsidRPr="001127D3" w14:paraId="27CB1B04" w14:textId="77777777" w:rsidTr="7019B603">
        <w:trPr>
          <w:trHeight w:val="495"/>
        </w:trPr>
        <w:tc>
          <w:tcPr>
            <w:tcW w:w="2953" w:type="dxa"/>
            <w:tcBorders>
              <w:top w:val="nil"/>
              <w:left w:val="nil"/>
              <w:bottom w:val="nil"/>
              <w:right w:val="nil"/>
            </w:tcBorders>
            <w:shd w:val="clear" w:color="auto" w:fill="auto"/>
            <w:hideMark/>
          </w:tcPr>
          <w:p w14:paraId="6F441B2E" w14:textId="35E94221" w:rsidR="001127D3" w:rsidRPr="001127D3" w:rsidRDefault="1C57E9FF" w:rsidP="7019B603">
            <w:pPr>
              <w:ind w:hanging="180"/>
              <w:rPr>
                <w:rFonts w:asciiTheme="minorHAnsi" w:eastAsiaTheme="minorEastAsia" w:hAnsiTheme="minorHAnsi" w:cstheme="minorBidi"/>
              </w:rPr>
            </w:pPr>
            <w:r w:rsidRPr="7019B603">
              <w:rPr>
                <w:rFonts w:asciiTheme="minorHAnsi" w:eastAsiaTheme="minorEastAsia" w:hAnsiTheme="minorHAnsi" w:cstheme="minorBidi"/>
                <w:b/>
                <w:bCs/>
              </w:rPr>
              <w:t xml:space="preserve"> </w:t>
            </w:r>
            <w:r w:rsidR="339F90DC" w:rsidRPr="7019B603">
              <w:rPr>
                <w:rFonts w:asciiTheme="minorHAnsi" w:eastAsiaTheme="minorEastAsia" w:hAnsiTheme="minorHAnsi" w:cstheme="minorBidi"/>
                <w:b/>
                <w:bCs/>
              </w:rPr>
              <w:t xml:space="preserve">General </w:t>
            </w:r>
            <w:r w:rsidR="68193293" w:rsidRPr="7019B603">
              <w:rPr>
                <w:rFonts w:asciiTheme="minorHAnsi" w:eastAsiaTheme="minorEastAsia" w:hAnsiTheme="minorHAnsi" w:cstheme="minorBidi"/>
                <w:b/>
                <w:bCs/>
              </w:rPr>
              <w:t xml:space="preserve">Account: </w:t>
            </w:r>
            <w:r w:rsidR="68193293" w:rsidRPr="7019B603">
              <w:rPr>
                <w:rFonts w:asciiTheme="minorHAnsi" w:eastAsiaTheme="minorEastAsia" w:hAnsiTheme="minorHAnsi" w:cstheme="minorBidi"/>
              </w:rPr>
              <w:t>$</w:t>
            </w:r>
            <w:r w:rsidR="06A122A0" w:rsidRPr="7019B603">
              <w:rPr>
                <w:rFonts w:cs="Calibri"/>
              </w:rPr>
              <w:t xml:space="preserve">56,228.70 </w:t>
            </w:r>
            <w:r w:rsidR="339F90DC" w:rsidRPr="7019B603">
              <w:rPr>
                <w:rFonts w:asciiTheme="minorHAnsi" w:eastAsiaTheme="minorEastAsia" w:hAnsiTheme="minorHAnsi" w:cstheme="minorBidi"/>
              </w:rPr>
              <w:t> </w:t>
            </w:r>
          </w:p>
        </w:tc>
        <w:tc>
          <w:tcPr>
            <w:tcW w:w="3862" w:type="dxa"/>
            <w:tcBorders>
              <w:top w:val="nil"/>
              <w:left w:val="nil"/>
              <w:bottom w:val="nil"/>
              <w:right w:val="nil"/>
            </w:tcBorders>
            <w:shd w:val="clear" w:color="auto" w:fill="auto"/>
            <w:hideMark/>
          </w:tcPr>
          <w:p w14:paraId="2B3A5154" w14:textId="1CE7F064" w:rsidR="001127D3" w:rsidRPr="00F67A74" w:rsidRDefault="339F90DC" w:rsidP="7019B603">
            <w:pPr>
              <w:rPr>
                <w:rFonts w:asciiTheme="minorHAnsi" w:eastAsiaTheme="minorEastAsia" w:hAnsiTheme="minorHAnsi" w:cstheme="minorBidi"/>
              </w:rPr>
            </w:pPr>
            <w:r w:rsidRPr="7019B603">
              <w:rPr>
                <w:rFonts w:asciiTheme="minorHAnsi" w:eastAsiaTheme="minorEastAsia" w:hAnsiTheme="minorHAnsi" w:cstheme="minorBidi"/>
                <w:b/>
                <w:bCs/>
              </w:rPr>
              <w:t xml:space="preserve">Cap. Improvement </w:t>
            </w:r>
            <w:r w:rsidR="45D800C0" w:rsidRPr="7019B603">
              <w:rPr>
                <w:rFonts w:asciiTheme="minorHAnsi" w:eastAsiaTheme="minorEastAsia" w:hAnsiTheme="minorHAnsi" w:cstheme="minorBidi"/>
                <w:b/>
                <w:bCs/>
              </w:rPr>
              <w:t xml:space="preserve">Account: </w:t>
            </w:r>
            <w:r w:rsidR="45D800C0" w:rsidRPr="7019B603">
              <w:rPr>
                <w:rFonts w:asciiTheme="minorHAnsi" w:eastAsiaTheme="minorEastAsia" w:hAnsiTheme="minorHAnsi" w:cstheme="minorBidi"/>
              </w:rPr>
              <w:t>$</w:t>
            </w:r>
            <w:r w:rsidR="45961AA7" w:rsidRPr="7019B603">
              <w:rPr>
                <w:rFonts w:cs="Calibri"/>
              </w:rPr>
              <w:t>207,821.33</w:t>
            </w:r>
          </w:p>
        </w:tc>
        <w:tc>
          <w:tcPr>
            <w:tcW w:w="3085" w:type="dxa"/>
            <w:tcBorders>
              <w:top w:val="nil"/>
              <w:left w:val="nil"/>
              <w:bottom w:val="nil"/>
              <w:right w:val="nil"/>
            </w:tcBorders>
            <w:shd w:val="clear" w:color="auto" w:fill="auto"/>
            <w:hideMark/>
          </w:tcPr>
          <w:p w14:paraId="774EDEED" w14:textId="4BFD324E" w:rsidR="008122AC" w:rsidRPr="001127D3" w:rsidRDefault="339F90DC" w:rsidP="7019B603">
            <w:pPr>
              <w:rPr>
                <w:rFonts w:asciiTheme="minorHAnsi" w:eastAsiaTheme="minorEastAsia" w:hAnsiTheme="minorHAnsi" w:cstheme="minorBidi"/>
              </w:rPr>
            </w:pPr>
            <w:r w:rsidRPr="7019B603">
              <w:rPr>
                <w:rFonts w:asciiTheme="minorHAnsi" w:eastAsiaTheme="minorEastAsia" w:hAnsiTheme="minorHAnsi" w:cstheme="minorBidi"/>
                <w:b/>
                <w:bCs/>
              </w:rPr>
              <w:t>Reserve Account:   </w:t>
            </w:r>
            <w:r w:rsidRPr="7019B603">
              <w:rPr>
                <w:rFonts w:asciiTheme="minorHAnsi" w:eastAsiaTheme="minorEastAsia" w:hAnsiTheme="minorHAnsi" w:cstheme="minorBidi"/>
              </w:rPr>
              <w:t>$</w:t>
            </w:r>
            <w:r w:rsidR="5EA84C52" w:rsidRPr="7019B603">
              <w:rPr>
                <w:rFonts w:cs="Calibri"/>
              </w:rPr>
              <w:t>503,563.26</w:t>
            </w:r>
          </w:p>
        </w:tc>
      </w:tr>
    </w:tbl>
    <w:p w14:paraId="1FD9A34D" w14:textId="688F7BA9" w:rsidR="6E5ED804" w:rsidRDefault="6E5ED804" w:rsidP="7019B603">
      <w:pPr>
        <w:pStyle w:val="ListParagraph"/>
        <w:numPr>
          <w:ilvl w:val="0"/>
          <w:numId w:val="31"/>
        </w:numPr>
        <w:rPr>
          <w:rFonts w:asciiTheme="minorHAnsi" w:eastAsiaTheme="minorEastAsia" w:hAnsiTheme="minorHAnsi" w:cstheme="minorBidi"/>
          <w:b/>
          <w:bCs/>
        </w:rPr>
      </w:pPr>
      <w:r w:rsidRPr="7019B603">
        <w:rPr>
          <w:rFonts w:asciiTheme="minorHAnsi" w:eastAsiaTheme="minorEastAsia" w:hAnsiTheme="minorHAnsi" w:cstheme="minorBidi"/>
          <w:b/>
          <w:bCs/>
        </w:rPr>
        <w:t xml:space="preserve">New </w:t>
      </w:r>
      <w:r w:rsidR="26D7A5A9" w:rsidRPr="7019B603">
        <w:rPr>
          <w:rFonts w:asciiTheme="minorHAnsi" w:eastAsiaTheme="minorEastAsia" w:hAnsiTheme="minorHAnsi" w:cstheme="minorBidi"/>
          <w:b/>
          <w:bCs/>
        </w:rPr>
        <w:t>Business</w:t>
      </w:r>
    </w:p>
    <w:p w14:paraId="2600B5AD" w14:textId="4F74C00E" w:rsidR="0098024B" w:rsidRPr="0098024B" w:rsidRDefault="008968D9" w:rsidP="7019B603">
      <w:pPr>
        <w:pStyle w:val="ListParagraph"/>
        <w:numPr>
          <w:ilvl w:val="1"/>
          <w:numId w:val="31"/>
        </w:numPr>
        <w:rPr>
          <w:rFonts w:asciiTheme="minorHAnsi" w:eastAsiaTheme="minorEastAsia" w:hAnsiTheme="minorHAnsi" w:cstheme="minorBidi"/>
        </w:rPr>
      </w:pPr>
      <w:r w:rsidRPr="7019B603">
        <w:rPr>
          <w:rFonts w:asciiTheme="minorHAnsi" w:eastAsiaTheme="minorEastAsia" w:hAnsiTheme="minorHAnsi" w:cstheme="minorBidi"/>
        </w:rPr>
        <w:t xml:space="preserve">Resolution for </w:t>
      </w:r>
      <w:r w:rsidR="452D2F0F" w:rsidRPr="7019B603">
        <w:rPr>
          <w:rFonts w:asciiTheme="minorHAnsi" w:eastAsiaTheme="minorEastAsia" w:hAnsiTheme="minorHAnsi" w:cstheme="minorBidi"/>
        </w:rPr>
        <w:t xml:space="preserve">future </w:t>
      </w:r>
      <w:r w:rsidRPr="7019B603">
        <w:rPr>
          <w:rFonts w:asciiTheme="minorHAnsi" w:eastAsiaTheme="minorEastAsia" w:hAnsiTheme="minorHAnsi" w:cstheme="minorBidi"/>
        </w:rPr>
        <w:t>grants</w:t>
      </w:r>
      <w:r w:rsidR="0098024B" w:rsidRPr="7019B603">
        <w:rPr>
          <w:rFonts w:asciiTheme="minorHAnsi" w:eastAsiaTheme="minorEastAsia" w:hAnsiTheme="minorHAnsi" w:cstheme="minorBidi"/>
        </w:rPr>
        <w:t xml:space="preserve">: </w:t>
      </w:r>
      <w:r w:rsidRPr="7019B603">
        <w:rPr>
          <w:rFonts w:asciiTheme="minorHAnsi" w:eastAsiaTheme="minorEastAsia" w:hAnsiTheme="minorHAnsi" w:cstheme="minorBidi"/>
        </w:rPr>
        <w:t xml:space="preserve">RCO requires a resolution for each grant. </w:t>
      </w:r>
    </w:p>
    <w:p w14:paraId="0933252F" w14:textId="77777777" w:rsidR="009C7679" w:rsidRDefault="00C05F43" w:rsidP="007E7880">
      <w:pPr>
        <w:pStyle w:val="ListParagraph"/>
        <w:numPr>
          <w:ilvl w:val="2"/>
          <w:numId w:val="31"/>
        </w:numPr>
        <w:ind w:left="1710"/>
        <w:rPr>
          <w:rFonts w:asciiTheme="minorHAnsi" w:eastAsiaTheme="minorEastAsia" w:hAnsiTheme="minorHAnsi" w:cstheme="minorBidi"/>
        </w:rPr>
      </w:pPr>
      <w:r w:rsidRPr="00142F9E">
        <w:rPr>
          <w:rFonts w:asciiTheme="minorHAnsi" w:eastAsiaTheme="minorEastAsia" w:hAnsiTheme="minorHAnsi" w:cstheme="minorBidi"/>
        </w:rPr>
        <w:t>Resolution 2024-01</w:t>
      </w:r>
      <w:r w:rsidR="7004A297" w:rsidRPr="00142F9E">
        <w:rPr>
          <w:rFonts w:asciiTheme="minorHAnsi" w:eastAsiaTheme="minorEastAsia" w:hAnsiTheme="minorHAnsi" w:cstheme="minorBidi"/>
        </w:rPr>
        <w:t xml:space="preserve"> – </w:t>
      </w:r>
      <w:r w:rsidR="0098024B" w:rsidRPr="00142F9E">
        <w:rPr>
          <w:rFonts w:asciiTheme="minorHAnsi" w:eastAsiaTheme="minorEastAsia" w:hAnsiTheme="minorHAnsi" w:cstheme="minorBidi"/>
        </w:rPr>
        <w:t>This grant is for</w:t>
      </w:r>
      <w:r w:rsidR="005F6F14" w:rsidRPr="00142F9E">
        <w:rPr>
          <w:rFonts w:asciiTheme="minorHAnsi" w:eastAsiaTheme="minorEastAsia" w:hAnsiTheme="minorHAnsi" w:cstheme="minorBidi"/>
        </w:rPr>
        <w:t xml:space="preserve"> a Land and Water Conservation Fund</w:t>
      </w:r>
      <w:r w:rsidR="008D46CE" w:rsidRPr="00142F9E">
        <w:rPr>
          <w:rFonts w:asciiTheme="minorHAnsi" w:eastAsiaTheme="minorEastAsia" w:hAnsiTheme="minorHAnsi" w:cstheme="minorBidi"/>
        </w:rPr>
        <w:t xml:space="preserve">: </w:t>
      </w:r>
      <w:r w:rsidR="008D46CE" w:rsidRPr="00142F9E">
        <w:rPr>
          <w:rFonts w:asciiTheme="minorHAnsi" w:eastAsiaTheme="minorEastAsia" w:hAnsiTheme="minorHAnsi" w:cstheme="minorBidi"/>
          <w:b/>
          <w:bCs/>
        </w:rPr>
        <w:t>Typical Projects</w:t>
      </w:r>
      <w:r w:rsidR="6F839ED5" w:rsidRPr="00142F9E">
        <w:rPr>
          <w:rFonts w:asciiTheme="minorHAnsi" w:eastAsiaTheme="minorEastAsia" w:hAnsiTheme="minorHAnsi" w:cstheme="minorBidi"/>
          <w:b/>
          <w:bCs/>
        </w:rPr>
        <w:t xml:space="preserve"> </w:t>
      </w:r>
      <w:r w:rsidR="6F839ED5" w:rsidRPr="00142F9E">
        <w:rPr>
          <w:rFonts w:asciiTheme="minorHAnsi" w:eastAsiaTheme="minorEastAsia" w:hAnsiTheme="minorHAnsi" w:cstheme="minorBidi"/>
        </w:rPr>
        <w:t>–</w:t>
      </w:r>
      <w:r w:rsidR="008D46CE" w:rsidRPr="00142F9E">
        <w:rPr>
          <w:rFonts w:asciiTheme="minorHAnsi" w:eastAsiaTheme="minorEastAsia" w:hAnsiTheme="minorHAnsi" w:cstheme="minorBidi"/>
        </w:rPr>
        <w:t>Renovating community parks</w:t>
      </w:r>
      <w:r w:rsidR="00520468" w:rsidRPr="00142F9E">
        <w:rPr>
          <w:rFonts w:asciiTheme="minorHAnsi" w:eastAsiaTheme="minorEastAsia" w:hAnsiTheme="minorHAnsi" w:cstheme="minorBidi"/>
        </w:rPr>
        <w:t xml:space="preserve">, </w:t>
      </w:r>
      <w:r w:rsidR="008D46CE" w:rsidRPr="00142F9E">
        <w:rPr>
          <w:rFonts w:asciiTheme="minorHAnsi" w:eastAsiaTheme="minorEastAsia" w:hAnsiTheme="minorHAnsi" w:cstheme="minorBidi"/>
        </w:rPr>
        <w:t>Building skate parks, tennis courts, swimming pools, and trails</w:t>
      </w:r>
      <w:r w:rsidR="00520468" w:rsidRPr="00142F9E">
        <w:rPr>
          <w:rFonts w:asciiTheme="minorHAnsi" w:eastAsiaTheme="minorEastAsia" w:hAnsiTheme="minorHAnsi" w:cstheme="minorBidi"/>
        </w:rPr>
        <w:t xml:space="preserve">, </w:t>
      </w:r>
      <w:r w:rsidR="008D46CE" w:rsidRPr="00142F9E">
        <w:rPr>
          <w:rFonts w:asciiTheme="minorHAnsi" w:eastAsiaTheme="minorEastAsia" w:hAnsiTheme="minorHAnsi" w:cstheme="minorBidi"/>
        </w:rPr>
        <w:t>Protecting wildlife habitat</w:t>
      </w:r>
      <w:r w:rsidR="00520468" w:rsidRPr="00142F9E">
        <w:rPr>
          <w:rFonts w:asciiTheme="minorHAnsi" w:eastAsiaTheme="minorEastAsia" w:hAnsiTheme="minorHAnsi" w:cstheme="minorBidi"/>
        </w:rPr>
        <w:t xml:space="preserve">, and </w:t>
      </w:r>
      <w:r w:rsidR="008D46CE" w:rsidRPr="00142F9E">
        <w:rPr>
          <w:rFonts w:asciiTheme="minorHAnsi" w:eastAsiaTheme="minorEastAsia" w:hAnsiTheme="minorHAnsi" w:cstheme="minorBidi"/>
        </w:rPr>
        <w:t xml:space="preserve">Building athletic </w:t>
      </w:r>
      <w:r w:rsidR="00F87409" w:rsidRPr="00142F9E">
        <w:rPr>
          <w:rFonts w:asciiTheme="minorHAnsi" w:eastAsiaTheme="minorEastAsia" w:hAnsiTheme="minorHAnsi" w:cstheme="minorBidi"/>
        </w:rPr>
        <w:t>fields.</w:t>
      </w:r>
      <w:r w:rsidR="00E30C04" w:rsidRPr="00142F9E">
        <w:rPr>
          <w:rFonts w:asciiTheme="minorHAnsi" w:eastAsiaTheme="minorEastAsia" w:hAnsiTheme="minorHAnsi" w:cstheme="minorBidi"/>
        </w:rPr>
        <w:t xml:space="preserve"> </w:t>
      </w:r>
      <w:bookmarkStart w:id="1" w:name="_Hlk166246912"/>
      <w:r w:rsidR="00B743D3" w:rsidRPr="001B3EB5">
        <w:rPr>
          <w:rFonts w:asciiTheme="minorHAnsi" w:eastAsiaTheme="minorEastAsia" w:hAnsiTheme="minorHAnsi" w:cstheme="minorBidi"/>
          <w:b/>
          <w:bCs/>
          <w:i/>
          <w:iCs/>
          <w:color w:val="FF0000"/>
        </w:rPr>
        <w:t>Motion</w:t>
      </w:r>
      <w:r w:rsidR="00142F9E" w:rsidRPr="001B3EB5">
        <w:rPr>
          <w:rFonts w:asciiTheme="minorHAnsi" w:eastAsiaTheme="minorEastAsia" w:hAnsiTheme="minorHAnsi" w:cstheme="minorBidi"/>
          <w:b/>
          <w:bCs/>
          <w:i/>
          <w:iCs/>
          <w:color w:val="FF0000"/>
        </w:rPr>
        <w:t>:</w:t>
      </w:r>
      <w:r w:rsidR="00B743D3" w:rsidRPr="00142F9E">
        <w:rPr>
          <w:rFonts w:asciiTheme="minorHAnsi" w:eastAsiaTheme="minorEastAsia" w:hAnsiTheme="minorHAnsi" w:cstheme="minorBidi"/>
        </w:rPr>
        <w:t xml:space="preserve"> made by Commissioner Wilbrecht</w:t>
      </w:r>
      <w:r w:rsidR="002C1E80" w:rsidRPr="00142F9E">
        <w:rPr>
          <w:rFonts w:asciiTheme="minorHAnsi" w:eastAsiaTheme="minorEastAsia" w:hAnsiTheme="minorHAnsi" w:cstheme="minorBidi"/>
        </w:rPr>
        <w:t xml:space="preserve"> </w:t>
      </w:r>
      <w:r w:rsidR="002A001A" w:rsidRPr="00142F9E">
        <w:rPr>
          <w:rFonts w:asciiTheme="minorHAnsi" w:eastAsiaTheme="minorEastAsia" w:hAnsiTheme="minorHAnsi" w:cstheme="minorBidi"/>
        </w:rPr>
        <w:t>to approve</w:t>
      </w:r>
      <w:r w:rsidR="00D71F15" w:rsidRPr="00142F9E">
        <w:rPr>
          <w:rFonts w:asciiTheme="minorHAnsi" w:eastAsiaTheme="minorEastAsia" w:hAnsiTheme="minorHAnsi" w:cstheme="minorBidi"/>
        </w:rPr>
        <w:t xml:space="preserve"> Resolution 2024-01: </w:t>
      </w:r>
      <w:r w:rsidR="00D71F15" w:rsidRPr="00142F9E">
        <w:rPr>
          <w:rFonts w:asciiTheme="minorHAnsi" w:eastAsiaTheme="minorEastAsia" w:hAnsiTheme="minorHAnsi" w:cstheme="minorBidi"/>
        </w:rPr>
        <w:t xml:space="preserve">authorizes </w:t>
      </w:r>
      <w:r w:rsidR="007F78F5" w:rsidRPr="00142F9E">
        <w:rPr>
          <w:rFonts w:asciiTheme="minorHAnsi" w:eastAsiaTheme="minorEastAsia" w:hAnsiTheme="minorHAnsi" w:cstheme="minorBidi"/>
        </w:rPr>
        <w:t xml:space="preserve">Commissioner Sheli Moore and Director Heather Lindsay </w:t>
      </w:r>
      <w:r w:rsidR="00D71F15" w:rsidRPr="00142F9E">
        <w:rPr>
          <w:rFonts w:asciiTheme="minorHAnsi" w:eastAsiaTheme="minorEastAsia" w:hAnsiTheme="minorHAnsi" w:cstheme="minorBidi"/>
        </w:rPr>
        <w:t>to act as the authorized representative/agent on behalf of our organization and to legally bind our organization with respect to the above Project(s) for which we seek grant funding assistance managed through the Recreation and Conservation Office.</w:t>
      </w:r>
      <w:r w:rsidR="009C7679">
        <w:rPr>
          <w:rFonts w:asciiTheme="minorHAnsi" w:eastAsiaTheme="minorEastAsia" w:hAnsiTheme="minorHAnsi" w:cstheme="minorBidi"/>
        </w:rPr>
        <w:t xml:space="preserve"> 2</w:t>
      </w:r>
      <w:r w:rsidR="009C7679" w:rsidRPr="009C7679">
        <w:rPr>
          <w:rFonts w:asciiTheme="minorHAnsi" w:eastAsiaTheme="minorEastAsia" w:hAnsiTheme="minorHAnsi" w:cstheme="minorBidi"/>
          <w:vertAlign w:val="superscript"/>
        </w:rPr>
        <w:t>nd</w:t>
      </w:r>
      <w:r w:rsidR="009C7679">
        <w:rPr>
          <w:rFonts w:asciiTheme="minorHAnsi" w:eastAsiaTheme="minorEastAsia" w:hAnsiTheme="minorHAnsi" w:cstheme="minorBidi"/>
        </w:rPr>
        <w:t xml:space="preserve"> by Commissioner Moore. </w:t>
      </w:r>
    </w:p>
    <w:p w14:paraId="375FAE45" w14:textId="38D15E5A" w:rsidR="009C7679" w:rsidRPr="00142F9E" w:rsidRDefault="009C7679" w:rsidP="009C7679">
      <w:pPr>
        <w:pStyle w:val="ListParagraph"/>
        <w:ind w:left="1710"/>
        <w:rPr>
          <w:rFonts w:asciiTheme="minorHAnsi" w:eastAsiaTheme="minorEastAsia" w:hAnsiTheme="minorHAnsi" w:cstheme="minorBidi"/>
        </w:rPr>
      </w:pPr>
      <w:r>
        <w:rPr>
          <w:rFonts w:asciiTheme="minorHAnsi" w:eastAsiaTheme="minorEastAsia" w:hAnsiTheme="minorHAnsi" w:cstheme="minorBidi"/>
        </w:rPr>
        <w:t>Vote was 5-0</w:t>
      </w:r>
      <w:r w:rsidR="00985F1C">
        <w:rPr>
          <w:rFonts w:asciiTheme="minorHAnsi" w:eastAsiaTheme="minorEastAsia" w:hAnsiTheme="minorHAnsi" w:cstheme="minorBidi"/>
        </w:rPr>
        <w:t>, motion passed</w:t>
      </w:r>
      <w:bookmarkEnd w:id="1"/>
    </w:p>
    <w:p w14:paraId="43D28329" w14:textId="443B467D" w:rsidR="00C028D5" w:rsidRPr="00FA7DF1" w:rsidRDefault="00520468" w:rsidP="004A0202">
      <w:pPr>
        <w:pStyle w:val="ListParagraph"/>
        <w:numPr>
          <w:ilvl w:val="2"/>
          <w:numId w:val="31"/>
        </w:numPr>
        <w:ind w:left="1710"/>
        <w:rPr>
          <w:rFonts w:asciiTheme="minorHAnsi" w:eastAsiaTheme="minorEastAsia" w:hAnsiTheme="minorHAnsi" w:cstheme="minorBidi"/>
        </w:rPr>
      </w:pPr>
      <w:r w:rsidRPr="00FA7DF1">
        <w:rPr>
          <w:rFonts w:asciiTheme="minorHAnsi" w:eastAsiaTheme="minorEastAsia" w:hAnsiTheme="minorHAnsi" w:cstheme="minorBidi"/>
        </w:rPr>
        <w:t>Resolution 2024-02 – Th</w:t>
      </w:r>
      <w:r w:rsidR="5FD8FE31" w:rsidRPr="00FA7DF1">
        <w:rPr>
          <w:rFonts w:asciiTheme="minorHAnsi" w:eastAsiaTheme="minorEastAsia" w:hAnsiTheme="minorHAnsi" w:cstheme="minorBidi"/>
        </w:rPr>
        <w:t>is</w:t>
      </w:r>
      <w:r w:rsidRPr="00FA7DF1">
        <w:rPr>
          <w:rFonts w:asciiTheme="minorHAnsi" w:eastAsiaTheme="minorEastAsia" w:hAnsiTheme="minorHAnsi" w:cstheme="minorBidi"/>
        </w:rPr>
        <w:t xml:space="preserve"> grant is for a </w:t>
      </w:r>
      <w:r w:rsidR="00FD2EAA" w:rsidRPr="00FA7DF1">
        <w:rPr>
          <w:rFonts w:asciiTheme="minorHAnsi" w:eastAsiaTheme="minorEastAsia" w:hAnsiTheme="minorHAnsi" w:cstheme="minorBidi"/>
        </w:rPr>
        <w:t xml:space="preserve">Recreation Projects-Washington Wildlife and Recreation Program: </w:t>
      </w:r>
      <w:r w:rsidR="00C028D5" w:rsidRPr="00FA7DF1">
        <w:rPr>
          <w:rFonts w:asciiTheme="minorHAnsi" w:eastAsiaTheme="minorEastAsia" w:hAnsiTheme="minorHAnsi" w:cstheme="minorBidi"/>
          <w:b/>
          <w:bCs/>
        </w:rPr>
        <w:t>Typical Projects</w:t>
      </w:r>
      <w:r w:rsidR="006B169F" w:rsidRPr="00FA7DF1">
        <w:rPr>
          <w:rFonts w:asciiTheme="minorHAnsi" w:eastAsiaTheme="minorEastAsia" w:hAnsiTheme="minorHAnsi" w:cstheme="minorBidi"/>
          <w:b/>
          <w:bCs/>
        </w:rPr>
        <w:t xml:space="preserve"> </w:t>
      </w:r>
      <w:r w:rsidR="62898F9E" w:rsidRPr="00FA7DF1">
        <w:rPr>
          <w:rFonts w:asciiTheme="minorHAnsi" w:eastAsiaTheme="minorEastAsia" w:hAnsiTheme="minorHAnsi" w:cstheme="minorBidi"/>
        </w:rPr>
        <w:t>–</w:t>
      </w:r>
      <w:r w:rsidR="006B169F" w:rsidRPr="00FA7DF1">
        <w:rPr>
          <w:rFonts w:asciiTheme="minorHAnsi" w:eastAsiaTheme="minorEastAsia" w:hAnsiTheme="minorHAnsi" w:cstheme="minorBidi"/>
          <w:b/>
          <w:bCs/>
        </w:rPr>
        <w:t xml:space="preserve"> </w:t>
      </w:r>
      <w:r w:rsidR="00C028D5" w:rsidRPr="00FA7DF1">
        <w:rPr>
          <w:rFonts w:asciiTheme="minorHAnsi" w:eastAsiaTheme="minorEastAsia" w:hAnsiTheme="minorHAnsi" w:cstheme="minorBidi"/>
        </w:rPr>
        <w:t>Buying land for a park</w:t>
      </w:r>
      <w:r w:rsidR="006B169F" w:rsidRPr="00FA7DF1">
        <w:rPr>
          <w:rFonts w:asciiTheme="minorHAnsi" w:eastAsiaTheme="minorEastAsia" w:hAnsiTheme="minorHAnsi" w:cstheme="minorBidi"/>
        </w:rPr>
        <w:t xml:space="preserve">, </w:t>
      </w:r>
      <w:r w:rsidR="00C028D5" w:rsidRPr="00FA7DF1">
        <w:rPr>
          <w:rFonts w:asciiTheme="minorHAnsi" w:eastAsiaTheme="minorEastAsia" w:hAnsiTheme="minorHAnsi" w:cstheme="minorBidi"/>
        </w:rPr>
        <w:t>Building ball fields, courts, regional athletic complexes</w:t>
      </w:r>
      <w:r w:rsidR="006B169F" w:rsidRPr="00FA7DF1">
        <w:rPr>
          <w:rFonts w:asciiTheme="minorHAnsi" w:eastAsiaTheme="minorEastAsia" w:hAnsiTheme="minorHAnsi" w:cstheme="minorBidi"/>
        </w:rPr>
        <w:t xml:space="preserve">, </w:t>
      </w:r>
      <w:r w:rsidR="00C028D5" w:rsidRPr="00FA7DF1">
        <w:rPr>
          <w:rFonts w:asciiTheme="minorHAnsi" w:eastAsiaTheme="minorEastAsia" w:hAnsiTheme="minorHAnsi" w:cstheme="minorBidi"/>
        </w:rPr>
        <w:t>Renovating community parks</w:t>
      </w:r>
      <w:r w:rsidR="006B169F" w:rsidRPr="00FA7DF1">
        <w:rPr>
          <w:rFonts w:asciiTheme="minorHAnsi" w:eastAsiaTheme="minorEastAsia" w:hAnsiTheme="minorHAnsi" w:cstheme="minorBidi"/>
        </w:rPr>
        <w:t xml:space="preserve">, </w:t>
      </w:r>
      <w:r w:rsidR="00C028D5" w:rsidRPr="00FA7DF1">
        <w:rPr>
          <w:rFonts w:asciiTheme="minorHAnsi" w:eastAsiaTheme="minorEastAsia" w:hAnsiTheme="minorHAnsi" w:cstheme="minorBidi"/>
        </w:rPr>
        <w:t>Developing regional trails</w:t>
      </w:r>
      <w:r w:rsidR="006B169F" w:rsidRPr="00FA7DF1">
        <w:rPr>
          <w:rFonts w:asciiTheme="minorHAnsi" w:eastAsiaTheme="minorEastAsia" w:hAnsiTheme="minorHAnsi" w:cstheme="minorBidi"/>
        </w:rPr>
        <w:t xml:space="preserve">, </w:t>
      </w:r>
      <w:r w:rsidR="00C028D5" w:rsidRPr="00FA7DF1">
        <w:rPr>
          <w:rFonts w:asciiTheme="minorHAnsi" w:eastAsiaTheme="minorEastAsia" w:hAnsiTheme="minorHAnsi" w:cstheme="minorBidi"/>
        </w:rPr>
        <w:t>Building waterfront parks</w:t>
      </w:r>
      <w:r w:rsidR="006B169F" w:rsidRPr="00FA7DF1">
        <w:rPr>
          <w:rFonts w:asciiTheme="minorHAnsi" w:eastAsiaTheme="minorEastAsia" w:hAnsiTheme="minorHAnsi" w:cstheme="minorBidi"/>
        </w:rPr>
        <w:t xml:space="preserve">, and </w:t>
      </w:r>
      <w:r w:rsidR="00C028D5" w:rsidRPr="00FA7DF1">
        <w:rPr>
          <w:rFonts w:asciiTheme="minorHAnsi" w:eastAsiaTheme="minorEastAsia" w:hAnsiTheme="minorHAnsi" w:cstheme="minorBidi"/>
        </w:rPr>
        <w:t>Developing state lands</w:t>
      </w:r>
      <w:r w:rsidR="006B169F" w:rsidRPr="00FA7DF1">
        <w:rPr>
          <w:rFonts w:asciiTheme="minorHAnsi" w:eastAsiaTheme="minorEastAsia" w:hAnsiTheme="minorHAnsi" w:cstheme="minorBidi"/>
          <w:b/>
          <w:bCs/>
        </w:rPr>
        <w:t>.</w:t>
      </w:r>
      <w:r w:rsidR="00142F9E" w:rsidRPr="00FA7DF1">
        <w:rPr>
          <w:rFonts w:asciiTheme="minorHAnsi" w:eastAsiaTheme="minorEastAsia" w:hAnsiTheme="minorHAnsi" w:cstheme="minorBidi"/>
          <w:b/>
          <w:bCs/>
        </w:rPr>
        <w:t xml:space="preserve"> </w:t>
      </w:r>
      <w:r w:rsidR="00142F9E" w:rsidRPr="00FA7DF1">
        <w:rPr>
          <w:rFonts w:asciiTheme="minorHAnsi" w:eastAsiaTheme="minorEastAsia" w:hAnsiTheme="minorHAnsi" w:cstheme="minorBidi"/>
          <w:b/>
          <w:bCs/>
          <w:i/>
          <w:iCs/>
          <w:color w:val="FF0000"/>
        </w:rPr>
        <w:t>Motion</w:t>
      </w:r>
      <w:r w:rsidR="00142F9E" w:rsidRPr="00FA7DF1">
        <w:rPr>
          <w:rFonts w:asciiTheme="minorHAnsi" w:eastAsiaTheme="minorEastAsia" w:hAnsiTheme="minorHAnsi" w:cstheme="minorBidi"/>
          <w:i/>
          <w:iCs/>
          <w:color w:val="FF0000"/>
        </w:rPr>
        <w:t>:</w:t>
      </w:r>
      <w:r w:rsidR="00142F9E" w:rsidRPr="00FA7DF1">
        <w:rPr>
          <w:rFonts w:asciiTheme="minorHAnsi" w:eastAsiaTheme="minorEastAsia" w:hAnsiTheme="minorHAnsi" w:cstheme="minorBidi"/>
        </w:rPr>
        <w:t xml:space="preserve"> made by Commissioner </w:t>
      </w:r>
      <w:r w:rsidR="00142F9E" w:rsidRPr="00FA7DF1">
        <w:rPr>
          <w:rFonts w:asciiTheme="minorHAnsi" w:eastAsiaTheme="minorEastAsia" w:hAnsiTheme="minorHAnsi" w:cstheme="minorBidi"/>
        </w:rPr>
        <w:t>Creydt</w:t>
      </w:r>
      <w:r w:rsidR="00142F9E" w:rsidRPr="00FA7DF1">
        <w:rPr>
          <w:rFonts w:asciiTheme="minorHAnsi" w:eastAsiaTheme="minorEastAsia" w:hAnsiTheme="minorHAnsi" w:cstheme="minorBidi"/>
        </w:rPr>
        <w:t xml:space="preserve"> to approve Resolution 2024-0</w:t>
      </w:r>
      <w:r w:rsidR="009C7679" w:rsidRPr="00FA7DF1">
        <w:rPr>
          <w:rFonts w:asciiTheme="minorHAnsi" w:eastAsiaTheme="minorEastAsia" w:hAnsiTheme="minorHAnsi" w:cstheme="minorBidi"/>
        </w:rPr>
        <w:t>2</w:t>
      </w:r>
      <w:r w:rsidR="00142F9E" w:rsidRPr="00FA7DF1">
        <w:rPr>
          <w:rFonts w:asciiTheme="minorHAnsi" w:eastAsiaTheme="minorEastAsia" w:hAnsiTheme="minorHAnsi" w:cstheme="minorBidi"/>
        </w:rPr>
        <w:t>: authorizes Commissioner Sheli Moore and Director Heather Lindsay to act as the authorized representative/agent on behalf of our organization and to legally bind our organization with respect to the above Project(s) for which we seek grant funding assistance managed through the Recreation and Conservation Office.</w:t>
      </w:r>
      <w:r w:rsidR="009C7679" w:rsidRPr="00FA7DF1">
        <w:rPr>
          <w:rFonts w:asciiTheme="minorHAnsi" w:eastAsiaTheme="minorEastAsia" w:hAnsiTheme="minorHAnsi" w:cstheme="minorBidi"/>
        </w:rPr>
        <w:t xml:space="preserve"> </w:t>
      </w:r>
      <w:r w:rsidR="009C7679" w:rsidRPr="00FA7DF1">
        <w:rPr>
          <w:rFonts w:asciiTheme="minorHAnsi" w:eastAsiaTheme="minorEastAsia" w:hAnsiTheme="minorHAnsi" w:cstheme="minorBidi"/>
        </w:rPr>
        <w:t>. 2</w:t>
      </w:r>
      <w:r w:rsidR="009C7679" w:rsidRPr="00FA7DF1">
        <w:rPr>
          <w:rFonts w:asciiTheme="minorHAnsi" w:eastAsiaTheme="minorEastAsia" w:hAnsiTheme="minorHAnsi" w:cstheme="minorBidi"/>
          <w:vertAlign w:val="superscript"/>
        </w:rPr>
        <w:t>nd</w:t>
      </w:r>
      <w:r w:rsidR="009C7679" w:rsidRPr="00FA7DF1">
        <w:rPr>
          <w:rFonts w:asciiTheme="minorHAnsi" w:eastAsiaTheme="minorEastAsia" w:hAnsiTheme="minorHAnsi" w:cstheme="minorBidi"/>
        </w:rPr>
        <w:t xml:space="preserve"> by Commissioner </w:t>
      </w:r>
      <w:r w:rsidR="009C7679" w:rsidRPr="00FA7DF1">
        <w:rPr>
          <w:rFonts w:asciiTheme="minorHAnsi" w:eastAsiaTheme="minorEastAsia" w:hAnsiTheme="minorHAnsi" w:cstheme="minorBidi"/>
        </w:rPr>
        <w:t>Wilbrecht</w:t>
      </w:r>
      <w:r w:rsidR="009C7679" w:rsidRPr="00FA7DF1">
        <w:rPr>
          <w:rFonts w:asciiTheme="minorHAnsi" w:eastAsiaTheme="minorEastAsia" w:hAnsiTheme="minorHAnsi" w:cstheme="minorBidi"/>
        </w:rPr>
        <w:t>. Vote was 5-0</w:t>
      </w:r>
      <w:r w:rsidR="00985F1C" w:rsidRPr="00FA7DF1">
        <w:rPr>
          <w:rFonts w:asciiTheme="minorHAnsi" w:eastAsiaTheme="minorEastAsia" w:hAnsiTheme="minorHAnsi" w:cstheme="minorBidi"/>
        </w:rPr>
        <w:t>, motion passed</w:t>
      </w:r>
    </w:p>
    <w:p w14:paraId="086EEF4E" w14:textId="7C022E1A" w:rsidR="00A02028" w:rsidRPr="00A02028" w:rsidRDefault="00DE5262" w:rsidP="00AE2E33">
      <w:pPr>
        <w:pStyle w:val="ListParagraph"/>
        <w:numPr>
          <w:ilvl w:val="2"/>
          <w:numId w:val="31"/>
        </w:numPr>
        <w:ind w:left="1710"/>
        <w:rPr>
          <w:rFonts w:asciiTheme="minorHAnsi" w:eastAsiaTheme="minorEastAsia" w:hAnsiTheme="minorHAnsi" w:cstheme="minorBidi"/>
        </w:rPr>
      </w:pPr>
      <w:r w:rsidRPr="00A02028">
        <w:rPr>
          <w:rFonts w:asciiTheme="minorHAnsi" w:eastAsiaTheme="minorEastAsia" w:hAnsiTheme="minorHAnsi" w:cstheme="minorBidi"/>
        </w:rPr>
        <w:t xml:space="preserve">Resolution 2024-03 </w:t>
      </w:r>
      <w:r w:rsidR="005C5E68" w:rsidRPr="00A02028">
        <w:rPr>
          <w:rFonts w:asciiTheme="minorHAnsi" w:eastAsiaTheme="minorEastAsia" w:hAnsiTheme="minorHAnsi" w:cstheme="minorBidi"/>
        </w:rPr>
        <w:t>–</w:t>
      </w:r>
      <w:r w:rsidRPr="00A02028">
        <w:rPr>
          <w:rFonts w:asciiTheme="minorHAnsi" w:eastAsiaTheme="minorEastAsia" w:hAnsiTheme="minorHAnsi" w:cstheme="minorBidi"/>
        </w:rPr>
        <w:t xml:space="preserve"> </w:t>
      </w:r>
      <w:r w:rsidR="005C5E68" w:rsidRPr="00A02028">
        <w:rPr>
          <w:rFonts w:asciiTheme="minorHAnsi" w:eastAsiaTheme="minorEastAsia" w:hAnsiTheme="minorHAnsi" w:cstheme="minorBidi"/>
        </w:rPr>
        <w:t xml:space="preserve">This grant is for a Youth Athletic Facilities: </w:t>
      </w:r>
      <w:r w:rsidR="006B3BD9" w:rsidRPr="00A02028">
        <w:rPr>
          <w:rFonts w:asciiTheme="minorHAnsi" w:eastAsiaTheme="minorEastAsia" w:hAnsiTheme="minorHAnsi" w:cstheme="minorBidi"/>
          <w:b/>
          <w:bCs/>
        </w:rPr>
        <w:t>Typical Projects</w:t>
      </w:r>
      <w:r w:rsidR="33D070FC" w:rsidRPr="00A02028">
        <w:rPr>
          <w:rFonts w:asciiTheme="minorHAnsi" w:eastAsiaTheme="minorEastAsia" w:hAnsiTheme="minorHAnsi" w:cstheme="minorBidi"/>
          <w:b/>
          <w:bCs/>
        </w:rPr>
        <w:t xml:space="preserve"> </w:t>
      </w:r>
      <w:r w:rsidR="33D070FC" w:rsidRPr="00A02028">
        <w:rPr>
          <w:rFonts w:asciiTheme="minorHAnsi" w:eastAsiaTheme="minorEastAsia" w:hAnsiTheme="minorHAnsi" w:cstheme="minorBidi"/>
        </w:rPr>
        <w:t xml:space="preserve">– </w:t>
      </w:r>
      <w:r w:rsidR="006B3BD9" w:rsidRPr="00A02028">
        <w:rPr>
          <w:rFonts w:asciiTheme="minorHAnsi" w:eastAsiaTheme="minorEastAsia" w:hAnsiTheme="minorHAnsi" w:cstheme="minorBidi"/>
        </w:rPr>
        <w:t>Adding lights to a field to allow evening games, Changing an underused tennis court to a high-demand basketball court, Changing the field surface, such as installing artificial turf, to allow more games per season or more seasons when the field may be used, and Expanding a youth-sized softball field to accommodate broader community uses</w:t>
      </w:r>
      <w:r w:rsidR="00A02028" w:rsidRPr="00A02028">
        <w:rPr>
          <w:rFonts w:asciiTheme="minorHAnsi" w:eastAsiaTheme="minorEastAsia" w:hAnsiTheme="minorHAnsi" w:cstheme="minorBidi"/>
        </w:rPr>
        <w:t>.</w:t>
      </w:r>
      <w:r w:rsidR="00A02028" w:rsidRPr="00A02028">
        <w:rPr>
          <w:rFonts w:asciiTheme="minorHAnsi" w:eastAsiaTheme="minorEastAsia" w:hAnsiTheme="minorHAnsi" w:cstheme="minorBidi"/>
          <w:i/>
          <w:iCs/>
          <w:color w:val="FF0000"/>
        </w:rPr>
        <w:t xml:space="preserve"> </w:t>
      </w:r>
      <w:r w:rsidR="00A02028" w:rsidRPr="001B3EB5">
        <w:rPr>
          <w:rFonts w:asciiTheme="minorHAnsi" w:eastAsiaTheme="minorEastAsia" w:hAnsiTheme="minorHAnsi" w:cstheme="minorBidi"/>
          <w:b/>
          <w:bCs/>
          <w:i/>
          <w:iCs/>
          <w:color w:val="FF0000"/>
        </w:rPr>
        <w:t>Motion:</w:t>
      </w:r>
      <w:r w:rsidR="00A02028" w:rsidRPr="00A02028">
        <w:rPr>
          <w:rFonts w:asciiTheme="minorHAnsi" w:eastAsiaTheme="minorEastAsia" w:hAnsiTheme="minorHAnsi" w:cstheme="minorBidi"/>
        </w:rPr>
        <w:t xml:space="preserve"> made by Commissioner </w:t>
      </w:r>
      <w:r w:rsidR="00A02028">
        <w:rPr>
          <w:rFonts w:asciiTheme="minorHAnsi" w:eastAsiaTheme="minorEastAsia" w:hAnsiTheme="minorHAnsi" w:cstheme="minorBidi"/>
        </w:rPr>
        <w:t>Roy</w:t>
      </w:r>
      <w:r w:rsidR="00A02028" w:rsidRPr="00A02028">
        <w:rPr>
          <w:rFonts w:asciiTheme="minorHAnsi" w:eastAsiaTheme="minorEastAsia" w:hAnsiTheme="minorHAnsi" w:cstheme="minorBidi"/>
        </w:rPr>
        <w:t xml:space="preserve"> to approve Resolution 2024-01: authorizes Commissioner Sheli Moore and Director Heather Lindsay to act as the authorized representative/agent on behalf of our organization and to legally bind our organization with respect </w:t>
      </w:r>
      <w:r w:rsidR="00A02028" w:rsidRPr="00A02028">
        <w:rPr>
          <w:rFonts w:asciiTheme="minorHAnsi" w:eastAsiaTheme="minorEastAsia" w:hAnsiTheme="minorHAnsi" w:cstheme="minorBidi"/>
        </w:rPr>
        <w:lastRenderedPageBreak/>
        <w:t>to the above Project(s) for which we seek grant funding assistance managed through the Recreation and Conservation Office. 2</w:t>
      </w:r>
      <w:r w:rsidR="00A02028" w:rsidRPr="00A02028">
        <w:rPr>
          <w:rFonts w:asciiTheme="minorHAnsi" w:eastAsiaTheme="minorEastAsia" w:hAnsiTheme="minorHAnsi" w:cstheme="minorBidi"/>
          <w:vertAlign w:val="superscript"/>
        </w:rPr>
        <w:t>nd</w:t>
      </w:r>
      <w:r w:rsidR="00A02028" w:rsidRPr="00A02028">
        <w:rPr>
          <w:rFonts w:asciiTheme="minorHAnsi" w:eastAsiaTheme="minorEastAsia" w:hAnsiTheme="minorHAnsi" w:cstheme="minorBidi"/>
        </w:rPr>
        <w:t xml:space="preserve"> by Commissioner </w:t>
      </w:r>
      <w:r w:rsidR="00A02028">
        <w:rPr>
          <w:rFonts w:asciiTheme="minorHAnsi" w:eastAsiaTheme="minorEastAsia" w:hAnsiTheme="minorHAnsi" w:cstheme="minorBidi"/>
        </w:rPr>
        <w:t>Wilbrecht</w:t>
      </w:r>
      <w:r w:rsidR="00A02028" w:rsidRPr="00A02028">
        <w:rPr>
          <w:rFonts w:asciiTheme="minorHAnsi" w:eastAsiaTheme="minorEastAsia" w:hAnsiTheme="minorHAnsi" w:cstheme="minorBidi"/>
        </w:rPr>
        <w:t>. Vote was</w:t>
      </w:r>
      <w:r w:rsidR="002157BC">
        <w:rPr>
          <w:rFonts w:asciiTheme="minorHAnsi" w:eastAsiaTheme="minorEastAsia" w:hAnsiTheme="minorHAnsi" w:cstheme="minorBidi"/>
        </w:rPr>
        <w:t xml:space="preserve"> 5-0</w:t>
      </w:r>
      <w:r w:rsidR="002157BC">
        <w:rPr>
          <w:rFonts w:asciiTheme="minorHAnsi" w:eastAsiaTheme="minorEastAsia" w:hAnsiTheme="minorHAnsi" w:cstheme="minorBidi"/>
        </w:rPr>
        <w:t xml:space="preserve">, motion </w:t>
      </w:r>
      <w:r w:rsidR="002157BC">
        <w:rPr>
          <w:rFonts w:asciiTheme="minorHAnsi" w:eastAsiaTheme="minorEastAsia" w:hAnsiTheme="minorHAnsi" w:cstheme="minorBidi"/>
        </w:rPr>
        <w:t>p</w:t>
      </w:r>
      <w:r w:rsidR="002157BC">
        <w:rPr>
          <w:rFonts w:asciiTheme="minorHAnsi" w:eastAsiaTheme="minorEastAsia" w:hAnsiTheme="minorHAnsi" w:cstheme="minorBidi"/>
        </w:rPr>
        <w:t>assed</w:t>
      </w:r>
    </w:p>
    <w:p w14:paraId="17D731F8" w14:textId="3AE0D350" w:rsidR="4479895E" w:rsidRDefault="4479895E" w:rsidP="7019B603">
      <w:pPr>
        <w:pStyle w:val="ListParagraph"/>
        <w:numPr>
          <w:ilvl w:val="1"/>
          <w:numId w:val="31"/>
        </w:numPr>
        <w:rPr>
          <w:rFonts w:asciiTheme="minorHAnsi" w:eastAsiaTheme="minorEastAsia" w:hAnsiTheme="minorHAnsi" w:cstheme="minorBidi"/>
        </w:rPr>
      </w:pPr>
      <w:r w:rsidRPr="7019B603">
        <w:rPr>
          <w:rFonts w:asciiTheme="minorHAnsi" w:eastAsiaTheme="minorEastAsia" w:hAnsiTheme="minorHAnsi" w:cstheme="minorBidi"/>
        </w:rPr>
        <w:t>Master Plan Review</w:t>
      </w:r>
    </w:p>
    <w:p w14:paraId="629B4CBB" w14:textId="1F3CED18" w:rsidR="4479895E" w:rsidRDefault="4479895E" w:rsidP="7019B603">
      <w:pPr>
        <w:pStyle w:val="ListParagraph"/>
        <w:numPr>
          <w:ilvl w:val="1"/>
          <w:numId w:val="31"/>
        </w:numPr>
        <w:rPr>
          <w:rFonts w:cs="Calibri"/>
          <w:color w:val="000000" w:themeColor="text1"/>
        </w:rPr>
      </w:pPr>
      <w:r w:rsidRPr="7019B603">
        <w:rPr>
          <w:rFonts w:cs="Calibri"/>
          <w:color w:val="000000" w:themeColor="text1"/>
        </w:rPr>
        <w:t xml:space="preserve">Rental </w:t>
      </w:r>
      <w:r w:rsidR="20D51AC7" w:rsidRPr="7019B603">
        <w:rPr>
          <w:rFonts w:cs="Calibri"/>
          <w:color w:val="000000" w:themeColor="text1"/>
        </w:rPr>
        <w:t>P</w:t>
      </w:r>
      <w:r w:rsidRPr="7019B603">
        <w:rPr>
          <w:rFonts w:cs="Calibri"/>
          <w:color w:val="000000" w:themeColor="text1"/>
        </w:rPr>
        <w:t>olicy – Due to recent lawsuits in Washington state, BBBPRD2 needs to clarify their written rental policy.</w:t>
      </w:r>
      <w:r w:rsidR="00056987" w:rsidRPr="00142F9E">
        <w:rPr>
          <w:rFonts w:asciiTheme="minorHAnsi" w:eastAsiaTheme="minorEastAsia" w:hAnsiTheme="minorHAnsi" w:cstheme="minorBidi"/>
        </w:rPr>
        <w:t xml:space="preserve"> </w:t>
      </w:r>
      <w:r w:rsidR="00056987" w:rsidRPr="001B3EB5">
        <w:rPr>
          <w:rFonts w:asciiTheme="minorHAnsi" w:eastAsiaTheme="minorEastAsia" w:hAnsiTheme="minorHAnsi" w:cstheme="minorBidi"/>
          <w:b/>
          <w:bCs/>
          <w:i/>
          <w:iCs/>
          <w:color w:val="FF0000"/>
        </w:rPr>
        <w:t>Motion:</w:t>
      </w:r>
      <w:r w:rsidR="00056987" w:rsidRPr="00142F9E">
        <w:rPr>
          <w:rFonts w:asciiTheme="minorHAnsi" w:eastAsiaTheme="minorEastAsia" w:hAnsiTheme="minorHAnsi" w:cstheme="minorBidi"/>
        </w:rPr>
        <w:t xml:space="preserve"> made by Commissioner</w:t>
      </w:r>
      <w:r w:rsidR="00056987">
        <w:rPr>
          <w:rFonts w:asciiTheme="minorHAnsi" w:eastAsiaTheme="minorEastAsia" w:hAnsiTheme="minorHAnsi" w:cstheme="minorBidi"/>
        </w:rPr>
        <w:t xml:space="preserve"> Roy to appr</w:t>
      </w:r>
      <w:r w:rsidR="000B6852">
        <w:rPr>
          <w:rFonts w:asciiTheme="minorHAnsi" w:eastAsiaTheme="minorEastAsia" w:hAnsiTheme="minorHAnsi" w:cstheme="minorBidi"/>
        </w:rPr>
        <w:t>ove the rental policy as written. 2</w:t>
      </w:r>
      <w:r w:rsidR="000B6852" w:rsidRPr="000B6852">
        <w:rPr>
          <w:rFonts w:asciiTheme="minorHAnsi" w:eastAsiaTheme="minorEastAsia" w:hAnsiTheme="minorHAnsi" w:cstheme="minorBidi"/>
          <w:vertAlign w:val="superscript"/>
        </w:rPr>
        <w:t>nd</w:t>
      </w:r>
      <w:r w:rsidR="000B6852">
        <w:rPr>
          <w:rFonts w:asciiTheme="minorHAnsi" w:eastAsiaTheme="minorEastAsia" w:hAnsiTheme="minorHAnsi" w:cstheme="minorBidi"/>
        </w:rPr>
        <w:t xml:space="preserve"> by </w:t>
      </w:r>
      <w:r w:rsidR="002157BC">
        <w:rPr>
          <w:rFonts w:asciiTheme="minorHAnsi" w:eastAsiaTheme="minorEastAsia" w:hAnsiTheme="minorHAnsi" w:cstheme="minorBidi"/>
        </w:rPr>
        <w:t>Commissioner Wilbrecht. Vote was 5-0, motion passed</w:t>
      </w:r>
    </w:p>
    <w:p w14:paraId="7A64334D" w14:textId="1CF5EBF8" w:rsidR="24BC2B95" w:rsidRDefault="24BC2B95" w:rsidP="7019B603">
      <w:pPr>
        <w:pStyle w:val="ListParagraph"/>
        <w:numPr>
          <w:ilvl w:val="1"/>
          <w:numId w:val="31"/>
        </w:numPr>
        <w:rPr>
          <w:rFonts w:cs="Calibri"/>
          <w:color w:val="000000" w:themeColor="text1"/>
        </w:rPr>
      </w:pPr>
      <w:r w:rsidRPr="7019B603">
        <w:rPr>
          <w:rFonts w:cs="Calibri"/>
          <w:color w:val="000000" w:themeColor="text1"/>
        </w:rPr>
        <w:t>Community Support -</w:t>
      </w:r>
    </w:p>
    <w:p w14:paraId="27FF6541" w14:textId="4DFB70F7" w:rsidR="24BC2B95" w:rsidRDefault="24BC2B95" w:rsidP="7019B603">
      <w:pPr>
        <w:pStyle w:val="ListParagraph"/>
        <w:numPr>
          <w:ilvl w:val="2"/>
          <w:numId w:val="31"/>
        </w:numPr>
        <w:ind w:left="1710"/>
        <w:rPr>
          <w:rFonts w:cs="Calibri"/>
          <w:color w:val="000000" w:themeColor="text1"/>
        </w:rPr>
      </w:pPr>
      <w:r w:rsidRPr="7019B603">
        <w:rPr>
          <w:rFonts w:cs="Calibri"/>
          <w:color w:val="000000" w:themeColor="text1"/>
        </w:rPr>
        <w:t xml:space="preserve">Blaine Chamber Request - </w:t>
      </w:r>
      <w:r w:rsidR="001C7980" w:rsidRPr="001B3EB5">
        <w:rPr>
          <w:rFonts w:asciiTheme="minorHAnsi" w:eastAsiaTheme="minorEastAsia" w:hAnsiTheme="minorHAnsi" w:cstheme="minorBidi"/>
          <w:b/>
          <w:bCs/>
          <w:i/>
          <w:iCs/>
          <w:color w:val="FF0000"/>
        </w:rPr>
        <w:t>Motion:</w:t>
      </w:r>
      <w:r w:rsidR="001C7980" w:rsidRPr="00142F9E">
        <w:rPr>
          <w:rFonts w:asciiTheme="minorHAnsi" w:eastAsiaTheme="minorEastAsia" w:hAnsiTheme="minorHAnsi" w:cstheme="minorBidi"/>
        </w:rPr>
        <w:t xml:space="preserve"> made by Commissioner</w:t>
      </w:r>
      <w:r w:rsidR="001C7980">
        <w:rPr>
          <w:rFonts w:asciiTheme="minorHAnsi" w:eastAsiaTheme="minorEastAsia" w:hAnsiTheme="minorHAnsi" w:cstheme="minorBidi"/>
        </w:rPr>
        <w:t xml:space="preserve"> </w:t>
      </w:r>
      <w:r w:rsidR="001C7980">
        <w:rPr>
          <w:rFonts w:asciiTheme="minorHAnsi" w:eastAsiaTheme="minorEastAsia" w:hAnsiTheme="minorHAnsi" w:cstheme="minorBidi"/>
        </w:rPr>
        <w:t>Wilbrecht</w:t>
      </w:r>
      <w:r w:rsidR="001C7980">
        <w:rPr>
          <w:rFonts w:asciiTheme="minorHAnsi" w:eastAsiaTheme="minorEastAsia" w:hAnsiTheme="minorHAnsi" w:cstheme="minorBidi"/>
        </w:rPr>
        <w:t xml:space="preserve"> to approve the </w:t>
      </w:r>
      <w:r w:rsidR="001C7980">
        <w:rPr>
          <w:rFonts w:asciiTheme="minorHAnsi" w:eastAsiaTheme="minorEastAsia" w:hAnsiTheme="minorHAnsi" w:cstheme="minorBidi"/>
        </w:rPr>
        <w:t xml:space="preserve">request $16,000 following </w:t>
      </w:r>
      <w:r w:rsidR="00E02824">
        <w:rPr>
          <w:rFonts w:asciiTheme="minorHAnsi" w:eastAsiaTheme="minorEastAsia" w:hAnsiTheme="minorHAnsi" w:cstheme="minorBidi"/>
        </w:rPr>
        <w:t xml:space="preserve"> the past procedures used with Birch Bay Chamber Community Support. 2</w:t>
      </w:r>
      <w:r w:rsidR="00E02824" w:rsidRPr="00E02824">
        <w:rPr>
          <w:rFonts w:asciiTheme="minorHAnsi" w:eastAsiaTheme="minorEastAsia" w:hAnsiTheme="minorHAnsi" w:cstheme="minorBidi"/>
          <w:vertAlign w:val="superscript"/>
        </w:rPr>
        <w:t>nd</w:t>
      </w:r>
      <w:r w:rsidR="00E02824">
        <w:rPr>
          <w:rFonts w:asciiTheme="minorHAnsi" w:eastAsiaTheme="minorEastAsia" w:hAnsiTheme="minorHAnsi" w:cstheme="minorBidi"/>
        </w:rPr>
        <w:t xml:space="preserve"> by Commissioner </w:t>
      </w:r>
      <w:r w:rsidR="00C15DDC">
        <w:rPr>
          <w:rFonts w:asciiTheme="minorHAnsi" w:eastAsiaTheme="minorEastAsia" w:hAnsiTheme="minorHAnsi" w:cstheme="minorBidi"/>
        </w:rPr>
        <w:t xml:space="preserve">Roy. Vote 5-0, motion passed. </w:t>
      </w:r>
      <w:r w:rsidR="00FA7DF1">
        <w:rPr>
          <w:rFonts w:asciiTheme="minorHAnsi" w:eastAsiaTheme="minorEastAsia" w:hAnsiTheme="minorHAnsi" w:cstheme="minorBidi"/>
        </w:rPr>
        <w:br/>
      </w:r>
    </w:p>
    <w:p w14:paraId="14DC7C6B" w14:textId="1D0DF5DC" w:rsidR="1C78678A" w:rsidRDefault="1C78678A" w:rsidP="7019B603">
      <w:pPr>
        <w:pStyle w:val="ListParagraph"/>
        <w:numPr>
          <w:ilvl w:val="0"/>
          <w:numId w:val="31"/>
        </w:numPr>
        <w:rPr>
          <w:rFonts w:asciiTheme="minorHAnsi" w:eastAsiaTheme="minorEastAsia" w:hAnsiTheme="minorHAnsi" w:cstheme="minorBidi"/>
          <w:b/>
          <w:bCs/>
        </w:rPr>
      </w:pPr>
      <w:r w:rsidRPr="7019B603">
        <w:rPr>
          <w:rFonts w:asciiTheme="minorHAnsi" w:eastAsiaTheme="minorEastAsia" w:hAnsiTheme="minorHAnsi" w:cstheme="minorBidi"/>
          <w:b/>
          <w:bCs/>
        </w:rPr>
        <w:t>Special Projects</w:t>
      </w:r>
    </w:p>
    <w:p w14:paraId="30D18B17" w14:textId="6BBD11AF" w:rsidR="1C78678A" w:rsidRDefault="1C78678A" w:rsidP="7019B603">
      <w:pPr>
        <w:pStyle w:val="ListParagraph"/>
        <w:numPr>
          <w:ilvl w:val="1"/>
          <w:numId w:val="31"/>
        </w:numPr>
        <w:rPr>
          <w:rFonts w:asciiTheme="minorHAnsi" w:eastAsiaTheme="minorEastAsia" w:hAnsiTheme="minorHAnsi" w:cstheme="minorBidi"/>
        </w:rPr>
      </w:pPr>
      <w:r w:rsidRPr="7019B603">
        <w:rPr>
          <w:rFonts w:asciiTheme="minorHAnsi" w:eastAsiaTheme="minorEastAsia" w:hAnsiTheme="minorHAnsi" w:cstheme="minorBidi"/>
        </w:rPr>
        <w:t>California Creek Estuary Park</w:t>
      </w:r>
    </w:p>
    <w:p w14:paraId="1F847E71" w14:textId="0FE3B14C" w:rsidR="494568A7" w:rsidRDefault="494568A7" w:rsidP="7019B603">
      <w:pPr>
        <w:pStyle w:val="ListParagraph"/>
        <w:numPr>
          <w:ilvl w:val="2"/>
          <w:numId w:val="31"/>
        </w:numPr>
        <w:ind w:left="1710"/>
        <w:rPr>
          <w:rFonts w:asciiTheme="minorHAnsi" w:eastAsiaTheme="minorEastAsia" w:hAnsiTheme="minorHAnsi" w:cstheme="minorBidi"/>
        </w:rPr>
      </w:pPr>
      <w:r w:rsidRPr="7019B603">
        <w:rPr>
          <w:rFonts w:asciiTheme="minorHAnsi" w:eastAsiaTheme="minorEastAsia" w:hAnsiTheme="minorHAnsi" w:cstheme="minorBidi"/>
        </w:rPr>
        <w:t>Grant details – scope of work</w:t>
      </w:r>
    </w:p>
    <w:p w14:paraId="5B4124C3" w14:textId="35F80074" w:rsidR="59624E41" w:rsidRDefault="59624E41" w:rsidP="7019B603">
      <w:pPr>
        <w:pStyle w:val="ListParagraph"/>
        <w:numPr>
          <w:ilvl w:val="2"/>
          <w:numId w:val="31"/>
        </w:numPr>
        <w:ind w:left="1710"/>
        <w:rPr>
          <w:rFonts w:asciiTheme="minorHAnsi" w:eastAsiaTheme="minorEastAsia" w:hAnsiTheme="minorHAnsi" w:cstheme="minorBidi"/>
        </w:rPr>
      </w:pPr>
      <w:r w:rsidRPr="7019B603">
        <w:rPr>
          <w:rFonts w:asciiTheme="minorHAnsi" w:eastAsiaTheme="minorEastAsia" w:hAnsiTheme="minorHAnsi" w:cstheme="minorBidi"/>
        </w:rPr>
        <w:t>Review Cascade Engineering budget for the project through permitting process.</w:t>
      </w:r>
    </w:p>
    <w:p w14:paraId="3433083F" w14:textId="67E0DCC8" w:rsidR="5EC08061" w:rsidRDefault="5EC08061" w:rsidP="7019B603">
      <w:pPr>
        <w:pStyle w:val="ListParagraph"/>
        <w:numPr>
          <w:ilvl w:val="2"/>
          <w:numId w:val="31"/>
        </w:numPr>
        <w:ind w:left="1710"/>
        <w:rPr>
          <w:rFonts w:asciiTheme="minorHAnsi" w:eastAsiaTheme="minorEastAsia" w:hAnsiTheme="minorHAnsi" w:cstheme="minorBidi"/>
        </w:rPr>
      </w:pPr>
      <w:r w:rsidRPr="7019B603">
        <w:rPr>
          <w:rFonts w:asciiTheme="minorHAnsi" w:eastAsiaTheme="minorEastAsia" w:hAnsiTheme="minorHAnsi" w:cstheme="minorBidi"/>
        </w:rPr>
        <w:t>California Creek Budget: Review of past CCE Park expenditures.</w:t>
      </w:r>
    </w:p>
    <w:p w14:paraId="512F5579" w14:textId="7E1876A1" w:rsidR="5EC08061" w:rsidRDefault="5EC08061" w:rsidP="7019B603">
      <w:pPr>
        <w:pStyle w:val="ListParagraph"/>
        <w:numPr>
          <w:ilvl w:val="2"/>
          <w:numId w:val="31"/>
        </w:numPr>
        <w:ind w:left="1710"/>
        <w:rPr>
          <w:rFonts w:asciiTheme="minorHAnsi" w:eastAsiaTheme="minorEastAsia" w:hAnsiTheme="minorHAnsi" w:cstheme="minorBidi"/>
        </w:rPr>
      </w:pPr>
      <w:r w:rsidRPr="7019B603">
        <w:rPr>
          <w:rFonts w:asciiTheme="minorHAnsi" w:eastAsiaTheme="minorEastAsia" w:hAnsiTheme="minorHAnsi" w:cstheme="minorBidi"/>
        </w:rPr>
        <w:t>Signer for CCE Park – The board will discuss adding another signer for the California Creek Estuary Park.</w:t>
      </w:r>
      <w:r w:rsidR="00A930BB">
        <w:rPr>
          <w:rFonts w:asciiTheme="minorHAnsi" w:eastAsiaTheme="minorEastAsia" w:hAnsiTheme="minorHAnsi" w:cstheme="minorBidi"/>
        </w:rPr>
        <w:t xml:space="preserve"> </w:t>
      </w:r>
      <w:r w:rsidR="00AF3D04" w:rsidRPr="001B3EB5">
        <w:rPr>
          <w:rFonts w:asciiTheme="minorHAnsi" w:eastAsiaTheme="minorEastAsia" w:hAnsiTheme="minorHAnsi" w:cstheme="minorBidi"/>
          <w:b/>
          <w:bCs/>
          <w:i/>
          <w:iCs/>
          <w:color w:val="FF0000"/>
        </w:rPr>
        <w:t>Motion:</w:t>
      </w:r>
      <w:r w:rsidR="00AF3D04" w:rsidRPr="00142F9E">
        <w:rPr>
          <w:rFonts w:asciiTheme="minorHAnsi" w:eastAsiaTheme="minorEastAsia" w:hAnsiTheme="minorHAnsi" w:cstheme="minorBidi"/>
        </w:rPr>
        <w:t xml:space="preserve"> made by Commissioner</w:t>
      </w:r>
      <w:r w:rsidR="00AF3D04">
        <w:rPr>
          <w:rFonts w:asciiTheme="minorHAnsi" w:eastAsiaTheme="minorEastAsia" w:hAnsiTheme="minorHAnsi" w:cstheme="minorBidi"/>
        </w:rPr>
        <w:t xml:space="preserve"> </w:t>
      </w:r>
      <w:r w:rsidR="00AF3D04">
        <w:rPr>
          <w:rFonts w:asciiTheme="minorHAnsi" w:eastAsiaTheme="minorEastAsia" w:hAnsiTheme="minorHAnsi" w:cstheme="minorBidi"/>
        </w:rPr>
        <w:t xml:space="preserve">Wilbrecht </w:t>
      </w:r>
      <w:r w:rsidR="00AF3D04">
        <w:rPr>
          <w:rFonts w:asciiTheme="minorHAnsi" w:eastAsiaTheme="minorEastAsia" w:hAnsiTheme="minorHAnsi" w:cstheme="minorBidi"/>
        </w:rPr>
        <w:t xml:space="preserve"> to approve the</w:t>
      </w:r>
      <w:r w:rsidR="00AF3D04">
        <w:rPr>
          <w:rFonts w:asciiTheme="minorHAnsi" w:eastAsiaTheme="minorEastAsia" w:hAnsiTheme="minorHAnsi" w:cstheme="minorBidi"/>
        </w:rPr>
        <w:t xml:space="preserve"> the Commissioner Chair can be a secondary signer</w:t>
      </w:r>
      <w:r w:rsidR="001E1595">
        <w:rPr>
          <w:rFonts w:asciiTheme="minorHAnsi" w:eastAsiaTheme="minorEastAsia" w:hAnsiTheme="minorHAnsi" w:cstheme="minorBidi"/>
        </w:rPr>
        <w:t xml:space="preserve"> for the California Creek Estuary Park. </w:t>
      </w:r>
      <w:r w:rsidR="00AF3D04">
        <w:rPr>
          <w:rFonts w:asciiTheme="minorHAnsi" w:eastAsiaTheme="minorEastAsia" w:hAnsiTheme="minorHAnsi" w:cstheme="minorBidi"/>
        </w:rPr>
        <w:t>2</w:t>
      </w:r>
      <w:r w:rsidR="00AF3D04" w:rsidRPr="000B6852">
        <w:rPr>
          <w:rFonts w:asciiTheme="minorHAnsi" w:eastAsiaTheme="minorEastAsia" w:hAnsiTheme="minorHAnsi" w:cstheme="minorBidi"/>
          <w:vertAlign w:val="superscript"/>
        </w:rPr>
        <w:t>nd</w:t>
      </w:r>
      <w:r w:rsidR="00AF3D04">
        <w:rPr>
          <w:rFonts w:asciiTheme="minorHAnsi" w:eastAsiaTheme="minorEastAsia" w:hAnsiTheme="minorHAnsi" w:cstheme="minorBidi"/>
        </w:rPr>
        <w:t xml:space="preserve"> by Commissioner </w:t>
      </w:r>
      <w:r w:rsidR="001E1595">
        <w:rPr>
          <w:rFonts w:asciiTheme="minorHAnsi" w:eastAsiaTheme="minorEastAsia" w:hAnsiTheme="minorHAnsi" w:cstheme="minorBidi"/>
        </w:rPr>
        <w:t>Creydt</w:t>
      </w:r>
      <w:r w:rsidR="00AF3D04">
        <w:rPr>
          <w:rFonts w:asciiTheme="minorHAnsi" w:eastAsiaTheme="minorEastAsia" w:hAnsiTheme="minorHAnsi" w:cstheme="minorBidi"/>
        </w:rPr>
        <w:t>. Vote was 5-0, motion passed</w:t>
      </w:r>
    </w:p>
    <w:p w14:paraId="453190DC" w14:textId="1F055973" w:rsidR="5EC08061" w:rsidRDefault="5EC08061" w:rsidP="7019B603">
      <w:pPr>
        <w:pStyle w:val="ListParagraph"/>
        <w:numPr>
          <w:ilvl w:val="1"/>
          <w:numId w:val="31"/>
        </w:numPr>
        <w:rPr>
          <w:rFonts w:asciiTheme="minorHAnsi" w:eastAsiaTheme="minorEastAsia" w:hAnsiTheme="minorHAnsi" w:cstheme="minorBidi"/>
        </w:rPr>
      </w:pPr>
      <w:r w:rsidRPr="7019B603">
        <w:rPr>
          <w:rFonts w:asciiTheme="minorHAnsi" w:eastAsiaTheme="minorEastAsia" w:hAnsiTheme="minorHAnsi" w:cstheme="minorBidi"/>
        </w:rPr>
        <w:t>Extreme Ninja Park: Commissioner Moor</w:t>
      </w:r>
      <w:r w:rsidR="1E6D808B" w:rsidRPr="7019B603">
        <w:rPr>
          <w:rFonts w:asciiTheme="minorHAnsi" w:eastAsiaTheme="minorEastAsia" w:hAnsiTheme="minorHAnsi" w:cstheme="minorBidi"/>
        </w:rPr>
        <w:t>e</w:t>
      </w:r>
      <w:r w:rsidRPr="7019B603">
        <w:rPr>
          <w:rFonts w:asciiTheme="minorHAnsi" w:eastAsiaTheme="minorEastAsia" w:hAnsiTheme="minorHAnsi" w:cstheme="minorBidi"/>
        </w:rPr>
        <w:t xml:space="preserve"> and Director Lindsay </w:t>
      </w:r>
      <w:r w:rsidR="2FC916DD" w:rsidRPr="7019B603">
        <w:rPr>
          <w:rFonts w:asciiTheme="minorHAnsi" w:eastAsiaTheme="minorEastAsia" w:hAnsiTheme="minorHAnsi" w:cstheme="minorBidi"/>
        </w:rPr>
        <w:t>are</w:t>
      </w:r>
      <w:r w:rsidRPr="7019B603">
        <w:rPr>
          <w:rFonts w:asciiTheme="minorHAnsi" w:eastAsiaTheme="minorEastAsia" w:hAnsiTheme="minorHAnsi" w:cstheme="minorBidi"/>
        </w:rPr>
        <w:t xml:space="preserve"> going to present information on the X-Treme ninja course to the City Public Works and Parks</w:t>
      </w:r>
      <w:r w:rsidR="26023D26" w:rsidRPr="7019B603">
        <w:rPr>
          <w:rFonts w:asciiTheme="minorHAnsi" w:eastAsiaTheme="minorEastAsia" w:hAnsiTheme="minorHAnsi" w:cstheme="minorBidi"/>
        </w:rPr>
        <w:t xml:space="preserve"> Committee</w:t>
      </w:r>
      <w:r w:rsidRPr="7019B603">
        <w:rPr>
          <w:rFonts w:asciiTheme="minorHAnsi" w:eastAsiaTheme="minorEastAsia" w:hAnsiTheme="minorHAnsi" w:cstheme="minorBidi"/>
        </w:rPr>
        <w:t xml:space="preserve"> at the</w:t>
      </w:r>
      <w:r w:rsidR="0320052E" w:rsidRPr="7019B603">
        <w:rPr>
          <w:rFonts w:asciiTheme="minorHAnsi" w:eastAsiaTheme="minorEastAsia" w:hAnsiTheme="minorHAnsi" w:cstheme="minorBidi"/>
        </w:rPr>
        <w:t>ir</w:t>
      </w:r>
      <w:r w:rsidRPr="7019B603">
        <w:rPr>
          <w:rFonts w:asciiTheme="minorHAnsi" w:eastAsiaTheme="minorEastAsia" w:hAnsiTheme="minorHAnsi" w:cstheme="minorBidi"/>
        </w:rPr>
        <w:t xml:space="preserve"> next</w:t>
      </w:r>
      <w:r w:rsidR="40EF25BD" w:rsidRPr="7019B603">
        <w:rPr>
          <w:rFonts w:asciiTheme="minorHAnsi" w:eastAsiaTheme="minorEastAsia" w:hAnsiTheme="minorHAnsi" w:cstheme="minorBidi"/>
        </w:rPr>
        <w:t xml:space="preserve"> regular</w:t>
      </w:r>
      <w:r w:rsidRPr="7019B603">
        <w:rPr>
          <w:rFonts w:asciiTheme="minorHAnsi" w:eastAsiaTheme="minorEastAsia" w:hAnsiTheme="minorHAnsi" w:cstheme="minorBidi"/>
        </w:rPr>
        <w:t xml:space="preserve"> meeting on 4/11.</w:t>
      </w:r>
    </w:p>
    <w:p w14:paraId="43FB4A08" w14:textId="24844B3B" w:rsidR="7019B603" w:rsidRPr="00FA7DF1" w:rsidRDefault="1F9BA6C2" w:rsidP="00A000D5">
      <w:pPr>
        <w:pStyle w:val="ListParagraph"/>
        <w:numPr>
          <w:ilvl w:val="1"/>
          <w:numId w:val="31"/>
        </w:numPr>
        <w:rPr>
          <w:rFonts w:asciiTheme="minorHAnsi" w:eastAsiaTheme="minorEastAsia" w:hAnsiTheme="minorHAnsi" w:cstheme="minorBidi"/>
        </w:rPr>
      </w:pPr>
      <w:r w:rsidRPr="00FA7DF1">
        <w:rPr>
          <w:rFonts w:asciiTheme="minorHAnsi" w:eastAsiaTheme="minorEastAsia" w:hAnsiTheme="minorHAnsi" w:cstheme="minorBidi"/>
        </w:rPr>
        <w:t>Birch Bay to Blaine Trail</w:t>
      </w:r>
      <w:r w:rsidR="736BA410" w:rsidRPr="00FA7DF1">
        <w:rPr>
          <w:rFonts w:asciiTheme="minorHAnsi" w:eastAsiaTheme="minorEastAsia" w:hAnsiTheme="minorHAnsi" w:cstheme="minorBidi"/>
        </w:rPr>
        <w:t>: Director</w:t>
      </w:r>
      <w:r w:rsidRPr="00FA7DF1">
        <w:rPr>
          <w:rFonts w:asciiTheme="minorHAnsi" w:eastAsiaTheme="minorEastAsia" w:hAnsiTheme="minorHAnsi" w:cstheme="minorBidi"/>
        </w:rPr>
        <w:t xml:space="preserve"> Lindsay contacted Alex Jeffer, a representative of Whatcom Land Trust, to inquire if WLT would allow a trail easement between the 11-acre property and the wooded acreage. The </w:t>
      </w:r>
      <w:r w:rsidR="2A10D8BE" w:rsidRPr="00FA7DF1">
        <w:rPr>
          <w:rFonts w:asciiTheme="minorHAnsi" w:eastAsiaTheme="minorEastAsia" w:hAnsiTheme="minorHAnsi" w:cstheme="minorBidi"/>
        </w:rPr>
        <w:t>D</w:t>
      </w:r>
      <w:r w:rsidRPr="00FA7DF1">
        <w:rPr>
          <w:rFonts w:asciiTheme="minorHAnsi" w:eastAsiaTheme="minorEastAsia" w:hAnsiTheme="minorHAnsi" w:cstheme="minorBidi"/>
        </w:rPr>
        <w:t>irector also asked about the original trail easement over the 11 acres. Alex is currently taking this information to the WLT board meeting.</w:t>
      </w:r>
      <w:r w:rsidR="00FA7DF1">
        <w:rPr>
          <w:rFonts w:asciiTheme="minorHAnsi" w:eastAsiaTheme="minorEastAsia" w:hAnsiTheme="minorHAnsi" w:cstheme="minorBidi"/>
        </w:rPr>
        <w:br/>
      </w:r>
    </w:p>
    <w:p w14:paraId="787E5D52" w14:textId="67C30270" w:rsidR="009845B5" w:rsidRDefault="36523780" w:rsidP="7019B603">
      <w:pPr>
        <w:pStyle w:val="ListParagraph"/>
        <w:numPr>
          <w:ilvl w:val="0"/>
          <w:numId w:val="31"/>
        </w:numPr>
        <w:rPr>
          <w:rFonts w:asciiTheme="minorHAnsi" w:eastAsiaTheme="minorEastAsia" w:hAnsiTheme="minorHAnsi" w:cstheme="minorBidi"/>
          <w:b/>
          <w:bCs/>
        </w:rPr>
      </w:pPr>
      <w:r w:rsidRPr="7019B603">
        <w:rPr>
          <w:rFonts w:asciiTheme="minorHAnsi" w:eastAsiaTheme="minorEastAsia" w:hAnsiTheme="minorHAnsi" w:cstheme="minorBidi"/>
          <w:b/>
          <w:bCs/>
        </w:rPr>
        <w:t>Old Business</w:t>
      </w:r>
    </w:p>
    <w:p w14:paraId="76C97FAF" w14:textId="5B3368B2" w:rsidR="184342A5" w:rsidRDefault="184342A5" w:rsidP="7019B603">
      <w:pPr>
        <w:pStyle w:val="ListParagraph"/>
        <w:numPr>
          <w:ilvl w:val="1"/>
          <w:numId w:val="31"/>
        </w:numPr>
        <w:rPr>
          <w:rFonts w:asciiTheme="minorHAnsi" w:eastAsiaTheme="minorEastAsia" w:hAnsiTheme="minorHAnsi" w:cstheme="minorBidi"/>
        </w:rPr>
      </w:pPr>
      <w:r w:rsidRPr="7019B603">
        <w:rPr>
          <w:rFonts w:asciiTheme="minorHAnsi" w:eastAsiaTheme="minorEastAsia" w:hAnsiTheme="minorHAnsi" w:cstheme="minorBidi"/>
        </w:rPr>
        <w:t>Trailer</w:t>
      </w:r>
      <w:r w:rsidR="1C3A3FCA" w:rsidRPr="7019B603">
        <w:rPr>
          <w:rFonts w:asciiTheme="minorHAnsi" w:eastAsiaTheme="minorEastAsia" w:hAnsiTheme="minorHAnsi" w:cstheme="minorBidi"/>
        </w:rPr>
        <w:t xml:space="preserve"> – With the creation of </w:t>
      </w:r>
      <w:r w:rsidR="34A70325" w:rsidRPr="7019B603">
        <w:rPr>
          <w:rFonts w:asciiTheme="minorHAnsi" w:eastAsiaTheme="minorEastAsia" w:hAnsiTheme="minorHAnsi" w:cstheme="minorBidi"/>
        </w:rPr>
        <w:t>four-day</w:t>
      </w:r>
      <w:r w:rsidR="1C3A3FCA" w:rsidRPr="7019B603">
        <w:rPr>
          <w:rFonts w:asciiTheme="minorHAnsi" w:eastAsiaTheme="minorEastAsia" w:hAnsiTheme="minorHAnsi" w:cstheme="minorBidi"/>
        </w:rPr>
        <w:t xml:space="preserve"> day-camps, the staff has found a use for the trailer.  The trailer will be </w:t>
      </w:r>
      <w:r w:rsidR="1EC1761A" w:rsidRPr="7019B603">
        <w:rPr>
          <w:rFonts w:asciiTheme="minorHAnsi" w:eastAsiaTheme="minorEastAsia" w:hAnsiTheme="minorHAnsi" w:cstheme="minorBidi"/>
        </w:rPr>
        <w:t>parked in the parking lot of the State Park. It will be used for storage and will also act as an office for the youth lead and first aid station.</w:t>
      </w:r>
    </w:p>
    <w:p w14:paraId="38D48243" w14:textId="0A8467B3" w:rsidR="00DA2BD9" w:rsidRPr="00DA2BD9" w:rsidRDefault="184342A5" w:rsidP="7019B603">
      <w:pPr>
        <w:pStyle w:val="ListParagraph"/>
        <w:numPr>
          <w:ilvl w:val="1"/>
          <w:numId w:val="31"/>
        </w:numPr>
        <w:tabs>
          <w:tab w:val="left" w:pos="1080"/>
        </w:tabs>
        <w:rPr>
          <w:rFonts w:asciiTheme="minorHAnsi" w:eastAsiaTheme="minorEastAsia" w:hAnsiTheme="minorHAnsi" w:cstheme="minorBidi"/>
        </w:rPr>
      </w:pPr>
      <w:r w:rsidRPr="7019B603">
        <w:rPr>
          <w:rFonts w:asciiTheme="minorHAnsi" w:eastAsiaTheme="minorEastAsia" w:hAnsiTheme="minorHAnsi" w:cstheme="minorBidi"/>
        </w:rPr>
        <w:t xml:space="preserve">Long Term Lease: </w:t>
      </w:r>
      <w:r w:rsidR="00727096" w:rsidRPr="7019B603">
        <w:rPr>
          <w:rFonts w:asciiTheme="minorHAnsi" w:eastAsiaTheme="minorEastAsia" w:hAnsiTheme="minorHAnsi" w:cstheme="minorBidi"/>
        </w:rPr>
        <w:t xml:space="preserve">WCPR </w:t>
      </w:r>
      <w:r w:rsidR="373BB740" w:rsidRPr="7019B603">
        <w:rPr>
          <w:rFonts w:asciiTheme="minorHAnsi" w:eastAsiaTheme="minorEastAsia" w:hAnsiTheme="minorHAnsi" w:cstheme="minorBidi"/>
        </w:rPr>
        <w:t>Director</w:t>
      </w:r>
      <w:r w:rsidR="00727096" w:rsidRPr="7019B603">
        <w:rPr>
          <w:rFonts w:asciiTheme="minorHAnsi" w:eastAsiaTheme="minorEastAsia" w:hAnsiTheme="minorHAnsi" w:cstheme="minorBidi"/>
        </w:rPr>
        <w:t xml:space="preserve"> ha</w:t>
      </w:r>
      <w:r w:rsidR="006B1992" w:rsidRPr="7019B603">
        <w:rPr>
          <w:rFonts w:asciiTheme="minorHAnsi" w:eastAsiaTheme="minorEastAsia" w:hAnsiTheme="minorHAnsi" w:cstheme="minorBidi"/>
        </w:rPr>
        <w:t>s</w:t>
      </w:r>
      <w:r w:rsidR="00727096" w:rsidRPr="7019B603">
        <w:rPr>
          <w:rFonts w:asciiTheme="minorHAnsi" w:eastAsiaTheme="minorEastAsia" w:hAnsiTheme="minorHAnsi" w:cstheme="minorBidi"/>
        </w:rPr>
        <w:t xml:space="preserve"> not sent the request to the Federal Government</w:t>
      </w:r>
      <w:r w:rsidR="006B1992" w:rsidRPr="7019B603">
        <w:rPr>
          <w:rFonts w:asciiTheme="minorHAnsi" w:eastAsiaTheme="minorEastAsia" w:hAnsiTheme="minorHAnsi" w:cstheme="minorBidi"/>
        </w:rPr>
        <w:t xml:space="preserve"> yet.  He is planning </w:t>
      </w:r>
      <w:r w:rsidR="6D1BF035" w:rsidRPr="7019B603">
        <w:rPr>
          <w:rFonts w:asciiTheme="minorHAnsi" w:eastAsiaTheme="minorEastAsia" w:hAnsiTheme="minorHAnsi" w:cstheme="minorBidi"/>
        </w:rPr>
        <w:t>to do</w:t>
      </w:r>
      <w:r w:rsidR="006B1992" w:rsidRPr="7019B603">
        <w:rPr>
          <w:rFonts w:asciiTheme="minorHAnsi" w:eastAsiaTheme="minorEastAsia" w:hAnsiTheme="minorHAnsi" w:cstheme="minorBidi"/>
        </w:rPr>
        <w:t xml:space="preserve"> so at his earliest opportunity.</w:t>
      </w:r>
    </w:p>
    <w:p w14:paraId="1701646B" w14:textId="6A1807BC" w:rsidR="00AD2BB8" w:rsidRDefault="00DF7223" w:rsidP="7019B603">
      <w:pPr>
        <w:pStyle w:val="ListParagraph"/>
        <w:numPr>
          <w:ilvl w:val="1"/>
          <w:numId w:val="31"/>
        </w:numPr>
        <w:tabs>
          <w:tab w:val="left" w:pos="1080"/>
        </w:tabs>
        <w:rPr>
          <w:rFonts w:asciiTheme="minorHAnsi" w:eastAsiaTheme="minorEastAsia" w:hAnsiTheme="minorHAnsi" w:cstheme="minorBidi"/>
        </w:rPr>
      </w:pPr>
      <w:r w:rsidRPr="7019B603">
        <w:rPr>
          <w:rFonts w:asciiTheme="minorHAnsi" w:eastAsiaTheme="minorEastAsia" w:hAnsiTheme="minorHAnsi" w:cstheme="minorBidi"/>
        </w:rPr>
        <w:t>Commissioner Moor</w:t>
      </w:r>
      <w:r w:rsidR="6D5A4603" w:rsidRPr="7019B603">
        <w:rPr>
          <w:rFonts w:asciiTheme="minorHAnsi" w:eastAsiaTheme="minorEastAsia" w:hAnsiTheme="minorHAnsi" w:cstheme="minorBidi"/>
        </w:rPr>
        <w:t>e</w:t>
      </w:r>
      <w:r w:rsidRPr="7019B603">
        <w:rPr>
          <w:rFonts w:asciiTheme="minorHAnsi" w:eastAsiaTheme="minorEastAsia" w:hAnsiTheme="minorHAnsi" w:cstheme="minorBidi"/>
        </w:rPr>
        <w:t xml:space="preserve"> and Director Lindsay </w:t>
      </w:r>
      <w:r w:rsidR="201CBD7B" w:rsidRPr="7019B603">
        <w:rPr>
          <w:rFonts w:asciiTheme="minorHAnsi" w:eastAsiaTheme="minorEastAsia" w:hAnsiTheme="minorHAnsi" w:cstheme="minorBidi"/>
        </w:rPr>
        <w:t>are</w:t>
      </w:r>
      <w:r w:rsidRPr="7019B603">
        <w:rPr>
          <w:rFonts w:asciiTheme="minorHAnsi" w:eastAsiaTheme="minorEastAsia" w:hAnsiTheme="minorHAnsi" w:cstheme="minorBidi"/>
        </w:rPr>
        <w:t xml:space="preserve"> going to present information on the X-Treme ninja course to the </w:t>
      </w:r>
      <w:r w:rsidR="184342A5" w:rsidRPr="7019B603">
        <w:rPr>
          <w:rFonts w:asciiTheme="minorHAnsi" w:eastAsiaTheme="minorEastAsia" w:hAnsiTheme="minorHAnsi" w:cstheme="minorBidi"/>
        </w:rPr>
        <w:t xml:space="preserve">City Public Works and Parks </w:t>
      </w:r>
      <w:r w:rsidR="002D384F" w:rsidRPr="7019B603">
        <w:rPr>
          <w:rFonts w:asciiTheme="minorHAnsi" w:eastAsiaTheme="minorEastAsia" w:hAnsiTheme="minorHAnsi" w:cstheme="minorBidi"/>
        </w:rPr>
        <w:t xml:space="preserve">at the next </w:t>
      </w:r>
      <w:r w:rsidR="184342A5" w:rsidRPr="7019B603">
        <w:rPr>
          <w:rFonts w:asciiTheme="minorHAnsi" w:eastAsiaTheme="minorEastAsia" w:hAnsiTheme="minorHAnsi" w:cstheme="minorBidi"/>
        </w:rPr>
        <w:t xml:space="preserve">meeting on </w:t>
      </w:r>
      <w:r w:rsidRPr="7019B603">
        <w:rPr>
          <w:rFonts w:asciiTheme="minorHAnsi" w:eastAsiaTheme="minorEastAsia" w:hAnsiTheme="minorHAnsi" w:cstheme="minorBidi"/>
        </w:rPr>
        <w:t>4/11</w:t>
      </w:r>
      <w:r w:rsidR="184342A5" w:rsidRPr="7019B603">
        <w:rPr>
          <w:rFonts w:asciiTheme="minorHAnsi" w:eastAsiaTheme="minorEastAsia" w:hAnsiTheme="minorHAnsi" w:cstheme="minorBidi"/>
        </w:rPr>
        <w:t>.</w:t>
      </w:r>
    </w:p>
    <w:p w14:paraId="5E6B3CAC" w14:textId="572E9CF5" w:rsidR="00773355" w:rsidRDefault="6EF10C72" w:rsidP="7019B603">
      <w:pPr>
        <w:pStyle w:val="ListParagraph"/>
        <w:numPr>
          <w:ilvl w:val="1"/>
          <w:numId w:val="31"/>
        </w:numPr>
        <w:tabs>
          <w:tab w:val="left" w:pos="1080"/>
        </w:tabs>
        <w:rPr>
          <w:rFonts w:asciiTheme="minorHAnsi" w:eastAsiaTheme="minorEastAsia" w:hAnsiTheme="minorHAnsi" w:cstheme="minorBidi"/>
        </w:rPr>
      </w:pPr>
      <w:r w:rsidRPr="7019B603">
        <w:rPr>
          <w:rFonts w:asciiTheme="minorHAnsi" w:eastAsiaTheme="minorEastAsia" w:hAnsiTheme="minorHAnsi" w:cstheme="minorBidi"/>
        </w:rPr>
        <w:t>Trail Easements:</w:t>
      </w:r>
      <w:r w:rsidRPr="7019B603">
        <w:rPr>
          <w:rFonts w:asciiTheme="minorHAnsi" w:eastAsiaTheme="minorEastAsia" w:hAnsiTheme="minorHAnsi" w:cstheme="minorBidi"/>
          <w:b/>
          <w:bCs/>
        </w:rPr>
        <w:t xml:space="preserve"> </w:t>
      </w:r>
      <w:r w:rsidR="00AD2BB8" w:rsidRPr="7019B603">
        <w:rPr>
          <w:rFonts w:asciiTheme="minorHAnsi" w:eastAsiaTheme="minorEastAsia" w:hAnsiTheme="minorHAnsi" w:cstheme="minorBidi"/>
        </w:rPr>
        <w:t xml:space="preserve">Director Lindsay contacted Alex Jeffer, a representative of Whatcom Land Trust, to inquire if WLT would allow a trail easement between the 11-acre property and the wooded acreage. The </w:t>
      </w:r>
      <w:r w:rsidR="6917C2E7" w:rsidRPr="7019B603">
        <w:rPr>
          <w:rFonts w:asciiTheme="minorHAnsi" w:eastAsiaTheme="minorEastAsia" w:hAnsiTheme="minorHAnsi" w:cstheme="minorBidi"/>
        </w:rPr>
        <w:t>D</w:t>
      </w:r>
      <w:r w:rsidR="00AD2BB8" w:rsidRPr="7019B603">
        <w:rPr>
          <w:rFonts w:asciiTheme="minorHAnsi" w:eastAsiaTheme="minorEastAsia" w:hAnsiTheme="minorHAnsi" w:cstheme="minorBidi"/>
        </w:rPr>
        <w:t>irector also asked about the original trail easement over the 11 acres. Alex is currently taking this information to the WLT board meeting.</w:t>
      </w:r>
    </w:p>
    <w:p w14:paraId="5E8DB9DE" w14:textId="2D424B92" w:rsidR="7019B603" w:rsidRDefault="7019B603" w:rsidP="7019B603">
      <w:pPr>
        <w:tabs>
          <w:tab w:val="left" w:pos="1080"/>
        </w:tabs>
        <w:rPr>
          <w:rFonts w:asciiTheme="minorHAnsi" w:eastAsiaTheme="minorEastAsia" w:hAnsiTheme="minorHAnsi" w:cstheme="minorBidi"/>
        </w:rPr>
      </w:pPr>
    </w:p>
    <w:p w14:paraId="2441F7A2" w14:textId="07CC79E6" w:rsidR="001F3B55" w:rsidRPr="00773355" w:rsidRDefault="184342A5" w:rsidP="7019B603">
      <w:pPr>
        <w:pStyle w:val="ListParagraph"/>
        <w:numPr>
          <w:ilvl w:val="0"/>
          <w:numId w:val="31"/>
        </w:numPr>
        <w:tabs>
          <w:tab w:val="left" w:pos="1080"/>
        </w:tabs>
        <w:rPr>
          <w:rFonts w:asciiTheme="minorHAnsi" w:eastAsiaTheme="minorEastAsia" w:hAnsiTheme="minorHAnsi" w:cstheme="minorBidi"/>
          <w:b/>
          <w:bCs/>
        </w:rPr>
      </w:pPr>
      <w:r w:rsidRPr="7019B603">
        <w:rPr>
          <w:rFonts w:asciiTheme="minorHAnsi" w:eastAsiaTheme="minorEastAsia" w:hAnsiTheme="minorHAnsi" w:cstheme="minorBidi"/>
          <w:b/>
          <w:bCs/>
        </w:rPr>
        <w:lastRenderedPageBreak/>
        <w:t>Director's Report</w:t>
      </w:r>
    </w:p>
    <w:p w14:paraId="51D74433" w14:textId="5B2E35BF" w:rsidR="70D5C52D" w:rsidRDefault="70D5C52D" w:rsidP="7019B603">
      <w:pPr>
        <w:pStyle w:val="ListParagraph"/>
        <w:numPr>
          <w:ilvl w:val="1"/>
          <w:numId w:val="6"/>
        </w:numPr>
        <w:spacing w:after="0"/>
        <w:rPr>
          <w:rFonts w:cs="Calibri"/>
        </w:rPr>
      </w:pPr>
      <w:r w:rsidRPr="7019B603">
        <w:rPr>
          <w:rFonts w:cs="Calibri"/>
        </w:rPr>
        <w:t>Senior Center Management</w:t>
      </w:r>
      <w:r w:rsidRPr="7019B603">
        <w:rPr>
          <w:rFonts w:cs="Calibri"/>
          <w:b/>
          <w:bCs/>
        </w:rPr>
        <w:t xml:space="preserve"> –</w:t>
      </w:r>
      <w:r w:rsidRPr="7019B603">
        <w:rPr>
          <w:rFonts w:cs="Calibri"/>
        </w:rPr>
        <w:t xml:space="preserve"> Commissioner Moore, Jeff Carrington, and Director Lindsay met with the Blaine City Manager and Assistant City Manager in the first week of March to discuss the scheduling of the Pavilion. BBBPRD2 proposed to manage the scheduling, and negotiations are ongoing. A contract/proposal will be presented to the Commissioners for approval soon.</w:t>
      </w:r>
    </w:p>
    <w:p w14:paraId="6D687CA0" w14:textId="2BF3F6C1" w:rsidR="70D5C52D" w:rsidRDefault="70D5C52D" w:rsidP="7019B603">
      <w:pPr>
        <w:pStyle w:val="ListParagraph"/>
        <w:numPr>
          <w:ilvl w:val="1"/>
          <w:numId w:val="6"/>
        </w:numPr>
        <w:spacing w:after="0"/>
        <w:rPr>
          <w:rFonts w:cs="Calibri"/>
        </w:rPr>
      </w:pPr>
      <w:r w:rsidRPr="7019B603">
        <w:rPr>
          <w:rFonts w:cs="Calibri"/>
        </w:rPr>
        <w:t>Put-put course – There has been no feedback from the Newsletter.</w:t>
      </w:r>
    </w:p>
    <w:p w14:paraId="6E477D36" w14:textId="58389CD1" w:rsidR="70D5C52D" w:rsidRDefault="70D5C52D" w:rsidP="7019B603">
      <w:pPr>
        <w:pStyle w:val="ListParagraph"/>
        <w:numPr>
          <w:ilvl w:val="1"/>
          <w:numId w:val="6"/>
        </w:numPr>
        <w:spacing w:after="0"/>
        <w:rPr>
          <w:rFonts w:cs="Calibri"/>
        </w:rPr>
      </w:pPr>
      <w:r w:rsidRPr="7019B603">
        <w:rPr>
          <w:rFonts w:cs="Calibri"/>
        </w:rPr>
        <w:t>Friends of BBBPRD2 – Coach Mark is back.  The non-profit should be completely established by June.</w:t>
      </w:r>
    </w:p>
    <w:p w14:paraId="435890F8" w14:textId="1EEADF6F" w:rsidR="70D5C52D" w:rsidRDefault="70D5C52D" w:rsidP="7019B603">
      <w:pPr>
        <w:pStyle w:val="ListParagraph"/>
        <w:numPr>
          <w:ilvl w:val="1"/>
          <w:numId w:val="6"/>
        </w:numPr>
        <w:spacing w:after="0"/>
        <w:rPr>
          <w:rFonts w:cs="Calibri"/>
        </w:rPr>
      </w:pPr>
      <w:r w:rsidRPr="7019B603">
        <w:rPr>
          <w:rFonts w:cs="Calibri"/>
        </w:rPr>
        <w:t>Grants – I am working on a grant from the State of Washington Tourism. Eligible projects for grant funding may include design plans for tourism infrastructure, marketing expertise, workforce training programs, and other consulting services for tourism pursuits. Due May 15</w:t>
      </w:r>
      <w:r w:rsidRPr="7019B603">
        <w:rPr>
          <w:rFonts w:cs="Calibri"/>
          <w:vertAlign w:val="superscript"/>
        </w:rPr>
        <w:t>th</w:t>
      </w:r>
      <w:r w:rsidRPr="7019B603">
        <w:rPr>
          <w:rFonts w:cs="Calibri"/>
        </w:rPr>
        <w:t xml:space="preserve">. I have also completed </w:t>
      </w:r>
      <w:r w:rsidR="62B7D444" w:rsidRPr="7019B603">
        <w:rPr>
          <w:rFonts w:cs="Calibri"/>
        </w:rPr>
        <w:t>a pre</w:t>
      </w:r>
      <w:r w:rsidRPr="7019B603">
        <w:rPr>
          <w:rFonts w:cs="Calibri"/>
        </w:rPr>
        <w:t>-application for another RCO Grant for youth athletic facilities.</w:t>
      </w:r>
    </w:p>
    <w:p w14:paraId="424E0CE9" w14:textId="5E213F20" w:rsidR="70D5C52D" w:rsidRDefault="70D5C52D" w:rsidP="7019B603">
      <w:pPr>
        <w:pStyle w:val="ListParagraph"/>
        <w:numPr>
          <w:ilvl w:val="1"/>
          <w:numId w:val="6"/>
        </w:numPr>
        <w:spacing w:after="0"/>
        <w:rPr>
          <w:rFonts w:cs="Calibri"/>
        </w:rPr>
      </w:pPr>
      <w:r w:rsidRPr="7019B603">
        <w:rPr>
          <w:rFonts w:cs="Calibri"/>
        </w:rPr>
        <w:t>Staffing – Kira Robinson has left our employment</w:t>
      </w:r>
      <w:r w:rsidR="3F2A184A" w:rsidRPr="7019B603">
        <w:rPr>
          <w:rFonts w:cs="Calibri"/>
        </w:rPr>
        <w:t xml:space="preserve">. </w:t>
      </w:r>
      <w:r w:rsidRPr="7019B603">
        <w:rPr>
          <w:rFonts w:cs="Calibri"/>
        </w:rPr>
        <w:t>Katie Matzen has been hired as the Youth Program Lead</w:t>
      </w:r>
      <w:r w:rsidR="4FBE953C" w:rsidRPr="7019B603">
        <w:rPr>
          <w:rFonts w:cs="Calibri"/>
        </w:rPr>
        <w:t xml:space="preserve">. </w:t>
      </w:r>
      <w:r w:rsidRPr="7019B603">
        <w:rPr>
          <w:rFonts w:cs="Calibri"/>
        </w:rPr>
        <w:t xml:space="preserve">All summer staff have been hired. One of our instructors has decided to terminate their contract with us. The reason for this is a disagreement </w:t>
      </w:r>
      <w:r w:rsidR="364F49CA" w:rsidRPr="7019B603">
        <w:rPr>
          <w:rFonts w:cs="Calibri"/>
        </w:rPr>
        <w:t>overcompensation</w:t>
      </w:r>
      <w:r w:rsidRPr="7019B603">
        <w:rPr>
          <w:rFonts w:cs="Calibri"/>
        </w:rPr>
        <w:t>. While we did our best to address their concerns, unfortunately, we were not able to reach a mutually agreeable solution. We wish the instructor all the best in their future endeavors and appreciate the contributions they made while working with us.</w:t>
      </w:r>
    </w:p>
    <w:p w14:paraId="62069690" w14:textId="789E99BC" w:rsidR="7019B603" w:rsidRDefault="7019B603" w:rsidP="7019B603">
      <w:pPr>
        <w:tabs>
          <w:tab w:val="left" w:pos="1080"/>
        </w:tabs>
        <w:rPr>
          <w:rFonts w:asciiTheme="minorHAnsi" w:eastAsiaTheme="minorEastAsia" w:hAnsiTheme="minorHAnsi" w:cstheme="minorBidi"/>
        </w:rPr>
      </w:pPr>
    </w:p>
    <w:p w14:paraId="24503E90" w14:textId="418CA373" w:rsidR="7F21D251" w:rsidRPr="00053ABA" w:rsidRDefault="184342A5" w:rsidP="7019B603">
      <w:pPr>
        <w:pStyle w:val="ListParagraph"/>
        <w:numPr>
          <w:ilvl w:val="0"/>
          <w:numId w:val="31"/>
        </w:numPr>
        <w:rPr>
          <w:rFonts w:asciiTheme="minorHAnsi" w:eastAsiaTheme="minorEastAsia" w:hAnsiTheme="minorHAnsi" w:cstheme="minorBidi"/>
        </w:rPr>
      </w:pPr>
      <w:r w:rsidRPr="7019B603">
        <w:rPr>
          <w:rFonts w:asciiTheme="minorHAnsi" w:eastAsiaTheme="minorEastAsia" w:hAnsiTheme="minorHAnsi" w:cstheme="minorBidi"/>
          <w:b/>
          <w:bCs/>
        </w:rPr>
        <w:t xml:space="preserve">Approval of </w:t>
      </w:r>
      <w:r w:rsidR="51CF4ECA" w:rsidRPr="7019B603">
        <w:rPr>
          <w:rFonts w:asciiTheme="minorHAnsi" w:eastAsiaTheme="minorEastAsia" w:hAnsiTheme="minorHAnsi" w:cstheme="minorBidi"/>
          <w:b/>
          <w:bCs/>
        </w:rPr>
        <w:t>B</w:t>
      </w:r>
      <w:r w:rsidRPr="7019B603">
        <w:rPr>
          <w:rFonts w:asciiTheme="minorHAnsi" w:eastAsiaTheme="minorEastAsia" w:hAnsiTheme="minorHAnsi" w:cstheme="minorBidi"/>
          <w:b/>
          <w:bCs/>
        </w:rPr>
        <w:t xml:space="preserve">ills &amp; </w:t>
      </w:r>
      <w:r w:rsidR="50C8D8BE" w:rsidRPr="7019B603">
        <w:rPr>
          <w:rFonts w:asciiTheme="minorHAnsi" w:eastAsiaTheme="minorEastAsia" w:hAnsiTheme="minorHAnsi" w:cstheme="minorBidi"/>
          <w:b/>
          <w:bCs/>
        </w:rPr>
        <w:t>P</w:t>
      </w:r>
      <w:r w:rsidRPr="7019B603">
        <w:rPr>
          <w:rFonts w:asciiTheme="minorHAnsi" w:eastAsiaTheme="minorEastAsia" w:hAnsiTheme="minorHAnsi" w:cstheme="minorBidi"/>
          <w:b/>
          <w:bCs/>
        </w:rPr>
        <w:t>ayroll</w:t>
      </w:r>
      <w:r w:rsidRPr="7019B603">
        <w:rPr>
          <w:rFonts w:asciiTheme="minorHAnsi" w:eastAsiaTheme="minorEastAsia" w:hAnsiTheme="minorHAnsi" w:cstheme="minorBidi"/>
        </w:rPr>
        <w:t xml:space="preserve">: </w:t>
      </w:r>
      <w:r w:rsidR="00BF508D" w:rsidRPr="00BF508D">
        <w:rPr>
          <w:rFonts w:asciiTheme="minorHAnsi" w:eastAsiaTheme="minorEastAsia" w:hAnsiTheme="minorHAnsi" w:cstheme="minorBidi"/>
          <w:b/>
          <w:bCs/>
          <w:i/>
          <w:iCs/>
          <w:color w:val="FF0000"/>
        </w:rPr>
        <w:t>Motion</w:t>
      </w:r>
      <w:r w:rsidR="00BF508D">
        <w:rPr>
          <w:rFonts w:asciiTheme="minorHAnsi" w:eastAsiaTheme="minorEastAsia" w:hAnsiTheme="minorHAnsi" w:cstheme="minorBidi"/>
        </w:rPr>
        <w:t xml:space="preserve"> made by Commissioner </w:t>
      </w:r>
      <w:r w:rsidR="00F74C7C">
        <w:rPr>
          <w:rFonts w:asciiTheme="minorHAnsi" w:eastAsiaTheme="minorEastAsia" w:hAnsiTheme="minorHAnsi" w:cstheme="minorBidi"/>
        </w:rPr>
        <w:t>Wilbrecht</w:t>
      </w:r>
      <w:r w:rsidR="00BF508D">
        <w:rPr>
          <w:rFonts w:asciiTheme="minorHAnsi" w:eastAsiaTheme="minorEastAsia" w:hAnsiTheme="minorHAnsi" w:cstheme="minorBidi"/>
        </w:rPr>
        <w:t xml:space="preserve"> to a</w:t>
      </w:r>
      <w:r w:rsidR="00053ABA" w:rsidRPr="7019B603">
        <w:rPr>
          <w:rFonts w:asciiTheme="minorHAnsi" w:eastAsiaTheme="minorEastAsia" w:hAnsiTheme="minorHAnsi" w:cstheme="minorBidi"/>
        </w:rPr>
        <w:t>pprove bills and payroll as presented for March 2024.</w:t>
      </w:r>
      <w:r w:rsidR="00F36B79">
        <w:rPr>
          <w:rFonts w:asciiTheme="minorHAnsi" w:eastAsiaTheme="minorEastAsia" w:hAnsiTheme="minorHAnsi" w:cstheme="minorBidi"/>
        </w:rPr>
        <w:t xml:space="preserve"> 2</w:t>
      </w:r>
      <w:r w:rsidR="00F36B79" w:rsidRPr="00F36B79">
        <w:rPr>
          <w:rFonts w:asciiTheme="minorHAnsi" w:eastAsiaTheme="minorEastAsia" w:hAnsiTheme="minorHAnsi" w:cstheme="minorBidi"/>
          <w:vertAlign w:val="superscript"/>
        </w:rPr>
        <w:t>nd</w:t>
      </w:r>
      <w:r w:rsidR="00F36B79">
        <w:rPr>
          <w:rFonts w:asciiTheme="minorHAnsi" w:eastAsiaTheme="minorEastAsia" w:hAnsiTheme="minorHAnsi" w:cstheme="minorBidi"/>
        </w:rPr>
        <w:t xml:space="preserve"> by Commissioner </w:t>
      </w:r>
      <w:r w:rsidR="00F74C7C">
        <w:rPr>
          <w:rFonts w:asciiTheme="minorHAnsi" w:eastAsiaTheme="minorEastAsia" w:hAnsiTheme="minorHAnsi" w:cstheme="minorBidi"/>
        </w:rPr>
        <w:t>Moore</w:t>
      </w:r>
      <w:r w:rsidR="00F36B79">
        <w:rPr>
          <w:rFonts w:asciiTheme="minorHAnsi" w:eastAsiaTheme="minorEastAsia" w:hAnsiTheme="minorHAnsi" w:cstheme="minorBidi"/>
        </w:rPr>
        <w:t>. Vote was 5-0, motion passed.</w:t>
      </w:r>
    </w:p>
    <w:p w14:paraId="79B80540" w14:textId="060504E4" w:rsidR="0D356102" w:rsidRPr="00F67A74" w:rsidRDefault="184342A5" w:rsidP="3FE0C447">
      <w:pPr>
        <w:pStyle w:val="ListParagraph"/>
        <w:numPr>
          <w:ilvl w:val="0"/>
          <w:numId w:val="31"/>
        </w:numPr>
        <w:rPr>
          <w:rFonts w:cs="Calibri"/>
          <w:color w:val="000000" w:themeColor="text1"/>
        </w:rPr>
      </w:pPr>
      <w:r w:rsidRPr="7019B603">
        <w:rPr>
          <w:rFonts w:asciiTheme="minorHAnsi" w:eastAsiaTheme="minorEastAsia" w:hAnsiTheme="minorHAnsi" w:cstheme="minorBidi"/>
          <w:b/>
          <w:bCs/>
        </w:rPr>
        <w:t xml:space="preserve">Adjournment </w:t>
      </w:r>
      <w:r w:rsidR="205FF7C7" w:rsidRPr="7019B603">
        <w:rPr>
          <w:rFonts w:asciiTheme="minorHAnsi" w:eastAsiaTheme="minorEastAsia" w:hAnsiTheme="minorHAnsi" w:cstheme="minorBidi"/>
          <w:b/>
          <w:bCs/>
        </w:rPr>
        <w:t>T</w:t>
      </w:r>
      <w:r w:rsidRPr="7019B603">
        <w:rPr>
          <w:rFonts w:asciiTheme="minorHAnsi" w:eastAsiaTheme="minorEastAsia" w:hAnsiTheme="minorHAnsi" w:cstheme="minorBidi"/>
          <w:b/>
          <w:bCs/>
        </w:rPr>
        <w:t xml:space="preserve">ime: </w:t>
      </w:r>
      <w:r w:rsidR="00F36B79" w:rsidRPr="00BF508D">
        <w:rPr>
          <w:rFonts w:asciiTheme="minorHAnsi" w:eastAsiaTheme="minorEastAsia" w:hAnsiTheme="minorHAnsi" w:cstheme="minorBidi"/>
          <w:b/>
          <w:bCs/>
          <w:i/>
          <w:iCs/>
          <w:color w:val="FF0000"/>
        </w:rPr>
        <w:t>Motion</w:t>
      </w:r>
      <w:r w:rsidR="00F36B79">
        <w:rPr>
          <w:rFonts w:asciiTheme="minorHAnsi" w:eastAsiaTheme="minorEastAsia" w:hAnsiTheme="minorHAnsi" w:cstheme="minorBidi"/>
        </w:rPr>
        <w:t xml:space="preserve"> made by Commissioner Brown</w:t>
      </w:r>
      <w:r w:rsidR="00F36B79">
        <w:rPr>
          <w:rFonts w:asciiTheme="minorHAnsi" w:eastAsiaTheme="minorEastAsia" w:hAnsiTheme="minorHAnsi" w:cstheme="minorBidi"/>
        </w:rPr>
        <w:t xml:space="preserve"> to </w:t>
      </w:r>
      <w:r w:rsidR="00F74C7C">
        <w:rPr>
          <w:rFonts w:asciiTheme="minorHAnsi" w:eastAsiaTheme="minorEastAsia" w:hAnsiTheme="minorHAnsi" w:cstheme="minorBidi"/>
        </w:rPr>
        <w:t>adjourn</w:t>
      </w:r>
      <w:r w:rsidR="00F36B79">
        <w:rPr>
          <w:rFonts w:asciiTheme="minorHAnsi" w:eastAsiaTheme="minorEastAsia" w:hAnsiTheme="minorHAnsi" w:cstheme="minorBidi"/>
        </w:rPr>
        <w:t xml:space="preserve"> at 7:33 pm. </w:t>
      </w:r>
      <w:r w:rsidR="00F36B79">
        <w:rPr>
          <w:rFonts w:asciiTheme="minorHAnsi" w:eastAsiaTheme="minorEastAsia" w:hAnsiTheme="minorHAnsi" w:cstheme="minorBidi"/>
        </w:rPr>
        <w:t>2</w:t>
      </w:r>
      <w:r w:rsidR="00F36B79" w:rsidRPr="00F36B79">
        <w:rPr>
          <w:rFonts w:asciiTheme="minorHAnsi" w:eastAsiaTheme="minorEastAsia" w:hAnsiTheme="minorHAnsi" w:cstheme="minorBidi"/>
          <w:vertAlign w:val="superscript"/>
        </w:rPr>
        <w:t>nd</w:t>
      </w:r>
      <w:r w:rsidR="00F36B79">
        <w:rPr>
          <w:rFonts w:asciiTheme="minorHAnsi" w:eastAsiaTheme="minorEastAsia" w:hAnsiTheme="minorHAnsi" w:cstheme="minorBidi"/>
        </w:rPr>
        <w:t xml:space="preserve"> by Commissioner Roy. Vote was 5-0, motion </w:t>
      </w:r>
      <w:r w:rsidR="00F74C7C">
        <w:rPr>
          <w:rFonts w:asciiTheme="minorHAnsi" w:eastAsiaTheme="minorEastAsia" w:hAnsiTheme="minorHAnsi" w:cstheme="minorBidi"/>
        </w:rPr>
        <w:t>passed.</w:t>
      </w:r>
    </w:p>
    <w:p w14:paraId="7CDA66A8" w14:textId="6D9529ED" w:rsidR="23209DD6" w:rsidRDefault="184342A5" w:rsidP="7019B603">
      <w:pPr>
        <w:pStyle w:val="ListParagraph"/>
        <w:numPr>
          <w:ilvl w:val="0"/>
          <w:numId w:val="31"/>
        </w:numPr>
        <w:rPr>
          <w:rFonts w:asciiTheme="minorHAnsi" w:eastAsiaTheme="minorEastAsia" w:hAnsiTheme="minorHAnsi" w:cstheme="minorBidi"/>
        </w:rPr>
      </w:pPr>
      <w:r w:rsidRPr="7019B603">
        <w:rPr>
          <w:rFonts w:asciiTheme="minorHAnsi" w:eastAsiaTheme="minorEastAsia" w:hAnsiTheme="minorHAnsi" w:cstheme="minorBidi"/>
          <w:b/>
          <w:bCs/>
        </w:rPr>
        <w:t xml:space="preserve">Next </w:t>
      </w:r>
      <w:r w:rsidR="0CD03EEB" w:rsidRPr="7019B603">
        <w:rPr>
          <w:rFonts w:asciiTheme="minorHAnsi" w:eastAsiaTheme="minorEastAsia" w:hAnsiTheme="minorHAnsi" w:cstheme="minorBidi"/>
          <w:b/>
          <w:bCs/>
        </w:rPr>
        <w:t>M</w:t>
      </w:r>
      <w:r w:rsidRPr="7019B603">
        <w:rPr>
          <w:rFonts w:asciiTheme="minorHAnsi" w:eastAsiaTheme="minorEastAsia" w:hAnsiTheme="minorHAnsi" w:cstheme="minorBidi"/>
          <w:b/>
          <w:bCs/>
        </w:rPr>
        <w:t>eeting:</w:t>
      </w:r>
      <w:r w:rsidRPr="7019B603">
        <w:rPr>
          <w:rFonts w:asciiTheme="minorHAnsi" w:eastAsiaTheme="minorEastAsia" w:hAnsiTheme="minorHAnsi" w:cstheme="minorBidi"/>
        </w:rPr>
        <w:t xml:space="preserve"> </w:t>
      </w:r>
      <w:r w:rsidR="002B1233" w:rsidRPr="7019B603">
        <w:rPr>
          <w:rFonts w:asciiTheme="minorHAnsi" w:eastAsiaTheme="minorEastAsia" w:hAnsiTheme="minorHAnsi" w:cstheme="minorBidi"/>
        </w:rPr>
        <w:t xml:space="preserve">May </w:t>
      </w:r>
      <w:r w:rsidR="008968D9" w:rsidRPr="7019B603">
        <w:rPr>
          <w:rFonts w:asciiTheme="minorHAnsi" w:eastAsiaTheme="minorEastAsia" w:hAnsiTheme="minorHAnsi" w:cstheme="minorBidi"/>
        </w:rPr>
        <w:t>14</w:t>
      </w:r>
      <w:r w:rsidRPr="7019B603">
        <w:rPr>
          <w:rFonts w:asciiTheme="minorHAnsi" w:eastAsiaTheme="minorEastAsia" w:hAnsiTheme="minorHAnsi" w:cstheme="minorBidi"/>
        </w:rPr>
        <w:t>th, 2024, at the Blaine Senior Center. Starting at 5:30 pm.</w:t>
      </w:r>
    </w:p>
    <w:sectPr w:rsidR="23209DD6" w:rsidSect="00466602">
      <w:headerReference w:type="default" r:id="rId11"/>
      <w:footerReference w:type="default" r:id="rId12"/>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AFE8" w14:textId="77777777" w:rsidR="00466602" w:rsidRDefault="00466602" w:rsidP="00F7709E">
      <w:pPr>
        <w:spacing w:after="0" w:line="240" w:lineRule="auto"/>
      </w:pPr>
      <w:r>
        <w:separator/>
      </w:r>
    </w:p>
  </w:endnote>
  <w:endnote w:type="continuationSeparator" w:id="0">
    <w:p w14:paraId="39785798" w14:textId="77777777" w:rsidR="00466602" w:rsidRDefault="00466602" w:rsidP="00F7709E">
      <w:pPr>
        <w:spacing w:after="0" w:line="240" w:lineRule="auto"/>
      </w:pPr>
      <w:r>
        <w:continuationSeparator/>
      </w:r>
    </w:p>
  </w:endnote>
  <w:endnote w:type="continuationNotice" w:id="1">
    <w:p w14:paraId="1DAFCA63" w14:textId="77777777" w:rsidR="00466602" w:rsidRDefault="00466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Arial,ＭＳ 明朝">
    <w:altName w:val="HGPMinchoE"/>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F616" w14:textId="77777777" w:rsidR="00F7709E" w:rsidRPr="006A2439" w:rsidRDefault="00F7709E" w:rsidP="00F7709E">
    <w:pPr>
      <w:pStyle w:val="Footer"/>
      <w:pBdr>
        <w:top w:val="single" w:sz="24" w:space="5" w:color="9BBB59"/>
      </w:pBdr>
      <w:rPr>
        <w:i/>
        <w:iCs/>
        <w:color w:val="8C8C8C"/>
        <w:sz w:val="16"/>
        <w:szCs w:val="16"/>
      </w:rPr>
    </w:pPr>
    <w:r w:rsidRPr="006A2439">
      <w:rPr>
        <w:rFonts w:ascii="Times New Roman" w:eastAsia="Times New Roman" w:hAnsi="Times New Roman"/>
        <w:i/>
        <w:iCs/>
        <w:sz w:val="16"/>
        <w:szCs w:val="16"/>
      </w:rPr>
      <w:t xml:space="preserve"> (360) 656-641</w:t>
    </w:r>
    <w:r w:rsidR="00BB6D18">
      <w:rPr>
        <w:rFonts w:ascii="Times New Roman" w:eastAsia="Times New Roman" w:hAnsi="Times New Roman"/>
        <w:i/>
        <w:iCs/>
        <w:sz w:val="16"/>
        <w:szCs w:val="16"/>
      </w:rPr>
      <w:t xml:space="preserve">6              </w:t>
    </w:r>
    <w:r w:rsidR="009C33AE">
      <w:rPr>
        <w:rFonts w:ascii="Times New Roman" w:eastAsia="Times New Roman" w:hAnsi="Times New Roman"/>
        <w:i/>
        <w:iCs/>
        <w:sz w:val="16"/>
        <w:szCs w:val="16"/>
      </w:rPr>
      <w:t xml:space="preserve">    </w:t>
    </w:r>
    <w:r w:rsidRPr="006A2439">
      <w:rPr>
        <w:rFonts w:ascii="Times New Roman" w:eastAsia="Times New Roman" w:hAnsi="Times New Roman"/>
        <w:i/>
        <w:iCs/>
        <w:sz w:val="16"/>
        <w:szCs w:val="16"/>
      </w:rPr>
      <w:t xml:space="preserve">      Mailing: </w:t>
    </w:r>
    <w:r w:rsidR="009C33AE">
      <w:rPr>
        <w:rFonts w:ascii="Times New Roman" w:eastAsia="Times New Roman" w:hAnsi="Times New Roman"/>
        <w:i/>
        <w:iCs/>
        <w:sz w:val="16"/>
        <w:szCs w:val="16"/>
      </w:rPr>
      <w:t>7511 Gemini Street, Blaine, WA 98230</w:t>
    </w:r>
    <w:r w:rsidRPr="006A2439">
      <w:rPr>
        <w:rFonts w:ascii="Times New Roman" w:eastAsia="Times New Roman" w:hAnsi="Times New Roman"/>
        <w:i/>
        <w:iCs/>
        <w:sz w:val="16"/>
        <w:szCs w:val="16"/>
      </w:rPr>
      <w:t xml:space="preserve">              </w:t>
    </w:r>
    <w:hyperlink r:id="rId1" w:history="1">
      <w:r w:rsidR="009C33AE" w:rsidRPr="00A93570">
        <w:rPr>
          <w:rStyle w:val="Hyperlink"/>
          <w:rFonts w:ascii="Times New Roman" w:eastAsia="Times New Roman" w:hAnsi="Times New Roman"/>
          <w:i/>
          <w:iCs/>
          <w:sz w:val="16"/>
          <w:szCs w:val="16"/>
        </w:rPr>
        <w:t>www.blainebirchbayparkandrec.org</w:t>
      </w:r>
    </w:hyperlink>
    <w:r w:rsidR="009C33AE">
      <w:rPr>
        <w:rFonts w:ascii="Times New Roman" w:eastAsia="Times New Roman" w:hAnsi="Times New Roman"/>
        <w:i/>
        <w:iCs/>
        <w:sz w:val="16"/>
        <w:szCs w:val="16"/>
      </w:rPr>
      <w:t xml:space="preserve">   </w:t>
    </w:r>
    <w:hyperlink r:id="rId2" w:history="1">
      <w:r w:rsidR="009C33AE" w:rsidRPr="00A93570">
        <w:rPr>
          <w:rStyle w:val="Hyperlink"/>
          <w:rFonts w:ascii="Times New Roman" w:eastAsia="Times New Roman" w:hAnsi="Times New Roman"/>
          <w:i/>
          <w:iCs/>
          <w:sz w:val="16"/>
          <w:szCs w:val="16"/>
        </w:rPr>
        <w:t>info@bbbprd2.com</w:t>
      </w:r>
    </w:hyperlink>
    <w:r w:rsidR="009C33AE">
      <w:rPr>
        <w:rFonts w:ascii="Times New Roman" w:eastAsia="Times New Roman" w:hAnsi="Times New Roman"/>
        <w:i/>
        <w:iCs/>
        <w:sz w:val="16"/>
        <w:szCs w:val="16"/>
      </w:rPr>
      <w:t xml:space="preserve"> </w:t>
    </w:r>
    <w:r w:rsidR="006A2439">
      <w:rPr>
        <w:rFonts w:ascii="Times New Roman" w:eastAsia="Times New Roman" w:hAnsi="Times New Roman"/>
        <w:i/>
        <w:iCs/>
        <w:sz w:val="16"/>
        <w:szCs w:val="16"/>
      </w:rPr>
      <w:t xml:space="preserve">                                                                           </w:t>
    </w:r>
    <w:r w:rsidR="002C0492">
      <w:rPr>
        <w:rFonts w:ascii="Times New Roman" w:eastAsia="Times New Roman" w:hAnsi="Times New Roman"/>
        <w:i/>
        <w:iCs/>
        <w:sz w:val="16"/>
        <w:szCs w:val="16"/>
      </w:rPr>
      <w:t xml:space="preserve">             </w:t>
    </w:r>
  </w:p>
  <w:p w14:paraId="48347585" w14:textId="77777777" w:rsidR="00F7709E" w:rsidRDefault="00F77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06E" w14:textId="77777777" w:rsidR="00466602" w:rsidRDefault="00466602" w:rsidP="00F7709E">
      <w:pPr>
        <w:spacing w:after="0" w:line="240" w:lineRule="auto"/>
      </w:pPr>
      <w:r>
        <w:separator/>
      </w:r>
    </w:p>
  </w:footnote>
  <w:footnote w:type="continuationSeparator" w:id="0">
    <w:p w14:paraId="106716E1" w14:textId="77777777" w:rsidR="00466602" w:rsidRDefault="00466602" w:rsidP="00F7709E">
      <w:pPr>
        <w:spacing w:after="0" w:line="240" w:lineRule="auto"/>
      </w:pPr>
      <w:r>
        <w:continuationSeparator/>
      </w:r>
    </w:p>
  </w:footnote>
  <w:footnote w:type="continuationNotice" w:id="1">
    <w:p w14:paraId="4791972A" w14:textId="77777777" w:rsidR="00466602" w:rsidRDefault="00466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D30C7DE" w14:paraId="6DC1592B" w14:textId="77777777" w:rsidTr="6D30C7DE">
      <w:tc>
        <w:tcPr>
          <w:tcW w:w="3600" w:type="dxa"/>
        </w:tcPr>
        <w:p w14:paraId="35B61BF0" w14:textId="1DE686F1" w:rsidR="6D30C7DE" w:rsidRDefault="6D30C7DE" w:rsidP="6D30C7DE">
          <w:pPr>
            <w:pStyle w:val="Header"/>
            <w:ind w:left="-115"/>
          </w:pPr>
        </w:p>
      </w:tc>
      <w:tc>
        <w:tcPr>
          <w:tcW w:w="3600" w:type="dxa"/>
        </w:tcPr>
        <w:p w14:paraId="49F43720" w14:textId="6D8E2812" w:rsidR="6D30C7DE" w:rsidRDefault="6D30C7DE" w:rsidP="6D30C7DE">
          <w:pPr>
            <w:pStyle w:val="Header"/>
            <w:jc w:val="center"/>
          </w:pPr>
        </w:p>
      </w:tc>
      <w:tc>
        <w:tcPr>
          <w:tcW w:w="3600" w:type="dxa"/>
        </w:tcPr>
        <w:p w14:paraId="58B68804" w14:textId="1393D8AC" w:rsidR="6D30C7DE" w:rsidRDefault="6D30C7DE" w:rsidP="6D30C7DE">
          <w:pPr>
            <w:pStyle w:val="Header"/>
            <w:ind w:right="-115"/>
            <w:jc w:val="right"/>
          </w:pPr>
        </w:p>
      </w:tc>
    </w:tr>
  </w:tbl>
  <w:p w14:paraId="4B48FAAC" w14:textId="42508185" w:rsidR="6D30C7DE" w:rsidRDefault="6D30C7DE" w:rsidP="6D30C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F775"/>
    <w:multiLevelType w:val="hybridMultilevel"/>
    <w:tmpl w:val="FFFFFFFF"/>
    <w:lvl w:ilvl="0" w:tplc="2A7E781A">
      <w:start w:val="1"/>
      <w:numFmt w:val="decimal"/>
      <w:lvlText w:val="%1."/>
      <w:lvlJc w:val="left"/>
      <w:pPr>
        <w:ind w:left="720" w:hanging="360"/>
      </w:pPr>
    </w:lvl>
    <w:lvl w:ilvl="1" w:tplc="20CC740C">
      <w:start w:val="1"/>
      <w:numFmt w:val="lowerLetter"/>
      <w:lvlText w:val="%2."/>
      <w:lvlJc w:val="left"/>
      <w:pPr>
        <w:ind w:left="1440" w:hanging="360"/>
      </w:pPr>
    </w:lvl>
    <w:lvl w:ilvl="2" w:tplc="75547A2A">
      <w:start w:val="3"/>
      <w:numFmt w:val="lowerRoman"/>
      <w:lvlText w:val="%3."/>
      <w:lvlJc w:val="right"/>
      <w:pPr>
        <w:ind w:left="2160" w:hanging="180"/>
      </w:pPr>
    </w:lvl>
    <w:lvl w:ilvl="3" w:tplc="41ACDD2A">
      <w:start w:val="1"/>
      <w:numFmt w:val="decimal"/>
      <w:lvlText w:val="%4."/>
      <w:lvlJc w:val="left"/>
      <w:pPr>
        <w:ind w:left="2880" w:hanging="360"/>
      </w:pPr>
    </w:lvl>
    <w:lvl w:ilvl="4" w:tplc="40661CFA">
      <w:start w:val="1"/>
      <w:numFmt w:val="lowerLetter"/>
      <w:lvlText w:val="%5."/>
      <w:lvlJc w:val="left"/>
      <w:pPr>
        <w:ind w:left="3600" w:hanging="360"/>
      </w:pPr>
    </w:lvl>
    <w:lvl w:ilvl="5" w:tplc="0DCE034A">
      <w:start w:val="1"/>
      <w:numFmt w:val="lowerRoman"/>
      <w:lvlText w:val="%6."/>
      <w:lvlJc w:val="right"/>
      <w:pPr>
        <w:ind w:left="4320" w:hanging="180"/>
      </w:pPr>
    </w:lvl>
    <w:lvl w:ilvl="6" w:tplc="8C484674">
      <w:start w:val="1"/>
      <w:numFmt w:val="decimal"/>
      <w:lvlText w:val="%7."/>
      <w:lvlJc w:val="left"/>
      <w:pPr>
        <w:ind w:left="5040" w:hanging="360"/>
      </w:pPr>
    </w:lvl>
    <w:lvl w:ilvl="7" w:tplc="3944333E">
      <w:start w:val="1"/>
      <w:numFmt w:val="lowerLetter"/>
      <w:lvlText w:val="%8."/>
      <w:lvlJc w:val="left"/>
      <w:pPr>
        <w:ind w:left="5760" w:hanging="360"/>
      </w:pPr>
    </w:lvl>
    <w:lvl w:ilvl="8" w:tplc="2342EE3E">
      <w:start w:val="1"/>
      <w:numFmt w:val="lowerRoman"/>
      <w:lvlText w:val="%9."/>
      <w:lvlJc w:val="right"/>
      <w:pPr>
        <w:ind w:left="6480" w:hanging="180"/>
      </w:pPr>
    </w:lvl>
  </w:abstractNum>
  <w:abstractNum w:abstractNumId="1" w15:restartNumberingAfterBreak="0">
    <w:nsid w:val="03580463"/>
    <w:multiLevelType w:val="hybridMultilevel"/>
    <w:tmpl w:val="FC7EF75E"/>
    <w:lvl w:ilvl="0" w:tplc="FFFFFFFF">
      <w:start w:val="1"/>
      <w:numFmt w:val="upperLetter"/>
      <w:lvlText w:val="%1."/>
      <w:lvlJc w:val="left"/>
      <w:pPr>
        <w:tabs>
          <w:tab w:val="num" w:pos="810"/>
        </w:tabs>
        <w:ind w:left="810" w:hanging="540"/>
      </w:pPr>
      <w:rPr>
        <w:b/>
      </w:rPr>
    </w:lvl>
    <w:lvl w:ilvl="1" w:tplc="FFFFFFFF">
      <w:start w:val="1"/>
      <w:numFmt w:val="decimal"/>
      <w:lvlText w:val="%2."/>
      <w:lvlJc w:val="left"/>
      <w:pPr>
        <w:tabs>
          <w:tab w:val="num" w:pos="1410"/>
        </w:tabs>
        <w:ind w:left="1410" w:hanging="510"/>
      </w:pPr>
      <w:rPr>
        <w:b w:val="0"/>
        <w:sz w:val="22"/>
        <w:szCs w:val="22"/>
      </w:rPr>
    </w:lvl>
    <w:lvl w:ilvl="2" w:tplc="FFFFFFFF">
      <w:start w:val="1"/>
      <w:numFmt w:val="lowerLetter"/>
      <w:lvlText w:val="%3."/>
      <w:lvlJc w:val="left"/>
      <w:pPr>
        <w:tabs>
          <w:tab w:val="num" w:pos="2070"/>
        </w:tabs>
        <w:ind w:left="2070" w:hanging="180"/>
      </w:pPr>
    </w:lvl>
    <w:lvl w:ilvl="3" w:tplc="FFFFFFFF">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 w15:restartNumberingAfterBreak="0">
    <w:nsid w:val="061E4B89"/>
    <w:multiLevelType w:val="hybridMultilevel"/>
    <w:tmpl w:val="BCAA6D5A"/>
    <w:lvl w:ilvl="0" w:tplc="FFFFFFFF">
      <w:start w:val="1"/>
      <w:numFmt w:val="upperLetter"/>
      <w:lvlText w:val="%1."/>
      <w:lvlJc w:val="left"/>
      <w:pPr>
        <w:ind w:left="90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5B9A9"/>
    <w:multiLevelType w:val="hybridMultilevel"/>
    <w:tmpl w:val="D9089364"/>
    <w:lvl w:ilvl="0" w:tplc="017A1E24">
      <w:start w:val="1"/>
      <w:numFmt w:val="decimal"/>
      <w:lvlText w:val="%1."/>
      <w:lvlJc w:val="left"/>
      <w:pPr>
        <w:ind w:left="720" w:hanging="360"/>
      </w:pPr>
    </w:lvl>
    <w:lvl w:ilvl="1" w:tplc="BF08334C">
      <w:start w:val="1"/>
      <w:numFmt w:val="lowerLetter"/>
      <w:lvlText w:val="%2."/>
      <w:lvlJc w:val="left"/>
      <w:pPr>
        <w:ind w:left="1440" w:hanging="360"/>
      </w:pPr>
    </w:lvl>
    <w:lvl w:ilvl="2" w:tplc="642A1A4E">
      <w:start w:val="1"/>
      <w:numFmt w:val="lowerRoman"/>
      <w:lvlText w:val="%3."/>
      <w:lvlJc w:val="right"/>
      <w:pPr>
        <w:ind w:left="2160" w:hanging="180"/>
      </w:pPr>
    </w:lvl>
    <w:lvl w:ilvl="3" w:tplc="7A72D260">
      <w:start w:val="1"/>
      <w:numFmt w:val="decimal"/>
      <w:lvlText w:val="%4."/>
      <w:lvlJc w:val="left"/>
      <w:pPr>
        <w:ind w:left="2880" w:hanging="360"/>
      </w:pPr>
    </w:lvl>
    <w:lvl w:ilvl="4" w:tplc="5934724C">
      <w:start w:val="1"/>
      <w:numFmt w:val="lowerLetter"/>
      <w:lvlText w:val="%5."/>
      <w:lvlJc w:val="left"/>
      <w:pPr>
        <w:ind w:left="3600" w:hanging="360"/>
      </w:pPr>
    </w:lvl>
    <w:lvl w:ilvl="5" w:tplc="32D0B3B8">
      <w:start w:val="1"/>
      <w:numFmt w:val="lowerRoman"/>
      <w:lvlText w:val="%6."/>
      <w:lvlJc w:val="right"/>
      <w:pPr>
        <w:ind w:left="4320" w:hanging="180"/>
      </w:pPr>
    </w:lvl>
    <w:lvl w:ilvl="6" w:tplc="47B2E69C">
      <w:start w:val="1"/>
      <w:numFmt w:val="decimal"/>
      <w:lvlText w:val="%7."/>
      <w:lvlJc w:val="left"/>
      <w:pPr>
        <w:ind w:left="5040" w:hanging="360"/>
      </w:pPr>
    </w:lvl>
    <w:lvl w:ilvl="7" w:tplc="6A0A5B3C">
      <w:start w:val="1"/>
      <w:numFmt w:val="lowerLetter"/>
      <w:lvlText w:val="%8."/>
      <w:lvlJc w:val="left"/>
      <w:pPr>
        <w:ind w:left="5760" w:hanging="360"/>
      </w:pPr>
    </w:lvl>
    <w:lvl w:ilvl="8" w:tplc="6A62CB92">
      <w:start w:val="1"/>
      <w:numFmt w:val="lowerRoman"/>
      <w:lvlText w:val="%9."/>
      <w:lvlJc w:val="right"/>
      <w:pPr>
        <w:ind w:left="6480" w:hanging="180"/>
      </w:pPr>
    </w:lvl>
  </w:abstractNum>
  <w:abstractNum w:abstractNumId="4" w15:restartNumberingAfterBreak="0">
    <w:nsid w:val="0BC25953"/>
    <w:multiLevelType w:val="hybridMultilevel"/>
    <w:tmpl w:val="49CA5692"/>
    <w:lvl w:ilvl="0" w:tplc="8676C3C0">
      <w:start w:val="1"/>
      <w:numFmt w:val="decimal"/>
      <w:lvlText w:val="%1."/>
      <w:lvlJc w:val="left"/>
      <w:pPr>
        <w:ind w:left="720" w:hanging="360"/>
      </w:pPr>
    </w:lvl>
    <w:lvl w:ilvl="1" w:tplc="371EF28C">
      <w:start w:val="1"/>
      <w:numFmt w:val="lowerLetter"/>
      <w:lvlText w:val="%2."/>
      <w:lvlJc w:val="left"/>
      <w:pPr>
        <w:ind w:left="1440" w:hanging="360"/>
      </w:pPr>
    </w:lvl>
    <w:lvl w:ilvl="2" w:tplc="89924D06">
      <w:start w:val="1"/>
      <w:numFmt w:val="lowerRoman"/>
      <w:lvlText w:val="%3."/>
      <w:lvlJc w:val="right"/>
      <w:pPr>
        <w:ind w:left="2160" w:hanging="180"/>
      </w:pPr>
    </w:lvl>
    <w:lvl w:ilvl="3" w:tplc="5CC8EEFE">
      <w:start w:val="1"/>
      <w:numFmt w:val="decimal"/>
      <w:lvlText w:val="%4."/>
      <w:lvlJc w:val="left"/>
      <w:pPr>
        <w:ind w:left="2880" w:hanging="360"/>
      </w:pPr>
    </w:lvl>
    <w:lvl w:ilvl="4" w:tplc="0BAE8D26">
      <w:start w:val="1"/>
      <w:numFmt w:val="lowerLetter"/>
      <w:lvlText w:val="%5."/>
      <w:lvlJc w:val="left"/>
      <w:pPr>
        <w:ind w:left="3600" w:hanging="360"/>
      </w:pPr>
    </w:lvl>
    <w:lvl w:ilvl="5" w:tplc="62F257B8">
      <w:start w:val="1"/>
      <w:numFmt w:val="lowerRoman"/>
      <w:lvlText w:val="%6."/>
      <w:lvlJc w:val="right"/>
      <w:pPr>
        <w:ind w:left="4320" w:hanging="180"/>
      </w:pPr>
    </w:lvl>
    <w:lvl w:ilvl="6" w:tplc="80D266FE">
      <w:start w:val="1"/>
      <w:numFmt w:val="decimal"/>
      <w:lvlText w:val="%7."/>
      <w:lvlJc w:val="left"/>
      <w:pPr>
        <w:ind w:left="5040" w:hanging="360"/>
      </w:pPr>
    </w:lvl>
    <w:lvl w:ilvl="7" w:tplc="9C2A867C">
      <w:start w:val="1"/>
      <w:numFmt w:val="lowerLetter"/>
      <w:lvlText w:val="%8."/>
      <w:lvlJc w:val="left"/>
      <w:pPr>
        <w:ind w:left="5760" w:hanging="360"/>
      </w:pPr>
    </w:lvl>
    <w:lvl w:ilvl="8" w:tplc="CA9C6250">
      <w:start w:val="1"/>
      <w:numFmt w:val="lowerRoman"/>
      <w:lvlText w:val="%9."/>
      <w:lvlJc w:val="right"/>
      <w:pPr>
        <w:ind w:left="6480" w:hanging="180"/>
      </w:pPr>
    </w:lvl>
  </w:abstractNum>
  <w:abstractNum w:abstractNumId="5" w15:restartNumberingAfterBreak="0">
    <w:nsid w:val="0CB93DB0"/>
    <w:multiLevelType w:val="hybridMultilevel"/>
    <w:tmpl w:val="D704573E"/>
    <w:lvl w:ilvl="0" w:tplc="7690D9F6">
      <w:start w:val="1"/>
      <w:numFmt w:val="decimal"/>
      <w:lvlText w:val="%1."/>
      <w:lvlJc w:val="left"/>
      <w:pPr>
        <w:ind w:left="720" w:hanging="360"/>
      </w:pPr>
    </w:lvl>
    <w:lvl w:ilvl="1" w:tplc="2E7EEC94">
      <w:start w:val="1"/>
      <w:numFmt w:val="lowerLetter"/>
      <w:lvlText w:val="%2."/>
      <w:lvlJc w:val="left"/>
      <w:pPr>
        <w:ind w:left="1440" w:hanging="360"/>
      </w:pPr>
    </w:lvl>
    <w:lvl w:ilvl="2" w:tplc="98CC4B74">
      <w:start w:val="1"/>
      <w:numFmt w:val="lowerRoman"/>
      <w:lvlText w:val="%3."/>
      <w:lvlJc w:val="right"/>
      <w:pPr>
        <w:ind w:left="2160" w:hanging="180"/>
      </w:pPr>
    </w:lvl>
    <w:lvl w:ilvl="3" w:tplc="2CAE75A4">
      <w:start w:val="1"/>
      <w:numFmt w:val="decimal"/>
      <w:lvlText w:val="%4."/>
      <w:lvlJc w:val="left"/>
      <w:pPr>
        <w:ind w:left="2880" w:hanging="360"/>
      </w:pPr>
    </w:lvl>
    <w:lvl w:ilvl="4" w:tplc="7DC20E28">
      <w:start w:val="1"/>
      <w:numFmt w:val="lowerLetter"/>
      <w:lvlText w:val="%5."/>
      <w:lvlJc w:val="left"/>
      <w:pPr>
        <w:ind w:left="3600" w:hanging="360"/>
      </w:pPr>
    </w:lvl>
    <w:lvl w:ilvl="5" w:tplc="655254CA">
      <w:start w:val="1"/>
      <w:numFmt w:val="lowerRoman"/>
      <w:lvlText w:val="%6."/>
      <w:lvlJc w:val="right"/>
      <w:pPr>
        <w:ind w:left="4320" w:hanging="180"/>
      </w:pPr>
    </w:lvl>
    <w:lvl w:ilvl="6" w:tplc="46DA66FE">
      <w:start w:val="1"/>
      <w:numFmt w:val="decimal"/>
      <w:lvlText w:val="%7."/>
      <w:lvlJc w:val="left"/>
      <w:pPr>
        <w:ind w:left="5040" w:hanging="360"/>
      </w:pPr>
    </w:lvl>
    <w:lvl w:ilvl="7" w:tplc="A022B876">
      <w:start w:val="1"/>
      <w:numFmt w:val="lowerLetter"/>
      <w:lvlText w:val="%8."/>
      <w:lvlJc w:val="left"/>
      <w:pPr>
        <w:ind w:left="5760" w:hanging="360"/>
      </w:pPr>
    </w:lvl>
    <w:lvl w:ilvl="8" w:tplc="37700D4A">
      <w:start w:val="1"/>
      <w:numFmt w:val="lowerRoman"/>
      <w:lvlText w:val="%9."/>
      <w:lvlJc w:val="right"/>
      <w:pPr>
        <w:ind w:left="6480" w:hanging="180"/>
      </w:pPr>
    </w:lvl>
  </w:abstractNum>
  <w:abstractNum w:abstractNumId="6" w15:restartNumberingAfterBreak="0">
    <w:nsid w:val="0E67380A"/>
    <w:multiLevelType w:val="hybridMultilevel"/>
    <w:tmpl w:val="FFFFFFFF"/>
    <w:lvl w:ilvl="0" w:tplc="0DCA5E82">
      <w:start w:val="1"/>
      <w:numFmt w:val="decimal"/>
      <w:lvlText w:val="%1."/>
      <w:lvlJc w:val="left"/>
      <w:pPr>
        <w:ind w:left="720" w:hanging="360"/>
      </w:pPr>
    </w:lvl>
    <w:lvl w:ilvl="1" w:tplc="FD1E2E86">
      <w:start w:val="1"/>
      <w:numFmt w:val="lowerLetter"/>
      <w:lvlText w:val="%2."/>
      <w:lvlJc w:val="left"/>
      <w:pPr>
        <w:ind w:left="1440" w:hanging="360"/>
      </w:pPr>
    </w:lvl>
    <w:lvl w:ilvl="2" w:tplc="2E9C6B10">
      <w:start w:val="1"/>
      <w:numFmt w:val="lowerRoman"/>
      <w:lvlText w:val="%3."/>
      <w:lvlJc w:val="right"/>
      <w:pPr>
        <w:ind w:left="2160" w:hanging="180"/>
      </w:pPr>
    </w:lvl>
    <w:lvl w:ilvl="3" w:tplc="B3E83C9A">
      <w:start w:val="1"/>
      <w:numFmt w:val="decimal"/>
      <w:lvlText w:val="%4."/>
      <w:lvlJc w:val="left"/>
      <w:pPr>
        <w:ind w:left="2880" w:hanging="360"/>
      </w:pPr>
    </w:lvl>
    <w:lvl w:ilvl="4" w:tplc="345637CC">
      <w:start w:val="1"/>
      <w:numFmt w:val="lowerLetter"/>
      <w:lvlText w:val="%5."/>
      <w:lvlJc w:val="left"/>
      <w:pPr>
        <w:ind w:left="3600" w:hanging="360"/>
      </w:pPr>
    </w:lvl>
    <w:lvl w:ilvl="5" w:tplc="F2507F74">
      <w:start w:val="1"/>
      <w:numFmt w:val="lowerRoman"/>
      <w:lvlText w:val="%6."/>
      <w:lvlJc w:val="right"/>
      <w:pPr>
        <w:ind w:left="4320" w:hanging="180"/>
      </w:pPr>
    </w:lvl>
    <w:lvl w:ilvl="6" w:tplc="11A0740C">
      <w:start w:val="1"/>
      <w:numFmt w:val="decimal"/>
      <w:lvlText w:val="%7."/>
      <w:lvlJc w:val="left"/>
      <w:pPr>
        <w:ind w:left="5040" w:hanging="360"/>
      </w:pPr>
    </w:lvl>
    <w:lvl w:ilvl="7" w:tplc="87D44C52">
      <w:start w:val="1"/>
      <w:numFmt w:val="lowerLetter"/>
      <w:lvlText w:val="%8."/>
      <w:lvlJc w:val="left"/>
      <w:pPr>
        <w:ind w:left="5760" w:hanging="360"/>
      </w:pPr>
    </w:lvl>
    <w:lvl w:ilvl="8" w:tplc="784094A0">
      <w:start w:val="1"/>
      <w:numFmt w:val="lowerRoman"/>
      <w:lvlText w:val="%9."/>
      <w:lvlJc w:val="right"/>
      <w:pPr>
        <w:ind w:left="6480" w:hanging="180"/>
      </w:pPr>
    </w:lvl>
  </w:abstractNum>
  <w:abstractNum w:abstractNumId="7" w15:restartNumberingAfterBreak="0">
    <w:nsid w:val="10AD7276"/>
    <w:multiLevelType w:val="multilevel"/>
    <w:tmpl w:val="C4C2EF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2D63E29"/>
    <w:multiLevelType w:val="multilevel"/>
    <w:tmpl w:val="C5DA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2D9431"/>
    <w:multiLevelType w:val="hybridMultilevel"/>
    <w:tmpl w:val="96FCF062"/>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A86FC0C">
      <w:start w:val="1"/>
      <w:numFmt w:val="lowerRoman"/>
      <w:lvlText w:val="%3."/>
      <w:lvlJc w:val="right"/>
      <w:pPr>
        <w:ind w:left="2160" w:hanging="180"/>
      </w:pPr>
    </w:lvl>
    <w:lvl w:ilvl="3" w:tplc="E3421636">
      <w:start w:val="1"/>
      <w:numFmt w:val="decimal"/>
      <w:lvlText w:val="%4."/>
      <w:lvlJc w:val="left"/>
      <w:pPr>
        <w:ind w:left="2880" w:hanging="360"/>
      </w:pPr>
    </w:lvl>
    <w:lvl w:ilvl="4" w:tplc="6B90CCBE">
      <w:start w:val="1"/>
      <w:numFmt w:val="lowerLetter"/>
      <w:lvlText w:val="%5."/>
      <w:lvlJc w:val="left"/>
      <w:pPr>
        <w:ind w:left="3600" w:hanging="360"/>
      </w:pPr>
    </w:lvl>
    <w:lvl w:ilvl="5" w:tplc="37620EDC">
      <w:start w:val="1"/>
      <w:numFmt w:val="lowerRoman"/>
      <w:lvlText w:val="%6."/>
      <w:lvlJc w:val="right"/>
      <w:pPr>
        <w:ind w:left="4320" w:hanging="180"/>
      </w:pPr>
    </w:lvl>
    <w:lvl w:ilvl="6" w:tplc="8D78B024">
      <w:start w:val="1"/>
      <w:numFmt w:val="decimal"/>
      <w:lvlText w:val="%7."/>
      <w:lvlJc w:val="left"/>
      <w:pPr>
        <w:ind w:left="5040" w:hanging="360"/>
      </w:pPr>
    </w:lvl>
    <w:lvl w:ilvl="7" w:tplc="E8AA4588">
      <w:start w:val="1"/>
      <w:numFmt w:val="lowerLetter"/>
      <w:lvlText w:val="%8."/>
      <w:lvlJc w:val="left"/>
      <w:pPr>
        <w:ind w:left="5760" w:hanging="360"/>
      </w:pPr>
    </w:lvl>
    <w:lvl w:ilvl="8" w:tplc="D6F638E0">
      <w:start w:val="1"/>
      <w:numFmt w:val="lowerRoman"/>
      <w:lvlText w:val="%9."/>
      <w:lvlJc w:val="right"/>
      <w:pPr>
        <w:ind w:left="6480" w:hanging="180"/>
      </w:pPr>
    </w:lvl>
  </w:abstractNum>
  <w:abstractNum w:abstractNumId="10" w15:restartNumberingAfterBreak="0">
    <w:nsid w:val="163758BE"/>
    <w:multiLevelType w:val="hybridMultilevel"/>
    <w:tmpl w:val="FF1EB3E8"/>
    <w:lvl w:ilvl="0" w:tplc="3F8062FA">
      <w:start w:val="1"/>
      <w:numFmt w:val="decimal"/>
      <w:lvlText w:val="%1."/>
      <w:lvlJc w:val="left"/>
      <w:pPr>
        <w:ind w:left="720" w:hanging="360"/>
      </w:pPr>
    </w:lvl>
    <w:lvl w:ilvl="1" w:tplc="88C20670">
      <w:start w:val="1"/>
      <w:numFmt w:val="decimal"/>
      <w:lvlText w:val="%2."/>
      <w:lvlJc w:val="left"/>
      <w:pPr>
        <w:ind w:left="1410" w:hanging="510"/>
      </w:pPr>
      <w:rPr>
        <w:rFonts w:ascii="Calibri" w:hAnsi="Calibri" w:hint="default"/>
      </w:rPr>
    </w:lvl>
    <w:lvl w:ilvl="2" w:tplc="63EE3BF8">
      <w:start w:val="1"/>
      <w:numFmt w:val="lowerRoman"/>
      <w:lvlText w:val="%3."/>
      <w:lvlJc w:val="right"/>
      <w:pPr>
        <w:ind w:left="2160" w:hanging="180"/>
      </w:pPr>
    </w:lvl>
    <w:lvl w:ilvl="3" w:tplc="1E260C08">
      <w:start w:val="1"/>
      <w:numFmt w:val="decimal"/>
      <w:lvlText w:val="%4."/>
      <w:lvlJc w:val="left"/>
      <w:pPr>
        <w:ind w:left="2880" w:hanging="360"/>
      </w:pPr>
    </w:lvl>
    <w:lvl w:ilvl="4" w:tplc="E61E8FF6">
      <w:start w:val="1"/>
      <w:numFmt w:val="lowerLetter"/>
      <w:lvlText w:val="%5."/>
      <w:lvlJc w:val="left"/>
      <w:pPr>
        <w:ind w:left="3600" w:hanging="360"/>
      </w:pPr>
    </w:lvl>
    <w:lvl w:ilvl="5" w:tplc="524A6D7C">
      <w:start w:val="1"/>
      <w:numFmt w:val="lowerRoman"/>
      <w:lvlText w:val="%6."/>
      <w:lvlJc w:val="right"/>
      <w:pPr>
        <w:ind w:left="4320" w:hanging="180"/>
      </w:pPr>
    </w:lvl>
    <w:lvl w:ilvl="6" w:tplc="CE32E11C">
      <w:start w:val="1"/>
      <w:numFmt w:val="decimal"/>
      <w:lvlText w:val="%7."/>
      <w:lvlJc w:val="left"/>
      <w:pPr>
        <w:ind w:left="5040" w:hanging="360"/>
      </w:pPr>
    </w:lvl>
    <w:lvl w:ilvl="7" w:tplc="8512934E">
      <w:start w:val="1"/>
      <w:numFmt w:val="lowerLetter"/>
      <w:lvlText w:val="%8."/>
      <w:lvlJc w:val="left"/>
      <w:pPr>
        <w:ind w:left="5760" w:hanging="360"/>
      </w:pPr>
    </w:lvl>
    <w:lvl w:ilvl="8" w:tplc="BC048532">
      <w:start w:val="1"/>
      <w:numFmt w:val="lowerRoman"/>
      <w:lvlText w:val="%9."/>
      <w:lvlJc w:val="right"/>
      <w:pPr>
        <w:ind w:left="6480" w:hanging="180"/>
      </w:pPr>
    </w:lvl>
  </w:abstractNum>
  <w:abstractNum w:abstractNumId="11" w15:restartNumberingAfterBreak="0">
    <w:nsid w:val="1675EE21"/>
    <w:multiLevelType w:val="hybridMultilevel"/>
    <w:tmpl w:val="F1C269F2"/>
    <w:lvl w:ilvl="0" w:tplc="0690093E">
      <w:start w:val="1"/>
      <w:numFmt w:val="decimal"/>
      <w:lvlText w:val="%1."/>
      <w:lvlJc w:val="left"/>
      <w:pPr>
        <w:ind w:left="720" w:hanging="360"/>
      </w:pPr>
    </w:lvl>
    <w:lvl w:ilvl="1" w:tplc="0A141CB8">
      <w:start w:val="1"/>
      <w:numFmt w:val="lowerLetter"/>
      <w:lvlText w:val="%2."/>
      <w:lvlJc w:val="left"/>
      <w:pPr>
        <w:ind w:left="1440" w:hanging="360"/>
      </w:pPr>
    </w:lvl>
    <w:lvl w:ilvl="2" w:tplc="2C4EFD1A">
      <w:start w:val="1"/>
      <w:numFmt w:val="lowerRoman"/>
      <w:lvlText w:val="%3."/>
      <w:lvlJc w:val="right"/>
      <w:pPr>
        <w:ind w:left="2160" w:hanging="180"/>
      </w:pPr>
    </w:lvl>
    <w:lvl w:ilvl="3" w:tplc="8FA67F4A">
      <w:start w:val="1"/>
      <w:numFmt w:val="decimal"/>
      <w:lvlText w:val="%4."/>
      <w:lvlJc w:val="left"/>
      <w:pPr>
        <w:ind w:left="2880" w:hanging="360"/>
      </w:pPr>
    </w:lvl>
    <w:lvl w:ilvl="4" w:tplc="9F228534">
      <w:start w:val="1"/>
      <w:numFmt w:val="lowerLetter"/>
      <w:lvlText w:val="%5."/>
      <w:lvlJc w:val="left"/>
      <w:pPr>
        <w:ind w:left="3600" w:hanging="360"/>
      </w:pPr>
    </w:lvl>
    <w:lvl w:ilvl="5" w:tplc="8BB2BF36">
      <w:start w:val="1"/>
      <w:numFmt w:val="lowerRoman"/>
      <w:lvlText w:val="%6."/>
      <w:lvlJc w:val="right"/>
      <w:pPr>
        <w:ind w:left="4320" w:hanging="180"/>
      </w:pPr>
    </w:lvl>
    <w:lvl w:ilvl="6" w:tplc="0B925E2E">
      <w:start w:val="1"/>
      <w:numFmt w:val="decimal"/>
      <w:lvlText w:val="%7."/>
      <w:lvlJc w:val="left"/>
      <w:pPr>
        <w:ind w:left="5040" w:hanging="360"/>
      </w:pPr>
    </w:lvl>
    <w:lvl w:ilvl="7" w:tplc="8EE2068E">
      <w:start w:val="1"/>
      <w:numFmt w:val="lowerLetter"/>
      <w:lvlText w:val="%8."/>
      <w:lvlJc w:val="left"/>
      <w:pPr>
        <w:ind w:left="5760" w:hanging="360"/>
      </w:pPr>
    </w:lvl>
    <w:lvl w:ilvl="8" w:tplc="AEB01CF4">
      <w:start w:val="1"/>
      <w:numFmt w:val="lowerRoman"/>
      <w:lvlText w:val="%9."/>
      <w:lvlJc w:val="right"/>
      <w:pPr>
        <w:ind w:left="6480" w:hanging="180"/>
      </w:pPr>
    </w:lvl>
  </w:abstractNum>
  <w:abstractNum w:abstractNumId="12" w15:restartNumberingAfterBreak="0">
    <w:nsid w:val="19FE64CB"/>
    <w:multiLevelType w:val="hybridMultilevel"/>
    <w:tmpl w:val="0EDA2460"/>
    <w:lvl w:ilvl="0" w:tplc="FFFFFFFF">
      <w:start w:val="1"/>
      <w:numFmt w:val="decimal"/>
      <w:lvlText w:val="%1."/>
      <w:lvlJc w:val="left"/>
      <w:pPr>
        <w:tabs>
          <w:tab w:val="num" w:pos="1410"/>
        </w:tabs>
        <w:ind w:left="1410" w:hanging="51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E4AB5"/>
    <w:multiLevelType w:val="hybridMultilevel"/>
    <w:tmpl w:val="89FADC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F4503"/>
    <w:multiLevelType w:val="hybridMultilevel"/>
    <w:tmpl w:val="37201586"/>
    <w:lvl w:ilvl="0" w:tplc="0E24D04E">
      <w:start w:val="1"/>
      <w:numFmt w:val="decimal"/>
      <w:lvlText w:val="%1."/>
      <w:lvlJc w:val="left"/>
      <w:pPr>
        <w:ind w:left="720" w:hanging="360"/>
      </w:pPr>
    </w:lvl>
    <w:lvl w:ilvl="1" w:tplc="C204A37C">
      <w:start w:val="1"/>
      <w:numFmt w:val="lowerLetter"/>
      <w:lvlText w:val="%2."/>
      <w:lvlJc w:val="left"/>
      <w:pPr>
        <w:ind w:left="1440" w:hanging="360"/>
      </w:pPr>
    </w:lvl>
    <w:lvl w:ilvl="2" w:tplc="538CB5E8">
      <w:start w:val="1"/>
      <w:numFmt w:val="lowerRoman"/>
      <w:lvlText w:val="%3."/>
      <w:lvlJc w:val="right"/>
      <w:pPr>
        <w:ind w:left="2160" w:hanging="180"/>
      </w:pPr>
    </w:lvl>
    <w:lvl w:ilvl="3" w:tplc="FCEA2CDE">
      <w:start w:val="1"/>
      <w:numFmt w:val="decimal"/>
      <w:lvlText w:val="%4."/>
      <w:lvlJc w:val="left"/>
      <w:pPr>
        <w:ind w:left="2880" w:hanging="360"/>
      </w:pPr>
    </w:lvl>
    <w:lvl w:ilvl="4" w:tplc="85B4DBE0">
      <w:start w:val="1"/>
      <w:numFmt w:val="lowerLetter"/>
      <w:lvlText w:val="%5."/>
      <w:lvlJc w:val="left"/>
      <w:pPr>
        <w:ind w:left="3600" w:hanging="360"/>
      </w:pPr>
    </w:lvl>
    <w:lvl w:ilvl="5" w:tplc="A3581352">
      <w:start w:val="1"/>
      <w:numFmt w:val="lowerRoman"/>
      <w:lvlText w:val="%6."/>
      <w:lvlJc w:val="right"/>
      <w:pPr>
        <w:ind w:left="4320" w:hanging="180"/>
      </w:pPr>
    </w:lvl>
    <w:lvl w:ilvl="6" w:tplc="979CC64A">
      <w:start w:val="1"/>
      <w:numFmt w:val="decimal"/>
      <w:lvlText w:val="%7."/>
      <w:lvlJc w:val="left"/>
      <w:pPr>
        <w:ind w:left="5040" w:hanging="360"/>
      </w:pPr>
    </w:lvl>
    <w:lvl w:ilvl="7" w:tplc="9D28B760">
      <w:start w:val="1"/>
      <w:numFmt w:val="lowerLetter"/>
      <w:lvlText w:val="%8."/>
      <w:lvlJc w:val="left"/>
      <w:pPr>
        <w:ind w:left="5760" w:hanging="360"/>
      </w:pPr>
    </w:lvl>
    <w:lvl w:ilvl="8" w:tplc="91F0416A">
      <w:start w:val="1"/>
      <w:numFmt w:val="lowerRoman"/>
      <w:lvlText w:val="%9."/>
      <w:lvlJc w:val="right"/>
      <w:pPr>
        <w:ind w:left="6480" w:hanging="180"/>
      </w:pPr>
    </w:lvl>
  </w:abstractNum>
  <w:abstractNum w:abstractNumId="15" w15:restartNumberingAfterBreak="0">
    <w:nsid w:val="22A53F6B"/>
    <w:multiLevelType w:val="hybridMultilevel"/>
    <w:tmpl w:val="124A25A6"/>
    <w:lvl w:ilvl="0" w:tplc="BE240792">
      <w:start w:val="1"/>
      <w:numFmt w:val="decimal"/>
      <w:lvlText w:val="%1."/>
      <w:lvlJc w:val="left"/>
      <w:pPr>
        <w:ind w:left="720" w:hanging="360"/>
      </w:pPr>
    </w:lvl>
    <w:lvl w:ilvl="1" w:tplc="D108C26E">
      <w:start w:val="1"/>
      <w:numFmt w:val="lowerLetter"/>
      <w:lvlText w:val="%2."/>
      <w:lvlJc w:val="left"/>
      <w:pPr>
        <w:ind w:left="1440" w:hanging="360"/>
      </w:pPr>
    </w:lvl>
    <w:lvl w:ilvl="2" w:tplc="825C778C">
      <w:start w:val="1"/>
      <w:numFmt w:val="lowerRoman"/>
      <w:lvlText w:val="%3."/>
      <w:lvlJc w:val="right"/>
      <w:pPr>
        <w:ind w:left="2160" w:hanging="180"/>
      </w:pPr>
    </w:lvl>
    <w:lvl w:ilvl="3" w:tplc="B88A2C7E">
      <w:start w:val="1"/>
      <w:numFmt w:val="decimal"/>
      <w:lvlText w:val="%4."/>
      <w:lvlJc w:val="left"/>
      <w:pPr>
        <w:ind w:left="2880" w:hanging="360"/>
      </w:pPr>
    </w:lvl>
    <w:lvl w:ilvl="4" w:tplc="4DE81842">
      <w:start w:val="1"/>
      <w:numFmt w:val="lowerLetter"/>
      <w:lvlText w:val="%5."/>
      <w:lvlJc w:val="left"/>
      <w:pPr>
        <w:ind w:left="3600" w:hanging="360"/>
      </w:pPr>
    </w:lvl>
    <w:lvl w:ilvl="5" w:tplc="08F03658">
      <w:start w:val="1"/>
      <w:numFmt w:val="lowerRoman"/>
      <w:lvlText w:val="%6."/>
      <w:lvlJc w:val="right"/>
      <w:pPr>
        <w:ind w:left="4320" w:hanging="180"/>
      </w:pPr>
    </w:lvl>
    <w:lvl w:ilvl="6" w:tplc="1B7A9278">
      <w:start w:val="1"/>
      <w:numFmt w:val="decimal"/>
      <w:lvlText w:val="%7."/>
      <w:lvlJc w:val="left"/>
      <w:pPr>
        <w:ind w:left="5040" w:hanging="360"/>
      </w:pPr>
    </w:lvl>
    <w:lvl w:ilvl="7" w:tplc="90487F50">
      <w:start w:val="1"/>
      <w:numFmt w:val="lowerLetter"/>
      <w:lvlText w:val="%8."/>
      <w:lvlJc w:val="left"/>
      <w:pPr>
        <w:ind w:left="5760" w:hanging="360"/>
      </w:pPr>
    </w:lvl>
    <w:lvl w:ilvl="8" w:tplc="A8DC8916">
      <w:start w:val="1"/>
      <w:numFmt w:val="lowerRoman"/>
      <w:lvlText w:val="%9."/>
      <w:lvlJc w:val="right"/>
      <w:pPr>
        <w:ind w:left="6480" w:hanging="180"/>
      </w:pPr>
    </w:lvl>
  </w:abstractNum>
  <w:abstractNum w:abstractNumId="16" w15:restartNumberingAfterBreak="0">
    <w:nsid w:val="2529DEDD"/>
    <w:multiLevelType w:val="hybridMultilevel"/>
    <w:tmpl w:val="98741742"/>
    <w:lvl w:ilvl="0" w:tplc="AC9EB146">
      <w:start w:val="1"/>
      <w:numFmt w:val="upperLetter"/>
      <w:lvlText w:val="%1."/>
      <w:lvlJc w:val="left"/>
      <w:pPr>
        <w:ind w:left="810" w:hanging="540"/>
      </w:pPr>
      <w:rPr>
        <w:rFonts w:ascii="Calibri,Arial,ＭＳ 明朝" w:hAnsi="Calibri,Arial,ＭＳ 明朝" w:hint="default"/>
      </w:rPr>
    </w:lvl>
    <w:lvl w:ilvl="1" w:tplc="64129360">
      <w:start w:val="1"/>
      <w:numFmt w:val="decimal"/>
      <w:lvlText w:val="%2."/>
      <w:lvlJc w:val="left"/>
      <w:pPr>
        <w:ind w:left="1410" w:hanging="510"/>
      </w:pPr>
    </w:lvl>
    <w:lvl w:ilvl="2" w:tplc="56B02D32">
      <w:start w:val="1"/>
      <w:numFmt w:val="lowerRoman"/>
      <w:lvlText w:val="%3."/>
      <w:lvlJc w:val="right"/>
      <w:pPr>
        <w:ind w:left="2160" w:hanging="180"/>
      </w:pPr>
    </w:lvl>
    <w:lvl w:ilvl="3" w:tplc="531607BC">
      <w:start w:val="1"/>
      <w:numFmt w:val="decimal"/>
      <w:lvlText w:val="%4."/>
      <w:lvlJc w:val="left"/>
      <w:pPr>
        <w:ind w:left="2880" w:hanging="360"/>
      </w:pPr>
    </w:lvl>
    <w:lvl w:ilvl="4" w:tplc="F80800D8">
      <w:start w:val="1"/>
      <w:numFmt w:val="lowerLetter"/>
      <w:lvlText w:val="%5."/>
      <w:lvlJc w:val="left"/>
      <w:pPr>
        <w:ind w:left="3600" w:hanging="360"/>
      </w:pPr>
    </w:lvl>
    <w:lvl w:ilvl="5" w:tplc="AA3C6266">
      <w:start w:val="1"/>
      <w:numFmt w:val="lowerRoman"/>
      <w:lvlText w:val="%6."/>
      <w:lvlJc w:val="right"/>
      <w:pPr>
        <w:ind w:left="4320" w:hanging="180"/>
      </w:pPr>
    </w:lvl>
    <w:lvl w:ilvl="6" w:tplc="780E22A2">
      <w:start w:val="1"/>
      <w:numFmt w:val="decimal"/>
      <w:lvlText w:val="%7."/>
      <w:lvlJc w:val="left"/>
      <w:pPr>
        <w:ind w:left="5040" w:hanging="360"/>
      </w:pPr>
    </w:lvl>
    <w:lvl w:ilvl="7" w:tplc="FC30742C">
      <w:start w:val="1"/>
      <w:numFmt w:val="lowerLetter"/>
      <w:lvlText w:val="%8."/>
      <w:lvlJc w:val="left"/>
      <w:pPr>
        <w:ind w:left="5760" w:hanging="360"/>
      </w:pPr>
    </w:lvl>
    <w:lvl w:ilvl="8" w:tplc="5204CEA8">
      <w:start w:val="1"/>
      <w:numFmt w:val="lowerRoman"/>
      <w:lvlText w:val="%9."/>
      <w:lvlJc w:val="right"/>
      <w:pPr>
        <w:ind w:left="6480" w:hanging="180"/>
      </w:pPr>
    </w:lvl>
  </w:abstractNum>
  <w:abstractNum w:abstractNumId="17" w15:restartNumberingAfterBreak="0">
    <w:nsid w:val="25F3EFDA"/>
    <w:multiLevelType w:val="hybridMultilevel"/>
    <w:tmpl w:val="FFFFFFFF"/>
    <w:lvl w:ilvl="0" w:tplc="56F21BE6">
      <w:start w:val="1"/>
      <w:numFmt w:val="decimal"/>
      <w:lvlText w:val="%1."/>
      <w:lvlJc w:val="left"/>
      <w:pPr>
        <w:ind w:left="720" w:hanging="360"/>
      </w:pPr>
    </w:lvl>
    <w:lvl w:ilvl="1" w:tplc="9B9EAAA6">
      <w:start w:val="1"/>
      <w:numFmt w:val="lowerLetter"/>
      <w:lvlText w:val="%2."/>
      <w:lvlJc w:val="left"/>
      <w:pPr>
        <w:ind w:left="1440" w:hanging="360"/>
      </w:pPr>
    </w:lvl>
    <w:lvl w:ilvl="2" w:tplc="1EA60BCE">
      <w:start w:val="2"/>
      <w:numFmt w:val="lowerRoman"/>
      <w:lvlText w:val="%3."/>
      <w:lvlJc w:val="right"/>
      <w:pPr>
        <w:ind w:left="2160" w:hanging="180"/>
      </w:pPr>
    </w:lvl>
    <w:lvl w:ilvl="3" w:tplc="4AFCFD3A">
      <w:start w:val="1"/>
      <w:numFmt w:val="decimal"/>
      <w:lvlText w:val="%4."/>
      <w:lvlJc w:val="left"/>
      <w:pPr>
        <w:ind w:left="2880" w:hanging="360"/>
      </w:pPr>
    </w:lvl>
    <w:lvl w:ilvl="4" w:tplc="260C2516">
      <w:start w:val="1"/>
      <w:numFmt w:val="lowerLetter"/>
      <w:lvlText w:val="%5."/>
      <w:lvlJc w:val="left"/>
      <w:pPr>
        <w:ind w:left="3600" w:hanging="360"/>
      </w:pPr>
    </w:lvl>
    <w:lvl w:ilvl="5" w:tplc="3B7C60BE">
      <w:start w:val="1"/>
      <w:numFmt w:val="lowerRoman"/>
      <w:lvlText w:val="%6."/>
      <w:lvlJc w:val="right"/>
      <w:pPr>
        <w:ind w:left="4320" w:hanging="180"/>
      </w:pPr>
    </w:lvl>
    <w:lvl w:ilvl="6" w:tplc="CC44D4EE">
      <w:start w:val="1"/>
      <w:numFmt w:val="decimal"/>
      <w:lvlText w:val="%7."/>
      <w:lvlJc w:val="left"/>
      <w:pPr>
        <w:ind w:left="5040" w:hanging="360"/>
      </w:pPr>
    </w:lvl>
    <w:lvl w:ilvl="7" w:tplc="315CDD96">
      <w:start w:val="1"/>
      <w:numFmt w:val="lowerLetter"/>
      <w:lvlText w:val="%8."/>
      <w:lvlJc w:val="left"/>
      <w:pPr>
        <w:ind w:left="5760" w:hanging="360"/>
      </w:pPr>
    </w:lvl>
    <w:lvl w:ilvl="8" w:tplc="5EDC7B3A">
      <w:start w:val="1"/>
      <w:numFmt w:val="lowerRoman"/>
      <w:lvlText w:val="%9."/>
      <w:lvlJc w:val="right"/>
      <w:pPr>
        <w:ind w:left="6480" w:hanging="180"/>
      </w:pPr>
    </w:lvl>
  </w:abstractNum>
  <w:abstractNum w:abstractNumId="18" w15:restartNumberingAfterBreak="0">
    <w:nsid w:val="33713BA0"/>
    <w:multiLevelType w:val="hybridMultilevel"/>
    <w:tmpl w:val="3BDCCC40"/>
    <w:lvl w:ilvl="0" w:tplc="578E519C">
      <w:start w:val="1"/>
      <w:numFmt w:val="upperLetter"/>
      <w:lvlText w:val="%1."/>
      <w:lvlJc w:val="left"/>
      <w:pPr>
        <w:ind w:left="720" w:hanging="360"/>
      </w:pPr>
    </w:lvl>
    <w:lvl w:ilvl="1" w:tplc="68D6486C">
      <w:start w:val="1"/>
      <w:numFmt w:val="lowerLetter"/>
      <w:lvlText w:val="%2."/>
      <w:lvlJc w:val="left"/>
      <w:pPr>
        <w:ind w:left="1440" w:hanging="360"/>
      </w:pPr>
    </w:lvl>
    <w:lvl w:ilvl="2" w:tplc="B2E6999C">
      <w:start w:val="1"/>
      <w:numFmt w:val="lowerRoman"/>
      <w:lvlText w:val="%3."/>
      <w:lvlJc w:val="right"/>
      <w:pPr>
        <w:ind w:left="2160" w:hanging="180"/>
      </w:pPr>
    </w:lvl>
    <w:lvl w:ilvl="3" w:tplc="72406B20">
      <w:start w:val="1"/>
      <w:numFmt w:val="decimal"/>
      <w:lvlText w:val="%4."/>
      <w:lvlJc w:val="left"/>
      <w:pPr>
        <w:ind w:left="2880" w:hanging="360"/>
      </w:pPr>
    </w:lvl>
    <w:lvl w:ilvl="4" w:tplc="49C8CCF6">
      <w:start w:val="1"/>
      <w:numFmt w:val="lowerLetter"/>
      <w:lvlText w:val="%5."/>
      <w:lvlJc w:val="left"/>
      <w:pPr>
        <w:ind w:left="3600" w:hanging="360"/>
      </w:pPr>
    </w:lvl>
    <w:lvl w:ilvl="5" w:tplc="9F9CA8BA">
      <w:start w:val="1"/>
      <w:numFmt w:val="lowerRoman"/>
      <w:lvlText w:val="%6."/>
      <w:lvlJc w:val="right"/>
      <w:pPr>
        <w:ind w:left="4320" w:hanging="180"/>
      </w:pPr>
    </w:lvl>
    <w:lvl w:ilvl="6" w:tplc="92A8AC3A">
      <w:start w:val="1"/>
      <w:numFmt w:val="decimal"/>
      <w:lvlText w:val="%7."/>
      <w:lvlJc w:val="left"/>
      <w:pPr>
        <w:ind w:left="5040" w:hanging="360"/>
      </w:pPr>
    </w:lvl>
    <w:lvl w:ilvl="7" w:tplc="D75C82EC">
      <w:start w:val="1"/>
      <w:numFmt w:val="lowerLetter"/>
      <w:lvlText w:val="%8."/>
      <w:lvlJc w:val="left"/>
      <w:pPr>
        <w:ind w:left="5760" w:hanging="360"/>
      </w:pPr>
    </w:lvl>
    <w:lvl w:ilvl="8" w:tplc="383CD82A">
      <w:start w:val="1"/>
      <w:numFmt w:val="lowerRoman"/>
      <w:lvlText w:val="%9."/>
      <w:lvlJc w:val="right"/>
      <w:pPr>
        <w:ind w:left="6480" w:hanging="180"/>
      </w:pPr>
    </w:lvl>
  </w:abstractNum>
  <w:abstractNum w:abstractNumId="19" w15:restartNumberingAfterBreak="0">
    <w:nsid w:val="36E0F186"/>
    <w:multiLevelType w:val="hybridMultilevel"/>
    <w:tmpl w:val="FCF83F7E"/>
    <w:lvl w:ilvl="0" w:tplc="2B42F950">
      <w:start w:val="1"/>
      <w:numFmt w:val="decimal"/>
      <w:lvlText w:val="%1."/>
      <w:lvlJc w:val="left"/>
      <w:pPr>
        <w:ind w:left="720" w:hanging="360"/>
      </w:pPr>
    </w:lvl>
    <w:lvl w:ilvl="1" w:tplc="FAECC528">
      <w:start w:val="3"/>
      <w:numFmt w:val="lowerLetter"/>
      <w:lvlText w:val="%2."/>
      <w:lvlJc w:val="left"/>
      <w:pPr>
        <w:ind w:left="1440" w:hanging="360"/>
      </w:pPr>
    </w:lvl>
    <w:lvl w:ilvl="2" w:tplc="4BEAD0CA">
      <w:start w:val="1"/>
      <w:numFmt w:val="lowerRoman"/>
      <w:lvlText w:val="%3."/>
      <w:lvlJc w:val="right"/>
      <w:pPr>
        <w:ind w:left="2160" w:hanging="180"/>
      </w:pPr>
    </w:lvl>
    <w:lvl w:ilvl="3" w:tplc="6D52656E">
      <w:start w:val="1"/>
      <w:numFmt w:val="decimal"/>
      <w:lvlText w:val="%4."/>
      <w:lvlJc w:val="left"/>
      <w:pPr>
        <w:ind w:left="2880" w:hanging="360"/>
      </w:pPr>
    </w:lvl>
    <w:lvl w:ilvl="4" w:tplc="9CBA03FE">
      <w:start w:val="1"/>
      <w:numFmt w:val="lowerLetter"/>
      <w:lvlText w:val="%5."/>
      <w:lvlJc w:val="left"/>
      <w:pPr>
        <w:ind w:left="3600" w:hanging="360"/>
      </w:pPr>
    </w:lvl>
    <w:lvl w:ilvl="5" w:tplc="9AB4787C">
      <w:start w:val="1"/>
      <w:numFmt w:val="lowerRoman"/>
      <w:lvlText w:val="%6."/>
      <w:lvlJc w:val="right"/>
      <w:pPr>
        <w:ind w:left="4320" w:hanging="180"/>
      </w:pPr>
    </w:lvl>
    <w:lvl w:ilvl="6" w:tplc="909C4E1E">
      <w:start w:val="1"/>
      <w:numFmt w:val="decimal"/>
      <w:lvlText w:val="%7."/>
      <w:lvlJc w:val="left"/>
      <w:pPr>
        <w:ind w:left="5040" w:hanging="360"/>
      </w:pPr>
    </w:lvl>
    <w:lvl w:ilvl="7" w:tplc="5F1AD874">
      <w:start w:val="1"/>
      <w:numFmt w:val="lowerLetter"/>
      <w:lvlText w:val="%8."/>
      <w:lvlJc w:val="left"/>
      <w:pPr>
        <w:ind w:left="5760" w:hanging="360"/>
      </w:pPr>
    </w:lvl>
    <w:lvl w:ilvl="8" w:tplc="644AE5A0">
      <w:start w:val="1"/>
      <w:numFmt w:val="lowerRoman"/>
      <w:lvlText w:val="%9."/>
      <w:lvlJc w:val="right"/>
      <w:pPr>
        <w:ind w:left="6480" w:hanging="180"/>
      </w:pPr>
    </w:lvl>
  </w:abstractNum>
  <w:abstractNum w:abstractNumId="20" w15:restartNumberingAfterBreak="0">
    <w:nsid w:val="3AA11843"/>
    <w:multiLevelType w:val="hybridMultilevel"/>
    <w:tmpl w:val="FFFFFFFF"/>
    <w:lvl w:ilvl="0" w:tplc="F5D6B2CA">
      <w:start w:val="1"/>
      <w:numFmt w:val="decimal"/>
      <w:lvlText w:val="%1."/>
      <w:lvlJc w:val="left"/>
      <w:pPr>
        <w:ind w:left="720" w:hanging="360"/>
      </w:pPr>
    </w:lvl>
    <w:lvl w:ilvl="1" w:tplc="92287406">
      <w:start w:val="1"/>
      <w:numFmt w:val="lowerLetter"/>
      <w:lvlText w:val="%2."/>
      <w:lvlJc w:val="left"/>
      <w:pPr>
        <w:ind w:left="1440" w:hanging="360"/>
      </w:pPr>
    </w:lvl>
    <w:lvl w:ilvl="2" w:tplc="92206760">
      <w:start w:val="1"/>
      <w:numFmt w:val="lowerRoman"/>
      <w:lvlText w:val="%3."/>
      <w:lvlJc w:val="right"/>
      <w:pPr>
        <w:ind w:left="2160" w:hanging="180"/>
      </w:pPr>
    </w:lvl>
    <w:lvl w:ilvl="3" w:tplc="528C39D0">
      <w:start w:val="1"/>
      <w:numFmt w:val="decimal"/>
      <w:lvlText w:val="%4."/>
      <w:lvlJc w:val="left"/>
      <w:pPr>
        <w:ind w:left="2880" w:hanging="360"/>
      </w:pPr>
    </w:lvl>
    <w:lvl w:ilvl="4" w:tplc="45C609B8">
      <w:start w:val="1"/>
      <w:numFmt w:val="lowerLetter"/>
      <w:lvlText w:val="%5."/>
      <w:lvlJc w:val="left"/>
      <w:pPr>
        <w:ind w:left="3600" w:hanging="360"/>
      </w:pPr>
    </w:lvl>
    <w:lvl w:ilvl="5" w:tplc="4F34FF1E">
      <w:start w:val="1"/>
      <w:numFmt w:val="lowerRoman"/>
      <w:lvlText w:val="%6."/>
      <w:lvlJc w:val="right"/>
      <w:pPr>
        <w:ind w:left="4320" w:hanging="180"/>
      </w:pPr>
    </w:lvl>
    <w:lvl w:ilvl="6" w:tplc="EC5C06AA">
      <w:start w:val="1"/>
      <w:numFmt w:val="decimal"/>
      <w:lvlText w:val="%7."/>
      <w:lvlJc w:val="left"/>
      <w:pPr>
        <w:ind w:left="5040" w:hanging="360"/>
      </w:pPr>
    </w:lvl>
    <w:lvl w:ilvl="7" w:tplc="F2B467D6">
      <w:start w:val="1"/>
      <w:numFmt w:val="lowerLetter"/>
      <w:lvlText w:val="%8."/>
      <w:lvlJc w:val="left"/>
      <w:pPr>
        <w:ind w:left="5760" w:hanging="360"/>
      </w:pPr>
    </w:lvl>
    <w:lvl w:ilvl="8" w:tplc="F77E4626">
      <w:start w:val="1"/>
      <w:numFmt w:val="lowerRoman"/>
      <w:lvlText w:val="%9."/>
      <w:lvlJc w:val="right"/>
      <w:pPr>
        <w:ind w:left="6480" w:hanging="180"/>
      </w:pPr>
    </w:lvl>
  </w:abstractNum>
  <w:abstractNum w:abstractNumId="21" w15:restartNumberingAfterBreak="0">
    <w:nsid w:val="3AF924D1"/>
    <w:multiLevelType w:val="multilevel"/>
    <w:tmpl w:val="5C44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55B09"/>
    <w:multiLevelType w:val="hybridMultilevel"/>
    <w:tmpl w:val="FFFFFFFF"/>
    <w:lvl w:ilvl="0" w:tplc="93F4A58E">
      <w:start w:val="1"/>
      <w:numFmt w:val="decimal"/>
      <w:lvlText w:val="%1."/>
      <w:lvlJc w:val="left"/>
      <w:pPr>
        <w:ind w:left="720" w:hanging="360"/>
      </w:pPr>
    </w:lvl>
    <w:lvl w:ilvl="1" w:tplc="EABA6130">
      <w:start w:val="1"/>
      <w:numFmt w:val="lowerLetter"/>
      <w:lvlText w:val="%2."/>
      <w:lvlJc w:val="left"/>
      <w:pPr>
        <w:ind w:left="1440" w:hanging="360"/>
      </w:pPr>
    </w:lvl>
    <w:lvl w:ilvl="2" w:tplc="EDE86784">
      <w:start w:val="1"/>
      <w:numFmt w:val="lowerRoman"/>
      <w:lvlText w:val="%3."/>
      <w:lvlJc w:val="right"/>
      <w:pPr>
        <w:ind w:left="2160" w:hanging="180"/>
      </w:pPr>
    </w:lvl>
    <w:lvl w:ilvl="3" w:tplc="C122CC54">
      <w:start w:val="1"/>
      <w:numFmt w:val="decimal"/>
      <w:lvlText w:val="%4."/>
      <w:lvlJc w:val="left"/>
      <w:pPr>
        <w:ind w:left="2880" w:hanging="360"/>
      </w:pPr>
    </w:lvl>
    <w:lvl w:ilvl="4" w:tplc="60786DBC">
      <w:start w:val="1"/>
      <w:numFmt w:val="lowerLetter"/>
      <w:lvlText w:val="%5."/>
      <w:lvlJc w:val="left"/>
      <w:pPr>
        <w:ind w:left="3600" w:hanging="360"/>
      </w:pPr>
    </w:lvl>
    <w:lvl w:ilvl="5" w:tplc="38A2078C">
      <w:start w:val="1"/>
      <w:numFmt w:val="lowerRoman"/>
      <w:lvlText w:val="%6."/>
      <w:lvlJc w:val="right"/>
      <w:pPr>
        <w:ind w:left="4320" w:hanging="180"/>
      </w:pPr>
    </w:lvl>
    <w:lvl w:ilvl="6" w:tplc="EBC8E366">
      <w:start w:val="1"/>
      <w:numFmt w:val="decimal"/>
      <w:lvlText w:val="%7."/>
      <w:lvlJc w:val="left"/>
      <w:pPr>
        <w:ind w:left="5040" w:hanging="360"/>
      </w:pPr>
    </w:lvl>
    <w:lvl w:ilvl="7" w:tplc="4BFEE124">
      <w:start w:val="1"/>
      <w:numFmt w:val="lowerLetter"/>
      <w:lvlText w:val="%8."/>
      <w:lvlJc w:val="left"/>
      <w:pPr>
        <w:ind w:left="5760" w:hanging="360"/>
      </w:pPr>
    </w:lvl>
    <w:lvl w:ilvl="8" w:tplc="A7D4E1F4">
      <w:start w:val="1"/>
      <w:numFmt w:val="lowerRoman"/>
      <w:lvlText w:val="%9."/>
      <w:lvlJc w:val="right"/>
      <w:pPr>
        <w:ind w:left="6480" w:hanging="180"/>
      </w:pPr>
    </w:lvl>
  </w:abstractNum>
  <w:abstractNum w:abstractNumId="23" w15:restartNumberingAfterBreak="0">
    <w:nsid w:val="4716B8E5"/>
    <w:multiLevelType w:val="hybridMultilevel"/>
    <w:tmpl w:val="F2B4AEE8"/>
    <w:lvl w:ilvl="0" w:tplc="9D22B7D4">
      <w:start w:val="1"/>
      <w:numFmt w:val="decimal"/>
      <w:lvlText w:val="%1."/>
      <w:lvlJc w:val="left"/>
      <w:pPr>
        <w:ind w:left="1080" w:hanging="360"/>
      </w:pPr>
    </w:lvl>
    <w:lvl w:ilvl="1" w:tplc="B68EF4AC">
      <w:start w:val="1"/>
      <w:numFmt w:val="lowerLetter"/>
      <w:lvlText w:val="%2."/>
      <w:lvlJc w:val="left"/>
      <w:pPr>
        <w:ind w:left="1800" w:hanging="360"/>
      </w:pPr>
    </w:lvl>
    <w:lvl w:ilvl="2" w:tplc="1B76D1A8">
      <w:start w:val="1"/>
      <w:numFmt w:val="lowerRoman"/>
      <w:lvlText w:val="%3."/>
      <w:lvlJc w:val="right"/>
      <w:pPr>
        <w:ind w:left="2520" w:hanging="180"/>
      </w:pPr>
    </w:lvl>
    <w:lvl w:ilvl="3" w:tplc="AF54A7A8">
      <w:start w:val="1"/>
      <w:numFmt w:val="decimal"/>
      <w:lvlText w:val="%4."/>
      <w:lvlJc w:val="left"/>
      <w:pPr>
        <w:ind w:left="3240" w:hanging="360"/>
      </w:pPr>
    </w:lvl>
    <w:lvl w:ilvl="4" w:tplc="89F89274">
      <w:start w:val="1"/>
      <w:numFmt w:val="lowerLetter"/>
      <w:lvlText w:val="%5."/>
      <w:lvlJc w:val="left"/>
      <w:pPr>
        <w:ind w:left="3960" w:hanging="360"/>
      </w:pPr>
    </w:lvl>
    <w:lvl w:ilvl="5" w:tplc="F11EB870">
      <w:start w:val="1"/>
      <w:numFmt w:val="lowerRoman"/>
      <w:lvlText w:val="%6."/>
      <w:lvlJc w:val="right"/>
      <w:pPr>
        <w:ind w:left="4680" w:hanging="180"/>
      </w:pPr>
    </w:lvl>
    <w:lvl w:ilvl="6" w:tplc="574458CC">
      <w:start w:val="1"/>
      <w:numFmt w:val="decimal"/>
      <w:lvlText w:val="%7."/>
      <w:lvlJc w:val="left"/>
      <w:pPr>
        <w:ind w:left="5400" w:hanging="360"/>
      </w:pPr>
    </w:lvl>
    <w:lvl w:ilvl="7" w:tplc="F3103A10">
      <w:start w:val="1"/>
      <w:numFmt w:val="lowerLetter"/>
      <w:lvlText w:val="%8."/>
      <w:lvlJc w:val="left"/>
      <w:pPr>
        <w:ind w:left="6120" w:hanging="360"/>
      </w:pPr>
    </w:lvl>
    <w:lvl w:ilvl="8" w:tplc="F2DEAE50">
      <w:start w:val="1"/>
      <w:numFmt w:val="lowerRoman"/>
      <w:lvlText w:val="%9."/>
      <w:lvlJc w:val="right"/>
      <w:pPr>
        <w:ind w:left="6840" w:hanging="180"/>
      </w:pPr>
    </w:lvl>
  </w:abstractNum>
  <w:abstractNum w:abstractNumId="24" w15:restartNumberingAfterBreak="0">
    <w:nsid w:val="47955DA8"/>
    <w:multiLevelType w:val="hybridMultilevel"/>
    <w:tmpl w:val="B4EE9F42"/>
    <w:lvl w:ilvl="0" w:tplc="FFFFFFFF">
      <w:start w:val="1"/>
      <w:numFmt w:val="decimal"/>
      <w:lvlText w:val="%1."/>
      <w:lvlJc w:val="left"/>
      <w:pPr>
        <w:ind w:left="720" w:hanging="360"/>
      </w:pPr>
      <w:rPr>
        <w:b w:val="0"/>
        <w:bCs w:val="0"/>
        <w:i w:val="0"/>
        <w:iCs w:val="0"/>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F2B56"/>
    <w:multiLevelType w:val="multilevel"/>
    <w:tmpl w:val="6426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57099"/>
    <w:multiLevelType w:val="hybridMultilevel"/>
    <w:tmpl w:val="2B641B90"/>
    <w:lvl w:ilvl="0" w:tplc="DB62CDA2">
      <w:start w:val="1"/>
      <w:numFmt w:val="upperRoman"/>
      <w:lvlText w:val="%1."/>
      <w:lvlJc w:val="left"/>
      <w:pPr>
        <w:ind w:left="720" w:hanging="360"/>
      </w:pPr>
    </w:lvl>
    <w:lvl w:ilvl="1" w:tplc="3D84607C">
      <w:start w:val="1"/>
      <w:numFmt w:val="lowerLetter"/>
      <w:lvlText w:val="%2."/>
      <w:lvlJc w:val="left"/>
      <w:pPr>
        <w:ind w:left="1440" w:hanging="360"/>
      </w:pPr>
    </w:lvl>
    <w:lvl w:ilvl="2" w:tplc="CDF6D284">
      <w:start w:val="1"/>
      <w:numFmt w:val="lowerRoman"/>
      <w:lvlText w:val="%3."/>
      <w:lvlJc w:val="right"/>
      <w:pPr>
        <w:ind w:left="2160" w:hanging="180"/>
      </w:pPr>
    </w:lvl>
    <w:lvl w:ilvl="3" w:tplc="94EA69D6">
      <w:start w:val="1"/>
      <w:numFmt w:val="decimal"/>
      <w:lvlText w:val="%4."/>
      <w:lvlJc w:val="left"/>
      <w:pPr>
        <w:ind w:left="2880" w:hanging="360"/>
      </w:pPr>
    </w:lvl>
    <w:lvl w:ilvl="4" w:tplc="B11E3C36">
      <w:start w:val="1"/>
      <w:numFmt w:val="lowerLetter"/>
      <w:lvlText w:val="%5."/>
      <w:lvlJc w:val="left"/>
      <w:pPr>
        <w:ind w:left="3600" w:hanging="360"/>
      </w:pPr>
    </w:lvl>
    <w:lvl w:ilvl="5" w:tplc="330E11C8">
      <w:start w:val="1"/>
      <w:numFmt w:val="lowerRoman"/>
      <w:lvlText w:val="%6."/>
      <w:lvlJc w:val="right"/>
      <w:pPr>
        <w:ind w:left="4320" w:hanging="180"/>
      </w:pPr>
    </w:lvl>
    <w:lvl w:ilvl="6" w:tplc="64EA05B6">
      <w:start w:val="1"/>
      <w:numFmt w:val="decimal"/>
      <w:lvlText w:val="%7."/>
      <w:lvlJc w:val="left"/>
      <w:pPr>
        <w:ind w:left="5040" w:hanging="360"/>
      </w:pPr>
    </w:lvl>
    <w:lvl w:ilvl="7" w:tplc="67F0B952">
      <w:start w:val="1"/>
      <w:numFmt w:val="lowerLetter"/>
      <w:lvlText w:val="%8."/>
      <w:lvlJc w:val="left"/>
      <w:pPr>
        <w:ind w:left="5760" w:hanging="360"/>
      </w:pPr>
    </w:lvl>
    <w:lvl w:ilvl="8" w:tplc="388484BC">
      <w:start w:val="1"/>
      <w:numFmt w:val="lowerRoman"/>
      <w:lvlText w:val="%9."/>
      <w:lvlJc w:val="right"/>
      <w:pPr>
        <w:ind w:left="6480" w:hanging="180"/>
      </w:pPr>
    </w:lvl>
  </w:abstractNum>
  <w:abstractNum w:abstractNumId="27" w15:restartNumberingAfterBreak="0">
    <w:nsid w:val="4C8720E4"/>
    <w:multiLevelType w:val="hybridMultilevel"/>
    <w:tmpl w:val="B61252EE"/>
    <w:lvl w:ilvl="0" w:tplc="F1A28076">
      <w:start w:val="1"/>
      <w:numFmt w:val="decimal"/>
      <w:lvlText w:val="%1."/>
      <w:lvlJc w:val="left"/>
      <w:pPr>
        <w:ind w:left="720" w:hanging="360"/>
      </w:pPr>
    </w:lvl>
    <w:lvl w:ilvl="1" w:tplc="9082321E">
      <w:start w:val="4"/>
      <w:numFmt w:val="lowerLetter"/>
      <w:lvlText w:val="%2."/>
      <w:lvlJc w:val="left"/>
      <w:pPr>
        <w:ind w:left="1440" w:hanging="360"/>
      </w:pPr>
    </w:lvl>
    <w:lvl w:ilvl="2" w:tplc="2F0A1CDC">
      <w:start w:val="1"/>
      <w:numFmt w:val="lowerRoman"/>
      <w:lvlText w:val="%3."/>
      <w:lvlJc w:val="right"/>
      <w:pPr>
        <w:ind w:left="2160" w:hanging="180"/>
      </w:pPr>
    </w:lvl>
    <w:lvl w:ilvl="3" w:tplc="6568B3AA">
      <w:start w:val="1"/>
      <w:numFmt w:val="decimal"/>
      <w:lvlText w:val="%4."/>
      <w:lvlJc w:val="left"/>
      <w:pPr>
        <w:ind w:left="2880" w:hanging="360"/>
      </w:pPr>
    </w:lvl>
    <w:lvl w:ilvl="4" w:tplc="3202E94E">
      <w:start w:val="1"/>
      <w:numFmt w:val="lowerLetter"/>
      <w:lvlText w:val="%5."/>
      <w:lvlJc w:val="left"/>
      <w:pPr>
        <w:ind w:left="3600" w:hanging="360"/>
      </w:pPr>
    </w:lvl>
    <w:lvl w:ilvl="5" w:tplc="E2C069C6">
      <w:start w:val="1"/>
      <w:numFmt w:val="lowerRoman"/>
      <w:lvlText w:val="%6."/>
      <w:lvlJc w:val="right"/>
      <w:pPr>
        <w:ind w:left="4320" w:hanging="180"/>
      </w:pPr>
    </w:lvl>
    <w:lvl w:ilvl="6" w:tplc="2D825F2A">
      <w:start w:val="1"/>
      <w:numFmt w:val="decimal"/>
      <w:lvlText w:val="%7."/>
      <w:lvlJc w:val="left"/>
      <w:pPr>
        <w:ind w:left="5040" w:hanging="360"/>
      </w:pPr>
    </w:lvl>
    <w:lvl w:ilvl="7" w:tplc="3854703A">
      <w:start w:val="1"/>
      <w:numFmt w:val="lowerLetter"/>
      <w:lvlText w:val="%8."/>
      <w:lvlJc w:val="left"/>
      <w:pPr>
        <w:ind w:left="5760" w:hanging="360"/>
      </w:pPr>
    </w:lvl>
    <w:lvl w:ilvl="8" w:tplc="D7B23F40">
      <w:start w:val="1"/>
      <w:numFmt w:val="lowerRoman"/>
      <w:lvlText w:val="%9."/>
      <w:lvlJc w:val="right"/>
      <w:pPr>
        <w:ind w:left="6480" w:hanging="180"/>
      </w:pPr>
    </w:lvl>
  </w:abstractNum>
  <w:abstractNum w:abstractNumId="28" w15:restartNumberingAfterBreak="0">
    <w:nsid w:val="51670B95"/>
    <w:multiLevelType w:val="hybridMultilevel"/>
    <w:tmpl w:val="CBA62E2E"/>
    <w:lvl w:ilvl="0" w:tplc="15AE29E6">
      <w:start w:val="1"/>
      <w:numFmt w:val="bullet"/>
      <w:lvlText w:val=""/>
      <w:lvlJc w:val="left"/>
      <w:pPr>
        <w:ind w:left="720" w:hanging="360"/>
      </w:pPr>
      <w:rPr>
        <w:rFonts w:ascii="Symbol" w:hAnsi="Symbol" w:hint="default"/>
      </w:rPr>
    </w:lvl>
    <w:lvl w:ilvl="1" w:tplc="B2027BF8">
      <w:start w:val="1"/>
      <w:numFmt w:val="bullet"/>
      <w:lvlText w:val=""/>
      <w:lvlJc w:val="left"/>
      <w:pPr>
        <w:ind w:left="1440" w:hanging="360"/>
      </w:pPr>
      <w:rPr>
        <w:rFonts w:ascii="Symbol" w:hAnsi="Symbol" w:hint="default"/>
      </w:rPr>
    </w:lvl>
    <w:lvl w:ilvl="2" w:tplc="5ED81996">
      <w:start w:val="1"/>
      <w:numFmt w:val="bullet"/>
      <w:lvlText w:val=""/>
      <w:lvlJc w:val="left"/>
      <w:pPr>
        <w:ind w:left="2160" w:hanging="360"/>
      </w:pPr>
      <w:rPr>
        <w:rFonts w:ascii="Wingdings" w:hAnsi="Wingdings" w:hint="default"/>
      </w:rPr>
    </w:lvl>
    <w:lvl w:ilvl="3" w:tplc="DEC4875E">
      <w:start w:val="1"/>
      <w:numFmt w:val="bullet"/>
      <w:lvlText w:val=""/>
      <w:lvlJc w:val="left"/>
      <w:pPr>
        <w:ind w:left="2880" w:hanging="360"/>
      </w:pPr>
      <w:rPr>
        <w:rFonts w:ascii="Symbol" w:hAnsi="Symbol" w:hint="default"/>
      </w:rPr>
    </w:lvl>
    <w:lvl w:ilvl="4" w:tplc="99FA9422">
      <w:start w:val="1"/>
      <w:numFmt w:val="bullet"/>
      <w:lvlText w:val="o"/>
      <w:lvlJc w:val="left"/>
      <w:pPr>
        <w:ind w:left="3600" w:hanging="360"/>
      </w:pPr>
      <w:rPr>
        <w:rFonts w:ascii="Courier New" w:hAnsi="Courier New" w:hint="default"/>
      </w:rPr>
    </w:lvl>
    <w:lvl w:ilvl="5" w:tplc="4EDCCF38">
      <w:start w:val="1"/>
      <w:numFmt w:val="bullet"/>
      <w:lvlText w:val=""/>
      <w:lvlJc w:val="left"/>
      <w:pPr>
        <w:ind w:left="4320" w:hanging="360"/>
      </w:pPr>
      <w:rPr>
        <w:rFonts w:ascii="Wingdings" w:hAnsi="Wingdings" w:hint="default"/>
      </w:rPr>
    </w:lvl>
    <w:lvl w:ilvl="6" w:tplc="1C1EF52E">
      <w:start w:val="1"/>
      <w:numFmt w:val="bullet"/>
      <w:lvlText w:val=""/>
      <w:lvlJc w:val="left"/>
      <w:pPr>
        <w:ind w:left="5040" w:hanging="360"/>
      </w:pPr>
      <w:rPr>
        <w:rFonts w:ascii="Symbol" w:hAnsi="Symbol" w:hint="default"/>
      </w:rPr>
    </w:lvl>
    <w:lvl w:ilvl="7" w:tplc="99503500">
      <w:start w:val="1"/>
      <w:numFmt w:val="bullet"/>
      <w:lvlText w:val="o"/>
      <w:lvlJc w:val="left"/>
      <w:pPr>
        <w:ind w:left="5760" w:hanging="360"/>
      </w:pPr>
      <w:rPr>
        <w:rFonts w:ascii="Courier New" w:hAnsi="Courier New" w:hint="default"/>
      </w:rPr>
    </w:lvl>
    <w:lvl w:ilvl="8" w:tplc="B2A26E84">
      <w:start w:val="1"/>
      <w:numFmt w:val="bullet"/>
      <w:lvlText w:val=""/>
      <w:lvlJc w:val="left"/>
      <w:pPr>
        <w:ind w:left="6480" w:hanging="360"/>
      </w:pPr>
      <w:rPr>
        <w:rFonts w:ascii="Wingdings" w:hAnsi="Wingdings" w:hint="default"/>
      </w:rPr>
    </w:lvl>
  </w:abstractNum>
  <w:abstractNum w:abstractNumId="29" w15:restartNumberingAfterBreak="0">
    <w:nsid w:val="5C627E66"/>
    <w:multiLevelType w:val="hybridMultilevel"/>
    <w:tmpl w:val="2E26CBCA"/>
    <w:lvl w:ilvl="0" w:tplc="A4280916">
      <w:start w:val="1"/>
      <w:numFmt w:val="upperLetter"/>
      <w:lvlText w:val="%1."/>
      <w:lvlJc w:val="left"/>
      <w:pPr>
        <w:ind w:left="720" w:hanging="360"/>
      </w:pPr>
    </w:lvl>
    <w:lvl w:ilvl="1" w:tplc="FFFFFFFF">
      <w:start w:val="1"/>
      <w:numFmt w:val="lowerLetter"/>
      <w:lvlText w:val="%2."/>
      <w:lvlJc w:val="left"/>
      <w:pPr>
        <w:ind w:left="1440" w:hanging="360"/>
      </w:pPr>
    </w:lvl>
    <w:lvl w:ilvl="2" w:tplc="5B4835C8">
      <w:start w:val="1"/>
      <w:numFmt w:val="lowerRoman"/>
      <w:lvlText w:val="%3."/>
      <w:lvlJc w:val="right"/>
      <w:pPr>
        <w:ind w:left="2160" w:hanging="180"/>
      </w:pPr>
    </w:lvl>
    <w:lvl w:ilvl="3" w:tplc="950EE478">
      <w:start w:val="1"/>
      <w:numFmt w:val="decimal"/>
      <w:lvlText w:val="%4."/>
      <w:lvlJc w:val="left"/>
      <w:pPr>
        <w:ind w:left="2880" w:hanging="360"/>
      </w:pPr>
    </w:lvl>
    <w:lvl w:ilvl="4" w:tplc="9342D49E">
      <w:start w:val="1"/>
      <w:numFmt w:val="lowerLetter"/>
      <w:lvlText w:val="%5."/>
      <w:lvlJc w:val="left"/>
      <w:pPr>
        <w:ind w:left="3600" w:hanging="360"/>
      </w:pPr>
    </w:lvl>
    <w:lvl w:ilvl="5" w:tplc="43766080">
      <w:start w:val="1"/>
      <w:numFmt w:val="lowerRoman"/>
      <w:lvlText w:val="%6."/>
      <w:lvlJc w:val="right"/>
      <w:pPr>
        <w:ind w:left="4320" w:hanging="180"/>
      </w:pPr>
    </w:lvl>
    <w:lvl w:ilvl="6" w:tplc="7C3A5B4E">
      <w:start w:val="1"/>
      <w:numFmt w:val="decimal"/>
      <w:lvlText w:val="%7."/>
      <w:lvlJc w:val="left"/>
      <w:pPr>
        <w:ind w:left="5040" w:hanging="360"/>
      </w:pPr>
    </w:lvl>
    <w:lvl w:ilvl="7" w:tplc="204C551A">
      <w:start w:val="1"/>
      <w:numFmt w:val="lowerLetter"/>
      <w:lvlText w:val="%8."/>
      <w:lvlJc w:val="left"/>
      <w:pPr>
        <w:ind w:left="5760" w:hanging="360"/>
      </w:pPr>
    </w:lvl>
    <w:lvl w:ilvl="8" w:tplc="612438DE">
      <w:start w:val="1"/>
      <w:numFmt w:val="lowerRoman"/>
      <w:lvlText w:val="%9."/>
      <w:lvlJc w:val="right"/>
      <w:pPr>
        <w:ind w:left="6480" w:hanging="180"/>
      </w:pPr>
    </w:lvl>
  </w:abstractNum>
  <w:abstractNum w:abstractNumId="30" w15:restartNumberingAfterBreak="0">
    <w:nsid w:val="5EDF0D6E"/>
    <w:multiLevelType w:val="hybridMultilevel"/>
    <w:tmpl w:val="68B09CAC"/>
    <w:lvl w:ilvl="0" w:tplc="E9CE2A6C">
      <w:start w:val="1"/>
      <w:numFmt w:val="decimal"/>
      <w:lvlText w:val="%1."/>
      <w:lvlJc w:val="left"/>
      <w:pPr>
        <w:ind w:left="720" w:hanging="360"/>
      </w:pPr>
    </w:lvl>
    <w:lvl w:ilvl="1" w:tplc="B87CDA7E">
      <w:start w:val="2"/>
      <w:numFmt w:val="lowerLetter"/>
      <w:lvlText w:val="%2."/>
      <w:lvlJc w:val="left"/>
      <w:pPr>
        <w:ind w:left="1440" w:hanging="360"/>
      </w:pPr>
    </w:lvl>
    <w:lvl w:ilvl="2" w:tplc="AE3845CC">
      <w:start w:val="1"/>
      <w:numFmt w:val="lowerRoman"/>
      <w:lvlText w:val="%3."/>
      <w:lvlJc w:val="right"/>
      <w:pPr>
        <w:ind w:left="2160" w:hanging="180"/>
      </w:pPr>
    </w:lvl>
    <w:lvl w:ilvl="3" w:tplc="0298CAFA">
      <w:start w:val="1"/>
      <w:numFmt w:val="decimal"/>
      <w:lvlText w:val="%4."/>
      <w:lvlJc w:val="left"/>
      <w:pPr>
        <w:ind w:left="2880" w:hanging="360"/>
      </w:pPr>
    </w:lvl>
    <w:lvl w:ilvl="4" w:tplc="57AE2732">
      <w:start w:val="1"/>
      <w:numFmt w:val="lowerLetter"/>
      <w:lvlText w:val="%5."/>
      <w:lvlJc w:val="left"/>
      <w:pPr>
        <w:ind w:left="3600" w:hanging="360"/>
      </w:pPr>
    </w:lvl>
    <w:lvl w:ilvl="5" w:tplc="3266D8DA">
      <w:start w:val="1"/>
      <w:numFmt w:val="lowerRoman"/>
      <w:lvlText w:val="%6."/>
      <w:lvlJc w:val="right"/>
      <w:pPr>
        <w:ind w:left="4320" w:hanging="180"/>
      </w:pPr>
    </w:lvl>
    <w:lvl w:ilvl="6" w:tplc="CA584DD0">
      <w:start w:val="1"/>
      <w:numFmt w:val="decimal"/>
      <w:lvlText w:val="%7."/>
      <w:lvlJc w:val="left"/>
      <w:pPr>
        <w:ind w:left="5040" w:hanging="360"/>
      </w:pPr>
    </w:lvl>
    <w:lvl w:ilvl="7" w:tplc="7D5CB6A8">
      <w:start w:val="1"/>
      <w:numFmt w:val="lowerLetter"/>
      <w:lvlText w:val="%8."/>
      <w:lvlJc w:val="left"/>
      <w:pPr>
        <w:ind w:left="5760" w:hanging="360"/>
      </w:pPr>
    </w:lvl>
    <w:lvl w:ilvl="8" w:tplc="C12EBD84">
      <w:start w:val="1"/>
      <w:numFmt w:val="lowerRoman"/>
      <w:lvlText w:val="%9."/>
      <w:lvlJc w:val="right"/>
      <w:pPr>
        <w:ind w:left="6480" w:hanging="180"/>
      </w:pPr>
    </w:lvl>
  </w:abstractNum>
  <w:abstractNum w:abstractNumId="31" w15:restartNumberingAfterBreak="0">
    <w:nsid w:val="63520DA4"/>
    <w:multiLevelType w:val="hybridMultilevel"/>
    <w:tmpl w:val="FC7EF75E"/>
    <w:lvl w:ilvl="0" w:tplc="FFFFFFFF">
      <w:start w:val="1"/>
      <w:numFmt w:val="upperLetter"/>
      <w:lvlText w:val="%1."/>
      <w:lvlJc w:val="left"/>
      <w:pPr>
        <w:tabs>
          <w:tab w:val="num" w:pos="810"/>
        </w:tabs>
        <w:ind w:left="810" w:hanging="540"/>
      </w:pPr>
      <w:rPr>
        <w:b/>
      </w:rPr>
    </w:lvl>
    <w:lvl w:ilvl="1" w:tplc="FFFFFFFF">
      <w:start w:val="1"/>
      <w:numFmt w:val="decimal"/>
      <w:lvlText w:val="%2."/>
      <w:lvlJc w:val="left"/>
      <w:pPr>
        <w:tabs>
          <w:tab w:val="num" w:pos="1410"/>
        </w:tabs>
        <w:ind w:left="1410" w:hanging="510"/>
      </w:pPr>
      <w:rPr>
        <w:b w:val="0"/>
        <w:sz w:val="22"/>
        <w:szCs w:val="22"/>
      </w:rPr>
    </w:lvl>
    <w:lvl w:ilvl="2" w:tplc="04090019">
      <w:start w:val="1"/>
      <w:numFmt w:val="lowerLetter"/>
      <w:lvlText w:val="%3."/>
      <w:lvlJc w:val="left"/>
      <w:pPr>
        <w:tabs>
          <w:tab w:val="num" w:pos="2070"/>
        </w:tabs>
        <w:ind w:left="2070" w:hanging="180"/>
      </w:pPr>
    </w:lvl>
    <w:lvl w:ilvl="3" w:tplc="FFFFFFFF">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15:restartNumberingAfterBreak="0">
    <w:nsid w:val="63AE565C"/>
    <w:multiLevelType w:val="hybridMultilevel"/>
    <w:tmpl w:val="C8CE0FB8"/>
    <w:lvl w:ilvl="0" w:tplc="444EB962">
      <w:start w:val="1"/>
      <w:numFmt w:val="decimal"/>
      <w:lvlText w:val="%1."/>
      <w:lvlJc w:val="left"/>
      <w:pPr>
        <w:ind w:left="720" w:hanging="360"/>
      </w:pPr>
    </w:lvl>
    <w:lvl w:ilvl="1" w:tplc="5C0A62FC">
      <w:start w:val="1"/>
      <w:numFmt w:val="lowerLetter"/>
      <w:lvlText w:val="%2."/>
      <w:lvlJc w:val="left"/>
      <w:pPr>
        <w:ind w:left="1440" w:hanging="360"/>
      </w:pPr>
    </w:lvl>
    <w:lvl w:ilvl="2" w:tplc="EB92D5CE">
      <w:start w:val="1"/>
      <w:numFmt w:val="lowerRoman"/>
      <w:lvlText w:val="%3."/>
      <w:lvlJc w:val="right"/>
      <w:pPr>
        <w:ind w:left="2160" w:hanging="180"/>
      </w:pPr>
    </w:lvl>
    <w:lvl w:ilvl="3" w:tplc="DE3AF322">
      <w:start w:val="1"/>
      <w:numFmt w:val="decimal"/>
      <w:lvlText w:val="%4."/>
      <w:lvlJc w:val="left"/>
      <w:pPr>
        <w:ind w:left="2880" w:hanging="360"/>
      </w:pPr>
    </w:lvl>
    <w:lvl w:ilvl="4" w:tplc="E2C6681C">
      <w:start w:val="1"/>
      <w:numFmt w:val="lowerLetter"/>
      <w:lvlText w:val="%5."/>
      <w:lvlJc w:val="left"/>
      <w:pPr>
        <w:ind w:left="3600" w:hanging="360"/>
      </w:pPr>
    </w:lvl>
    <w:lvl w:ilvl="5" w:tplc="7D76976C">
      <w:start w:val="1"/>
      <w:numFmt w:val="lowerRoman"/>
      <w:lvlText w:val="%6."/>
      <w:lvlJc w:val="right"/>
      <w:pPr>
        <w:ind w:left="4320" w:hanging="180"/>
      </w:pPr>
    </w:lvl>
    <w:lvl w:ilvl="6" w:tplc="96C48544">
      <w:start w:val="1"/>
      <w:numFmt w:val="decimal"/>
      <w:lvlText w:val="%7."/>
      <w:lvlJc w:val="left"/>
      <w:pPr>
        <w:ind w:left="5040" w:hanging="360"/>
      </w:pPr>
    </w:lvl>
    <w:lvl w:ilvl="7" w:tplc="0D306B36">
      <w:start w:val="1"/>
      <w:numFmt w:val="lowerLetter"/>
      <w:lvlText w:val="%8."/>
      <w:lvlJc w:val="left"/>
      <w:pPr>
        <w:ind w:left="5760" w:hanging="360"/>
      </w:pPr>
    </w:lvl>
    <w:lvl w:ilvl="8" w:tplc="7BC0EFA4">
      <w:start w:val="1"/>
      <w:numFmt w:val="lowerRoman"/>
      <w:lvlText w:val="%9."/>
      <w:lvlJc w:val="right"/>
      <w:pPr>
        <w:ind w:left="6480" w:hanging="180"/>
      </w:pPr>
    </w:lvl>
  </w:abstractNum>
  <w:abstractNum w:abstractNumId="33" w15:restartNumberingAfterBreak="0">
    <w:nsid w:val="76BA38C5"/>
    <w:multiLevelType w:val="hybridMultilevel"/>
    <w:tmpl w:val="D6E0EE72"/>
    <w:lvl w:ilvl="0" w:tplc="29C4A41A">
      <w:start w:val="1"/>
      <w:numFmt w:val="decimal"/>
      <w:lvlText w:val="%1."/>
      <w:lvlJc w:val="left"/>
      <w:pPr>
        <w:ind w:left="720" w:hanging="360"/>
      </w:pPr>
    </w:lvl>
    <w:lvl w:ilvl="1" w:tplc="0EC84FEC">
      <w:start w:val="5"/>
      <w:numFmt w:val="lowerLetter"/>
      <w:lvlText w:val="%2."/>
      <w:lvlJc w:val="left"/>
      <w:pPr>
        <w:ind w:left="1440" w:hanging="360"/>
      </w:pPr>
    </w:lvl>
    <w:lvl w:ilvl="2" w:tplc="88549014">
      <w:start w:val="1"/>
      <w:numFmt w:val="lowerRoman"/>
      <w:lvlText w:val="%3."/>
      <w:lvlJc w:val="right"/>
      <w:pPr>
        <w:ind w:left="2160" w:hanging="180"/>
      </w:pPr>
    </w:lvl>
    <w:lvl w:ilvl="3" w:tplc="B81EFF9A">
      <w:start w:val="1"/>
      <w:numFmt w:val="decimal"/>
      <w:lvlText w:val="%4."/>
      <w:lvlJc w:val="left"/>
      <w:pPr>
        <w:ind w:left="2880" w:hanging="360"/>
      </w:pPr>
    </w:lvl>
    <w:lvl w:ilvl="4" w:tplc="7A86DA86">
      <w:start w:val="1"/>
      <w:numFmt w:val="lowerLetter"/>
      <w:lvlText w:val="%5."/>
      <w:lvlJc w:val="left"/>
      <w:pPr>
        <w:ind w:left="3600" w:hanging="360"/>
      </w:pPr>
    </w:lvl>
    <w:lvl w:ilvl="5" w:tplc="06E4B29A">
      <w:start w:val="1"/>
      <w:numFmt w:val="lowerRoman"/>
      <w:lvlText w:val="%6."/>
      <w:lvlJc w:val="right"/>
      <w:pPr>
        <w:ind w:left="4320" w:hanging="180"/>
      </w:pPr>
    </w:lvl>
    <w:lvl w:ilvl="6" w:tplc="30B60758">
      <w:start w:val="1"/>
      <w:numFmt w:val="decimal"/>
      <w:lvlText w:val="%7."/>
      <w:lvlJc w:val="left"/>
      <w:pPr>
        <w:ind w:left="5040" w:hanging="360"/>
      </w:pPr>
    </w:lvl>
    <w:lvl w:ilvl="7" w:tplc="06180EC8">
      <w:start w:val="1"/>
      <w:numFmt w:val="lowerLetter"/>
      <w:lvlText w:val="%8."/>
      <w:lvlJc w:val="left"/>
      <w:pPr>
        <w:ind w:left="5760" w:hanging="360"/>
      </w:pPr>
    </w:lvl>
    <w:lvl w:ilvl="8" w:tplc="8C204C84">
      <w:start w:val="1"/>
      <w:numFmt w:val="lowerRoman"/>
      <w:lvlText w:val="%9."/>
      <w:lvlJc w:val="right"/>
      <w:pPr>
        <w:ind w:left="6480" w:hanging="180"/>
      </w:pPr>
    </w:lvl>
  </w:abstractNum>
  <w:abstractNum w:abstractNumId="34" w15:restartNumberingAfterBreak="0">
    <w:nsid w:val="7B180B06"/>
    <w:multiLevelType w:val="multilevel"/>
    <w:tmpl w:val="27C87D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DDC3249"/>
    <w:multiLevelType w:val="multilevel"/>
    <w:tmpl w:val="9134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12915">
    <w:abstractNumId w:val="3"/>
  </w:num>
  <w:num w:numId="2" w16cid:durableId="1058942273">
    <w:abstractNumId w:val="33"/>
  </w:num>
  <w:num w:numId="3" w16cid:durableId="2029596818">
    <w:abstractNumId w:val="27"/>
  </w:num>
  <w:num w:numId="4" w16cid:durableId="1839689014">
    <w:abstractNumId w:val="19"/>
  </w:num>
  <w:num w:numId="5" w16cid:durableId="595022683">
    <w:abstractNumId w:val="30"/>
  </w:num>
  <w:num w:numId="6" w16cid:durableId="363793250">
    <w:abstractNumId w:val="14"/>
  </w:num>
  <w:num w:numId="7" w16cid:durableId="2064017511">
    <w:abstractNumId w:val="11"/>
  </w:num>
  <w:num w:numId="8" w16cid:durableId="1556312753">
    <w:abstractNumId w:val="32"/>
  </w:num>
  <w:num w:numId="9" w16cid:durableId="417411370">
    <w:abstractNumId w:val="0"/>
  </w:num>
  <w:num w:numId="10" w16cid:durableId="917788730">
    <w:abstractNumId w:val="17"/>
  </w:num>
  <w:num w:numId="11" w16cid:durableId="1475677903">
    <w:abstractNumId w:val="22"/>
  </w:num>
  <w:num w:numId="12" w16cid:durableId="1494374130">
    <w:abstractNumId w:val="20"/>
  </w:num>
  <w:num w:numId="13" w16cid:durableId="1278567205">
    <w:abstractNumId w:val="26"/>
  </w:num>
  <w:num w:numId="14" w16cid:durableId="284240066">
    <w:abstractNumId w:val="23"/>
  </w:num>
  <w:num w:numId="15" w16cid:durableId="681204611">
    <w:abstractNumId w:val="18"/>
  </w:num>
  <w:num w:numId="16" w16cid:durableId="704208478">
    <w:abstractNumId w:val="10"/>
  </w:num>
  <w:num w:numId="17" w16cid:durableId="1746342066">
    <w:abstractNumId w:val="5"/>
  </w:num>
  <w:num w:numId="18" w16cid:durableId="1526140656">
    <w:abstractNumId w:val="16"/>
  </w:num>
  <w:num w:numId="19" w16cid:durableId="752045458">
    <w:abstractNumId w:val="15"/>
  </w:num>
  <w:num w:numId="20" w16cid:durableId="824128927">
    <w:abstractNumId w:val="9"/>
  </w:num>
  <w:num w:numId="21" w16cid:durableId="379090963">
    <w:abstractNumId w:val="29"/>
  </w:num>
  <w:num w:numId="22" w16cid:durableId="398988357">
    <w:abstractNumId w:val="4"/>
  </w:num>
  <w:num w:numId="23" w16cid:durableId="2053845848">
    <w:abstractNumId w:val="2"/>
  </w:num>
  <w:num w:numId="24" w16cid:durableId="115834593">
    <w:abstractNumId w:val="6"/>
  </w:num>
  <w:num w:numId="25" w16cid:durableId="1369061468">
    <w:abstractNumId w:val="31"/>
  </w:num>
  <w:num w:numId="26" w16cid:durableId="240525678">
    <w:abstractNumId w:val="28"/>
  </w:num>
  <w:num w:numId="27" w16cid:durableId="837966137">
    <w:abstractNumId w:val="12"/>
  </w:num>
  <w:num w:numId="28" w16cid:durableId="708192160">
    <w:abstractNumId w:val="8"/>
  </w:num>
  <w:num w:numId="29" w16cid:durableId="271791801">
    <w:abstractNumId w:val="13"/>
  </w:num>
  <w:num w:numId="30" w16cid:durableId="63571866">
    <w:abstractNumId w:val="1"/>
  </w:num>
  <w:num w:numId="31" w16cid:durableId="421336587">
    <w:abstractNumId w:val="24"/>
  </w:num>
  <w:num w:numId="32" w16cid:durableId="552742165">
    <w:abstractNumId w:val="7"/>
  </w:num>
  <w:num w:numId="33" w16cid:durableId="769282867">
    <w:abstractNumId w:val="34"/>
  </w:num>
  <w:num w:numId="34" w16cid:durableId="1610163676">
    <w:abstractNumId w:val="25"/>
  </w:num>
  <w:num w:numId="35" w16cid:durableId="977612668">
    <w:abstractNumId w:val="21"/>
  </w:num>
  <w:num w:numId="36" w16cid:durableId="1674142305">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F1CF4"/>
    <w:rsid w:val="00000C8F"/>
    <w:rsid w:val="00000CC0"/>
    <w:rsid w:val="0000224D"/>
    <w:rsid w:val="0000239F"/>
    <w:rsid w:val="00003BF7"/>
    <w:rsid w:val="000040FC"/>
    <w:rsid w:val="000044F3"/>
    <w:rsid w:val="000053C4"/>
    <w:rsid w:val="00005C00"/>
    <w:rsid w:val="000063CA"/>
    <w:rsid w:val="00006560"/>
    <w:rsid w:val="00007278"/>
    <w:rsid w:val="00010466"/>
    <w:rsid w:val="000111E7"/>
    <w:rsid w:val="000116F7"/>
    <w:rsid w:val="00011B34"/>
    <w:rsid w:val="000145C2"/>
    <w:rsid w:val="00014F48"/>
    <w:rsid w:val="00016537"/>
    <w:rsid w:val="00016EF2"/>
    <w:rsid w:val="000204F1"/>
    <w:rsid w:val="00021A3F"/>
    <w:rsid w:val="000224FE"/>
    <w:rsid w:val="00022D90"/>
    <w:rsid w:val="00022F9F"/>
    <w:rsid w:val="0002349A"/>
    <w:rsid w:val="000243C6"/>
    <w:rsid w:val="00024998"/>
    <w:rsid w:val="000249BF"/>
    <w:rsid w:val="00024B4F"/>
    <w:rsid w:val="00024F5E"/>
    <w:rsid w:val="0002555B"/>
    <w:rsid w:val="0002558B"/>
    <w:rsid w:val="00025999"/>
    <w:rsid w:val="00025F0F"/>
    <w:rsid w:val="000263E0"/>
    <w:rsid w:val="0003026C"/>
    <w:rsid w:val="000310B7"/>
    <w:rsid w:val="000311E9"/>
    <w:rsid w:val="0003270A"/>
    <w:rsid w:val="00034293"/>
    <w:rsid w:val="000344BF"/>
    <w:rsid w:val="00037D9D"/>
    <w:rsid w:val="00040841"/>
    <w:rsid w:val="000416BD"/>
    <w:rsid w:val="0004183C"/>
    <w:rsid w:val="000422DE"/>
    <w:rsid w:val="00043541"/>
    <w:rsid w:val="00044447"/>
    <w:rsid w:val="00044F35"/>
    <w:rsid w:val="00045B53"/>
    <w:rsid w:val="000464E9"/>
    <w:rsid w:val="00047DE6"/>
    <w:rsid w:val="000513D6"/>
    <w:rsid w:val="00053082"/>
    <w:rsid w:val="00053ABA"/>
    <w:rsid w:val="000542EB"/>
    <w:rsid w:val="000543EF"/>
    <w:rsid w:val="000552B0"/>
    <w:rsid w:val="00055985"/>
    <w:rsid w:val="00055ADD"/>
    <w:rsid w:val="000563FF"/>
    <w:rsid w:val="00056987"/>
    <w:rsid w:val="000611F3"/>
    <w:rsid w:val="00061CF9"/>
    <w:rsid w:val="00063C02"/>
    <w:rsid w:val="00063D63"/>
    <w:rsid w:val="00063E51"/>
    <w:rsid w:val="000650A5"/>
    <w:rsid w:val="00065602"/>
    <w:rsid w:val="0006702D"/>
    <w:rsid w:val="00067186"/>
    <w:rsid w:val="00067756"/>
    <w:rsid w:val="00067A7E"/>
    <w:rsid w:val="0007171E"/>
    <w:rsid w:val="00072B53"/>
    <w:rsid w:val="00073AFC"/>
    <w:rsid w:val="00074F92"/>
    <w:rsid w:val="000754A0"/>
    <w:rsid w:val="000755AE"/>
    <w:rsid w:val="000755F3"/>
    <w:rsid w:val="00076582"/>
    <w:rsid w:val="00076890"/>
    <w:rsid w:val="00076FFF"/>
    <w:rsid w:val="000806DF"/>
    <w:rsid w:val="00085134"/>
    <w:rsid w:val="000859D2"/>
    <w:rsid w:val="000861F8"/>
    <w:rsid w:val="000875BD"/>
    <w:rsid w:val="00087EFD"/>
    <w:rsid w:val="00090BA3"/>
    <w:rsid w:val="00091074"/>
    <w:rsid w:val="000915E3"/>
    <w:rsid w:val="00091A28"/>
    <w:rsid w:val="00091D1F"/>
    <w:rsid w:val="000934BC"/>
    <w:rsid w:val="00093A38"/>
    <w:rsid w:val="000947F2"/>
    <w:rsid w:val="000957D0"/>
    <w:rsid w:val="00095D78"/>
    <w:rsid w:val="00096DF2"/>
    <w:rsid w:val="00097524"/>
    <w:rsid w:val="000976FD"/>
    <w:rsid w:val="00097F4F"/>
    <w:rsid w:val="000A0387"/>
    <w:rsid w:val="000A0799"/>
    <w:rsid w:val="000A18E1"/>
    <w:rsid w:val="000A2360"/>
    <w:rsid w:val="000A322D"/>
    <w:rsid w:val="000A36D4"/>
    <w:rsid w:val="000A3B9B"/>
    <w:rsid w:val="000A5243"/>
    <w:rsid w:val="000A6709"/>
    <w:rsid w:val="000A6933"/>
    <w:rsid w:val="000A70FA"/>
    <w:rsid w:val="000A712F"/>
    <w:rsid w:val="000A7278"/>
    <w:rsid w:val="000A797E"/>
    <w:rsid w:val="000B15EF"/>
    <w:rsid w:val="000B183B"/>
    <w:rsid w:val="000B22A0"/>
    <w:rsid w:val="000B23F5"/>
    <w:rsid w:val="000B406B"/>
    <w:rsid w:val="000B5120"/>
    <w:rsid w:val="000B62D5"/>
    <w:rsid w:val="000B6852"/>
    <w:rsid w:val="000B6A7E"/>
    <w:rsid w:val="000C171F"/>
    <w:rsid w:val="000C22C0"/>
    <w:rsid w:val="000C2675"/>
    <w:rsid w:val="000C2A9F"/>
    <w:rsid w:val="000C403A"/>
    <w:rsid w:val="000C4171"/>
    <w:rsid w:val="000C52B9"/>
    <w:rsid w:val="000C5ED8"/>
    <w:rsid w:val="000C66B2"/>
    <w:rsid w:val="000C7489"/>
    <w:rsid w:val="000C764E"/>
    <w:rsid w:val="000C780D"/>
    <w:rsid w:val="000C793C"/>
    <w:rsid w:val="000C7E37"/>
    <w:rsid w:val="000D0A11"/>
    <w:rsid w:val="000D11D6"/>
    <w:rsid w:val="000D187E"/>
    <w:rsid w:val="000D23DE"/>
    <w:rsid w:val="000D2841"/>
    <w:rsid w:val="000D57B7"/>
    <w:rsid w:val="000D63D7"/>
    <w:rsid w:val="000DE613"/>
    <w:rsid w:val="000E044F"/>
    <w:rsid w:val="000E05D6"/>
    <w:rsid w:val="000E1C29"/>
    <w:rsid w:val="000E22AD"/>
    <w:rsid w:val="000E2DC6"/>
    <w:rsid w:val="000E31EE"/>
    <w:rsid w:val="000E403F"/>
    <w:rsid w:val="000E5010"/>
    <w:rsid w:val="000E511D"/>
    <w:rsid w:val="000E5895"/>
    <w:rsid w:val="000E5BE9"/>
    <w:rsid w:val="000E5CC1"/>
    <w:rsid w:val="000E7DDF"/>
    <w:rsid w:val="000E7F4A"/>
    <w:rsid w:val="000F0349"/>
    <w:rsid w:val="000F0767"/>
    <w:rsid w:val="000F20CE"/>
    <w:rsid w:val="000F2506"/>
    <w:rsid w:val="000F2A9A"/>
    <w:rsid w:val="000F2BE2"/>
    <w:rsid w:val="000F3EF7"/>
    <w:rsid w:val="000F5896"/>
    <w:rsid w:val="000F5AE2"/>
    <w:rsid w:val="000F5FD4"/>
    <w:rsid w:val="000F63D7"/>
    <w:rsid w:val="000F6EB4"/>
    <w:rsid w:val="000F74A2"/>
    <w:rsid w:val="000F7B69"/>
    <w:rsid w:val="000F7CCD"/>
    <w:rsid w:val="00100481"/>
    <w:rsid w:val="0010069F"/>
    <w:rsid w:val="0010085F"/>
    <w:rsid w:val="00100A28"/>
    <w:rsid w:val="00101AE5"/>
    <w:rsid w:val="00101F29"/>
    <w:rsid w:val="001027F0"/>
    <w:rsid w:val="0010468A"/>
    <w:rsid w:val="001062D3"/>
    <w:rsid w:val="00106346"/>
    <w:rsid w:val="00106452"/>
    <w:rsid w:val="0010689E"/>
    <w:rsid w:val="001076DE"/>
    <w:rsid w:val="00107F93"/>
    <w:rsid w:val="001102F9"/>
    <w:rsid w:val="00111513"/>
    <w:rsid w:val="00111B6D"/>
    <w:rsid w:val="00111D30"/>
    <w:rsid w:val="00111FC3"/>
    <w:rsid w:val="001121B2"/>
    <w:rsid w:val="001127D3"/>
    <w:rsid w:val="00112D3C"/>
    <w:rsid w:val="00112EB1"/>
    <w:rsid w:val="00113240"/>
    <w:rsid w:val="001137E6"/>
    <w:rsid w:val="001138DC"/>
    <w:rsid w:val="00115763"/>
    <w:rsid w:val="00115C41"/>
    <w:rsid w:val="0011716A"/>
    <w:rsid w:val="001175D2"/>
    <w:rsid w:val="00120475"/>
    <w:rsid w:val="001207F3"/>
    <w:rsid w:val="00120A29"/>
    <w:rsid w:val="00123933"/>
    <w:rsid w:val="0012634D"/>
    <w:rsid w:val="001276C7"/>
    <w:rsid w:val="001300D0"/>
    <w:rsid w:val="00130277"/>
    <w:rsid w:val="0013037B"/>
    <w:rsid w:val="00130923"/>
    <w:rsid w:val="0013193B"/>
    <w:rsid w:val="00132860"/>
    <w:rsid w:val="00133895"/>
    <w:rsid w:val="00133F08"/>
    <w:rsid w:val="001343B3"/>
    <w:rsid w:val="001344DE"/>
    <w:rsid w:val="001345C7"/>
    <w:rsid w:val="00134C52"/>
    <w:rsid w:val="001358C5"/>
    <w:rsid w:val="0013606C"/>
    <w:rsid w:val="001364A5"/>
    <w:rsid w:val="00136579"/>
    <w:rsid w:val="00137C9E"/>
    <w:rsid w:val="00137DA2"/>
    <w:rsid w:val="00137F65"/>
    <w:rsid w:val="00140871"/>
    <w:rsid w:val="00142750"/>
    <w:rsid w:val="00142F9E"/>
    <w:rsid w:val="00143235"/>
    <w:rsid w:val="0014346F"/>
    <w:rsid w:val="001460B3"/>
    <w:rsid w:val="00146BA2"/>
    <w:rsid w:val="00146F50"/>
    <w:rsid w:val="0014784E"/>
    <w:rsid w:val="00147C94"/>
    <w:rsid w:val="001502E3"/>
    <w:rsid w:val="00150325"/>
    <w:rsid w:val="00150A21"/>
    <w:rsid w:val="00150C7F"/>
    <w:rsid w:val="00151096"/>
    <w:rsid w:val="00151748"/>
    <w:rsid w:val="00151948"/>
    <w:rsid w:val="00151B46"/>
    <w:rsid w:val="0015362B"/>
    <w:rsid w:val="00153981"/>
    <w:rsid w:val="00154282"/>
    <w:rsid w:val="001547E3"/>
    <w:rsid w:val="0015523F"/>
    <w:rsid w:val="00156082"/>
    <w:rsid w:val="00156F0E"/>
    <w:rsid w:val="00156F73"/>
    <w:rsid w:val="001605C8"/>
    <w:rsid w:val="001605D8"/>
    <w:rsid w:val="00160F49"/>
    <w:rsid w:val="001611B4"/>
    <w:rsid w:val="00161DF4"/>
    <w:rsid w:val="00164568"/>
    <w:rsid w:val="00165E2B"/>
    <w:rsid w:val="00167393"/>
    <w:rsid w:val="00167500"/>
    <w:rsid w:val="00167F20"/>
    <w:rsid w:val="0016C7E3"/>
    <w:rsid w:val="001701A5"/>
    <w:rsid w:val="00171DD5"/>
    <w:rsid w:val="001720F7"/>
    <w:rsid w:val="0017375D"/>
    <w:rsid w:val="00173EF8"/>
    <w:rsid w:val="00174EA9"/>
    <w:rsid w:val="001759CF"/>
    <w:rsid w:val="00175FE3"/>
    <w:rsid w:val="0017668D"/>
    <w:rsid w:val="00176C42"/>
    <w:rsid w:val="00177B15"/>
    <w:rsid w:val="00177D80"/>
    <w:rsid w:val="00180437"/>
    <w:rsid w:val="00182D21"/>
    <w:rsid w:val="001837AA"/>
    <w:rsid w:val="001838FA"/>
    <w:rsid w:val="001845AC"/>
    <w:rsid w:val="00184738"/>
    <w:rsid w:val="00184A8B"/>
    <w:rsid w:val="00184E1D"/>
    <w:rsid w:val="0018690D"/>
    <w:rsid w:val="00187D63"/>
    <w:rsid w:val="00187FDD"/>
    <w:rsid w:val="0019140A"/>
    <w:rsid w:val="00192D8E"/>
    <w:rsid w:val="00193AF0"/>
    <w:rsid w:val="00193C80"/>
    <w:rsid w:val="001941A4"/>
    <w:rsid w:val="0019490E"/>
    <w:rsid w:val="00194B9D"/>
    <w:rsid w:val="00195266"/>
    <w:rsid w:val="001953B9"/>
    <w:rsid w:val="00195CED"/>
    <w:rsid w:val="00196023"/>
    <w:rsid w:val="00196347"/>
    <w:rsid w:val="0019686E"/>
    <w:rsid w:val="00196FDB"/>
    <w:rsid w:val="00197847"/>
    <w:rsid w:val="001978B8"/>
    <w:rsid w:val="0019798D"/>
    <w:rsid w:val="001A0373"/>
    <w:rsid w:val="001A056E"/>
    <w:rsid w:val="001A0971"/>
    <w:rsid w:val="001A0D3D"/>
    <w:rsid w:val="001A0F33"/>
    <w:rsid w:val="001A1105"/>
    <w:rsid w:val="001A170A"/>
    <w:rsid w:val="001A1E8F"/>
    <w:rsid w:val="001A2EC2"/>
    <w:rsid w:val="001A3B01"/>
    <w:rsid w:val="001A40CE"/>
    <w:rsid w:val="001A4B40"/>
    <w:rsid w:val="001A5AF5"/>
    <w:rsid w:val="001A6335"/>
    <w:rsid w:val="001A6961"/>
    <w:rsid w:val="001A6E21"/>
    <w:rsid w:val="001B092D"/>
    <w:rsid w:val="001B276A"/>
    <w:rsid w:val="001B289D"/>
    <w:rsid w:val="001B3EB5"/>
    <w:rsid w:val="001B4126"/>
    <w:rsid w:val="001B423C"/>
    <w:rsid w:val="001B435D"/>
    <w:rsid w:val="001B57B6"/>
    <w:rsid w:val="001B6FF3"/>
    <w:rsid w:val="001C040F"/>
    <w:rsid w:val="001C0B1B"/>
    <w:rsid w:val="001C26DE"/>
    <w:rsid w:val="001C2C90"/>
    <w:rsid w:val="001C2EFC"/>
    <w:rsid w:val="001C3337"/>
    <w:rsid w:val="001C3727"/>
    <w:rsid w:val="001C3FF2"/>
    <w:rsid w:val="001C61B1"/>
    <w:rsid w:val="001C64F7"/>
    <w:rsid w:val="001C6A2C"/>
    <w:rsid w:val="001C722D"/>
    <w:rsid w:val="001C754B"/>
    <w:rsid w:val="001C7980"/>
    <w:rsid w:val="001D0159"/>
    <w:rsid w:val="001D1001"/>
    <w:rsid w:val="001D141E"/>
    <w:rsid w:val="001D201D"/>
    <w:rsid w:val="001D29A3"/>
    <w:rsid w:val="001D2D27"/>
    <w:rsid w:val="001D4339"/>
    <w:rsid w:val="001D4F11"/>
    <w:rsid w:val="001D532C"/>
    <w:rsid w:val="001D54B1"/>
    <w:rsid w:val="001D58F5"/>
    <w:rsid w:val="001D5E99"/>
    <w:rsid w:val="001D6187"/>
    <w:rsid w:val="001D6C02"/>
    <w:rsid w:val="001E0521"/>
    <w:rsid w:val="001E0EFD"/>
    <w:rsid w:val="001E1478"/>
    <w:rsid w:val="001E1595"/>
    <w:rsid w:val="001E1ED3"/>
    <w:rsid w:val="001E21D8"/>
    <w:rsid w:val="001E2EAC"/>
    <w:rsid w:val="001E32DA"/>
    <w:rsid w:val="001E3C4F"/>
    <w:rsid w:val="001E3D2A"/>
    <w:rsid w:val="001E5006"/>
    <w:rsid w:val="001E58B8"/>
    <w:rsid w:val="001E7204"/>
    <w:rsid w:val="001F394D"/>
    <w:rsid w:val="001F39D6"/>
    <w:rsid w:val="001F3B55"/>
    <w:rsid w:val="001F414F"/>
    <w:rsid w:val="001F4534"/>
    <w:rsid w:val="001F52F9"/>
    <w:rsid w:val="001F5E46"/>
    <w:rsid w:val="001F60F6"/>
    <w:rsid w:val="001F6A35"/>
    <w:rsid w:val="001F74B1"/>
    <w:rsid w:val="001F7D6C"/>
    <w:rsid w:val="00201061"/>
    <w:rsid w:val="00201079"/>
    <w:rsid w:val="002019D5"/>
    <w:rsid w:val="00202BBB"/>
    <w:rsid w:val="00203531"/>
    <w:rsid w:val="00203D0A"/>
    <w:rsid w:val="00205D17"/>
    <w:rsid w:val="00206933"/>
    <w:rsid w:val="0020740A"/>
    <w:rsid w:val="00207609"/>
    <w:rsid w:val="0021078D"/>
    <w:rsid w:val="002109E2"/>
    <w:rsid w:val="00210A1E"/>
    <w:rsid w:val="00211B48"/>
    <w:rsid w:val="002129C0"/>
    <w:rsid w:val="00212A03"/>
    <w:rsid w:val="00213446"/>
    <w:rsid w:val="00213983"/>
    <w:rsid w:val="00214303"/>
    <w:rsid w:val="00214420"/>
    <w:rsid w:val="00214ACF"/>
    <w:rsid w:val="002157BC"/>
    <w:rsid w:val="00215EC4"/>
    <w:rsid w:val="00215FEB"/>
    <w:rsid w:val="0021610D"/>
    <w:rsid w:val="00217832"/>
    <w:rsid w:val="00217B81"/>
    <w:rsid w:val="00220949"/>
    <w:rsid w:val="0022130F"/>
    <w:rsid w:val="00221344"/>
    <w:rsid w:val="002236FB"/>
    <w:rsid w:val="00223DAB"/>
    <w:rsid w:val="00223FE6"/>
    <w:rsid w:val="00230151"/>
    <w:rsid w:val="00231198"/>
    <w:rsid w:val="00233172"/>
    <w:rsid w:val="00233FD3"/>
    <w:rsid w:val="00234284"/>
    <w:rsid w:val="0023463D"/>
    <w:rsid w:val="002354A2"/>
    <w:rsid w:val="002361C4"/>
    <w:rsid w:val="00236488"/>
    <w:rsid w:val="0023722F"/>
    <w:rsid w:val="002401D9"/>
    <w:rsid w:val="002409F7"/>
    <w:rsid w:val="00242A2C"/>
    <w:rsid w:val="0024339C"/>
    <w:rsid w:val="0024362A"/>
    <w:rsid w:val="00245044"/>
    <w:rsid w:val="002461D7"/>
    <w:rsid w:val="00247609"/>
    <w:rsid w:val="002509AF"/>
    <w:rsid w:val="00251734"/>
    <w:rsid w:val="002530DB"/>
    <w:rsid w:val="0025547B"/>
    <w:rsid w:val="0025581B"/>
    <w:rsid w:val="00255ECE"/>
    <w:rsid w:val="0025615B"/>
    <w:rsid w:val="00256E2E"/>
    <w:rsid w:val="00256F56"/>
    <w:rsid w:val="0025760A"/>
    <w:rsid w:val="002579D8"/>
    <w:rsid w:val="0025CE9C"/>
    <w:rsid w:val="002608CC"/>
    <w:rsid w:val="00260EFA"/>
    <w:rsid w:val="00261C80"/>
    <w:rsid w:val="0026387C"/>
    <w:rsid w:val="002638F3"/>
    <w:rsid w:val="002645BD"/>
    <w:rsid w:val="00264B1E"/>
    <w:rsid w:val="00266D5C"/>
    <w:rsid w:val="002671E3"/>
    <w:rsid w:val="0027020E"/>
    <w:rsid w:val="00270E2C"/>
    <w:rsid w:val="0027395E"/>
    <w:rsid w:val="002748C1"/>
    <w:rsid w:val="00276857"/>
    <w:rsid w:val="002841EB"/>
    <w:rsid w:val="002843D7"/>
    <w:rsid w:val="00284E16"/>
    <w:rsid w:val="00285E2F"/>
    <w:rsid w:val="002906A6"/>
    <w:rsid w:val="00290E57"/>
    <w:rsid w:val="00292774"/>
    <w:rsid w:val="00292823"/>
    <w:rsid w:val="0029374E"/>
    <w:rsid w:val="00293CE0"/>
    <w:rsid w:val="002940A5"/>
    <w:rsid w:val="00294A9B"/>
    <w:rsid w:val="0029584E"/>
    <w:rsid w:val="0029598B"/>
    <w:rsid w:val="00295B73"/>
    <w:rsid w:val="00296AA2"/>
    <w:rsid w:val="00296C31"/>
    <w:rsid w:val="00297F6B"/>
    <w:rsid w:val="002A001A"/>
    <w:rsid w:val="002A103A"/>
    <w:rsid w:val="002A3213"/>
    <w:rsid w:val="002A5162"/>
    <w:rsid w:val="002A6AD2"/>
    <w:rsid w:val="002A70BC"/>
    <w:rsid w:val="002B0A77"/>
    <w:rsid w:val="002B1233"/>
    <w:rsid w:val="002B261C"/>
    <w:rsid w:val="002B2F21"/>
    <w:rsid w:val="002B3446"/>
    <w:rsid w:val="002B483F"/>
    <w:rsid w:val="002B4B0A"/>
    <w:rsid w:val="002B4DB3"/>
    <w:rsid w:val="002B4E43"/>
    <w:rsid w:val="002B54A5"/>
    <w:rsid w:val="002B5A4E"/>
    <w:rsid w:val="002B6768"/>
    <w:rsid w:val="002B6B40"/>
    <w:rsid w:val="002B7257"/>
    <w:rsid w:val="002B79C7"/>
    <w:rsid w:val="002C0492"/>
    <w:rsid w:val="002C0A58"/>
    <w:rsid w:val="002C1E80"/>
    <w:rsid w:val="002C2B15"/>
    <w:rsid w:val="002C2F4F"/>
    <w:rsid w:val="002C4221"/>
    <w:rsid w:val="002C569F"/>
    <w:rsid w:val="002C5751"/>
    <w:rsid w:val="002C5E1A"/>
    <w:rsid w:val="002C6484"/>
    <w:rsid w:val="002C78AA"/>
    <w:rsid w:val="002D04EC"/>
    <w:rsid w:val="002D0C99"/>
    <w:rsid w:val="002D2687"/>
    <w:rsid w:val="002D2702"/>
    <w:rsid w:val="002D2EEC"/>
    <w:rsid w:val="002D2FF9"/>
    <w:rsid w:val="002D2FFE"/>
    <w:rsid w:val="002D381D"/>
    <w:rsid w:val="002D384F"/>
    <w:rsid w:val="002D38FC"/>
    <w:rsid w:val="002D4737"/>
    <w:rsid w:val="002D59A3"/>
    <w:rsid w:val="002D5A7A"/>
    <w:rsid w:val="002D5D4F"/>
    <w:rsid w:val="002D7720"/>
    <w:rsid w:val="002E038A"/>
    <w:rsid w:val="002E061A"/>
    <w:rsid w:val="002E2BA1"/>
    <w:rsid w:val="002E2CE7"/>
    <w:rsid w:val="002E3263"/>
    <w:rsid w:val="002E3BE2"/>
    <w:rsid w:val="002E48CB"/>
    <w:rsid w:val="002E4DA5"/>
    <w:rsid w:val="002E5234"/>
    <w:rsid w:val="002E5A14"/>
    <w:rsid w:val="002E5B50"/>
    <w:rsid w:val="002E5C44"/>
    <w:rsid w:val="002E7D62"/>
    <w:rsid w:val="002E7F7D"/>
    <w:rsid w:val="002F0559"/>
    <w:rsid w:val="002F055E"/>
    <w:rsid w:val="002F0D3F"/>
    <w:rsid w:val="002F1B31"/>
    <w:rsid w:val="002F1D20"/>
    <w:rsid w:val="002F20F6"/>
    <w:rsid w:val="002F21C3"/>
    <w:rsid w:val="002F3047"/>
    <w:rsid w:val="002F315E"/>
    <w:rsid w:val="002F341D"/>
    <w:rsid w:val="002F3A69"/>
    <w:rsid w:val="002F3FBD"/>
    <w:rsid w:val="002F49FF"/>
    <w:rsid w:val="002F4B75"/>
    <w:rsid w:val="002F68ED"/>
    <w:rsid w:val="002F751D"/>
    <w:rsid w:val="002F783F"/>
    <w:rsid w:val="00301944"/>
    <w:rsid w:val="003022A6"/>
    <w:rsid w:val="00302D35"/>
    <w:rsid w:val="00302EDD"/>
    <w:rsid w:val="003030D4"/>
    <w:rsid w:val="00303A9C"/>
    <w:rsid w:val="003044EC"/>
    <w:rsid w:val="00305C12"/>
    <w:rsid w:val="0031171A"/>
    <w:rsid w:val="0031200B"/>
    <w:rsid w:val="003130EE"/>
    <w:rsid w:val="00313880"/>
    <w:rsid w:val="00315B46"/>
    <w:rsid w:val="0031619E"/>
    <w:rsid w:val="00316377"/>
    <w:rsid w:val="00316AF0"/>
    <w:rsid w:val="003176BD"/>
    <w:rsid w:val="00322D04"/>
    <w:rsid w:val="00323442"/>
    <w:rsid w:val="00324069"/>
    <w:rsid w:val="00325622"/>
    <w:rsid w:val="003257F0"/>
    <w:rsid w:val="0032628A"/>
    <w:rsid w:val="00326350"/>
    <w:rsid w:val="0032678B"/>
    <w:rsid w:val="00326C28"/>
    <w:rsid w:val="003270EE"/>
    <w:rsid w:val="003276D7"/>
    <w:rsid w:val="00327B72"/>
    <w:rsid w:val="0033015B"/>
    <w:rsid w:val="003306DB"/>
    <w:rsid w:val="00330F33"/>
    <w:rsid w:val="00331DC4"/>
    <w:rsid w:val="00332075"/>
    <w:rsid w:val="003325E4"/>
    <w:rsid w:val="00334A9F"/>
    <w:rsid w:val="00335044"/>
    <w:rsid w:val="003350C4"/>
    <w:rsid w:val="00335B99"/>
    <w:rsid w:val="00335BBB"/>
    <w:rsid w:val="00335D24"/>
    <w:rsid w:val="00335FE8"/>
    <w:rsid w:val="0033763A"/>
    <w:rsid w:val="00337978"/>
    <w:rsid w:val="00337EC9"/>
    <w:rsid w:val="0034065A"/>
    <w:rsid w:val="003410CB"/>
    <w:rsid w:val="00341411"/>
    <w:rsid w:val="0034219C"/>
    <w:rsid w:val="00342225"/>
    <w:rsid w:val="003423FB"/>
    <w:rsid w:val="00343018"/>
    <w:rsid w:val="00343265"/>
    <w:rsid w:val="00343918"/>
    <w:rsid w:val="00344DC2"/>
    <w:rsid w:val="00346940"/>
    <w:rsid w:val="003476E9"/>
    <w:rsid w:val="00350D4D"/>
    <w:rsid w:val="0035189D"/>
    <w:rsid w:val="00351B62"/>
    <w:rsid w:val="0035277B"/>
    <w:rsid w:val="0035287D"/>
    <w:rsid w:val="00353855"/>
    <w:rsid w:val="00356AC9"/>
    <w:rsid w:val="003602E7"/>
    <w:rsid w:val="00360FE9"/>
    <w:rsid w:val="00361290"/>
    <w:rsid w:val="00362AD8"/>
    <w:rsid w:val="003637C9"/>
    <w:rsid w:val="00364232"/>
    <w:rsid w:val="00364667"/>
    <w:rsid w:val="00364A53"/>
    <w:rsid w:val="00364A8F"/>
    <w:rsid w:val="00364F9A"/>
    <w:rsid w:val="00365D52"/>
    <w:rsid w:val="00367141"/>
    <w:rsid w:val="003678C3"/>
    <w:rsid w:val="00370366"/>
    <w:rsid w:val="003716F8"/>
    <w:rsid w:val="00371F02"/>
    <w:rsid w:val="003726DA"/>
    <w:rsid w:val="00372807"/>
    <w:rsid w:val="00372C66"/>
    <w:rsid w:val="00372D42"/>
    <w:rsid w:val="00373279"/>
    <w:rsid w:val="003736DD"/>
    <w:rsid w:val="00373A6F"/>
    <w:rsid w:val="00373FF1"/>
    <w:rsid w:val="003756A5"/>
    <w:rsid w:val="00376D31"/>
    <w:rsid w:val="00377AA6"/>
    <w:rsid w:val="00381A9A"/>
    <w:rsid w:val="00383E9D"/>
    <w:rsid w:val="00384189"/>
    <w:rsid w:val="003845C5"/>
    <w:rsid w:val="00384C05"/>
    <w:rsid w:val="003863AD"/>
    <w:rsid w:val="003868FF"/>
    <w:rsid w:val="00386AD2"/>
    <w:rsid w:val="003878CF"/>
    <w:rsid w:val="0038870C"/>
    <w:rsid w:val="003907FD"/>
    <w:rsid w:val="00390A1B"/>
    <w:rsid w:val="00391BC9"/>
    <w:rsid w:val="00391E3D"/>
    <w:rsid w:val="003925AC"/>
    <w:rsid w:val="0039307B"/>
    <w:rsid w:val="00393755"/>
    <w:rsid w:val="00394071"/>
    <w:rsid w:val="00394579"/>
    <w:rsid w:val="00394745"/>
    <w:rsid w:val="0039474F"/>
    <w:rsid w:val="00394E4D"/>
    <w:rsid w:val="00395B86"/>
    <w:rsid w:val="0039632E"/>
    <w:rsid w:val="00397E1F"/>
    <w:rsid w:val="003A0F54"/>
    <w:rsid w:val="003A1654"/>
    <w:rsid w:val="003A2368"/>
    <w:rsid w:val="003A3299"/>
    <w:rsid w:val="003A427A"/>
    <w:rsid w:val="003A442C"/>
    <w:rsid w:val="003A492E"/>
    <w:rsid w:val="003A4B80"/>
    <w:rsid w:val="003A7A5C"/>
    <w:rsid w:val="003A7F1D"/>
    <w:rsid w:val="003B4272"/>
    <w:rsid w:val="003B5ACE"/>
    <w:rsid w:val="003B71AC"/>
    <w:rsid w:val="003B7418"/>
    <w:rsid w:val="003B7796"/>
    <w:rsid w:val="003B7A73"/>
    <w:rsid w:val="003C0163"/>
    <w:rsid w:val="003C0298"/>
    <w:rsid w:val="003C0331"/>
    <w:rsid w:val="003C0603"/>
    <w:rsid w:val="003C095F"/>
    <w:rsid w:val="003C121C"/>
    <w:rsid w:val="003C1AF2"/>
    <w:rsid w:val="003C1D15"/>
    <w:rsid w:val="003C2B14"/>
    <w:rsid w:val="003C31BE"/>
    <w:rsid w:val="003C3A6C"/>
    <w:rsid w:val="003C3B29"/>
    <w:rsid w:val="003C6239"/>
    <w:rsid w:val="003C67CE"/>
    <w:rsid w:val="003C6C64"/>
    <w:rsid w:val="003C6D51"/>
    <w:rsid w:val="003C761C"/>
    <w:rsid w:val="003D10D0"/>
    <w:rsid w:val="003D5259"/>
    <w:rsid w:val="003D6830"/>
    <w:rsid w:val="003D69A0"/>
    <w:rsid w:val="003D6A8D"/>
    <w:rsid w:val="003D6D1D"/>
    <w:rsid w:val="003E0386"/>
    <w:rsid w:val="003E0BBB"/>
    <w:rsid w:val="003E0E2E"/>
    <w:rsid w:val="003E0E6E"/>
    <w:rsid w:val="003E1333"/>
    <w:rsid w:val="003E278B"/>
    <w:rsid w:val="003E3E2B"/>
    <w:rsid w:val="003E5AFD"/>
    <w:rsid w:val="003E67D9"/>
    <w:rsid w:val="003E793A"/>
    <w:rsid w:val="003F016E"/>
    <w:rsid w:val="003F05B6"/>
    <w:rsid w:val="003F2281"/>
    <w:rsid w:val="003F308C"/>
    <w:rsid w:val="003F33E8"/>
    <w:rsid w:val="003F34B2"/>
    <w:rsid w:val="003F3D5A"/>
    <w:rsid w:val="003F49C2"/>
    <w:rsid w:val="003F6257"/>
    <w:rsid w:val="003F7450"/>
    <w:rsid w:val="003F75E8"/>
    <w:rsid w:val="00400E70"/>
    <w:rsid w:val="00401468"/>
    <w:rsid w:val="00401E8D"/>
    <w:rsid w:val="00401FEA"/>
    <w:rsid w:val="004030BC"/>
    <w:rsid w:val="00403B14"/>
    <w:rsid w:val="00404845"/>
    <w:rsid w:val="00404995"/>
    <w:rsid w:val="00404AED"/>
    <w:rsid w:val="0040A94C"/>
    <w:rsid w:val="0041062B"/>
    <w:rsid w:val="004106B2"/>
    <w:rsid w:val="00410779"/>
    <w:rsid w:val="00412359"/>
    <w:rsid w:val="00412B16"/>
    <w:rsid w:val="004142C1"/>
    <w:rsid w:val="00414A71"/>
    <w:rsid w:val="00414D75"/>
    <w:rsid w:val="004152BB"/>
    <w:rsid w:val="00415348"/>
    <w:rsid w:val="00416434"/>
    <w:rsid w:val="00417BEE"/>
    <w:rsid w:val="00420709"/>
    <w:rsid w:val="00420F96"/>
    <w:rsid w:val="00424CF0"/>
    <w:rsid w:val="004252ED"/>
    <w:rsid w:val="0042682F"/>
    <w:rsid w:val="00427146"/>
    <w:rsid w:val="004275C2"/>
    <w:rsid w:val="0043085C"/>
    <w:rsid w:val="004309AF"/>
    <w:rsid w:val="004315B8"/>
    <w:rsid w:val="00432095"/>
    <w:rsid w:val="00432387"/>
    <w:rsid w:val="00432A91"/>
    <w:rsid w:val="00433370"/>
    <w:rsid w:val="00433FD1"/>
    <w:rsid w:val="00434248"/>
    <w:rsid w:val="004347BF"/>
    <w:rsid w:val="00435371"/>
    <w:rsid w:val="0043704F"/>
    <w:rsid w:val="00437559"/>
    <w:rsid w:val="00437FF4"/>
    <w:rsid w:val="004403C5"/>
    <w:rsid w:val="004407E4"/>
    <w:rsid w:val="00440D4B"/>
    <w:rsid w:val="004416D7"/>
    <w:rsid w:val="004426A8"/>
    <w:rsid w:val="00443A5B"/>
    <w:rsid w:val="004444B3"/>
    <w:rsid w:val="00444500"/>
    <w:rsid w:val="00444502"/>
    <w:rsid w:val="004451AE"/>
    <w:rsid w:val="0044535D"/>
    <w:rsid w:val="00445556"/>
    <w:rsid w:val="004502A9"/>
    <w:rsid w:val="00450730"/>
    <w:rsid w:val="00450AB3"/>
    <w:rsid w:val="00450E5B"/>
    <w:rsid w:val="00451B49"/>
    <w:rsid w:val="00452A48"/>
    <w:rsid w:val="00452FFE"/>
    <w:rsid w:val="004537CB"/>
    <w:rsid w:val="00453F3F"/>
    <w:rsid w:val="00454287"/>
    <w:rsid w:val="004542B6"/>
    <w:rsid w:val="00454CD7"/>
    <w:rsid w:val="004564E5"/>
    <w:rsid w:val="00460E15"/>
    <w:rsid w:val="00461226"/>
    <w:rsid w:val="00461754"/>
    <w:rsid w:val="0046226F"/>
    <w:rsid w:val="0046312E"/>
    <w:rsid w:val="004639EA"/>
    <w:rsid w:val="004644D9"/>
    <w:rsid w:val="00465280"/>
    <w:rsid w:val="00466602"/>
    <w:rsid w:val="0046DC51"/>
    <w:rsid w:val="00470F95"/>
    <w:rsid w:val="0047125E"/>
    <w:rsid w:val="00471D12"/>
    <w:rsid w:val="00472B98"/>
    <w:rsid w:val="00472C6E"/>
    <w:rsid w:val="00473ADE"/>
    <w:rsid w:val="00473B19"/>
    <w:rsid w:val="00474E53"/>
    <w:rsid w:val="00475656"/>
    <w:rsid w:val="00476100"/>
    <w:rsid w:val="004769C2"/>
    <w:rsid w:val="00476F8E"/>
    <w:rsid w:val="00480383"/>
    <w:rsid w:val="004809B4"/>
    <w:rsid w:val="00483000"/>
    <w:rsid w:val="00483FA9"/>
    <w:rsid w:val="0048623A"/>
    <w:rsid w:val="00486E7B"/>
    <w:rsid w:val="00487B99"/>
    <w:rsid w:val="00487D04"/>
    <w:rsid w:val="00490891"/>
    <w:rsid w:val="00491A12"/>
    <w:rsid w:val="00493A36"/>
    <w:rsid w:val="00493ECF"/>
    <w:rsid w:val="00494289"/>
    <w:rsid w:val="004958E9"/>
    <w:rsid w:val="00497BAB"/>
    <w:rsid w:val="004A20EF"/>
    <w:rsid w:val="004A2CE0"/>
    <w:rsid w:val="004A2EA8"/>
    <w:rsid w:val="004A49D0"/>
    <w:rsid w:val="004A4A6A"/>
    <w:rsid w:val="004A4F27"/>
    <w:rsid w:val="004A52BB"/>
    <w:rsid w:val="004A543E"/>
    <w:rsid w:val="004A5BCD"/>
    <w:rsid w:val="004A64AC"/>
    <w:rsid w:val="004A68A9"/>
    <w:rsid w:val="004B0303"/>
    <w:rsid w:val="004B05D3"/>
    <w:rsid w:val="004B0DF0"/>
    <w:rsid w:val="004B3677"/>
    <w:rsid w:val="004B3EAE"/>
    <w:rsid w:val="004B4D17"/>
    <w:rsid w:val="004B6333"/>
    <w:rsid w:val="004B6376"/>
    <w:rsid w:val="004B69CC"/>
    <w:rsid w:val="004B7536"/>
    <w:rsid w:val="004B772D"/>
    <w:rsid w:val="004C1182"/>
    <w:rsid w:val="004C1516"/>
    <w:rsid w:val="004C15EE"/>
    <w:rsid w:val="004C218B"/>
    <w:rsid w:val="004C224F"/>
    <w:rsid w:val="004C4516"/>
    <w:rsid w:val="004C5311"/>
    <w:rsid w:val="004C5BD6"/>
    <w:rsid w:val="004C6523"/>
    <w:rsid w:val="004C6608"/>
    <w:rsid w:val="004C67E9"/>
    <w:rsid w:val="004C7275"/>
    <w:rsid w:val="004C75F7"/>
    <w:rsid w:val="004D099E"/>
    <w:rsid w:val="004D243D"/>
    <w:rsid w:val="004D3602"/>
    <w:rsid w:val="004D3A43"/>
    <w:rsid w:val="004D3B75"/>
    <w:rsid w:val="004D5249"/>
    <w:rsid w:val="004D59CF"/>
    <w:rsid w:val="004D60D2"/>
    <w:rsid w:val="004D6E22"/>
    <w:rsid w:val="004D7BC8"/>
    <w:rsid w:val="004E0386"/>
    <w:rsid w:val="004E1135"/>
    <w:rsid w:val="004E18D7"/>
    <w:rsid w:val="004E2551"/>
    <w:rsid w:val="004E2D68"/>
    <w:rsid w:val="004E468E"/>
    <w:rsid w:val="004E4AEF"/>
    <w:rsid w:val="004E57A5"/>
    <w:rsid w:val="004E5E19"/>
    <w:rsid w:val="004E6C61"/>
    <w:rsid w:val="004E792A"/>
    <w:rsid w:val="004E79C7"/>
    <w:rsid w:val="004F1431"/>
    <w:rsid w:val="004F1832"/>
    <w:rsid w:val="004F27D7"/>
    <w:rsid w:val="004F34A1"/>
    <w:rsid w:val="004F34CE"/>
    <w:rsid w:val="004F3899"/>
    <w:rsid w:val="004F54A7"/>
    <w:rsid w:val="0050356A"/>
    <w:rsid w:val="00503E48"/>
    <w:rsid w:val="005044A6"/>
    <w:rsid w:val="00504C59"/>
    <w:rsid w:val="00504EC8"/>
    <w:rsid w:val="00505A67"/>
    <w:rsid w:val="0050638A"/>
    <w:rsid w:val="005063B7"/>
    <w:rsid w:val="00506E89"/>
    <w:rsid w:val="00507E4B"/>
    <w:rsid w:val="005103EC"/>
    <w:rsid w:val="005109AD"/>
    <w:rsid w:val="0051139C"/>
    <w:rsid w:val="0051242B"/>
    <w:rsid w:val="0051297D"/>
    <w:rsid w:val="00512D01"/>
    <w:rsid w:val="00512E84"/>
    <w:rsid w:val="005139B4"/>
    <w:rsid w:val="005177DE"/>
    <w:rsid w:val="00520468"/>
    <w:rsid w:val="00520EB9"/>
    <w:rsid w:val="005210EA"/>
    <w:rsid w:val="00521368"/>
    <w:rsid w:val="005214C0"/>
    <w:rsid w:val="00521602"/>
    <w:rsid w:val="00521A1B"/>
    <w:rsid w:val="00522485"/>
    <w:rsid w:val="0052287A"/>
    <w:rsid w:val="00522DAD"/>
    <w:rsid w:val="00524BC8"/>
    <w:rsid w:val="00524C4E"/>
    <w:rsid w:val="00524FB9"/>
    <w:rsid w:val="005303BB"/>
    <w:rsid w:val="00530579"/>
    <w:rsid w:val="005323CF"/>
    <w:rsid w:val="00532C3C"/>
    <w:rsid w:val="00532D2C"/>
    <w:rsid w:val="0053404F"/>
    <w:rsid w:val="0053448A"/>
    <w:rsid w:val="005404E9"/>
    <w:rsid w:val="00542486"/>
    <w:rsid w:val="00542A18"/>
    <w:rsid w:val="00542BE4"/>
    <w:rsid w:val="00542E44"/>
    <w:rsid w:val="0054316E"/>
    <w:rsid w:val="00543FDB"/>
    <w:rsid w:val="00544D46"/>
    <w:rsid w:val="00544F50"/>
    <w:rsid w:val="00545800"/>
    <w:rsid w:val="00546195"/>
    <w:rsid w:val="00546A4E"/>
    <w:rsid w:val="00546DC0"/>
    <w:rsid w:val="0054702F"/>
    <w:rsid w:val="0054752D"/>
    <w:rsid w:val="0055393C"/>
    <w:rsid w:val="00554263"/>
    <w:rsid w:val="005550F4"/>
    <w:rsid w:val="00555C92"/>
    <w:rsid w:val="005566BB"/>
    <w:rsid w:val="00560DAA"/>
    <w:rsid w:val="0056124D"/>
    <w:rsid w:val="0056393C"/>
    <w:rsid w:val="00564369"/>
    <w:rsid w:val="00564427"/>
    <w:rsid w:val="00566E65"/>
    <w:rsid w:val="00567041"/>
    <w:rsid w:val="005670C9"/>
    <w:rsid w:val="00567601"/>
    <w:rsid w:val="00567958"/>
    <w:rsid w:val="00571110"/>
    <w:rsid w:val="00571B96"/>
    <w:rsid w:val="00572132"/>
    <w:rsid w:val="005725E5"/>
    <w:rsid w:val="00573FE4"/>
    <w:rsid w:val="00574913"/>
    <w:rsid w:val="00574C61"/>
    <w:rsid w:val="005752DE"/>
    <w:rsid w:val="00576788"/>
    <w:rsid w:val="00576B95"/>
    <w:rsid w:val="00576D7A"/>
    <w:rsid w:val="005775C0"/>
    <w:rsid w:val="00582975"/>
    <w:rsid w:val="00582B89"/>
    <w:rsid w:val="0058307F"/>
    <w:rsid w:val="005831F6"/>
    <w:rsid w:val="0058394B"/>
    <w:rsid w:val="00583F96"/>
    <w:rsid w:val="00584102"/>
    <w:rsid w:val="005852D1"/>
    <w:rsid w:val="00587EA2"/>
    <w:rsid w:val="00587FBD"/>
    <w:rsid w:val="00592A62"/>
    <w:rsid w:val="005939C1"/>
    <w:rsid w:val="005946FC"/>
    <w:rsid w:val="00594D84"/>
    <w:rsid w:val="0059519C"/>
    <w:rsid w:val="005951A7"/>
    <w:rsid w:val="00595383"/>
    <w:rsid w:val="00595770"/>
    <w:rsid w:val="00596440"/>
    <w:rsid w:val="005968B2"/>
    <w:rsid w:val="00596B52"/>
    <w:rsid w:val="0059711E"/>
    <w:rsid w:val="0059771C"/>
    <w:rsid w:val="005A15F7"/>
    <w:rsid w:val="005A1760"/>
    <w:rsid w:val="005A2EEE"/>
    <w:rsid w:val="005A3649"/>
    <w:rsid w:val="005A3707"/>
    <w:rsid w:val="005A4958"/>
    <w:rsid w:val="005A4BC3"/>
    <w:rsid w:val="005A5004"/>
    <w:rsid w:val="005A6118"/>
    <w:rsid w:val="005A66E1"/>
    <w:rsid w:val="005A7066"/>
    <w:rsid w:val="005A7190"/>
    <w:rsid w:val="005A7644"/>
    <w:rsid w:val="005A7818"/>
    <w:rsid w:val="005A7ADE"/>
    <w:rsid w:val="005B0216"/>
    <w:rsid w:val="005B05CB"/>
    <w:rsid w:val="005B0919"/>
    <w:rsid w:val="005B2C2C"/>
    <w:rsid w:val="005B2DC1"/>
    <w:rsid w:val="005B34CA"/>
    <w:rsid w:val="005B4A49"/>
    <w:rsid w:val="005B4A7C"/>
    <w:rsid w:val="005B50C4"/>
    <w:rsid w:val="005C0856"/>
    <w:rsid w:val="005C14C3"/>
    <w:rsid w:val="005C15D9"/>
    <w:rsid w:val="005C34DB"/>
    <w:rsid w:val="005C42EC"/>
    <w:rsid w:val="005C44E7"/>
    <w:rsid w:val="005C477F"/>
    <w:rsid w:val="005C5C61"/>
    <w:rsid w:val="005C5E68"/>
    <w:rsid w:val="005C5F26"/>
    <w:rsid w:val="005C6F11"/>
    <w:rsid w:val="005C7320"/>
    <w:rsid w:val="005C7322"/>
    <w:rsid w:val="005C772C"/>
    <w:rsid w:val="005C7B2C"/>
    <w:rsid w:val="005D2392"/>
    <w:rsid w:val="005D534B"/>
    <w:rsid w:val="005D7647"/>
    <w:rsid w:val="005D769E"/>
    <w:rsid w:val="005D7A81"/>
    <w:rsid w:val="005E17BA"/>
    <w:rsid w:val="005E3F0B"/>
    <w:rsid w:val="005E3FCF"/>
    <w:rsid w:val="005E4B38"/>
    <w:rsid w:val="005E5F78"/>
    <w:rsid w:val="005E5FDD"/>
    <w:rsid w:val="005E6215"/>
    <w:rsid w:val="005E68FC"/>
    <w:rsid w:val="005E6DCD"/>
    <w:rsid w:val="005E7F73"/>
    <w:rsid w:val="005F1050"/>
    <w:rsid w:val="005F146D"/>
    <w:rsid w:val="005F1605"/>
    <w:rsid w:val="005F1775"/>
    <w:rsid w:val="005F18A3"/>
    <w:rsid w:val="005F288A"/>
    <w:rsid w:val="005F2AA1"/>
    <w:rsid w:val="005F305E"/>
    <w:rsid w:val="005F3DF7"/>
    <w:rsid w:val="005F4265"/>
    <w:rsid w:val="005F5AA5"/>
    <w:rsid w:val="005F5D7B"/>
    <w:rsid w:val="005F69B4"/>
    <w:rsid w:val="005F6F14"/>
    <w:rsid w:val="005F6FAA"/>
    <w:rsid w:val="00601364"/>
    <w:rsid w:val="00601956"/>
    <w:rsid w:val="00601AFD"/>
    <w:rsid w:val="00602570"/>
    <w:rsid w:val="00602F6F"/>
    <w:rsid w:val="00603D37"/>
    <w:rsid w:val="00603D6A"/>
    <w:rsid w:val="00603E4F"/>
    <w:rsid w:val="00606631"/>
    <w:rsid w:val="00606D75"/>
    <w:rsid w:val="00607474"/>
    <w:rsid w:val="006114D4"/>
    <w:rsid w:val="00611800"/>
    <w:rsid w:val="00611A6B"/>
    <w:rsid w:val="00612B4A"/>
    <w:rsid w:val="00613C2F"/>
    <w:rsid w:val="00613FCB"/>
    <w:rsid w:val="006140E2"/>
    <w:rsid w:val="00614587"/>
    <w:rsid w:val="006153FB"/>
    <w:rsid w:val="006154E6"/>
    <w:rsid w:val="0061568F"/>
    <w:rsid w:val="00615A4F"/>
    <w:rsid w:val="00615C39"/>
    <w:rsid w:val="00615D63"/>
    <w:rsid w:val="0061677D"/>
    <w:rsid w:val="0062041D"/>
    <w:rsid w:val="00620B19"/>
    <w:rsid w:val="00621650"/>
    <w:rsid w:val="0062392E"/>
    <w:rsid w:val="006239FE"/>
    <w:rsid w:val="0062414D"/>
    <w:rsid w:val="00624E4D"/>
    <w:rsid w:val="00624E63"/>
    <w:rsid w:val="0062513A"/>
    <w:rsid w:val="00625AFC"/>
    <w:rsid w:val="00625B7B"/>
    <w:rsid w:val="00625F44"/>
    <w:rsid w:val="00627697"/>
    <w:rsid w:val="006277EA"/>
    <w:rsid w:val="0063068D"/>
    <w:rsid w:val="00630BD9"/>
    <w:rsid w:val="006321D3"/>
    <w:rsid w:val="00632A88"/>
    <w:rsid w:val="00634256"/>
    <w:rsid w:val="006371A0"/>
    <w:rsid w:val="00640772"/>
    <w:rsid w:val="006411B1"/>
    <w:rsid w:val="006414A7"/>
    <w:rsid w:val="0064241A"/>
    <w:rsid w:val="00643872"/>
    <w:rsid w:val="00643E73"/>
    <w:rsid w:val="00644BB7"/>
    <w:rsid w:val="00644D0A"/>
    <w:rsid w:val="006453AE"/>
    <w:rsid w:val="00646266"/>
    <w:rsid w:val="00646DE0"/>
    <w:rsid w:val="00647EF5"/>
    <w:rsid w:val="00650579"/>
    <w:rsid w:val="00651616"/>
    <w:rsid w:val="006516F4"/>
    <w:rsid w:val="00651D92"/>
    <w:rsid w:val="00652E83"/>
    <w:rsid w:val="0065423D"/>
    <w:rsid w:val="006545A6"/>
    <w:rsid w:val="006550BB"/>
    <w:rsid w:val="006551C4"/>
    <w:rsid w:val="00655970"/>
    <w:rsid w:val="00655982"/>
    <w:rsid w:val="006559AA"/>
    <w:rsid w:val="00656146"/>
    <w:rsid w:val="006573AE"/>
    <w:rsid w:val="006603C2"/>
    <w:rsid w:val="0066396E"/>
    <w:rsid w:val="006639A2"/>
    <w:rsid w:val="00664D50"/>
    <w:rsid w:val="00665C4D"/>
    <w:rsid w:val="006669FD"/>
    <w:rsid w:val="00666B47"/>
    <w:rsid w:val="006672FE"/>
    <w:rsid w:val="00671BC1"/>
    <w:rsid w:val="00671C20"/>
    <w:rsid w:val="00671C73"/>
    <w:rsid w:val="00672952"/>
    <w:rsid w:val="006732AA"/>
    <w:rsid w:val="00673B98"/>
    <w:rsid w:val="00675336"/>
    <w:rsid w:val="00675539"/>
    <w:rsid w:val="00676972"/>
    <w:rsid w:val="00676FC1"/>
    <w:rsid w:val="00677FBB"/>
    <w:rsid w:val="00680051"/>
    <w:rsid w:val="006810C5"/>
    <w:rsid w:val="006812B2"/>
    <w:rsid w:val="00681657"/>
    <w:rsid w:val="00681908"/>
    <w:rsid w:val="00681C39"/>
    <w:rsid w:val="00683201"/>
    <w:rsid w:val="00683337"/>
    <w:rsid w:val="00683758"/>
    <w:rsid w:val="0068473E"/>
    <w:rsid w:val="00685762"/>
    <w:rsid w:val="00686871"/>
    <w:rsid w:val="00686D33"/>
    <w:rsid w:val="0068705B"/>
    <w:rsid w:val="006871BE"/>
    <w:rsid w:val="0068794F"/>
    <w:rsid w:val="00687A59"/>
    <w:rsid w:val="00687E91"/>
    <w:rsid w:val="00690EEA"/>
    <w:rsid w:val="006917A3"/>
    <w:rsid w:val="00692379"/>
    <w:rsid w:val="006926E7"/>
    <w:rsid w:val="00692EBE"/>
    <w:rsid w:val="00692EE2"/>
    <w:rsid w:val="0069394B"/>
    <w:rsid w:val="00694AD3"/>
    <w:rsid w:val="00694C4F"/>
    <w:rsid w:val="00694E75"/>
    <w:rsid w:val="00695512"/>
    <w:rsid w:val="00696778"/>
    <w:rsid w:val="0069689E"/>
    <w:rsid w:val="00696A93"/>
    <w:rsid w:val="00696BE1"/>
    <w:rsid w:val="006976AB"/>
    <w:rsid w:val="006A0A2D"/>
    <w:rsid w:val="006A1310"/>
    <w:rsid w:val="006A2439"/>
    <w:rsid w:val="006A246E"/>
    <w:rsid w:val="006A4339"/>
    <w:rsid w:val="006A4381"/>
    <w:rsid w:val="006A451B"/>
    <w:rsid w:val="006A48C3"/>
    <w:rsid w:val="006A4B8A"/>
    <w:rsid w:val="006A4DD0"/>
    <w:rsid w:val="006A50A0"/>
    <w:rsid w:val="006A55C4"/>
    <w:rsid w:val="006A6044"/>
    <w:rsid w:val="006A66D3"/>
    <w:rsid w:val="006B094C"/>
    <w:rsid w:val="006B169F"/>
    <w:rsid w:val="006B1992"/>
    <w:rsid w:val="006B3BD9"/>
    <w:rsid w:val="006B4A52"/>
    <w:rsid w:val="006B4F7A"/>
    <w:rsid w:val="006B5095"/>
    <w:rsid w:val="006B600C"/>
    <w:rsid w:val="006B6B96"/>
    <w:rsid w:val="006B72B1"/>
    <w:rsid w:val="006C0366"/>
    <w:rsid w:val="006C07C9"/>
    <w:rsid w:val="006C12F3"/>
    <w:rsid w:val="006C1AD9"/>
    <w:rsid w:val="006C2B9C"/>
    <w:rsid w:val="006C405B"/>
    <w:rsid w:val="006C417A"/>
    <w:rsid w:val="006C56E4"/>
    <w:rsid w:val="006C665B"/>
    <w:rsid w:val="006C7216"/>
    <w:rsid w:val="006C7C76"/>
    <w:rsid w:val="006D006B"/>
    <w:rsid w:val="006D16C3"/>
    <w:rsid w:val="006D1C19"/>
    <w:rsid w:val="006D2765"/>
    <w:rsid w:val="006D3434"/>
    <w:rsid w:val="006D475B"/>
    <w:rsid w:val="006D4D02"/>
    <w:rsid w:val="006D5F6D"/>
    <w:rsid w:val="006D751A"/>
    <w:rsid w:val="006D76B6"/>
    <w:rsid w:val="006D7A1B"/>
    <w:rsid w:val="006E0535"/>
    <w:rsid w:val="006E0A0B"/>
    <w:rsid w:val="006E12C9"/>
    <w:rsid w:val="006E2D75"/>
    <w:rsid w:val="006E385A"/>
    <w:rsid w:val="006E3BEE"/>
    <w:rsid w:val="006E4AB3"/>
    <w:rsid w:val="006E4E8D"/>
    <w:rsid w:val="006E4F79"/>
    <w:rsid w:val="006E53C2"/>
    <w:rsid w:val="006E5740"/>
    <w:rsid w:val="006E6730"/>
    <w:rsid w:val="006E7255"/>
    <w:rsid w:val="006E73B4"/>
    <w:rsid w:val="006E7F19"/>
    <w:rsid w:val="006F155C"/>
    <w:rsid w:val="006F1C29"/>
    <w:rsid w:val="006F1F1C"/>
    <w:rsid w:val="006F2047"/>
    <w:rsid w:val="006F209B"/>
    <w:rsid w:val="006F298B"/>
    <w:rsid w:val="006F2CBC"/>
    <w:rsid w:val="006F4058"/>
    <w:rsid w:val="006F4345"/>
    <w:rsid w:val="006F5768"/>
    <w:rsid w:val="006F7B70"/>
    <w:rsid w:val="00700D11"/>
    <w:rsid w:val="00701134"/>
    <w:rsid w:val="00701EB4"/>
    <w:rsid w:val="00702416"/>
    <w:rsid w:val="00702A57"/>
    <w:rsid w:val="007048FF"/>
    <w:rsid w:val="00704AB3"/>
    <w:rsid w:val="00704BC5"/>
    <w:rsid w:val="00704F6F"/>
    <w:rsid w:val="007051B8"/>
    <w:rsid w:val="0070543E"/>
    <w:rsid w:val="0070584A"/>
    <w:rsid w:val="007064A6"/>
    <w:rsid w:val="00706647"/>
    <w:rsid w:val="00706C64"/>
    <w:rsid w:val="007077D5"/>
    <w:rsid w:val="00710007"/>
    <w:rsid w:val="007101E3"/>
    <w:rsid w:val="00710E70"/>
    <w:rsid w:val="007113A6"/>
    <w:rsid w:val="00711C5F"/>
    <w:rsid w:val="00711D99"/>
    <w:rsid w:val="00712010"/>
    <w:rsid w:val="007134FC"/>
    <w:rsid w:val="00713D7D"/>
    <w:rsid w:val="00714A49"/>
    <w:rsid w:val="00715280"/>
    <w:rsid w:val="007157D2"/>
    <w:rsid w:val="00715ECA"/>
    <w:rsid w:val="0071791F"/>
    <w:rsid w:val="00717FAA"/>
    <w:rsid w:val="00721F82"/>
    <w:rsid w:val="00721FDD"/>
    <w:rsid w:val="00722220"/>
    <w:rsid w:val="00722636"/>
    <w:rsid w:val="00724D17"/>
    <w:rsid w:val="00726739"/>
    <w:rsid w:val="00727096"/>
    <w:rsid w:val="007272A0"/>
    <w:rsid w:val="0073020D"/>
    <w:rsid w:val="00730DFC"/>
    <w:rsid w:val="00735851"/>
    <w:rsid w:val="00735C2C"/>
    <w:rsid w:val="00737288"/>
    <w:rsid w:val="007377F2"/>
    <w:rsid w:val="0074097E"/>
    <w:rsid w:val="007409B6"/>
    <w:rsid w:val="007410A2"/>
    <w:rsid w:val="00741249"/>
    <w:rsid w:val="00741748"/>
    <w:rsid w:val="00743941"/>
    <w:rsid w:val="00744DC8"/>
    <w:rsid w:val="00744E8A"/>
    <w:rsid w:val="00746039"/>
    <w:rsid w:val="00746A09"/>
    <w:rsid w:val="00750BCB"/>
    <w:rsid w:val="00751F1F"/>
    <w:rsid w:val="00754B37"/>
    <w:rsid w:val="00755496"/>
    <w:rsid w:val="00755C20"/>
    <w:rsid w:val="00757504"/>
    <w:rsid w:val="007575FF"/>
    <w:rsid w:val="00760BDF"/>
    <w:rsid w:val="007610C7"/>
    <w:rsid w:val="00761743"/>
    <w:rsid w:val="007617D2"/>
    <w:rsid w:val="007624CF"/>
    <w:rsid w:val="00762A15"/>
    <w:rsid w:val="00762F1D"/>
    <w:rsid w:val="007638F6"/>
    <w:rsid w:val="00763ECD"/>
    <w:rsid w:val="00763ED0"/>
    <w:rsid w:val="007642BD"/>
    <w:rsid w:val="007657DB"/>
    <w:rsid w:val="00765D82"/>
    <w:rsid w:val="00765FF1"/>
    <w:rsid w:val="00766078"/>
    <w:rsid w:val="00766423"/>
    <w:rsid w:val="0076678B"/>
    <w:rsid w:val="00770A63"/>
    <w:rsid w:val="0077205F"/>
    <w:rsid w:val="0077230D"/>
    <w:rsid w:val="00772B64"/>
    <w:rsid w:val="00773355"/>
    <w:rsid w:val="00774256"/>
    <w:rsid w:val="00774325"/>
    <w:rsid w:val="00775055"/>
    <w:rsid w:val="00776747"/>
    <w:rsid w:val="00776973"/>
    <w:rsid w:val="007771B7"/>
    <w:rsid w:val="00781254"/>
    <w:rsid w:val="00782991"/>
    <w:rsid w:val="00783B55"/>
    <w:rsid w:val="00783D60"/>
    <w:rsid w:val="007845F9"/>
    <w:rsid w:val="00784EB7"/>
    <w:rsid w:val="00784F4B"/>
    <w:rsid w:val="0078548B"/>
    <w:rsid w:val="007854E5"/>
    <w:rsid w:val="0078653E"/>
    <w:rsid w:val="007875B8"/>
    <w:rsid w:val="007879EA"/>
    <w:rsid w:val="00787D7D"/>
    <w:rsid w:val="00787DAC"/>
    <w:rsid w:val="007900BF"/>
    <w:rsid w:val="00790596"/>
    <w:rsid w:val="0079101D"/>
    <w:rsid w:val="00791230"/>
    <w:rsid w:val="0079169D"/>
    <w:rsid w:val="00793A99"/>
    <w:rsid w:val="00794833"/>
    <w:rsid w:val="00794918"/>
    <w:rsid w:val="00794981"/>
    <w:rsid w:val="007976FA"/>
    <w:rsid w:val="007A030C"/>
    <w:rsid w:val="007A0B18"/>
    <w:rsid w:val="007A0FB5"/>
    <w:rsid w:val="007A1619"/>
    <w:rsid w:val="007A1726"/>
    <w:rsid w:val="007A1890"/>
    <w:rsid w:val="007A1F7F"/>
    <w:rsid w:val="007A26A3"/>
    <w:rsid w:val="007A2D82"/>
    <w:rsid w:val="007A2E3B"/>
    <w:rsid w:val="007A36BF"/>
    <w:rsid w:val="007A3C25"/>
    <w:rsid w:val="007A3F93"/>
    <w:rsid w:val="007A4202"/>
    <w:rsid w:val="007A5B75"/>
    <w:rsid w:val="007A6EB4"/>
    <w:rsid w:val="007A702D"/>
    <w:rsid w:val="007B080B"/>
    <w:rsid w:val="007B0998"/>
    <w:rsid w:val="007B121C"/>
    <w:rsid w:val="007B3BE4"/>
    <w:rsid w:val="007B478A"/>
    <w:rsid w:val="007B4CC1"/>
    <w:rsid w:val="007B6D43"/>
    <w:rsid w:val="007B7BF3"/>
    <w:rsid w:val="007C0947"/>
    <w:rsid w:val="007C1C4E"/>
    <w:rsid w:val="007C1D95"/>
    <w:rsid w:val="007C2968"/>
    <w:rsid w:val="007C3331"/>
    <w:rsid w:val="007C3F04"/>
    <w:rsid w:val="007C4600"/>
    <w:rsid w:val="007C52FA"/>
    <w:rsid w:val="007C5660"/>
    <w:rsid w:val="007C6134"/>
    <w:rsid w:val="007C6656"/>
    <w:rsid w:val="007C7785"/>
    <w:rsid w:val="007D0DA4"/>
    <w:rsid w:val="007D12F8"/>
    <w:rsid w:val="007D174D"/>
    <w:rsid w:val="007D3286"/>
    <w:rsid w:val="007D3C1F"/>
    <w:rsid w:val="007D4DC7"/>
    <w:rsid w:val="007D51B5"/>
    <w:rsid w:val="007D6290"/>
    <w:rsid w:val="007D62CF"/>
    <w:rsid w:val="007D6CDA"/>
    <w:rsid w:val="007D73E4"/>
    <w:rsid w:val="007D73E6"/>
    <w:rsid w:val="007E02D0"/>
    <w:rsid w:val="007E1D7C"/>
    <w:rsid w:val="007E29D4"/>
    <w:rsid w:val="007E365F"/>
    <w:rsid w:val="007E3F37"/>
    <w:rsid w:val="007E424A"/>
    <w:rsid w:val="007E4A4A"/>
    <w:rsid w:val="007E4AA7"/>
    <w:rsid w:val="007E5310"/>
    <w:rsid w:val="007E54C1"/>
    <w:rsid w:val="007E5797"/>
    <w:rsid w:val="007E614E"/>
    <w:rsid w:val="007E6704"/>
    <w:rsid w:val="007E68F2"/>
    <w:rsid w:val="007E6A63"/>
    <w:rsid w:val="007E6BCC"/>
    <w:rsid w:val="007E72DD"/>
    <w:rsid w:val="007E7864"/>
    <w:rsid w:val="007E7A46"/>
    <w:rsid w:val="007F085C"/>
    <w:rsid w:val="007F29F3"/>
    <w:rsid w:val="007F2F9D"/>
    <w:rsid w:val="007F3300"/>
    <w:rsid w:val="007F3A23"/>
    <w:rsid w:val="007F3B0D"/>
    <w:rsid w:val="007F4D01"/>
    <w:rsid w:val="007F4FE7"/>
    <w:rsid w:val="007F550B"/>
    <w:rsid w:val="007F5A05"/>
    <w:rsid w:val="007F67DB"/>
    <w:rsid w:val="007F6EF9"/>
    <w:rsid w:val="007F77BB"/>
    <w:rsid w:val="007F78F5"/>
    <w:rsid w:val="007F7C26"/>
    <w:rsid w:val="007F7D45"/>
    <w:rsid w:val="00800964"/>
    <w:rsid w:val="00800AF2"/>
    <w:rsid w:val="00801922"/>
    <w:rsid w:val="00801E32"/>
    <w:rsid w:val="00802322"/>
    <w:rsid w:val="0080234B"/>
    <w:rsid w:val="00802B5D"/>
    <w:rsid w:val="00802C14"/>
    <w:rsid w:val="0080443B"/>
    <w:rsid w:val="00806278"/>
    <w:rsid w:val="008064AA"/>
    <w:rsid w:val="00806B1E"/>
    <w:rsid w:val="00807C95"/>
    <w:rsid w:val="00807CAA"/>
    <w:rsid w:val="008115E5"/>
    <w:rsid w:val="008118F2"/>
    <w:rsid w:val="00812136"/>
    <w:rsid w:val="008122AC"/>
    <w:rsid w:val="008124CD"/>
    <w:rsid w:val="00812BBD"/>
    <w:rsid w:val="008130DA"/>
    <w:rsid w:val="00813FC6"/>
    <w:rsid w:val="00814425"/>
    <w:rsid w:val="008151A2"/>
    <w:rsid w:val="008156C8"/>
    <w:rsid w:val="0081594B"/>
    <w:rsid w:val="008165D7"/>
    <w:rsid w:val="008171DD"/>
    <w:rsid w:val="00817ACA"/>
    <w:rsid w:val="008208F5"/>
    <w:rsid w:val="00821320"/>
    <w:rsid w:val="00821DD7"/>
    <w:rsid w:val="00822D93"/>
    <w:rsid w:val="008238EE"/>
    <w:rsid w:val="00824E68"/>
    <w:rsid w:val="008308EC"/>
    <w:rsid w:val="00831E0F"/>
    <w:rsid w:val="00832CA4"/>
    <w:rsid w:val="00833358"/>
    <w:rsid w:val="008334EC"/>
    <w:rsid w:val="00833527"/>
    <w:rsid w:val="00833B75"/>
    <w:rsid w:val="00833D81"/>
    <w:rsid w:val="008354A2"/>
    <w:rsid w:val="00835BA9"/>
    <w:rsid w:val="00835D6C"/>
    <w:rsid w:val="00836F86"/>
    <w:rsid w:val="00837A82"/>
    <w:rsid w:val="00837F85"/>
    <w:rsid w:val="0084127F"/>
    <w:rsid w:val="00842C2A"/>
    <w:rsid w:val="00843960"/>
    <w:rsid w:val="008440B8"/>
    <w:rsid w:val="008442C6"/>
    <w:rsid w:val="00844553"/>
    <w:rsid w:val="00844700"/>
    <w:rsid w:val="008449F3"/>
    <w:rsid w:val="0084558E"/>
    <w:rsid w:val="00845E0B"/>
    <w:rsid w:val="008463B9"/>
    <w:rsid w:val="0084689E"/>
    <w:rsid w:val="0084736B"/>
    <w:rsid w:val="008500E0"/>
    <w:rsid w:val="00850BB4"/>
    <w:rsid w:val="008511D8"/>
    <w:rsid w:val="0085161E"/>
    <w:rsid w:val="0085291D"/>
    <w:rsid w:val="00852E66"/>
    <w:rsid w:val="00853DD5"/>
    <w:rsid w:val="008540EB"/>
    <w:rsid w:val="00854B66"/>
    <w:rsid w:val="00854B83"/>
    <w:rsid w:val="00854FB5"/>
    <w:rsid w:val="00855590"/>
    <w:rsid w:val="008556EB"/>
    <w:rsid w:val="0085619D"/>
    <w:rsid w:val="00857688"/>
    <w:rsid w:val="00857A98"/>
    <w:rsid w:val="00861D2E"/>
    <w:rsid w:val="00861EA5"/>
    <w:rsid w:val="0086294A"/>
    <w:rsid w:val="00863A36"/>
    <w:rsid w:val="00863D47"/>
    <w:rsid w:val="00864B64"/>
    <w:rsid w:val="00865E44"/>
    <w:rsid w:val="00866383"/>
    <w:rsid w:val="00867602"/>
    <w:rsid w:val="00870EC7"/>
    <w:rsid w:val="00871ADE"/>
    <w:rsid w:val="008721E5"/>
    <w:rsid w:val="00872FD6"/>
    <w:rsid w:val="00873195"/>
    <w:rsid w:val="00874229"/>
    <w:rsid w:val="0087513B"/>
    <w:rsid w:val="00876415"/>
    <w:rsid w:val="00880235"/>
    <w:rsid w:val="00881A28"/>
    <w:rsid w:val="00882107"/>
    <w:rsid w:val="00882131"/>
    <w:rsid w:val="00882400"/>
    <w:rsid w:val="00882ABF"/>
    <w:rsid w:val="00883CAA"/>
    <w:rsid w:val="00884942"/>
    <w:rsid w:val="00884D24"/>
    <w:rsid w:val="008856D7"/>
    <w:rsid w:val="00886B34"/>
    <w:rsid w:val="00887749"/>
    <w:rsid w:val="00887CCF"/>
    <w:rsid w:val="00890CFC"/>
    <w:rsid w:val="00890E29"/>
    <w:rsid w:val="00890EFE"/>
    <w:rsid w:val="00890F5D"/>
    <w:rsid w:val="008910C6"/>
    <w:rsid w:val="00891D32"/>
    <w:rsid w:val="008934F5"/>
    <w:rsid w:val="008935A4"/>
    <w:rsid w:val="008937A8"/>
    <w:rsid w:val="00893FDC"/>
    <w:rsid w:val="00894F85"/>
    <w:rsid w:val="008957C1"/>
    <w:rsid w:val="0089620D"/>
    <w:rsid w:val="008968D9"/>
    <w:rsid w:val="00896FE3"/>
    <w:rsid w:val="0089748B"/>
    <w:rsid w:val="008A10FB"/>
    <w:rsid w:val="008A122A"/>
    <w:rsid w:val="008A2855"/>
    <w:rsid w:val="008A2C84"/>
    <w:rsid w:val="008A61C7"/>
    <w:rsid w:val="008B0704"/>
    <w:rsid w:val="008B2107"/>
    <w:rsid w:val="008B2B12"/>
    <w:rsid w:val="008B2EDB"/>
    <w:rsid w:val="008B38AF"/>
    <w:rsid w:val="008B4812"/>
    <w:rsid w:val="008B4C58"/>
    <w:rsid w:val="008B50E0"/>
    <w:rsid w:val="008B5E31"/>
    <w:rsid w:val="008B6504"/>
    <w:rsid w:val="008B6994"/>
    <w:rsid w:val="008B70DB"/>
    <w:rsid w:val="008B7EDC"/>
    <w:rsid w:val="008BB5A7"/>
    <w:rsid w:val="008C09C4"/>
    <w:rsid w:val="008C24EF"/>
    <w:rsid w:val="008C334F"/>
    <w:rsid w:val="008C3457"/>
    <w:rsid w:val="008C3CA6"/>
    <w:rsid w:val="008C4245"/>
    <w:rsid w:val="008C45DC"/>
    <w:rsid w:val="008C495E"/>
    <w:rsid w:val="008C5D64"/>
    <w:rsid w:val="008C5DE0"/>
    <w:rsid w:val="008C5F2B"/>
    <w:rsid w:val="008C678A"/>
    <w:rsid w:val="008C6AD0"/>
    <w:rsid w:val="008C6E67"/>
    <w:rsid w:val="008C715B"/>
    <w:rsid w:val="008C7917"/>
    <w:rsid w:val="008D03D6"/>
    <w:rsid w:val="008D0AFE"/>
    <w:rsid w:val="008D1802"/>
    <w:rsid w:val="008D1FCA"/>
    <w:rsid w:val="008D2156"/>
    <w:rsid w:val="008D21E1"/>
    <w:rsid w:val="008D3659"/>
    <w:rsid w:val="008D3EB1"/>
    <w:rsid w:val="008D3F59"/>
    <w:rsid w:val="008D40D1"/>
    <w:rsid w:val="008D46CE"/>
    <w:rsid w:val="008D53B3"/>
    <w:rsid w:val="008D57D4"/>
    <w:rsid w:val="008D63C7"/>
    <w:rsid w:val="008D72C7"/>
    <w:rsid w:val="008D7E36"/>
    <w:rsid w:val="008DC410"/>
    <w:rsid w:val="008E0007"/>
    <w:rsid w:val="008E115E"/>
    <w:rsid w:val="008E15C8"/>
    <w:rsid w:val="008E1747"/>
    <w:rsid w:val="008E33A6"/>
    <w:rsid w:val="008E4543"/>
    <w:rsid w:val="008E6A3A"/>
    <w:rsid w:val="008E6CE4"/>
    <w:rsid w:val="008E70FD"/>
    <w:rsid w:val="008E7136"/>
    <w:rsid w:val="008E74AA"/>
    <w:rsid w:val="008F016E"/>
    <w:rsid w:val="008F0689"/>
    <w:rsid w:val="008F0ECB"/>
    <w:rsid w:val="008F1FE0"/>
    <w:rsid w:val="008F3474"/>
    <w:rsid w:val="008F3721"/>
    <w:rsid w:val="008F3CDB"/>
    <w:rsid w:val="008F4883"/>
    <w:rsid w:val="008F4947"/>
    <w:rsid w:val="008F53B7"/>
    <w:rsid w:val="008F5C73"/>
    <w:rsid w:val="009002C8"/>
    <w:rsid w:val="00900456"/>
    <w:rsid w:val="00900923"/>
    <w:rsid w:val="009015C6"/>
    <w:rsid w:val="00901C4B"/>
    <w:rsid w:val="009020CE"/>
    <w:rsid w:val="009025D1"/>
    <w:rsid w:val="0090349B"/>
    <w:rsid w:val="009051B9"/>
    <w:rsid w:val="00905473"/>
    <w:rsid w:val="00906531"/>
    <w:rsid w:val="00910C23"/>
    <w:rsid w:val="00911ED6"/>
    <w:rsid w:val="00912F6E"/>
    <w:rsid w:val="00913028"/>
    <w:rsid w:val="009140BB"/>
    <w:rsid w:val="00915561"/>
    <w:rsid w:val="00916456"/>
    <w:rsid w:val="009167B7"/>
    <w:rsid w:val="00917E38"/>
    <w:rsid w:val="00920499"/>
    <w:rsid w:val="0092095E"/>
    <w:rsid w:val="00921C13"/>
    <w:rsid w:val="00921C68"/>
    <w:rsid w:val="00921E50"/>
    <w:rsid w:val="00922EEE"/>
    <w:rsid w:val="009236F2"/>
    <w:rsid w:val="00923CA1"/>
    <w:rsid w:val="00926B5C"/>
    <w:rsid w:val="00927437"/>
    <w:rsid w:val="00930032"/>
    <w:rsid w:val="00930E86"/>
    <w:rsid w:val="00931052"/>
    <w:rsid w:val="009311B8"/>
    <w:rsid w:val="00931733"/>
    <w:rsid w:val="009318A8"/>
    <w:rsid w:val="009321D2"/>
    <w:rsid w:val="009324A2"/>
    <w:rsid w:val="00932FF7"/>
    <w:rsid w:val="009344C5"/>
    <w:rsid w:val="00935414"/>
    <w:rsid w:val="00935451"/>
    <w:rsid w:val="00936E04"/>
    <w:rsid w:val="009372B9"/>
    <w:rsid w:val="00937EF1"/>
    <w:rsid w:val="0093E51D"/>
    <w:rsid w:val="009407AB"/>
    <w:rsid w:val="00940DAA"/>
    <w:rsid w:val="00940EDA"/>
    <w:rsid w:val="0094269D"/>
    <w:rsid w:val="00942733"/>
    <w:rsid w:val="00942E8E"/>
    <w:rsid w:val="00942EF3"/>
    <w:rsid w:val="00943256"/>
    <w:rsid w:val="00943418"/>
    <w:rsid w:val="00943943"/>
    <w:rsid w:val="00943F65"/>
    <w:rsid w:val="009454DD"/>
    <w:rsid w:val="009464D6"/>
    <w:rsid w:val="00947582"/>
    <w:rsid w:val="00947890"/>
    <w:rsid w:val="00951758"/>
    <w:rsid w:val="0095326D"/>
    <w:rsid w:val="00953958"/>
    <w:rsid w:val="00953BEA"/>
    <w:rsid w:val="00953D90"/>
    <w:rsid w:val="009547A8"/>
    <w:rsid w:val="009547D2"/>
    <w:rsid w:val="00954AB6"/>
    <w:rsid w:val="00954AEB"/>
    <w:rsid w:val="00955624"/>
    <w:rsid w:val="00955725"/>
    <w:rsid w:val="009558C9"/>
    <w:rsid w:val="00956CEF"/>
    <w:rsid w:val="009570D7"/>
    <w:rsid w:val="0095747F"/>
    <w:rsid w:val="00960451"/>
    <w:rsid w:val="0096100D"/>
    <w:rsid w:val="00961611"/>
    <w:rsid w:val="00962ABF"/>
    <w:rsid w:val="009633C6"/>
    <w:rsid w:val="00963DDD"/>
    <w:rsid w:val="0096475F"/>
    <w:rsid w:val="00965CC7"/>
    <w:rsid w:val="009673C5"/>
    <w:rsid w:val="00967C74"/>
    <w:rsid w:val="00967D0B"/>
    <w:rsid w:val="00967D21"/>
    <w:rsid w:val="009732C2"/>
    <w:rsid w:val="0097443D"/>
    <w:rsid w:val="00976865"/>
    <w:rsid w:val="009770B3"/>
    <w:rsid w:val="0098024B"/>
    <w:rsid w:val="009805C4"/>
    <w:rsid w:val="00980E4B"/>
    <w:rsid w:val="009816BD"/>
    <w:rsid w:val="0098268B"/>
    <w:rsid w:val="00982A51"/>
    <w:rsid w:val="00984042"/>
    <w:rsid w:val="009845B5"/>
    <w:rsid w:val="0098536F"/>
    <w:rsid w:val="00985926"/>
    <w:rsid w:val="00985F1C"/>
    <w:rsid w:val="00986D99"/>
    <w:rsid w:val="00986F44"/>
    <w:rsid w:val="009876D8"/>
    <w:rsid w:val="009904DA"/>
    <w:rsid w:val="0099080A"/>
    <w:rsid w:val="00990ACC"/>
    <w:rsid w:val="00990EC0"/>
    <w:rsid w:val="009912D9"/>
    <w:rsid w:val="00991316"/>
    <w:rsid w:val="009918FC"/>
    <w:rsid w:val="00991983"/>
    <w:rsid w:val="00993AC7"/>
    <w:rsid w:val="00993C4D"/>
    <w:rsid w:val="009941AF"/>
    <w:rsid w:val="00997872"/>
    <w:rsid w:val="009A0A95"/>
    <w:rsid w:val="009A129D"/>
    <w:rsid w:val="009A1850"/>
    <w:rsid w:val="009A1C7E"/>
    <w:rsid w:val="009A257D"/>
    <w:rsid w:val="009A29B2"/>
    <w:rsid w:val="009A63BF"/>
    <w:rsid w:val="009A6A84"/>
    <w:rsid w:val="009A739A"/>
    <w:rsid w:val="009A7F60"/>
    <w:rsid w:val="009B07D8"/>
    <w:rsid w:val="009B0A7D"/>
    <w:rsid w:val="009B2349"/>
    <w:rsid w:val="009B31AB"/>
    <w:rsid w:val="009B378B"/>
    <w:rsid w:val="009B3D3D"/>
    <w:rsid w:val="009B3E9A"/>
    <w:rsid w:val="009B3F20"/>
    <w:rsid w:val="009B4865"/>
    <w:rsid w:val="009B5BAB"/>
    <w:rsid w:val="009B6D65"/>
    <w:rsid w:val="009C0527"/>
    <w:rsid w:val="009C06FB"/>
    <w:rsid w:val="009C10F4"/>
    <w:rsid w:val="009C19DC"/>
    <w:rsid w:val="009C330D"/>
    <w:rsid w:val="009C336F"/>
    <w:rsid w:val="009C33AE"/>
    <w:rsid w:val="009C3AEA"/>
    <w:rsid w:val="009C43BF"/>
    <w:rsid w:val="009C4C9C"/>
    <w:rsid w:val="009C5DAE"/>
    <w:rsid w:val="009C5F47"/>
    <w:rsid w:val="009C605C"/>
    <w:rsid w:val="009C6D40"/>
    <w:rsid w:val="009C7442"/>
    <w:rsid w:val="009C747C"/>
    <w:rsid w:val="009C7489"/>
    <w:rsid w:val="009C7679"/>
    <w:rsid w:val="009C78FB"/>
    <w:rsid w:val="009C7C13"/>
    <w:rsid w:val="009D1059"/>
    <w:rsid w:val="009D1D39"/>
    <w:rsid w:val="009D2FA2"/>
    <w:rsid w:val="009D59B9"/>
    <w:rsid w:val="009D73AA"/>
    <w:rsid w:val="009D789E"/>
    <w:rsid w:val="009D7A1D"/>
    <w:rsid w:val="009D7B54"/>
    <w:rsid w:val="009E1134"/>
    <w:rsid w:val="009E3B92"/>
    <w:rsid w:val="009E3CEC"/>
    <w:rsid w:val="009E428D"/>
    <w:rsid w:val="009E43C7"/>
    <w:rsid w:val="009E6AB9"/>
    <w:rsid w:val="009E73AA"/>
    <w:rsid w:val="009F1470"/>
    <w:rsid w:val="009F1862"/>
    <w:rsid w:val="009F23A9"/>
    <w:rsid w:val="009F3441"/>
    <w:rsid w:val="009F3D48"/>
    <w:rsid w:val="009F4FE2"/>
    <w:rsid w:val="009F5DCC"/>
    <w:rsid w:val="009F62FF"/>
    <w:rsid w:val="009F6315"/>
    <w:rsid w:val="009F7053"/>
    <w:rsid w:val="00A00F7B"/>
    <w:rsid w:val="00A010E8"/>
    <w:rsid w:val="00A01496"/>
    <w:rsid w:val="00A01D2D"/>
    <w:rsid w:val="00A01F6A"/>
    <w:rsid w:val="00A02028"/>
    <w:rsid w:val="00A029B1"/>
    <w:rsid w:val="00A02E1F"/>
    <w:rsid w:val="00A05000"/>
    <w:rsid w:val="00A064B9"/>
    <w:rsid w:val="00A069D1"/>
    <w:rsid w:val="00A07189"/>
    <w:rsid w:val="00A07C58"/>
    <w:rsid w:val="00A10912"/>
    <w:rsid w:val="00A11FFF"/>
    <w:rsid w:val="00A122FE"/>
    <w:rsid w:val="00A128A4"/>
    <w:rsid w:val="00A1295B"/>
    <w:rsid w:val="00A132EE"/>
    <w:rsid w:val="00A1377D"/>
    <w:rsid w:val="00A13A06"/>
    <w:rsid w:val="00A13C11"/>
    <w:rsid w:val="00A14167"/>
    <w:rsid w:val="00A14D5F"/>
    <w:rsid w:val="00A153A1"/>
    <w:rsid w:val="00A15A01"/>
    <w:rsid w:val="00A1616B"/>
    <w:rsid w:val="00A16278"/>
    <w:rsid w:val="00A166BE"/>
    <w:rsid w:val="00A16776"/>
    <w:rsid w:val="00A21619"/>
    <w:rsid w:val="00A22529"/>
    <w:rsid w:val="00A22C2B"/>
    <w:rsid w:val="00A231B2"/>
    <w:rsid w:val="00A25E30"/>
    <w:rsid w:val="00A26573"/>
    <w:rsid w:val="00A27611"/>
    <w:rsid w:val="00A27A53"/>
    <w:rsid w:val="00A30F83"/>
    <w:rsid w:val="00A31511"/>
    <w:rsid w:val="00A3368B"/>
    <w:rsid w:val="00A33FE9"/>
    <w:rsid w:val="00A344C0"/>
    <w:rsid w:val="00A34517"/>
    <w:rsid w:val="00A356FA"/>
    <w:rsid w:val="00A36668"/>
    <w:rsid w:val="00A37167"/>
    <w:rsid w:val="00A37DAD"/>
    <w:rsid w:val="00A40DA8"/>
    <w:rsid w:val="00A4104F"/>
    <w:rsid w:val="00A411E1"/>
    <w:rsid w:val="00A422CA"/>
    <w:rsid w:val="00A42B3A"/>
    <w:rsid w:val="00A4570E"/>
    <w:rsid w:val="00A45755"/>
    <w:rsid w:val="00A45E82"/>
    <w:rsid w:val="00A463CA"/>
    <w:rsid w:val="00A46ADE"/>
    <w:rsid w:val="00A46EA1"/>
    <w:rsid w:val="00A47DFE"/>
    <w:rsid w:val="00A506BC"/>
    <w:rsid w:val="00A50AC2"/>
    <w:rsid w:val="00A52EF5"/>
    <w:rsid w:val="00A5312A"/>
    <w:rsid w:val="00A53F77"/>
    <w:rsid w:val="00A5488E"/>
    <w:rsid w:val="00A54E17"/>
    <w:rsid w:val="00A55F10"/>
    <w:rsid w:val="00A5606E"/>
    <w:rsid w:val="00A56116"/>
    <w:rsid w:val="00A56601"/>
    <w:rsid w:val="00A56F5A"/>
    <w:rsid w:val="00A571C9"/>
    <w:rsid w:val="00A6013C"/>
    <w:rsid w:val="00A60227"/>
    <w:rsid w:val="00A60661"/>
    <w:rsid w:val="00A60A1B"/>
    <w:rsid w:val="00A614A7"/>
    <w:rsid w:val="00A62E10"/>
    <w:rsid w:val="00A63714"/>
    <w:rsid w:val="00A63740"/>
    <w:rsid w:val="00A63AF8"/>
    <w:rsid w:val="00A64B14"/>
    <w:rsid w:val="00A656FB"/>
    <w:rsid w:val="00A65AD4"/>
    <w:rsid w:val="00A6798A"/>
    <w:rsid w:val="00A67EAC"/>
    <w:rsid w:val="00A67F5C"/>
    <w:rsid w:val="00A7014A"/>
    <w:rsid w:val="00A71446"/>
    <w:rsid w:val="00A721FE"/>
    <w:rsid w:val="00A722A0"/>
    <w:rsid w:val="00A7281B"/>
    <w:rsid w:val="00A73D27"/>
    <w:rsid w:val="00A73F52"/>
    <w:rsid w:val="00A7460E"/>
    <w:rsid w:val="00A74A41"/>
    <w:rsid w:val="00A75113"/>
    <w:rsid w:val="00A75928"/>
    <w:rsid w:val="00A7784F"/>
    <w:rsid w:val="00A80094"/>
    <w:rsid w:val="00A822CE"/>
    <w:rsid w:val="00A824B7"/>
    <w:rsid w:val="00A828DB"/>
    <w:rsid w:val="00A82A9C"/>
    <w:rsid w:val="00A82F09"/>
    <w:rsid w:val="00A86605"/>
    <w:rsid w:val="00A867E6"/>
    <w:rsid w:val="00A86D3A"/>
    <w:rsid w:val="00A8AA1A"/>
    <w:rsid w:val="00A90081"/>
    <w:rsid w:val="00A9045C"/>
    <w:rsid w:val="00A930BB"/>
    <w:rsid w:val="00A9451D"/>
    <w:rsid w:val="00A94A3C"/>
    <w:rsid w:val="00A95B6F"/>
    <w:rsid w:val="00A96999"/>
    <w:rsid w:val="00A97000"/>
    <w:rsid w:val="00A97F88"/>
    <w:rsid w:val="00AA0AB7"/>
    <w:rsid w:val="00AA0F74"/>
    <w:rsid w:val="00AA386C"/>
    <w:rsid w:val="00AA5164"/>
    <w:rsid w:val="00AA5895"/>
    <w:rsid w:val="00AA73F0"/>
    <w:rsid w:val="00AB1174"/>
    <w:rsid w:val="00AB12F5"/>
    <w:rsid w:val="00AB21CC"/>
    <w:rsid w:val="00AB2BFC"/>
    <w:rsid w:val="00AB3236"/>
    <w:rsid w:val="00AB3267"/>
    <w:rsid w:val="00AB362D"/>
    <w:rsid w:val="00AB399C"/>
    <w:rsid w:val="00AB42AD"/>
    <w:rsid w:val="00AB43D5"/>
    <w:rsid w:val="00AB5731"/>
    <w:rsid w:val="00AB7D9E"/>
    <w:rsid w:val="00AC22C8"/>
    <w:rsid w:val="00AC243E"/>
    <w:rsid w:val="00AC3D98"/>
    <w:rsid w:val="00AC3ED3"/>
    <w:rsid w:val="00AC4CCD"/>
    <w:rsid w:val="00AC4D9F"/>
    <w:rsid w:val="00AC5938"/>
    <w:rsid w:val="00AC5D39"/>
    <w:rsid w:val="00AC683D"/>
    <w:rsid w:val="00AC7016"/>
    <w:rsid w:val="00AD0428"/>
    <w:rsid w:val="00AD068A"/>
    <w:rsid w:val="00AD1A56"/>
    <w:rsid w:val="00AD2BB8"/>
    <w:rsid w:val="00AD2C03"/>
    <w:rsid w:val="00AD2C47"/>
    <w:rsid w:val="00AD3BF2"/>
    <w:rsid w:val="00AD4412"/>
    <w:rsid w:val="00AD686A"/>
    <w:rsid w:val="00AD7F73"/>
    <w:rsid w:val="00AE0A78"/>
    <w:rsid w:val="00AE151B"/>
    <w:rsid w:val="00AE33D3"/>
    <w:rsid w:val="00AE36AA"/>
    <w:rsid w:val="00AE4C0E"/>
    <w:rsid w:val="00AE5693"/>
    <w:rsid w:val="00AE61EA"/>
    <w:rsid w:val="00AE6EF0"/>
    <w:rsid w:val="00AE71E4"/>
    <w:rsid w:val="00AE772D"/>
    <w:rsid w:val="00AE7D31"/>
    <w:rsid w:val="00AF0A22"/>
    <w:rsid w:val="00AF3D04"/>
    <w:rsid w:val="00AF3F02"/>
    <w:rsid w:val="00AF45EE"/>
    <w:rsid w:val="00AF5060"/>
    <w:rsid w:val="00AF5779"/>
    <w:rsid w:val="00AF58FB"/>
    <w:rsid w:val="00B00155"/>
    <w:rsid w:val="00B00A18"/>
    <w:rsid w:val="00B02A58"/>
    <w:rsid w:val="00B02A76"/>
    <w:rsid w:val="00B032D6"/>
    <w:rsid w:val="00B0389D"/>
    <w:rsid w:val="00B039EE"/>
    <w:rsid w:val="00B03D69"/>
    <w:rsid w:val="00B04618"/>
    <w:rsid w:val="00B047F6"/>
    <w:rsid w:val="00B04B50"/>
    <w:rsid w:val="00B04C12"/>
    <w:rsid w:val="00B05288"/>
    <w:rsid w:val="00B055F9"/>
    <w:rsid w:val="00B05C08"/>
    <w:rsid w:val="00B07D0D"/>
    <w:rsid w:val="00B10ACE"/>
    <w:rsid w:val="00B1191C"/>
    <w:rsid w:val="00B123DC"/>
    <w:rsid w:val="00B12DBB"/>
    <w:rsid w:val="00B1409E"/>
    <w:rsid w:val="00B1424E"/>
    <w:rsid w:val="00B142A0"/>
    <w:rsid w:val="00B14E50"/>
    <w:rsid w:val="00B15335"/>
    <w:rsid w:val="00B16141"/>
    <w:rsid w:val="00B166B3"/>
    <w:rsid w:val="00B17229"/>
    <w:rsid w:val="00B2071B"/>
    <w:rsid w:val="00B22F95"/>
    <w:rsid w:val="00B238A1"/>
    <w:rsid w:val="00B239B2"/>
    <w:rsid w:val="00B245DD"/>
    <w:rsid w:val="00B250DC"/>
    <w:rsid w:val="00B258CC"/>
    <w:rsid w:val="00B2668F"/>
    <w:rsid w:val="00B27592"/>
    <w:rsid w:val="00B277F5"/>
    <w:rsid w:val="00B305AD"/>
    <w:rsid w:val="00B31283"/>
    <w:rsid w:val="00B32F8D"/>
    <w:rsid w:val="00B340F4"/>
    <w:rsid w:val="00B3441B"/>
    <w:rsid w:val="00B36695"/>
    <w:rsid w:val="00B37C76"/>
    <w:rsid w:val="00B408F5"/>
    <w:rsid w:val="00B41E9A"/>
    <w:rsid w:val="00B421DB"/>
    <w:rsid w:val="00B4262A"/>
    <w:rsid w:val="00B428A5"/>
    <w:rsid w:val="00B43829"/>
    <w:rsid w:val="00B438F3"/>
    <w:rsid w:val="00B45096"/>
    <w:rsid w:val="00B4672A"/>
    <w:rsid w:val="00B501E9"/>
    <w:rsid w:val="00B522C0"/>
    <w:rsid w:val="00B52681"/>
    <w:rsid w:val="00B536F3"/>
    <w:rsid w:val="00B53741"/>
    <w:rsid w:val="00B53A12"/>
    <w:rsid w:val="00B5434C"/>
    <w:rsid w:val="00B54C64"/>
    <w:rsid w:val="00B550A7"/>
    <w:rsid w:val="00B551AC"/>
    <w:rsid w:val="00B556FF"/>
    <w:rsid w:val="00B5615E"/>
    <w:rsid w:val="00B56530"/>
    <w:rsid w:val="00B601F9"/>
    <w:rsid w:val="00B627A6"/>
    <w:rsid w:val="00B63739"/>
    <w:rsid w:val="00B65286"/>
    <w:rsid w:val="00B658BB"/>
    <w:rsid w:val="00B65DB0"/>
    <w:rsid w:val="00B668F3"/>
    <w:rsid w:val="00B66B2C"/>
    <w:rsid w:val="00B67965"/>
    <w:rsid w:val="00B67DA4"/>
    <w:rsid w:val="00B67DE3"/>
    <w:rsid w:val="00B67F0A"/>
    <w:rsid w:val="00B704DB"/>
    <w:rsid w:val="00B711B2"/>
    <w:rsid w:val="00B71743"/>
    <w:rsid w:val="00B71EAE"/>
    <w:rsid w:val="00B72E23"/>
    <w:rsid w:val="00B7373C"/>
    <w:rsid w:val="00B74046"/>
    <w:rsid w:val="00B743D3"/>
    <w:rsid w:val="00B744EF"/>
    <w:rsid w:val="00B751AA"/>
    <w:rsid w:val="00B751D2"/>
    <w:rsid w:val="00B762BB"/>
    <w:rsid w:val="00B76862"/>
    <w:rsid w:val="00B77506"/>
    <w:rsid w:val="00B80074"/>
    <w:rsid w:val="00B81286"/>
    <w:rsid w:val="00B8246E"/>
    <w:rsid w:val="00B84B75"/>
    <w:rsid w:val="00B85CFA"/>
    <w:rsid w:val="00B860A9"/>
    <w:rsid w:val="00B86E38"/>
    <w:rsid w:val="00B87500"/>
    <w:rsid w:val="00B90109"/>
    <w:rsid w:val="00B90846"/>
    <w:rsid w:val="00B90D8A"/>
    <w:rsid w:val="00B914A1"/>
    <w:rsid w:val="00B91859"/>
    <w:rsid w:val="00B91E8E"/>
    <w:rsid w:val="00B9238C"/>
    <w:rsid w:val="00B92F8A"/>
    <w:rsid w:val="00B960BF"/>
    <w:rsid w:val="00B967D5"/>
    <w:rsid w:val="00B96E7F"/>
    <w:rsid w:val="00B97EB3"/>
    <w:rsid w:val="00BA00C5"/>
    <w:rsid w:val="00BA19F3"/>
    <w:rsid w:val="00BA2B0D"/>
    <w:rsid w:val="00BA2EAA"/>
    <w:rsid w:val="00BA3646"/>
    <w:rsid w:val="00BA4178"/>
    <w:rsid w:val="00BA49F8"/>
    <w:rsid w:val="00BA4A5D"/>
    <w:rsid w:val="00BA6072"/>
    <w:rsid w:val="00BA63FC"/>
    <w:rsid w:val="00BA6755"/>
    <w:rsid w:val="00BA6795"/>
    <w:rsid w:val="00BB0F8A"/>
    <w:rsid w:val="00BB1431"/>
    <w:rsid w:val="00BB2F2A"/>
    <w:rsid w:val="00BB3232"/>
    <w:rsid w:val="00BB3467"/>
    <w:rsid w:val="00BB3811"/>
    <w:rsid w:val="00BB660F"/>
    <w:rsid w:val="00BB6D18"/>
    <w:rsid w:val="00BB6F2F"/>
    <w:rsid w:val="00BC3522"/>
    <w:rsid w:val="00BC443F"/>
    <w:rsid w:val="00BC46CE"/>
    <w:rsid w:val="00BC4E1E"/>
    <w:rsid w:val="00BC63C9"/>
    <w:rsid w:val="00BC7063"/>
    <w:rsid w:val="00BC739A"/>
    <w:rsid w:val="00BC7ED6"/>
    <w:rsid w:val="00BD048D"/>
    <w:rsid w:val="00BD0A46"/>
    <w:rsid w:val="00BD1AF3"/>
    <w:rsid w:val="00BD3598"/>
    <w:rsid w:val="00BD3D15"/>
    <w:rsid w:val="00BD4367"/>
    <w:rsid w:val="00BD5B24"/>
    <w:rsid w:val="00BD67CE"/>
    <w:rsid w:val="00BD6846"/>
    <w:rsid w:val="00BD697D"/>
    <w:rsid w:val="00BD7984"/>
    <w:rsid w:val="00BE08BE"/>
    <w:rsid w:val="00BE2E01"/>
    <w:rsid w:val="00BE2E2C"/>
    <w:rsid w:val="00BE412F"/>
    <w:rsid w:val="00BE58CA"/>
    <w:rsid w:val="00BF01D3"/>
    <w:rsid w:val="00BF0FF6"/>
    <w:rsid w:val="00BF1D04"/>
    <w:rsid w:val="00BF20EE"/>
    <w:rsid w:val="00BF2417"/>
    <w:rsid w:val="00BF2454"/>
    <w:rsid w:val="00BF4D0C"/>
    <w:rsid w:val="00BF508D"/>
    <w:rsid w:val="00BF5318"/>
    <w:rsid w:val="00BF59C8"/>
    <w:rsid w:val="00BF7AF1"/>
    <w:rsid w:val="00C0072C"/>
    <w:rsid w:val="00C00811"/>
    <w:rsid w:val="00C0119D"/>
    <w:rsid w:val="00C012D1"/>
    <w:rsid w:val="00C02277"/>
    <w:rsid w:val="00C028D5"/>
    <w:rsid w:val="00C03E91"/>
    <w:rsid w:val="00C0463E"/>
    <w:rsid w:val="00C05F43"/>
    <w:rsid w:val="00C061C4"/>
    <w:rsid w:val="00C07A3A"/>
    <w:rsid w:val="00C10884"/>
    <w:rsid w:val="00C109D4"/>
    <w:rsid w:val="00C119D5"/>
    <w:rsid w:val="00C11CB0"/>
    <w:rsid w:val="00C1221B"/>
    <w:rsid w:val="00C13F49"/>
    <w:rsid w:val="00C15DDC"/>
    <w:rsid w:val="00C1686A"/>
    <w:rsid w:val="00C17C83"/>
    <w:rsid w:val="00C20465"/>
    <w:rsid w:val="00C208E9"/>
    <w:rsid w:val="00C2157A"/>
    <w:rsid w:val="00C21ACE"/>
    <w:rsid w:val="00C230E4"/>
    <w:rsid w:val="00C2444A"/>
    <w:rsid w:val="00C24BF9"/>
    <w:rsid w:val="00C24EB4"/>
    <w:rsid w:val="00C254EF"/>
    <w:rsid w:val="00C25B29"/>
    <w:rsid w:val="00C25E41"/>
    <w:rsid w:val="00C25F1F"/>
    <w:rsid w:val="00C26137"/>
    <w:rsid w:val="00C26214"/>
    <w:rsid w:val="00C26A3A"/>
    <w:rsid w:val="00C306FD"/>
    <w:rsid w:val="00C307AE"/>
    <w:rsid w:val="00C30A3C"/>
    <w:rsid w:val="00C32189"/>
    <w:rsid w:val="00C33852"/>
    <w:rsid w:val="00C34E20"/>
    <w:rsid w:val="00C35B88"/>
    <w:rsid w:val="00C36760"/>
    <w:rsid w:val="00C36C3E"/>
    <w:rsid w:val="00C3729D"/>
    <w:rsid w:val="00C40990"/>
    <w:rsid w:val="00C40FA2"/>
    <w:rsid w:val="00C4133B"/>
    <w:rsid w:val="00C41908"/>
    <w:rsid w:val="00C42FF1"/>
    <w:rsid w:val="00C4325D"/>
    <w:rsid w:val="00C43425"/>
    <w:rsid w:val="00C4368B"/>
    <w:rsid w:val="00C442B6"/>
    <w:rsid w:val="00C4437F"/>
    <w:rsid w:val="00C44EAF"/>
    <w:rsid w:val="00C46229"/>
    <w:rsid w:val="00C472C6"/>
    <w:rsid w:val="00C47499"/>
    <w:rsid w:val="00C50256"/>
    <w:rsid w:val="00C50C2B"/>
    <w:rsid w:val="00C520F7"/>
    <w:rsid w:val="00C5406D"/>
    <w:rsid w:val="00C5480F"/>
    <w:rsid w:val="00C54FF7"/>
    <w:rsid w:val="00C55C9D"/>
    <w:rsid w:val="00C569CF"/>
    <w:rsid w:val="00C57559"/>
    <w:rsid w:val="00C57857"/>
    <w:rsid w:val="00C60231"/>
    <w:rsid w:val="00C602AA"/>
    <w:rsid w:val="00C624D1"/>
    <w:rsid w:val="00C62B17"/>
    <w:rsid w:val="00C63C2F"/>
    <w:rsid w:val="00C65618"/>
    <w:rsid w:val="00C65B98"/>
    <w:rsid w:val="00C65D10"/>
    <w:rsid w:val="00C66134"/>
    <w:rsid w:val="00C66E33"/>
    <w:rsid w:val="00C66F34"/>
    <w:rsid w:val="00C719E3"/>
    <w:rsid w:val="00C71B0F"/>
    <w:rsid w:val="00C72183"/>
    <w:rsid w:val="00C72786"/>
    <w:rsid w:val="00C72AAB"/>
    <w:rsid w:val="00C73080"/>
    <w:rsid w:val="00C73B32"/>
    <w:rsid w:val="00C74504"/>
    <w:rsid w:val="00C74F4D"/>
    <w:rsid w:val="00C75085"/>
    <w:rsid w:val="00C760C2"/>
    <w:rsid w:val="00C77489"/>
    <w:rsid w:val="00C77812"/>
    <w:rsid w:val="00C77A1C"/>
    <w:rsid w:val="00C80213"/>
    <w:rsid w:val="00C815DB"/>
    <w:rsid w:val="00C81AA0"/>
    <w:rsid w:val="00C82D3D"/>
    <w:rsid w:val="00C82E85"/>
    <w:rsid w:val="00C83C94"/>
    <w:rsid w:val="00C851D1"/>
    <w:rsid w:val="00C8533D"/>
    <w:rsid w:val="00C854A8"/>
    <w:rsid w:val="00C85B14"/>
    <w:rsid w:val="00C868E3"/>
    <w:rsid w:val="00C86900"/>
    <w:rsid w:val="00C86E26"/>
    <w:rsid w:val="00C90013"/>
    <w:rsid w:val="00C9071C"/>
    <w:rsid w:val="00C90F90"/>
    <w:rsid w:val="00C914BB"/>
    <w:rsid w:val="00C91D5E"/>
    <w:rsid w:val="00C92208"/>
    <w:rsid w:val="00C92397"/>
    <w:rsid w:val="00C93256"/>
    <w:rsid w:val="00C933DE"/>
    <w:rsid w:val="00C93EFB"/>
    <w:rsid w:val="00C94920"/>
    <w:rsid w:val="00C94C17"/>
    <w:rsid w:val="00C95206"/>
    <w:rsid w:val="00C95FDC"/>
    <w:rsid w:val="00C95FDF"/>
    <w:rsid w:val="00C95FF6"/>
    <w:rsid w:val="00C96AE1"/>
    <w:rsid w:val="00C96BA6"/>
    <w:rsid w:val="00CA116C"/>
    <w:rsid w:val="00CA1C69"/>
    <w:rsid w:val="00CA2DAF"/>
    <w:rsid w:val="00CA37EA"/>
    <w:rsid w:val="00CA4879"/>
    <w:rsid w:val="00CA4BCF"/>
    <w:rsid w:val="00CA5234"/>
    <w:rsid w:val="00CA65C8"/>
    <w:rsid w:val="00CA6874"/>
    <w:rsid w:val="00CB0B02"/>
    <w:rsid w:val="00CB15F3"/>
    <w:rsid w:val="00CB1E63"/>
    <w:rsid w:val="00CB33C4"/>
    <w:rsid w:val="00CB42CC"/>
    <w:rsid w:val="00CB50F3"/>
    <w:rsid w:val="00CB545A"/>
    <w:rsid w:val="00CB772B"/>
    <w:rsid w:val="00CC22A9"/>
    <w:rsid w:val="00CC27C4"/>
    <w:rsid w:val="00CC36F5"/>
    <w:rsid w:val="00CC3D4D"/>
    <w:rsid w:val="00CC4270"/>
    <w:rsid w:val="00CC4992"/>
    <w:rsid w:val="00CC4BD1"/>
    <w:rsid w:val="00CC687D"/>
    <w:rsid w:val="00CC6F3D"/>
    <w:rsid w:val="00CD05A2"/>
    <w:rsid w:val="00CD1D2B"/>
    <w:rsid w:val="00CD32C4"/>
    <w:rsid w:val="00CD4A9A"/>
    <w:rsid w:val="00CD4F6A"/>
    <w:rsid w:val="00CD720A"/>
    <w:rsid w:val="00CE2279"/>
    <w:rsid w:val="00CE334A"/>
    <w:rsid w:val="00CE3473"/>
    <w:rsid w:val="00CE3575"/>
    <w:rsid w:val="00CE38D5"/>
    <w:rsid w:val="00CE4151"/>
    <w:rsid w:val="00CE4672"/>
    <w:rsid w:val="00CE4BF2"/>
    <w:rsid w:val="00CE4C82"/>
    <w:rsid w:val="00CE4E32"/>
    <w:rsid w:val="00CE4F6B"/>
    <w:rsid w:val="00CE5269"/>
    <w:rsid w:val="00CE554D"/>
    <w:rsid w:val="00CE65B5"/>
    <w:rsid w:val="00CE6D75"/>
    <w:rsid w:val="00CE7364"/>
    <w:rsid w:val="00CE7671"/>
    <w:rsid w:val="00CE7C56"/>
    <w:rsid w:val="00CE7D2B"/>
    <w:rsid w:val="00CF0682"/>
    <w:rsid w:val="00CF07E4"/>
    <w:rsid w:val="00CF08C9"/>
    <w:rsid w:val="00CF0B17"/>
    <w:rsid w:val="00CF0D47"/>
    <w:rsid w:val="00CF1CF4"/>
    <w:rsid w:val="00CF23EF"/>
    <w:rsid w:val="00CF3212"/>
    <w:rsid w:val="00CF32AA"/>
    <w:rsid w:val="00CF4043"/>
    <w:rsid w:val="00CF6CFC"/>
    <w:rsid w:val="00CF6EE1"/>
    <w:rsid w:val="00CF7BAB"/>
    <w:rsid w:val="00D00173"/>
    <w:rsid w:val="00D0196E"/>
    <w:rsid w:val="00D01E92"/>
    <w:rsid w:val="00D10378"/>
    <w:rsid w:val="00D11CAE"/>
    <w:rsid w:val="00D17991"/>
    <w:rsid w:val="00D21AF2"/>
    <w:rsid w:val="00D24212"/>
    <w:rsid w:val="00D24685"/>
    <w:rsid w:val="00D2469F"/>
    <w:rsid w:val="00D24D89"/>
    <w:rsid w:val="00D25747"/>
    <w:rsid w:val="00D26109"/>
    <w:rsid w:val="00D271AB"/>
    <w:rsid w:val="00D27685"/>
    <w:rsid w:val="00D31227"/>
    <w:rsid w:val="00D31C65"/>
    <w:rsid w:val="00D33838"/>
    <w:rsid w:val="00D33B2B"/>
    <w:rsid w:val="00D34084"/>
    <w:rsid w:val="00D342AA"/>
    <w:rsid w:val="00D3459E"/>
    <w:rsid w:val="00D346A6"/>
    <w:rsid w:val="00D363C4"/>
    <w:rsid w:val="00D371C7"/>
    <w:rsid w:val="00D3768D"/>
    <w:rsid w:val="00D403EA"/>
    <w:rsid w:val="00D4258E"/>
    <w:rsid w:val="00D429A9"/>
    <w:rsid w:val="00D43A98"/>
    <w:rsid w:val="00D45DC7"/>
    <w:rsid w:val="00D45FF0"/>
    <w:rsid w:val="00D46A9A"/>
    <w:rsid w:val="00D47FD9"/>
    <w:rsid w:val="00D50CBE"/>
    <w:rsid w:val="00D50DF6"/>
    <w:rsid w:val="00D52181"/>
    <w:rsid w:val="00D524AF"/>
    <w:rsid w:val="00D5281B"/>
    <w:rsid w:val="00D52CF3"/>
    <w:rsid w:val="00D54140"/>
    <w:rsid w:val="00D542BA"/>
    <w:rsid w:val="00D549D8"/>
    <w:rsid w:val="00D54D7F"/>
    <w:rsid w:val="00D5619D"/>
    <w:rsid w:val="00D56867"/>
    <w:rsid w:val="00D56ADD"/>
    <w:rsid w:val="00D570B9"/>
    <w:rsid w:val="00D6146E"/>
    <w:rsid w:val="00D614EF"/>
    <w:rsid w:val="00D61F58"/>
    <w:rsid w:val="00D62746"/>
    <w:rsid w:val="00D63541"/>
    <w:rsid w:val="00D638AA"/>
    <w:rsid w:val="00D63B62"/>
    <w:rsid w:val="00D65B57"/>
    <w:rsid w:val="00D67359"/>
    <w:rsid w:val="00D67959"/>
    <w:rsid w:val="00D67999"/>
    <w:rsid w:val="00D67ECB"/>
    <w:rsid w:val="00D7064D"/>
    <w:rsid w:val="00D70D1A"/>
    <w:rsid w:val="00D71320"/>
    <w:rsid w:val="00D715F7"/>
    <w:rsid w:val="00D71911"/>
    <w:rsid w:val="00D71F15"/>
    <w:rsid w:val="00D721C0"/>
    <w:rsid w:val="00D72688"/>
    <w:rsid w:val="00D74225"/>
    <w:rsid w:val="00D74281"/>
    <w:rsid w:val="00D7431D"/>
    <w:rsid w:val="00D74CF2"/>
    <w:rsid w:val="00D7533E"/>
    <w:rsid w:val="00D75AED"/>
    <w:rsid w:val="00D75FE5"/>
    <w:rsid w:val="00D76030"/>
    <w:rsid w:val="00D76389"/>
    <w:rsid w:val="00D76424"/>
    <w:rsid w:val="00D7645A"/>
    <w:rsid w:val="00D800C1"/>
    <w:rsid w:val="00D80A67"/>
    <w:rsid w:val="00D80CF3"/>
    <w:rsid w:val="00D814FD"/>
    <w:rsid w:val="00D81A14"/>
    <w:rsid w:val="00D81CD6"/>
    <w:rsid w:val="00D85079"/>
    <w:rsid w:val="00D85B4E"/>
    <w:rsid w:val="00D86B84"/>
    <w:rsid w:val="00D87ED1"/>
    <w:rsid w:val="00D91F43"/>
    <w:rsid w:val="00D92240"/>
    <w:rsid w:val="00D928FB"/>
    <w:rsid w:val="00D93E94"/>
    <w:rsid w:val="00D944F7"/>
    <w:rsid w:val="00D947A1"/>
    <w:rsid w:val="00D95127"/>
    <w:rsid w:val="00D95558"/>
    <w:rsid w:val="00D95835"/>
    <w:rsid w:val="00D95E19"/>
    <w:rsid w:val="00D969B0"/>
    <w:rsid w:val="00D96D6A"/>
    <w:rsid w:val="00D97744"/>
    <w:rsid w:val="00DA0040"/>
    <w:rsid w:val="00DA0323"/>
    <w:rsid w:val="00DA1AC8"/>
    <w:rsid w:val="00DA2BD9"/>
    <w:rsid w:val="00DA2C3D"/>
    <w:rsid w:val="00DA3D23"/>
    <w:rsid w:val="00DA3EF8"/>
    <w:rsid w:val="00DA43A7"/>
    <w:rsid w:val="00DA46D9"/>
    <w:rsid w:val="00DA4AB7"/>
    <w:rsid w:val="00DA52A0"/>
    <w:rsid w:val="00DA54E3"/>
    <w:rsid w:val="00DA6447"/>
    <w:rsid w:val="00DA7101"/>
    <w:rsid w:val="00DA7320"/>
    <w:rsid w:val="00DB091F"/>
    <w:rsid w:val="00DB0D6B"/>
    <w:rsid w:val="00DB15A0"/>
    <w:rsid w:val="00DB1FE0"/>
    <w:rsid w:val="00DB2511"/>
    <w:rsid w:val="00DB2C58"/>
    <w:rsid w:val="00DB32D3"/>
    <w:rsid w:val="00DB3D47"/>
    <w:rsid w:val="00DB43E3"/>
    <w:rsid w:val="00DB537C"/>
    <w:rsid w:val="00DB5453"/>
    <w:rsid w:val="00DB545A"/>
    <w:rsid w:val="00DB5C14"/>
    <w:rsid w:val="00DB7180"/>
    <w:rsid w:val="00DC0417"/>
    <w:rsid w:val="00DC0645"/>
    <w:rsid w:val="00DC0A31"/>
    <w:rsid w:val="00DC0D65"/>
    <w:rsid w:val="00DC185A"/>
    <w:rsid w:val="00DC1D7A"/>
    <w:rsid w:val="00DC2967"/>
    <w:rsid w:val="00DC3845"/>
    <w:rsid w:val="00DC4542"/>
    <w:rsid w:val="00DC53F8"/>
    <w:rsid w:val="00DC5CE1"/>
    <w:rsid w:val="00DC5F30"/>
    <w:rsid w:val="00DC6CD3"/>
    <w:rsid w:val="00DC7369"/>
    <w:rsid w:val="00DC7B26"/>
    <w:rsid w:val="00DD0389"/>
    <w:rsid w:val="00DD1A11"/>
    <w:rsid w:val="00DD1F53"/>
    <w:rsid w:val="00DD3DD5"/>
    <w:rsid w:val="00DD474A"/>
    <w:rsid w:val="00DD5850"/>
    <w:rsid w:val="00DD6911"/>
    <w:rsid w:val="00DD6F54"/>
    <w:rsid w:val="00DD762E"/>
    <w:rsid w:val="00DE02A9"/>
    <w:rsid w:val="00DE0AB1"/>
    <w:rsid w:val="00DE23F5"/>
    <w:rsid w:val="00DE2BAB"/>
    <w:rsid w:val="00DE2EFF"/>
    <w:rsid w:val="00DE31EC"/>
    <w:rsid w:val="00DE343B"/>
    <w:rsid w:val="00DE363A"/>
    <w:rsid w:val="00DE3A3D"/>
    <w:rsid w:val="00DE40F9"/>
    <w:rsid w:val="00DE4431"/>
    <w:rsid w:val="00DE50CC"/>
    <w:rsid w:val="00DE5262"/>
    <w:rsid w:val="00DE5B97"/>
    <w:rsid w:val="00DE5C1A"/>
    <w:rsid w:val="00DE6A5F"/>
    <w:rsid w:val="00DF0777"/>
    <w:rsid w:val="00DF0B64"/>
    <w:rsid w:val="00DF0FAB"/>
    <w:rsid w:val="00DF2AD0"/>
    <w:rsid w:val="00DF3853"/>
    <w:rsid w:val="00DF4624"/>
    <w:rsid w:val="00DF5203"/>
    <w:rsid w:val="00DF621D"/>
    <w:rsid w:val="00DF7223"/>
    <w:rsid w:val="00DF72DF"/>
    <w:rsid w:val="00DF79A1"/>
    <w:rsid w:val="00E02711"/>
    <w:rsid w:val="00E02824"/>
    <w:rsid w:val="00E03157"/>
    <w:rsid w:val="00E04206"/>
    <w:rsid w:val="00E0433C"/>
    <w:rsid w:val="00E04EB8"/>
    <w:rsid w:val="00E04FDD"/>
    <w:rsid w:val="00E0584B"/>
    <w:rsid w:val="00E0698D"/>
    <w:rsid w:val="00E06CF5"/>
    <w:rsid w:val="00E06E35"/>
    <w:rsid w:val="00E0771C"/>
    <w:rsid w:val="00E1037C"/>
    <w:rsid w:val="00E110C8"/>
    <w:rsid w:val="00E116AF"/>
    <w:rsid w:val="00E12278"/>
    <w:rsid w:val="00E12E09"/>
    <w:rsid w:val="00E13975"/>
    <w:rsid w:val="00E13A00"/>
    <w:rsid w:val="00E13B48"/>
    <w:rsid w:val="00E1421A"/>
    <w:rsid w:val="00E14530"/>
    <w:rsid w:val="00E15B28"/>
    <w:rsid w:val="00E15C0B"/>
    <w:rsid w:val="00E15CA8"/>
    <w:rsid w:val="00E16A23"/>
    <w:rsid w:val="00E17BFE"/>
    <w:rsid w:val="00E20451"/>
    <w:rsid w:val="00E2150C"/>
    <w:rsid w:val="00E2312C"/>
    <w:rsid w:val="00E23992"/>
    <w:rsid w:val="00E24086"/>
    <w:rsid w:val="00E2461E"/>
    <w:rsid w:val="00E2524B"/>
    <w:rsid w:val="00E257C0"/>
    <w:rsid w:val="00E2599B"/>
    <w:rsid w:val="00E266B0"/>
    <w:rsid w:val="00E26910"/>
    <w:rsid w:val="00E26AD4"/>
    <w:rsid w:val="00E275D2"/>
    <w:rsid w:val="00E3004B"/>
    <w:rsid w:val="00E3038D"/>
    <w:rsid w:val="00E30C04"/>
    <w:rsid w:val="00E32DA3"/>
    <w:rsid w:val="00E32F63"/>
    <w:rsid w:val="00E3325D"/>
    <w:rsid w:val="00E35174"/>
    <w:rsid w:val="00E351F9"/>
    <w:rsid w:val="00E35DF5"/>
    <w:rsid w:val="00E36E09"/>
    <w:rsid w:val="00E3735F"/>
    <w:rsid w:val="00E37626"/>
    <w:rsid w:val="00E40C80"/>
    <w:rsid w:val="00E4103E"/>
    <w:rsid w:val="00E41100"/>
    <w:rsid w:val="00E424FC"/>
    <w:rsid w:val="00E42A07"/>
    <w:rsid w:val="00E43172"/>
    <w:rsid w:val="00E435A7"/>
    <w:rsid w:val="00E4449D"/>
    <w:rsid w:val="00E4589A"/>
    <w:rsid w:val="00E45ACD"/>
    <w:rsid w:val="00E46E63"/>
    <w:rsid w:val="00E47651"/>
    <w:rsid w:val="00E47674"/>
    <w:rsid w:val="00E51786"/>
    <w:rsid w:val="00E51A0A"/>
    <w:rsid w:val="00E51F58"/>
    <w:rsid w:val="00E525D9"/>
    <w:rsid w:val="00E53440"/>
    <w:rsid w:val="00E53A61"/>
    <w:rsid w:val="00E53E15"/>
    <w:rsid w:val="00E540C1"/>
    <w:rsid w:val="00E5430A"/>
    <w:rsid w:val="00E55D89"/>
    <w:rsid w:val="00E56B29"/>
    <w:rsid w:val="00E56C6F"/>
    <w:rsid w:val="00E570F1"/>
    <w:rsid w:val="00E57715"/>
    <w:rsid w:val="00E6042D"/>
    <w:rsid w:val="00E612F9"/>
    <w:rsid w:val="00E61324"/>
    <w:rsid w:val="00E624C4"/>
    <w:rsid w:val="00E63824"/>
    <w:rsid w:val="00E63DA8"/>
    <w:rsid w:val="00E65247"/>
    <w:rsid w:val="00E666F1"/>
    <w:rsid w:val="00E673BA"/>
    <w:rsid w:val="00E67CCD"/>
    <w:rsid w:val="00E71F0F"/>
    <w:rsid w:val="00E72972"/>
    <w:rsid w:val="00E72D35"/>
    <w:rsid w:val="00E73965"/>
    <w:rsid w:val="00E76CD3"/>
    <w:rsid w:val="00E77091"/>
    <w:rsid w:val="00E7761B"/>
    <w:rsid w:val="00E77F16"/>
    <w:rsid w:val="00E81AF9"/>
    <w:rsid w:val="00E821B6"/>
    <w:rsid w:val="00E8227C"/>
    <w:rsid w:val="00E832BA"/>
    <w:rsid w:val="00E83B79"/>
    <w:rsid w:val="00E83DD4"/>
    <w:rsid w:val="00E83E93"/>
    <w:rsid w:val="00E84664"/>
    <w:rsid w:val="00E857B1"/>
    <w:rsid w:val="00E86680"/>
    <w:rsid w:val="00E867ED"/>
    <w:rsid w:val="00E877DA"/>
    <w:rsid w:val="00E87C42"/>
    <w:rsid w:val="00E90140"/>
    <w:rsid w:val="00E90618"/>
    <w:rsid w:val="00E91150"/>
    <w:rsid w:val="00E91C03"/>
    <w:rsid w:val="00E92F19"/>
    <w:rsid w:val="00E94615"/>
    <w:rsid w:val="00E9496D"/>
    <w:rsid w:val="00E9568D"/>
    <w:rsid w:val="00E96797"/>
    <w:rsid w:val="00E97436"/>
    <w:rsid w:val="00E97E9C"/>
    <w:rsid w:val="00EA1E9C"/>
    <w:rsid w:val="00EA1F44"/>
    <w:rsid w:val="00EA2523"/>
    <w:rsid w:val="00EA2877"/>
    <w:rsid w:val="00EA4C2C"/>
    <w:rsid w:val="00EA6D0F"/>
    <w:rsid w:val="00EB094A"/>
    <w:rsid w:val="00EB0AD5"/>
    <w:rsid w:val="00EB173C"/>
    <w:rsid w:val="00EB2A5D"/>
    <w:rsid w:val="00EB3DAB"/>
    <w:rsid w:val="00EB513C"/>
    <w:rsid w:val="00EB5210"/>
    <w:rsid w:val="00EB54B8"/>
    <w:rsid w:val="00EB62BC"/>
    <w:rsid w:val="00EB6DF7"/>
    <w:rsid w:val="00EB6F69"/>
    <w:rsid w:val="00EB7037"/>
    <w:rsid w:val="00EB70D2"/>
    <w:rsid w:val="00EC01FB"/>
    <w:rsid w:val="00EC03B0"/>
    <w:rsid w:val="00EC0E60"/>
    <w:rsid w:val="00EC2038"/>
    <w:rsid w:val="00EC226C"/>
    <w:rsid w:val="00EC2FD5"/>
    <w:rsid w:val="00EC333B"/>
    <w:rsid w:val="00EC382B"/>
    <w:rsid w:val="00EC40FE"/>
    <w:rsid w:val="00EC4C76"/>
    <w:rsid w:val="00EC525C"/>
    <w:rsid w:val="00EC55BA"/>
    <w:rsid w:val="00EC7023"/>
    <w:rsid w:val="00ED14C0"/>
    <w:rsid w:val="00ED1895"/>
    <w:rsid w:val="00ED3431"/>
    <w:rsid w:val="00ED376B"/>
    <w:rsid w:val="00ED41D7"/>
    <w:rsid w:val="00ED5CEB"/>
    <w:rsid w:val="00ED6958"/>
    <w:rsid w:val="00ED74F2"/>
    <w:rsid w:val="00ED7812"/>
    <w:rsid w:val="00EE08A5"/>
    <w:rsid w:val="00EE0B7F"/>
    <w:rsid w:val="00EE14EA"/>
    <w:rsid w:val="00EE1622"/>
    <w:rsid w:val="00EE1852"/>
    <w:rsid w:val="00EE1881"/>
    <w:rsid w:val="00EE19C4"/>
    <w:rsid w:val="00EE1D1E"/>
    <w:rsid w:val="00EE2A8D"/>
    <w:rsid w:val="00EE5D7E"/>
    <w:rsid w:val="00EE67A5"/>
    <w:rsid w:val="00EE7D30"/>
    <w:rsid w:val="00EF0A0A"/>
    <w:rsid w:val="00EF3180"/>
    <w:rsid w:val="00EF4A8C"/>
    <w:rsid w:val="00EF5AC1"/>
    <w:rsid w:val="00EF6E52"/>
    <w:rsid w:val="00EF7141"/>
    <w:rsid w:val="00EF71C0"/>
    <w:rsid w:val="00F007D5"/>
    <w:rsid w:val="00F00CFB"/>
    <w:rsid w:val="00F01E44"/>
    <w:rsid w:val="00F01E88"/>
    <w:rsid w:val="00F03728"/>
    <w:rsid w:val="00F039D8"/>
    <w:rsid w:val="00F044A9"/>
    <w:rsid w:val="00F06798"/>
    <w:rsid w:val="00F07473"/>
    <w:rsid w:val="00F11EC0"/>
    <w:rsid w:val="00F12696"/>
    <w:rsid w:val="00F13AB4"/>
    <w:rsid w:val="00F14825"/>
    <w:rsid w:val="00F16318"/>
    <w:rsid w:val="00F164DA"/>
    <w:rsid w:val="00F16D47"/>
    <w:rsid w:val="00F208D0"/>
    <w:rsid w:val="00F20942"/>
    <w:rsid w:val="00F20E5B"/>
    <w:rsid w:val="00F2136A"/>
    <w:rsid w:val="00F21D1C"/>
    <w:rsid w:val="00F21F1E"/>
    <w:rsid w:val="00F226FA"/>
    <w:rsid w:val="00F23C5E"/>
    <w:rsid w:val="00F23DD5"/>
    <w:rsid w:val="00F24221"/>
    <w:rsid w:val="00F2531B"/>
    <w:rsid w:val="00F25B6B"/>
    <w:rsid w:val="00F25E97"/>
    <w:rsid w:val="00F26181"/>
    <w:rsid w:val="00F26C05"/>
    <w:rsid w:val="00F26D3D"/>
    <w:rsid w:val="00F2720F"/>
    <w:rsid w:val="00F2773B"/>
    <w:rsid w:val="00F3017B"/>
    <w:rsid w:val="00F30BD5"/>
    <w:rsid w:val="00F30D87"/>
    <w:rsid w:val="00F31B10"/>
    <w:rsid w:val="00F3216C"/>
    <w:rsid w:val="00F3216D"/>
    <w:rsid w:val="00F328BE"/>
    <w:rsid w:val="00F32C2D"/>
    <w:rsid w:val="00F33932"/>
    <w:rsid w:val="00F33F18"/>
    <w:rsid w:val="00F35515"/>
    <w:rsid w:val="00F35D04"/>
    <w:rsid w:val="00F36338"/>
    <w:rsid w:val="00F36511"/>
    <w:rsid w:val="00F36B79"/>
    <w:rsid w:val="00F4046C"/>
    <w:rsid w:val="00F41B18"/>
    <w:rsid w:val="00F43B93"/>
    <w:rsid w:val="00F43BBA"/>
    <w:rsid w:val="00F44258"/>
    <w:rsid w:val="00F45662"/>
    <w:rsid w:val="00F456C8"/>
    <w:rsid w:val="00F456D4"/>
    <w:rsid w:val="00F470D1"/>
    <w:rsid w:val="00F50632"/>
    <w:rsid w:val="00F5175B"/>
    <w:rsid w:val="00F5236D"/>
    <w:rsid w:val="00F52E43"/>
    <w:rsid w:val="00F55297"/>
    <w:rsid w:val="00F56F50"/>
    <w:rsid w:val="00F570A3"/>
    <w:rsid w:val="00F5723B"/>
    <w:rsid w:val="00F57A32"/>
    <w:rsid w:val="00F6052E"/>
    <w:rsid w:val="00F612C0"/>
    <w:rsid w:val="00F62A55"/>
    <w:rsid w:val="00F62B1A"/>
    <w:rsid w:val="00F65118"/>
    <w:rsid w:val="00F663F9"/>
    <w:rsid w:val="00F665E6"/>
    <w:rsid w:val="00F66FE5"/>
    <w:rsid w:val="00F67413"/>
    <w:rsid w:val="00F67518"/>
    <w:rsid w:val="00F67A74"/>
    <w:rsid w:val="00F70F2E"/>
    <w:rsid w:val="00F72C8F"/>
    <w:rsid w:val="00F730DF"/>
    <w:rsid w:val="00F73774"/>
    <w:rsid w:val="00F737CC"/>
    <w:rsid w:val="00F73A4F"/>
    <w:rsid w:val="00F74119"/>
    <w:rsid w:val="00F744F6"/>
    <w:rsid w:val="00F74C7C"/>
    <w:rsid w:val="00F74DE4"/>
    <w:rsid w:val="00F74EAD"/>
    <w:rsid w:val="00F74EEF"/>
    <w:rsid w:val="00F75396"/>
    <w:rsid w:val="00F7709E"/>
    <w:rsid w:val="00F77251"/>
    <w:rsid w:val="00F8009A"/>
    <w:rsid w:val="00F805ED"/>
    <w:rsid w:val="00F813E2"/>
    <w:rsid w:val="00F8279D"/>
    <w:rsid w:val="00F84039"/>
    <w:rsid w:val="00F851F6"/>
    <w:rsid w:val="00F857C9"/>
    <w:rsid w:val="00F8605D"/>
    <w:rsid w:val="00F8626A"/>
    <w:rsid w:val="00F869C3"/>
    <w:rsid w:val="00F871B2"/>
    <w:rsid w:val="00F87409"/>
    <w:rsid w:val="00F904B3"/>
    <w:rsid w:val="00F90589"/>
    <w:rsid w:val="00F917B8"/>
    <w:rsid w:val="00F91F6C"/>
    <w:rsid w:val="00F93FE2"/>
    <w:rsid w:val="00F94018"/>
    <w:rsid w:val="00F9440C"/>
    <w:rsid w:val="00F94B38"/>
    <w:rsid w:val="00F957E0"/>
    <w:rsid w:val="00F96741"/>
    <w:rsid w:val="00F96B7D"/>
    <w:rsid w:val="00FA1316"/>
    <w:rsid w:val="00FA1482"/>
    <w:rsid w:val="00FA1FE3"/>
    <w:rsid w:val="00FA23EE"/>
    <w:rsid w:val="00FA2B46"/>
    <w:rsid w:val="00FA3285"/>
    <w:rsid w:val="00FA37B7"/>
    <w:rsid w:val="00FA3AB8"/>
    <w:rsid w:val="00FA456A"/>
    <w:rsid w:val="00FA4D77"/>
    <w:rsid w:val="00FA54C7"/>
    <w:rsid w:val="00FA5619"/>
    <w:rsid w:val="00FA609D"/>
    <w:rsid w:val="00FA67C8"/>
    <w:rsid w:val="00FA7DF1"/>
    <w:rsid w:val="00FA7FCD"/>
    <w:rsid w:val="00FB138C"/>
    <w:rsid w:val="00FB3D2A"/>
    <w:rsid w:val="00FB4F88"/>
    <w:rsid w:val="00FB57F1"/>
    <w:rsid w:val="00FB5B53"/>
    <w:rsid w:val="00FB65D4"/>
    <w:rsid w:val="00FB6CA4"/>
    <w:rsid w:val="00FB77E4"/>
    <w:rsid w:val="00FC0D65"/>
    <w:rsid w:val="00FC11BC"/>
    <w:rsid w:val="00FC217E"/>
    <w:rsid w:val="00FC2ACC"/>
    <w:rsid w:val="00FC2B05"/>
    <w:rsid w:val="00FC5164"/>
    <w:rsid w:val="00FC681F"/>
    <w:rsid w:val="00FC75B3"/>
    <w:rsid w:val="00FC7611"/>
    <w:rsid w:val="00FC7D66"/>
    <w:rsid w:val="00FC7D70"/>
    <w:rsid w:val="00FD19F2"/>
    <w:rsid w:val="00FD19F8"/>
    <w:rsid w:val="00FD2B0A"/>
    <w:rsid w:val="00FD2DA2"/>
    <w:rsid w:val="00FD2EAA"/>
    <w:rsid w:val="00FD41B4"/>
    <w:rsid w:val="00FD572E"/>
    <w:rsid w:val="00FD61ED"/>
    <w:rsid w:val="00FD64C3"/>
    <w:rsid w:val="00FD7673"/>
    <w:rsid w:val="00FD770B"/>
    <w:rsid w:val="00FD7C54"/>
    <w:rsid w:val="00FE0E72"/>
    <w:rsid w:val="00FE104F"/>
    <w:rsid w:val="00FE2EA9"/>
    <w:rsid w:val="00FE4896"/>
    <w:rsid w:val="00FE57CE"/>
    <w:rsid w:val="00FE6702"/>
    <w:rsid w:val="00FF040A"/>
    <w:rsid w:val="00FF0DC3"/>
    <w:rsid w:val="00FF1DB9"/>
    <w:rsid w:val="00FF1F81"/>
    <w:rsid w:val="00FF2F8D"/>
    <w:rsid w:val="00FF31D3"/>
    <w:rsid w:val="00FF33DA"/>
    <w:rsid w:val="00FF559F"/>
    <w:rsid w:val="00FF5715"/>
    <w:rsid w:val="00FF5ED3"/>
    <w:rsid w:val="00FF61EA"/>
    <w:rsid w:val="00FF6F59"/>
    <w:rsid w:val="0111B552"/>
    <w:rsid w:val="0125AA34"/>
    <w:rsid w:val="01575BF6"/>
    <w:rsid w:val="01674308"/>
    <w:rsid w:val="016D47C3"/>
    <w:rsid w:val="0188F268"/>
    <w:rsid w:val="0189DEB0"/>
    <w:rsid w:val="018D7119"/>
    <w:rsid w:val="018EFA5B"/>
    <w:rsid w:val="019487A3"/>
    <w:rsid w:val="01987B1C"/>
    <w:rsid w:val="019A703D"/>
    <w:rsid w:val="01A24203"/>
    <w:rsid w:val="01A82AC5"/>
    <w:rsid w:val="01B0D3A5"/>
    <w:rsid w:val="01B72FC6"/>
    <w:rsid w:val="01BB3157"/>
    <w:rsid w:val="01CB12F5"/>
    <w:rsid w:val="01D12A66"/>
    <w:rsid w:val="01D8A81C"/>
    <w:rsid w:val="01D90AAB"/>
    <w:rsid w:val="01F1F3C9"/>
    <w:rsid w:val="01FDEAB1"/>
    <w:rsid w:val="020B74C8"/>
    <w:rsid w:val="020E6DD6"/>
    <w:rsid w:val="0214A548"/>
    <w:rsid w:val="0220A5CE"/>
    <w:rsid w:val="022F990D"/>
    <w:rsid w:val="0239CA34"/>
    <w:rsid w:val="02417B01"/>
    <w:rsid w:val="0249FA62"/>
    <w:rsid w:val="024F4537"/>
    <w:rsid w:val="02579166"/>
    <w:rsid w:val="0272269E"/>
    <w:rsid w:val="02724AC4"/>
    <w:rsid w:val="027A6A20"/>
    <w:rsid w:val="02861F01"/>
    <w:rsid w:val="02A54389"/>
    <w:rsid w:val="02A637F4"/>
    <w:rsid w:val="02B5D16F"/>
    <w:rsid w:val="02D7F9C0"/>
    <w:rsid w:val="02DD7F52"/>
    <w:rsid w:val="02E77E9B"/>
    <w:rsid w:val="02F010E6"/>
    <w:rsid w:val="0318F80E"/>
    <w:rsid w:val="031ABA19"/>
    <w:rsid w:val="0320052E"/>
    <w:rsid w:val="0322C38D"/>
    <w:rsid w:val="0323A4F7"/>
    <w:rsid w:val="032B9914"/>
    <w:rsid w:val="03336DC3"/>
    <w:rsid w:val="03388B97"/>
    <w:rsid w:val="0341F583"/>
    <w:rsid w:val="03487A41"/>
    <w:rsid w:val="0355B8F3"/>
    <w:rsid w:val="035A3784"/>
    <w:rsid w:val="0360EFE6"/>
    <w:rsid w:val="0361AA7C"/>
    <w:rsid w:val="0364F14F"/>
    <w:rsid w:val="036DA5D7"/>
    <w:rsid w:val="03745F4B"/>
    <w:rsid w:val="038053ED"/>
    <w:rsid w:val="03946A3D"/>
    <w:rsid w:val="0394AA2E"/>
    <w:rsid w:val="039A61E9"/>
    <w:rsid w:val="03A0419A"/>
    <w:rsid w:val="03BA555D"/>
    <w:rsid w:val="03C35669"/>
    <w:rsid w:val="03C78B90"/>
    <w:rsid w:val="03CDC15F"/>
    <w:rsid w:val="03E1A451"/>
    <w:rsid w:val="03E3A667"/>
    <w:rsid w:val="03F094EE"/>
    <w:rsid w:val="040A66B5"/>
    <w:rsid w:val="0410F39A"/>
    <w:rsid w:val="041AD1AA"/>
    <w:rsid w:val="042040B4"/>
    <w:rsid w:val="04234E50"/>
    <w:rsid w:val="0437ACBB"/>
    <w:rsid w:val="045A0F5F"/>
    <w:rsid w:val="0469DA54"/>
    <w:rsid w:val="047CD946"/>
    <w:rsid w:val="04834EFC"/>
    <w:rsid w:val="04B1F6C3"/>
    <w:rsid w:val="04C77742"/>
    <w:rsid w:val="04D46ED2"/>
    <w:rsid w:val="04D62920"/>
    <w:rsid w:val="04D9E2C5"/>
    <w:rsid w:val="04DB5B91"/>
    <w:rsid w:val="04DCD7F3"/>
    <w:rsid w:val="04E30E52"/>
    <w:rsid w:val="04EABC85"/>
    <w:rsid w:val="04EFABFA"/>
    <w:rsid w:val="04FB0E2B"/>
    <w:rsid w:val="04FD437F"/>
    <w:rsid w:val="0500FA85"/>
    <w:rsid w:val="0519A73E"/>
    <w:rsid w:val="052CD43A"/>
    <w:rsid w:val="053061E0"/>
    <w:rsid w:val="05424066"/>
    <w:rsid w:val="055CD520"/>
    <w:rsid w:val="05670D1D"/>
    <w:rsid w:val="05687F41"/>
    <w:rsid w:val="0570F648"/>
    <w:rsid w:val="0572D593"/>
    <w:rsid w:val="05A40DB9"/>
    <w:rsid w:val="05CBB17E"/>
    <w:rsid w:val="05D9AC31"/>
    <w:rsid w:val="05DCB3C4"/>
    <w:rsid w:val="05E72405"/>
    <w:rsid w:val="05FF4175"/>
    <w:rsid w:val="060674E3"/>
    <w:rsid w:val="0608DDFA"/>
    <w:rsid w:val="061DE19C"/>
    <w:rsid w:val="0624C6C0"/>
    <w:rsid w:val="062CE322"/>
    <w:rsid w:val="0632CAE3"/>
    <w:rsid w:val="0632EAE1"/>
    <w:rsid w:val="0643D572"/>
    <w:rsid w:val="0649C089"/>
    <w:rsid w:val="0649F6FC"/>
    <w:rsid w:val="065B45B9"/>
    <w:rsid w:val="0668730E"/>
    <w:rsid w:val="066A6140"/>
    <w:rsid w:val="066A7610"/>
    <w:rsid w:val="06750CF7"/>
    <w:rsid w:val="0683FD53"/>
    <w:rsid w:val="0693C37E"/>
    <w:rsid w:val="069913E0"/>
    <w:rsid w:val="069C3516"/>
    <w:rsid w:val="06A122A0"/>
    <w:rsid w:val="06A2FF16"/>
    <w:rsid w:val="06A452C5"/>
    <w:rsid w:val="06AF780E"/>
    <w:rsid w:val="06B6BC6A"/>
    <w:rsid w:val="06B76036"/>
    <w:rsid w:val="06CC92D2"/>
    <w:rsid w:val="06CD1591"/>
    <w:rsid w:val="06D198CD"/>
    <w:rsid w:val="06DE798E"/>
    <w:rsid w:val="06F7D9EF"/>
    <w:rsid w:val="06F9680A"/>
    <w:rsid w:val="071520A2"/>
    <w:rsid w:val="07192423"/>
    <w:rsid w:val="07229FB7"/>
    <w:rsid w:val="07252CCD"/>
    <w:rsid w:val="07383094"/>
    <w:rsid w:val="073B952B"/>
    <w:rsid w:val="074F1D10"/>
    <w:rsid w:val="0752144C"/>
    <w:rsid w:val="0752C032"/>
    <w:rsid w:val="075A95CC"/>
    <w:rsid w:val="076D347F"/>
    <w:rsid w:val="07757C92"/>
    <w:rsid w:val="078AB015"/>
    <w:rsid w:val="07998A75"/>
    <w:rsid w:val="07A24544"/>
    <w:rsid w:val="07A24F3F"/>
    <w:rsid w:val="07A50D93"/>
    <w:rsid w:val="07A6368E"/>
    <w:rsid w:val="07A7184F"/>
    <w:rsid w:val="07AFBA5D"/>
    <w:rsid w:val="07C9F593"/>
    <w:rsid w:val="07CF71CE"/>
    <w:rsid w:val="07E992C9"/>
    <w:rsid w:val="07EA0854"/>
    <w:rsid w:val="07ECF518"/>
    <w:rsid w:val="07ED8D5B"/>
    <w:rsid w:val="07F66B9E"/>
    <w:rsid w:val="07FA7B61"/>
    <w:rsid w:val="080C9BFB"/>
    <w:rsid w:val="0814914F"/>
    <w:rsid w:val="081D62C2"/>
    <w:rsid w:val="0832BB60"/>
    <w:rsid w:val="0838350C"/>
    <w:rsid w:val="083D3254"/>
    <w:rsid w:val="084D8D3D"/>
    <w:rsid w:val="084DC283"/>
    <w:rsid w:val="08509E2D"/>
    <w:rsid w:val="0852407B"/>
    <w:rsid w:val="086DF8DA"/>
    <w:rsid w:val="088999AD"/>
    <w:rsid w:val="089EADDF"/>
    <w:rsid w:val="08A6ECEC"/>
    <w:rsid w:val="08B4F484"/>
    <w:rsid w:val="08C31A47"/>
    <w:rsid w:val="08C3C46F"/>
    <w:rsid w:val="08C4124E"/>
    <w:rsid w:val="08CD5DB6"/>
    <w:rsid w:val="08E10084"/>
    <w:rsid w:val="08E9F11C"/>
    <w:rsid w:val="08F01CFC"/>
    <w:rsid w:val="08F38084"/>
    <w:rsid w:val="08FC511B"/>
    <w:rsid w:val="091EC4C7"/>
    <w:rsid w:val="09234949"/>
    <w:rsid w:val="0927876E"/>
    <w:rsid w:val="0927890B"/>
    <w:rsid w:val="0928C41D"/>
    <w:rsid w:val="093A0937"/>
    <w:rsid w:val="093E15A5"/>
    <w:rsid w:val="09443945"/>
    <w:rsid w:val="094A22D4"/>
    <w:rsid w:val="094D4D4A"/>
    <w:rsid w:val="095BAF73"/>
    <w:rsid w:val="0966E000"/>
    <w:rsid w:val="0967B88E"/>
    <w:rsid w:val="096A6BA5"/>
    <w:rsid w:val="096F78DC"/>
    <w:rsid w:val="09791250"/>
    <w:rsid w:val="0980E3E3"/>
    <w:rsid w:val="0985177F"/>
    <w:rsid w:val="098610B7"/>
    <w:rsid w:val="098C5583"/>
    <w:rsid w:val="098F23BF"/>
    <w:rsid w:val="0997E9F1"/>
    <w:rsid w:val="099CDE1B"/>
    <w:rsid w:val="09AA14E5"/>
    <w:rsid w:val="09AB271D"/>
    <w:rsid w:val="09B93323"/>
    <w:rsid w:val="09BB2813"/>
    <w:rsid w:val="09C58E50"/>
    <w:rsid w:val="09CB674F"/>
    <w:rsid w:val="09DCE354"/>
    <w:rsid w:val="09DF0BBA"/>
    <w:rsid w:val="09E54C08"/>
    <w:rsid w:val="09EA3AA5"/>
    <w:rsid w:val="09F1F61B"/>
    <w:rsid w:val="09F90567"/>
    <w:rsid w:val="0A0AB3C6"/>
    <w:rsid w:val="0A140526"/>
    <w:rsid w:val="0A17C5B1"/>
    <w:rsid w:val="0A1B52DE"/>
    <w:rsid w:val="0A220181"/>
    <w:rsid w:val="0A28A740"/>
    <w:rsid w:val="0A47F502"/>
    <w:rsid w:val="0A6FD156"/>
    <w:rsid w:val="0A7DBDEF"/>
    <w:rsid w:val="0A8D9E0A"/>
    <w:rsid w:val="0A8F6446"/>
    <w:rsid w:val="0A95FBC8"/>
    <w:rsid w:val="0A996487"/>
    <w:rsid w:val="0AA4BC72"/>
    <w:rsid w:val="0AAB1552"/>
    <w:rsid w:val="0AAB292E"/>
    <w:rsid w:val="0AB024E7"/>
    <w:rsid w:val="0AB4BD81"/>
    <w:rsid w:val="0AC3F784"/>
    <w:rsid w:val="0AC4947E"/>
    <w:rsid w:val="0AE5F5DA"/>
    <w:rsid w:val="0AEDE667"/>
    <w:rsid w:val="0AF893D0"/>
    <w:rsid w:val="0B00AA41"/>
    <w:rsid w:val="0B016474"/>
    <w:rsid w:val="0B062BC2"/>
    <w:rsid w:val="0B0929D7"/>
    <w:rsid w:val="0B150EF3"/>
    <w:rsid w:val="0B19BE28"/>
    <w:rsid w:val="0B1A2AD7"/>
    <w:rsid w:val="0B20E7E0"/>
    <w:rsid w:val="0B32DD0D"/>
    <w:rsid w:val="0B3D7C6F"/>
    <w:rsid w:val="0B492449"/>
    <w:rsid w:val="0B522DD2"/>
    <w:rsid w:val="0B6144CD"/>
    <w:rsid w:val="0B7ACEE6"/>
    <w:rsid w:val="0B7CC25A"/>
    <w:rsid w:val="0B9A4574"/>
    <w:rsid w:val="0BAC0DF1"/>
    <w:rsid w:val="0BB0956C"/>
    <w:rsid w:val="0BB28EAF"/>
    <w:rsid w:val="0BB544B4"/>
    <w:rsid w:val="0BB7BAF1"/>
    <w:rsid w:val="0BB7ED2F"/>
    <w:rsid w:val="0BB86504"/>
    <w:rsid w:val="0BC6C29F"/>
    <w:rsid w:val="0BC80D17"/>
    <w:rsid w:val="0BD12E7F"/>
    <w:rsid w:val="0BE4D5C6"/>
    <w:rsid w:val="0BED9608"/>
    <w:rsid w:val="0BF98DB6"/>
    <w:rsid w:val="0C050F39"/>
    <w:rsid w:val="0C122A3C"/>
    <w:rsid w:val="0C14F017"/>
    <w:rsid w:val="0C1DBE30"/>
    <w:rsid w:val="0C274B0B"/>
    <w:rsid w:val="0C2B5299"/>
    <w:rsid w:val="0C401E81"/>
    <w:rsid w:val="0C426636"/>
    <w:rsid w:val="0C4BF548"/>
    <w:rsid w:val="0C530A0E"/>
    <w:rsid w:val="0C5B3BE2"/>
    <w:rsid w:val="0C5DA9CC"/>
    <w:rsid w:val="0C5E1A97"/>
    <w:rsid w:val="0C628368"/>
    <w:rsid w:val="0C6325E8"/>
    <w:rsid w:val="0C6D95D2"/>
    <w:rsid w:val="0C756236"/>
    <w:rsid w:val="0C77F2FE"/>
    <w:rsid w:val="0C7A0C58"/>
    <w:rsid w:val="0C7DE371"/>
    <w:rsid w:val="0C984646"/>
    <w:rsid w:val="0C9E4AE4"/>
    <w:rsid w:val="0CA4FA38"/>
    <w:rsid w:val="0CAF79D3"/>
    <w:rsid w:val="0CB90083"/>
    <w:rsid w:val="0CBCB841"/>
    <w:rsid w:val="0CC29F16"/>
    <w:rsid w:val="0CC9B99D"/>
    <w:rsid w:val="0CD03EEB"/>
    <w:rsid w:val="0CE7B388"/>
    <w:rsid w:val="0CEA15AE"/>
    <w:rsid w:val="0CEDFE33"/>
    <w:rsid w:val="0CEFD366"/>
    <w:rsid w:val="0CFC06B6"/>
    <w:rsid w:val="0CFE2A9F"/>
    <w:rsid w:val="0D02CB7A"/>
    <w:rsid w:val="0D0BCCF6"/>
    <w:rsid w:val="0D105BD8"/>
    <w:rsid w:val="0D1A3DDE"/>
    <w:rsid w:val="0D243E17"/>
    <w:rsid w:val="0D308252"/>
    <w:rsid w:val="0D356102"/>
    <w:rsid w:val="0D37273D"/>
    <w:rsid w:val="0D6AFFF9"/>
    <w:rsid w:val="0D7DE778"/>
    <w:rsid w:val="0D86FA17"/>
    <w:rsid w:val="0D896669"/>
    <w:rsid w:val="0D8C7ECC"/>
    <w:rsid w:val="0D9304E8"/>
    <w:rsid w:val="0D944AF7"/>
    <w:rsid w:val="0DA0CED9"/>
    <w:rsid w:val="0DAA214C"/>
    <w:rsid w:val="0DAA33D6"/>
    <w:rsid w:val="0DAAFBE6"/>
    <w:rsid w:val="0DAFDBDA"/>
    <w:rsid w:val="0DC70508"/>
    <w:rsid w:val="0DCCC6B0"/>
    <w:rsid w:val="0DCDB536"/>
    <w:rsid w:val="0DDD61F9"/>
    <w:rsid w:val="0DFC10BA"/>
    <w:rsid w:val="0E0CD350"/>
    <w:rsid w:val="0E150A06"/>
    <w:rsid w:val="0E2D4AFA"/>
    <w:rsid w:val="0E32A3D1"/>
    <w:rsid w:val="0E3416A7"/>
    <w:rsid w:val="0E37D633"/>
    <w:rsid w:val="0E3FCB26"/>
    <w:rsid w:val="0E4B62B4"/>
    <w:rsid w:val="0E4DAC9B"/>
    <w:rsid w:val="0E5888A2"/>
    <w:rsid w:val="0E64D4A7"/>
    <w:rsid w:val="0E6589FE"/>
    <w:rsid w:val="0E878B74"/>
    <w:rsid w:val="0E8CC326"/>
    <w:rsid w:val="0E943275"/>
    <w:rsid w:val="0E9B7463"/>
    <w:rsid w:val="0EA27223"/>
    <w:rsid w:val="0EAB98D3"/>
    <w:rsid w:val="0EB14304"/>
    <w:rsid w:val="0EBC962A"/>
    <w:rsid w:val="0ECAF52B"/>
    <w:rsid w:val="0EEE7EFB"/>
    <w:rsid w:val="0EF420D6"/>
    <w:rsid w:val="0F014662"/>
    <w:rsid w:val="0F26EB1D"/>
    <w:rsid w:val="0F318CD6"/>
    <w:rsid w:val="0F351488"/>
    <w:rsid w:val="0F38497B"/>
    <w:rsid w:val="0F3FB95C"/>
    <w:rsid w:val="0F554517"/>
    <w:rsid w:val="0F5FDE95"/>
    <w:rsid w:val="0F6AAD2E"/>
    <w:rsid w:val="0F6B7156"/>
    <w:rsid w:val="0F705EFF"/>
    <w:rsid w:val="0F726D0F"/>
    <w:rsid w:val="0F74AB1F"/>
    <w:rsid w:val="0F872D41"/>
    <w:rsid w:val="0F9B692F"/>
    <w:rsid w:val="0F9B9FBE"/>
    <w:rsid w:val="0F9E99DA"/>
    <w:rsid w:val="0FA89D03"/>
    <w:rsid w:val="0FAA84B9"/>
    <w:rsid w:val="0FADD84C"/>
    <w:rsid w:val="0FAF93C0"/>
    <w:rsid w:val="0FB58433"/>
    <w:rsid w:val="0FBC69EB"/>
    <w:rsid w:val="0FCFE708"/>
    <w:rsid w:val="0FD102DE"/>
    <w:rsid w:val="0FF03203"/>
    <w:rsid w:val="0FF614CE"/>
    <w:rsid w:val="10067AD7"/>
    <w:rsid w:val="100B4EB1"/>
    <w:rsid w:val="1016DD3C"/>
    <w:rsid w:val="10178D67"/>
    <w:rsid w:val="10269995"/>
    <w:rsid w:val="102C0AD5"/>
    <w:rsid w:val="10312E5F"/>
    <w:rsid w:val="10331224"/>
    <w:rsid w:val="1049A354"/>
    <w:rsid w:val="10533270"/>
    <w:rsid w:val="106117DA"/>
    <w:rsid w:val="10696B2A"/>
    <w:rsid w:val="10702A6D"/>
    <w:rsid w:val="108661BA"/>
    <w:rsid w:val="108EFFB6"/>
    <w:rsid w:val="1098981B"/>
    <w:rsid w:val="10A166AF"/>
    <w:rsid w:val="10B675CB"/>
    <w:rsid w:val="10BC843F"/>
    <w:rsid w:val="10CF2433"/>
    <w:rsid w:val="10E29B88"/>
    <w:rsid w:val="10E57D6D"/>
    <w:rsid w:val="10EB9EAF"/>
    <w:rsid w:val="10F708C4"/>
    <w:rsid w:val="10F7F50C"/>
    <w:rsid w:val="10FDDCF3"/>
    <w:rsid w:val="10FE5533"/>
    <w:rsid w:val="11254622"/>
    <w:rsid w:val="11282E25"/>
    <w:rsid w:val="11308276"/>
    <w:rsid w:val="11376061"/>
    <w:rsid w:val="1140DB7E"/>
    <w:rsid w:val="114B6421"/>
    <w:rsid w:val="115F42FE"/>
    <w:rsid w:val="11723DF2"/>
    <w:rsid w:val="11786B5B"/>
    <w:rsid w:val="1178DB22"/>
    <w:rsid w:val="11840263"/>
    <w:rsid w:val="118B8D8A"/>
    <w:rsid w:val="1199713A"/>
    <w:rsid w:val="11A7F000"/>
    <w:rsid w:val="11A9D53A"/>
    <w:rsid w:val="11AF0C34"/>
    <w:rsid w:val="11BFE455"/>
    <w:rsid w:val="11C0DE6F"/>
    <w:rsid w:val="11C1041B"/>
    <w:rsid w:val="11C5A7C2"/>
    <w:rsid w:val="11CAA899"/>
    <w:rsid w:val="11CDCF6C"/>
    <w:rsid w:val="11CDE7CA"/>
    <w:rsid w:val="11CE6380"/>
    <w:rsid w:val="11D3EE3C"/>
    <w:rsid w:val="11D85E71"/>
    <w:rsid w:val="11E81F51"/>
    <w:rsid w:val="11EC41A7"/>
    <w:rsid w:val="11F101E9"/>
    <w:rsid w:val="11F46991"/>
    <w:rsid w:val="121FE43A"/>
    <w:rsid w:val="1229B577"/>
    <w:rsid w:val="1236E302"/>
    <w:rsid w:val="12481A56"/>
    <w:rsid w:val="124C3834"/>
    <w:rsid w:val="1267DF74"/>
    <w:rsid w:val="126A3C9C"/>
    <w:rsid w:val="1275A2B6"/>
    <w:rsid w:val="129D01F0"/>
    <w:rsid w:val="12C2B716"/>
    <w:rsid w:val="12DA4228"/>
    <w:rsid w:val="12DE9C96"/>
    <w:rsid w:val="12E6606A"/>
    <w:rsid w:val="12E87B42"/>
    <w:rsid w:val="12EC678E"/>
    <w:rsid w:val="12F8E3DA"/>
    <w:rsid w:val="1312D168"/>
    <w:rsid w:val="13342D88"/>
    <w:rsid w:val="1345779C"/>
    <w:rsid w:val="135B3A83"/>
    <w:rsid w:val="1360CC28"/>
    <w:rsid w:val="136859C1"/>
    <w:rsid w:val="1370369C"/>
    <w:rsid w:val="1376F4EA"/>
    <w:rsid w:val="139876BA"/>
    <w:rsid w:val="13988069"/>
    <w:rsid w:val="1399A0EE"/>
    <w:rsid w:val="13A90CC7"/>
    <w:rsid w:val="13AE5647"/>
    <w:rsid w:val="13B01A91"/>
    <w:rsid w:val="13B5A671"/>
    <w:rsid w:val="13CC5BEB"/>
    <w:rsid w:val="13D6C4A2"/>
    <w:rsid w:val="13F0970B"/>
    <w:rsid w:val="13FAB005"/>
    <w:rsid w:val="13FDC816"/>
    <w:rsid w:val="14117317"/>
    <w:rsid w:val="14157829"/>
    <w:rsid w:val="141B57F3"/>
    <w:rsid w:val="141EE07A"/>
    <w:rsid w:val="14233F71"/>
    <w:rsid w:val="1424D08E"/>
    <w:rsid w:val="142A0B98"/>
    <w:rsid w:val="1436647E"/>
    <w:rsid w:val="14368382"/>
    <w:rsid w:val="144871AE"/>
    <w:rsid w:val="1448BE2B"/>
    <w:rsid w:val="14590467"/>
    <w:rsid w:val="145CE6E4"/>
    <w:rsid w:val="145DFE51"/>
    <w:rsid w:val="1463EA98"/>
    <w:rsid w:val="1466FFFE"/>
    <w:rsid w:val="146CE506"/>
    <w:rsid w:val="14778C94"/>
    <w:rsid w:val="1478AC0B"/>
    <w:rsid w:val="1487C8F9"/>
    <w:rsid w:val="148E9AB2"/>
    <w:rsid w:val="14A4D976"/>
    <w:rsid w:val="14ADDF60"/>
    <w:rsid w:val="14C50F59"/>
    <w:rsid w:val="14D7174C"/>
    <w:rsid w:val="14D9238C"/>
    <w:rsid w:val="14DE3B86"/>
    <w:rsid w:val="14E21743"/>
    <w:rsid w:val="14E86668"/>
    <w:rsid w:val="14E920FE"/>
    <w:rsid w:val="14EF972B"/>
    <w:rsid w:val="14FA0A7D"/>
    <w:rsid w:val="15049F82"/>
    <w:rsid w:val="15063E42"/>
    <w:rsid w:val="151892A2"/>
    <w:rsid w:val="151ADA57"/>
    <w:rsid w:val="151ED086"/>
    <w:rsid w:val="151F0BD5"/>
    <w:rsid w:val="15213176"/>
    <w:rsid w:val="15278788"/>
    <w:rsid w:val="153D3867"/>
    <w:rsid w:val="15483518"/>
    <w:rsid w:val="154A26A8"/>
    <w:rsid w:val="154B5BC9"/>
    <w:rsid w:val="1571D3EF"/>
    <w:rsid w:val="15728218"/>
    <w:rsid w:val="1572AD46"/>
    <w:rsid w:val="15749EDF"/>
    <w:rsid w:val="157F8E41"/>
    <w:rsid w:val="1595AA0C"/>
    <w:rsid w:val="15AF524E"/>
    <w:rsid w:val="15B72315"/>
    <w:rsid w:val="15C06CE2"/>
    <w:rsid w:val="15CE5F8B"/>
    <w:rsid w:val="15F3D398"/>
    <w:rsid w:val="15F6EBB8"/>
    <w:rsid w:val="15F7BD81"/>
    <w:rsid w:val="15FD078F"/>
    <w:rsid w:val="1606389F"/>
    <w:rsid w:val="1610E569"/>
    <w:rsid w:val="16135CF5"/>
    <w:rsid w:val="16174599"/>
    <w:rsid w:val="16182CD6"/>
    <w:rsid w:val="1633D3EA"/>
    <w:rsid w:val="164100E9"/>
    <w:rsid w:val="16420DEF"/>
    <w:rsid w:val="16429513"/>
    <w:rsid w:val="1645F6E9"/>
    <w:rsid w:val="167C791F"/>
    <w:rsid w:val="167CD370"/>
    <w:rsid w:val="1684F15F"/>
    <w:rsid w:val="16931478"/>
    <w:rsid w:val="1699D88E"/>
    <w:rsid w:val="16A025F8"/>
    <w:rsid w:val="16A835EE"/>
    <w:rsid w:val="16A94B97"/>
    <w:rsid w:val="16DD52F3"/>
    <w:rsid w:val="16E768CB"/>
    <w:rsid w:val="16F9AAB5"/>
    <w:rsid w:val="1709BD43"/>
    <w:rsid w:val="170EB3C0"/>
    <w:rsid w:val="1711D7A6"/>
    <w:rsid w:val="1719C4A3"/>
    <w:rsid w:val="171B1AAB"/>
    <w:rsid w:val="171CECDA"/>
    <w:rsid w:val="1722283A"/>
    <w:rsid w:val="1729A7A5"/>
    <w:rsid w:val="1739D772"/>
    <w:rsid w:val="1742A6AF"/>
    <w:rsid w:val="1756813C"/>
    <w:rsid w:val="1763387C"/>
    <w:rsid w:val="176BD726"/>
    <w:rsid w:val="17704752"/>
    <w:rsid w:val="1770C821"/>
    <w:rsid w:val="1776A484"/>
    <w:rsid w:val="1784682D"/>
    <w:rsid w:val="178A2CF6"/>
    <w:rsid w:val="1791FD54"/>
    <w:rsid w:val="17AA2478"/>
    <w:rsid w:val="17BFD8B1"/>
    <w:rsid w:val="17EE1943"/>
    <w:rsid w:val="17F17036"/>
    <w:rsid w:val="17FB96F6"/>
    <w:rsid w:val="18119EB1"/>
    <w:rsid w:val="1812DA1F"/>
    <w:rsid w:val="18162050"/>
    <w:rsid w:val="1821E361"/>
    <w:rsid w:val="182F94D7"/>
    <w:rsid w:val="184342A5"/>
    <w:rsid w:val="18450EFC"/>
    <w:rsid w:val="1845F15F"/>
    <w:rsid w:val="18496D1A"/>
    <w:rsid w:val="185A5F22"/>
    <w:rsid w:val="185F951A"/>
    <w:rsid w:val="1885BDAE"/>
    <w:rsid w:val="1893294F"/>
    <w:rsid w:val="18999B82"/>
    <w:rsid w:val="18A6ABAE"/>
    <w:rsid w:val="18AC2C01"/>
    <w:rsid w:val="18B926E5"/>
    <w:rsid w:val="18C2F323"/>
    <w:rsid w:val="18D227AF"/>
    <w:rsid w:val="18D92940"/>
    <w:rsid w:val="18E7C0FC"/>
    <w:rsid w:val="18EC3B38"/>
    <w:rsid w:val="18EEFA3F"/>
    <w:rsid w:val="18EFD664"/>
    <w:rsid w:val="18F24303"/>
    <w:rsid w:val="18F57359"/>
    <w:rsid w:val="19039854"/>
    <w:rsid w:val="1914777D"/>
    <w:rsid w:val="19151B1B"/>
    <w:rsid w:val="19193D79"/>
    <w:rsid w:val="19267011"/>
    <w:rsid w:val="192A299F"/>
    <w:rsid w:val="192CB020"/>
    <w:rsid w:val="1933236A"/>
    <w:rsid w:val="1934BE3F"/>
    <w:rsid w:val="1953E53E"/>
    <w:rsid w:val="1955A1EE"/>
    <w:rsid w:val="195A48FC"/>
    <w:rsid w:val="19676AAD"/>
    <w:rsid w:val="1978403F"/>
    <w:rsid w:val="197A51BC"/>
    <w:rsid w:val="197F8BA0"/>
    <w:rsid w:val="1998A265"/>
    <w:rsid w:val="199A3A6E"/>
    <w:rsid w:val="199CDE18"/>
    <w:rsid w:val="19B6D294"/>
    <w:rsid w:val="19C85862"/>
    <w:rsid w:val="19C9012B"/>
    <w:rsid w:val="19D9AF65"/>
    <w:rsid w:val="19E53D47"/>
    <w:rsid w:val="19EB9CCF"/>
    <w:rsid w:val="19EC04A4"/>
    <w:rsid w:val="19F5DD9C"/>
    <w:rsid w:val="1A0271C4"/>
    <w:rsid w:val="1A0BDD3B"/>
    <w:rsid w:val="1A1AA41E"/>
    <w:rsid w:val="1A1D97CB"/>
    <w:rsid w:val="1A321676"/>
    <w:rsid w:val="1A3D67D8"/>
    <w:rsid w:val="1A477E7F"/>
    <w:rsid w:val="1A5931C7"/>
    <w:rsid w:val="1A5E4292"/>
    <w:rsid w:val="1A60CE9D"/>
    <w:rsid w:val="1A6676A0"/>
    <w:rsid w:val="1A6FFB2C"/>
    <w:rsid w:val="1A738747"/>
    <w:rsid w:val="1A7A96D6"/>
    <w:rsid w:val="1A7BCEA5"/>
    <w:rsid w:val="1A81B0E1"/>
    <w:rsid w:val="1A90FDF0"/>
    <w:rsid w:val="1A91B814"/>
    <w:rsid w:val="1A96098A"/>
    <w:rsid w:val="1A99F6B8"/>
    <w:rsid w:val="1AA31932"/>
    <w:rsid w:val="1AA5C83A"/>
    <w:rsid w:val="1AB04E4D"/>
    <w:rsid w:val="1AB438C7"/>
    <w:rsid w:val="1AB8B371"/>
    <w:rsid w:val="1ABA0DB4"/>
    <w:rsid w:val="1AC3F736"/>
    <w:rsid w:val="1AC45C5D"/>
    <w:rsid w:val="1AC77CEA"/>
    <w:rsid w:val="1ACE128B"/>
    <w:rsid w:val="1AD6AB6F"/>
    <w:rsid w:val="1AD6E1BB"/>
    <w:rsid w:val="1ADEC2DC"/>
    <w:rsid w:val="1AFCBF0D"/>
    <w:rsid w:val="1B231AC6"/>
    <w:rsid w:val="1B370516"/>
    <w:rsid w:val="1B512583"/>
    <w:rsid w:val="1B51CBA2"/>
    <w:rsid w:val="1B5ED2F2"/>
    <w:rsid w:val="1B64081D"/>
    <w:rsid w:val="1B77DC0C"/>
    <w:rsid w:val="1B7CB681"/>
    <w:rsid w:val="1B7D1CAA"/>
    <w:rsid w:val="1B85BC71"/>
    <w:rsid w:val="1B88457F"/>
    <w:rsid w:val="1B89A4B6"/>
    <w:rsid w:val="1BA2F4DA"/>
    <w:rsid w:val="1BA4635F"/>
    <w:rsid w:val="1BB3F37B"/>
    <w:rsid w:val="1BB4E89C"/>
    <w:rsid w:val="1BB6747F"/>
    <w:rsid w:val="1BB9682C"/>
    <w:rsid w:val="1BC0709B"/>
    <w:rsid w:val="1BE173FB"/>
    <w:rsid w:val="1BF65226"/>
    <w:rsid w:val="1C0B911C"/>
    <w:rsid w:val="1C0E19E5"/>
    <w:rsid w:val="1C0F4ABE"/>
    <w:rsid w:val="1C1E9FEB"/>
    <w:rsid w:val="1C242616"/>
    <w:rsid w:val="1C2C8A68"/>
    <w:rsid w:val="1C34DDD1"/>
    <w:rsid w:val="1C3A3FCA"/>
    <w:rsid w:val="1C3CAF58"/>
    <w:rsid w:val="1C42F068"/>
    <w:rsid w:val="1C5483D2"/>
    <w:rsid w:val="1C57E9FF"/>
    <w:rsid w:val="1C639DF3"/>
    <w:rsid w:val="1C6D9959"/>
    <w:rsid w:val="1C6DBD4D"/>
    <w:rsid w:val="1C764CCC"/>
    <w:rsid w:val="1C78678A"/>
    <w:rsid w:val="1C78D113"/>
    <w:rsid w:val="1C7E8DFF"/>
    <w:rsid w:val="1C83728C"/>
    <w:rsid w:val="1C90C255"/>
    <w:rsid w:val="1CB8586A"/>
    <w:rsid w:val="1CB9BC44"/>
    <w:rsid w:val="1CC09DB5"/>
    <w:rsid w:val="1CC586A6"/>
    <w:rsid w:val="1CCF4DFF"/>
    <w:rsid w:val="1CD1DB30"/>
    <w:rsid w:val="1CD7721A"/>
    <w:rsid w:val="1CE369D4"/>
    <w:rsid w:val="1CE37CF4"/>
    <w:rsid w:val="1CF9CA56"/>
    <w:rsid w:val="1D0599CD"/>
    <w:rsid w:val="1D134C93"/>
    <w:rsid w:val="1D13AC6D"/>
    <w:rsid w:val="1D158A7C"/>
    <w:rsid w:val="1D22101A"/>
    <w:rsid w:val="1D3EA76B"/>
    <w:rsid w:val="1D3FCD4B"/>
    <w:rsid w:val="1D465EFB"/>
    <w:rsid w:val="1D4C50C0"/>
    <w:rsid w:val="1D4FC3DC"/>
    <w:rsid w:val="1D4FE3A0"/>
    <w:rsid w:val="1D5244E0"/>
    <w:rsid w:val="1D5408FE"/>
    <w:rsid w:val="1D583E0B"/>
    <w:rsid w:val="1D7F48F3"/>
    <w:rsid w:val="1D99008C"/>
    <w:rsid w:val="1DA21D40"/>
    <w:rsid w:val="1DC1A577"/>
    <w:rsid w:val="1DDB18AA"/>
    <w:rsid w:val="1DDD355A"/>
    <w:rsid w:val="1DE2C194"/>
    <w:rsid w:val="1DE79F07"/>
    <w:rsid w:val="1DE7E8A0"/>
    <w:rsid w:val="1DE9FD25"/>
    <w:rsid w:val="1E008E88"/>
    <w:rsid w:val="1E01D04D"/>
    <w:rsid w:val="1E125438"/>
    <w:rsid w:val="1E29C98D"/>
    <w:rsid w:val="1E379E7F"/>
    <w:rsid w:val="1E39752D"/>
    <w:rsid w:val="1E3C7176"/>
    <w:rsid w:val="1E3F743B"/>
    <w:rsid w:val="1E5AF70F"/>
    <w:rsid w:val="1E5F6743"/>
    <w:rsid w:val="1E6D808B"/>
    <w:rsid w:val="1E6D92DE"/>
    <w:rsid w:val="1E74E507"/>
    <w:rsid w:val="1E88C645"/>
    <w:rsid w:val="1E934D26"/>
    <w:rsid w:val="1E937464"/>
    <w:rsid w:val="1EA36415"/>
    <w:rsid w:val="1EAF7CCE"/>
    <w:rsid w:val="1EC1761A"/>
    <w:rsid w:val="1EC38751"/>
    <w:rsid w:val="1EC9FE6B"/>
    <w:rsid w:val="1ECEF9E9"/>
    <w:rsid w:val="1ED15677"/>
    <w:rsid w:val="1EDC8DAA"/>
    <w:rsid w:val="1EEB943D"/>
    <w:rsid w:val="1EF108EE"/>
    <w:rsid w:val="1F086723"/>
    <w:rsid w:val="1F11012E"/>
    <w:rsid w:val="1F1B94BC"/>
    <w:rsid w:val="1F1F57B2"/>
    <w:rsid w:val="1F202DCC"/>
    <w:rsid w:val="1F26C25C"/>
    <w:rsid w:val="1F3558CE"/>
    <w:rsid w:val="1F385E32"/>
    <w:rsid w:val="1F499769"/>
    <w:rsid w:val="1F4F3FC8"/>
    <w:rsid w:val="1F511743"/>
    <w:rsid w:val="1F53EF80"/>
    <w:rsid w:val="1F5F17E8"/>
    <w:rsid w:val="1F7360D7"/>
    <w:rsid w:val="1F79620A"/>
    <w:rsid w:val="1F80150D"/>
    <w:rsid w:val="1F83BD34"/>
    <w:rsid w:val="1F874CA0"/>
    <w:rsid w:val="1F919DE4"/>
    <w:rsid w:val="1F91A1C6"/>
    <w:rsid w:val="1F9BA6C2"/>
    <w:rsid w:val="1F9BB1E5"/>
    <w:rsid w:val="1FABBB15"/>
    <w:rsid w:val="1FB0EDF4"/>
    <w:rsid w:val="1FB65104"/>
    <w:rsid w:val="1FC0D3EF"/>
    <w:rsid w:val="1FCE0111"/>
    <w:rsid w:val="1FD2FB21"/>
    <w:rsid w:val="1FD9E10C"/>
    <w:rsid w:val="1FDC6736"/>
    <w:rsid w:val="1FE3F881"/>
    <w:rsid w:val="1FEEC5E1"/>
    <w:rsid w:val="1FF0B52B"/>
    <w:rsid w:val="1FF0F214"/>
    <w:rsid w:val="1FFC0A82"/>
    <w:rsid w:val="1FFD3AA3"/>
    <w:rsid w:val="20064352"/>
    <w:rsid w:val="2007C226"/>
    <w:rsid w:val="201488D4"/>
    <w:rsid w:val="201BFAEC"/>
    <w:rsid w:val="201CB096"/>
    <w:rsid w:val="201CBD7B"/>
    <w:rsid w:val="203FC7C0"/>
    <w:rsid w:val="20400798"/>
    <w:rsid w:val="204B3414"/>
    <w:rsid w:val="205FF7C7"/>
    <w:rsid w:val="207C29A4"/>
    <w:rsid w:val="209996D8"/>
    <w:rsid w:val="209E30A4"/>
    <w:rsid w:val="20A157FA"/>
    <w:rsid w:val="20B78A60"/>
    <w:rsid w:val="20BB2813"/>
    <w:rsid w:val="20BCE7D7"/>
    <w:rsid w:val="20C0D09F"/>
    <w:rsid w:val="20CA5B45"/>
    <w:rsid w:val="20D51AC7"/>
    <w:rsid w:val="20DC104F"/>
    <w:rsid w:val="20EDBFEF"/>
    <w:rsid w:val="20EFBFE1"/>
    <w:rsid w:val="20F7A6D0"/>
    <w:rsid w:val="20F9910F"/>
    <w:rsid w:val="2102102D"/>
    <w:rsid w:val="2121B290"/>
    <w:rsid w:val="2122F0DE"/>
    <w:rsid w:val="21244F5E"/>
    <w:rsid w:val="21288E07"/>
    <w:rsid w:val="212B6424"/>
    <w:rsid w:val="215466A0"/>
    <w:rsid w:val="2189524E"/>
    <w:rsid w:val="2190C53F"/>
    <w:rsid w:val="219BFF86"/>
    <w:rsid w:val="21A1FFE9"/>
    <w:rsid w:val="21A6469A"/>
    <w:rsid w:val="21AC8B1C"/>
    <w:rsid w:val="21B16964"/>
    <w:rsid w:val="21B637CB"/>
    <w:rsid w:val="21B7DACD"/>
    <w:rsid w:val="21C7A406"/>
    <w:rsid w:val="21D90C02"/>
    <w:rsid w:val="21E3F398"/>
    <w:rsid w:val="21EF821C"/>
    <w:rsid w:val="21F2EBB2"/>
    <w:rsid w:val="21F8B99E"/>
    <w:rsid w:val="2203FEC8"/>
    <w:rsid w:val="221136AE"/>
    <w:rsid w:val="222B4DB6"/>
    <w:rsid w:val="222CB37D"/>
    <w:rsid w:val="2234FA58"/>
    <w:rsid w:val="2238A157"/>
    <w:rsid w:val="223B04D0"/>
    <w:rsid w:val="223CAF46"/>
    <w:rsid w:val="224ECEA3"/>
    <w:rsid w:val="2261B440"/>
    <w:rsid w:val="22647C9F"/>
    <w:rsid w:val="22678B0F"/>
    <w:rsid w:val="226E7B41"/>
    <w:rsid w:val="2281382B"/>
    <w:rsid w:val="22882CA8"/>
    <w:rsid w:val="229F7D10"/>
    <w:rsid w:val="22A53A05"/>
    <w:rsid w:val="22B10EED"/>
    <w:rsid w:val="22BA2F73"/>
    <w:rsid w:val="22C01FBF"/>
    <w:rsid w:val="22C05F40"/>
    <w:rsid w:val="22D0E568"/>
    <w:rsid w:val="22D352A7"/>
    <w:rsid w:val="22D3D508"/>
    <w:rsid w:val="22E802E5"/>
    <w:rsid w:val="22EC8144"/>
    <w:rsid w:val="22F6B067"/>
    <w:rsid w:val="22F6EAA3"/>
    <w:rsid w:val="230E3914"/>
    <w:rsid w:val="231A4EEF"/>
    <w:rsid w:val="231FB405"/>
    <w:rsid w:val="23209DD6"/>
    <w:rsid w:val="2328EE9E"/>
    <w:rsid w:val="232CAD6E"/>
    <w:rsid w:val="232E6832"/>
    <w:rsid w:val="233173DD"/>
    <w:rsid w:val="234A1358"/>
    <w:rsid w:val="234F6B03"/>
    <w:rsid w:val="23545158"/>
    <w:rsid w:val="23582A49"/>
    <w:rsid w:val="235C2CE9"/>
    <w:rsid w:val="23727A90"/>
    <w:rsid w:val="237B2C2A"/>
    <w:rsid w:val="237D4C69"/>
    <w:rsid w:val="238091AB"/>
    <w:rsid w:val="23827211"/>
    <w:rsid w:val="238B527D"/>
    <w:rsid w:val="239752DE"/>
    <w:rsid w:val="239989D0"/>
    <w:rsid w:val="239A2865"/>
    <w:rsid w:val="23BDA12B"/>
    <w:rsid w:val="23CE82DD"/>
    <w:rsid w:val="23D3AD24"/>
    <w:rsid w:val="23D455F6"/>
    <w:rsid w:val="23E1720E"/>
    <w:rsid w:val="23EBC002"/>
    <w:rsid w:val="23F8581F"/>
    <w:rsid w:val="2400609D"/>
    <w:rsid w:val="2407D827"/>
    <w:rsid w:val="240C3854"/>
    <w:rsid w:val="240CA88B"/>
    <w:rsid w:val="241490FC"/>
    <w:rsid w:val="24165D16"/>
    <w:rsid w:val="2429B981"/>
    <w:rsid w:val="242B815A"/>
    <w:rsid w:val="242CE16E"/>
    <w:rsid w:val="2433F8A6"/>
    <w:rsid w:val="243B2F7F"/>
    <w:rsid w:val="243BEF5C"/>
    <w:rsid w:val="243D909A"/>
    <w:rsid w:val="2445C512"/>
    <w:rsid w:val="244E61A8"/>
    <w:rsid w:val="2455FAAB"/>
    <w:rsid w:val="246304E6"/>
    <w:rsid w:val="246AC2C2"/>
    <w:rsid w:val="246B0C71"/>
    <w:rsid w:val="247EBC57"/>
    <w:rsid w:val="2491CA4C"/>
    <w:rsid w:val="249E348B"/>
    <w:rsid w:val="24A052D9"/>
    <w:rsid w:val="24A2A998"/>
    <w:rsid w:val="24B2A723"/>
    <w:rsid w:val="24BC2B95"/>
    <w:rsid w:val="24DB5D7E"/>
    <w:rsid w:val="24FADE43"/>
    <w:rsid w:val="25046081"/>
    <w:rsid w:val="25107302"/>
    <w:rsid w:val="251148DF"/>
    <w:rsid w:val="25115793"/>
    <w:rsid w:val="251E27E3"/>
    <w:rsid w:val="252EAA19"/>
    <w:rsid w:val="252EB74B"/>
    <w:rsid w:val="2538EBA7"/>
    <w:rsid w:val="25397C8B"/>
    <w:rsid w:val="25400085"/>
    <w:rsid w:val="2541D018"/>
    <w:rsid w:val="25493AE9"/>
    <w:rsid w:val="254DA266"/>
    <w:rsid w:val="255FD34D"/>
    <w:rsid w:val="2562EE78"/>
    <w:rsid w:val="256A46CB"/>
    <w:rsid w:val="2576BF59"/>
    <w:rsid w:val="257D426F"/>
    <w:rsid w:val="2588C1E9"/>
    <w:rsid w:val="258C1788"/>
    <w:rsid w:val="258EAA22"/>
    <w:rsid w:val="25AA23A4"/>
    <w:rsid w:val="25AD2F25"/>
    <w:rsid w:val="25F18440"/>
    <w:rsid w:val="25F1CB0C"/>
    <w:rsid w:val="2600E266"/>
    <w:rsid w:val="26023D26"/>
    <w:rsid w:val="260DE5EF"/>
    <w:rsid w:val="260F06F0"/>
    <w:rsid w:val="2617E5BA"/>
    <w:rsid w:val="2625475D"/>
    <w:rsid w:val="26272101"/>
    <w:rsid w:val="262D9AAD"/>
    <w:rsid w:val="262EA72F"/>
    <w:rsid w:val="2645C3A8"/>
    <w:rsid w:val="264E95EC"/>
    <w:rsid w:val="2658C6BF"/>
    <w:rsid w:val="265BC5A3"/>
    <w:rsid w:val="268828C1"/>
    <w:rsid w:val="2690BFE3"/>
    <w:rsid w:val="269C7EFC"/>
    <w:rsid w:val="269D0BCF"/>
    <w:rsid w:val="269E01D8"/>
    <w:rsid w:val="269E7F32"/>
    <w:rsid w:val="26ADC6C7"/>
    <w:rsid w:val="26B80B3E"/>
    <w:rsid w:val="26B9E333"/>
    <w:rsid w:val="26C60909"/>
    <w:rsid w:val="26C7EF7E"/>
    <w:rsid w:val="26CBC868"/>
    <w:rsid w:val="26D7A5A9"/>
    <w:rsid w:val="26D8ACE0"/>
    <w:rsid w:val="26E395EE"/>
    <w:rsid w:val="26F4098B"/>
    <w:rsid w:val="26FC2918"/>
    <w:rsid w:val="26FD7D41"/>
    <w:rsid w:val="2706239F"/>
    <w:rsid w:val="270F8196"/>
    <w:rsid w:val="2715B693"/>
    <w:rsid w:val="274DFCCC"/>
    <w:rsid w:val="2754A492"/>
    <w:rsid w:val="2769C8A8"/>
    <w:rsid w:val="276DD294"/>
    <w:rsid w:val="2770BB1A"/>
    <w:rsid w:val="2777D93C"/>
    <w:rsid w:val="277A6885"/>
    <w:rsid w:val="277CD063"/>
    <w:rsid w:val="278E1D86"/>
    <w:rsid w:val="2794B5D4"/>
    <w:rsid w:val="279AA5A8"/>
    <w:rsid w:val="27C117BE"/>
    <w:rsid w:val="27C2DFA6"/>
    <w:rsid w:val="27C57F0B"/>
    <w:rsid w:val="28002C03"/>
    <w:rsid w:val="28006672"/>
    <w:rsid w:val="28013FAB"/>
    <w:rsid w:val="28134EC4"/>
    <w:rsid w:val="281675AF"/>
    <w:rsid w:val="282B844B"/>
    <w:rsid w:val="282ED59E"/>
    <w:rsid w:val="282FD4E7"/>
    <w:rsid w:val="283599CD"/>
    <w:rsid w:val="283E905F"/>
    <w:rsid w:val="2842C7F7"/>
    <w:rsid w:val="28439660"/>
    <w:rsid w:val="28694FF7"/>
    <w:rsid w:val="2878C19F"/>
    <w:rsid w:val="28808721"/>
    <w:rsid w:val="2880DBAB"/>
    <w:rsid w:val="288DFCAB"/>
    <w:rsid w:val="28911EF2"/>
    <w:rsid w:val="28982C1B"/>
    <w:rsid w:val="28A110B0"/>
    <w:rsid w:val="28AD90E9"/>
    <w:rsid w:val="28CC29FC"/>
    <w:rsid w:val="28D65AE1"/>
    <w:rsid w:val="28DC93F8"/>
    <w:rsid w:val="28E5C273"/>
    <w:rsid w:val="28E9CF2F"/>
    <w:rsid w:val="28EB4379"/>
    <w:rsid w:val="28EB8D6E"/>
    <w:rsid w:val="2909D51E"/>
    <w:rsid w:val="290AE980"/>
    <w:rsid w:val="290AF474"/>
    <w:rsid w:val="2914D68B"/>
    <w:rsid w:val="291AC632"/>
    <w:rsid w:val="292C8944"/>
    <w:rsid w:val="29308635"/>
    <w:rsid w:val="29367609"/>
    <w:rsid w:val="293BC1C8"/>
    <w:rsid w:val="294115C7"/>
    <w:rsid w:val="2949CD38"/>
    <w:rsid w:val="294DD9F4"/>
    <w:rsid w:val="29502D8B"/>
    <w:rsid w:val="295E8665"/>
    <w:rsid w:val="2960B50A"/>
    <w:rsid w:val="29657F29"/>
    <w:rsid w:val="296CEFE9"/>
    <w:rsid w:val="29705D9F"/>
    <w:rsid w:val="297961AD"/>
    <w:rsid w:val="2981D017"/>
    <w:rsid w:val="298E0834"/>
    <w:rsid w:val="2995F674"/>
    <w:rsid w:val="299F1CF2"/>
    <w:rsid w:val="29AB0A5C"/>
    <w:rsid w:val="29B463FB"/>
    <w:rsid w:val="29B590D2"/>
    <w:rsid w:val="29C7DF58"/>
    <w:rsid w:val="29CB91A5"/>
    <w:rsid w:val="29CBA548"/>
    <w:rsid w:val="29CBFB64"/>
    <w:rsid w:val="29CE2444"/>
    <w:rsid w:val="29DE47B6"/>
    <w:rsid w:val="29DFAC2F"/>
    <w:rsid w:val="29E1E150"/>
    <w:rsid w:val="29E21193"/>
    <w:rsid w:val="29E66078"/>
    <w:rsid w:val="29E72086"/>
    <w:rsid w:val="29FB0BAC"/>
    <w:rsid w:val="2A0CE313"/>
    <w:rsid w:val="2A10D8BE"/>
    <w:rsid w:val="2A1C5782"/>
    <w:rsid w:val="2A242B5D"/>
    <w:rsid w:val="2A25C043"/>
    <w:rsid w:val="2A28C3C7"/>
    <w:rsid w:val="2A2DDA33"/>
    <w:rsid w:val="2A422A9C"/>
    <w:rsid w:val="2A42988C"/>
    <w:rsid w:val="2A44A39E"/>
    <w:rsid w:val="2A44B502"/>
    <w:rsid w:val="2A4D7F37"/>
    <w:rsid w:val="2A5A746A"/>
    <w:rsid w:val="2A61CEC2"/>
    <w:rsid w:val="2A67FA5D"/>
    <w:rsid w:val="2A6FEAC7"/>
    <w:rsid w:val="2A717608"/>
    <w:rsid w:val="2A748645"/>
    <w:rsid w:val="2A765E13"/>
    <w:rsid w:val="2A7B8C99"/>
    <w:rsid w:val="2A7C8A5C"/>
    <w:rsid w:val="2A7CFE01"/>
    <w:rsid w:val="2A8A2A0F"/>
    <w:rsid w:val="2A90676E"/>
    <w:rsid w:val="2A9BDE39"/>
    <w:rsid w:val="2AAED7EB"/>
    <w:rsid w:val="2ACC84AB"/>
    <w:rsid w:val="2AD4CB1D"/>
    <w:rsid w:val="2ADE3D7B"/>
    <w:rsid w:val="2AE0970F"/>
    <w:rsid w:val="2AE38BD3"/>
    <w:rsid w:val="2AEEA764"/>
    <w:rsid w:val="2AEECCA0"/>
    <w:rsid w:val="2AEFD542"/>
    <w:rsid w:val="2AF5A685"/>
    <w:rsid w:val="2AFD6ECA"/>
    <w:rsid w:val="2B08C04A"/>
    <w:rsid w:val="2B0B4FA3"/>
    <w:rsid w:val="2B1310CB"/>
    <w:rsid w:val="2B16817D"/>
    <w:rsid w:val="2B382C79"/>
    <w:rsid w:val="2B3B3234"/>
    <w:rsid w:val="2B3B4C20"/>
    <w:rsid w:val="2B4594B6"/>
    <w:rsid w:val="2B53BB39"/>
    <w:rsid w:val="2B5E67F5"/>
    <w:rsid w:val="2B7A1817"/>
    <w:rsid w:val="2B966462"/>
    <w:rsid w:val="2BA0B3C1"/>
    <w:rsid w:val="2BA5FFB0"/>
    <w:rsid w:val="2BB57061"/>
    <w:rsid w:val="2BC05389"/>
    <w:rsid w:val="2BC16682"/>
    <w:rsid w:val="2BCF6B8F"/>
    <w:rsid w:val="2BD0F4CC"/>
    <w:rsid w:val="2BDEA1B2"/>
    <w:rsid w:val="2BFAA98E"/>
    <w:rsid w:val="2C0A6937"/>
    <w:rsid w:val="2C18EC25"/>
    <w:rsid w:val="2C3338AA"/>
    <w:rsid w:val="2C359ADC"/>
    <w:rsid w:val="2C464164"/>
    <w:rsid w:val="2C5C48F5"/>
    <w:rsid w:val="2C5E22D3"/>
    <w:rsid w:val="2C5FAF08"/>
    <w:rsid w:val="2C7A20BA"/>
    <w:rsid w:val="2C89CE3C"/>
    <w:rsid w:val="2C951D35"/>
    <w:rsid w:val="2CADFA55"/>
    <w:rsid w:val="2CB89DB9"/>
    <w:rsid w:val="2CBF7277"/>
    <w:rsid w:val="2CD007F0"/>
    <w:rsid w:val="2CD64836"/>
    <w:rsid w:val="2CD810A9"/>
    <w:rsid w:val="2CD8BC53"/>
    <w:rsid w:val="2CE10AC7"/>
    <w:rsid w:val="2CE657BD"/>
    <w:rsid w:val="2CE8541D"/>
    <w:rsid w:val="2CED359D"/>
    <w:rsid w:val="2CF3965E"/>
    <w:rsid w:val="2CF7F406"/>
    <w:rsid w:val="2CF98331"/>
    <w:rsid w:val="2CFF67D7"/>
    <w:rsid w:val="2D02953A"/>
    <w:rsid w:val="2D046E20"/>
    <w:rsid w:val="2D2767FF"/>
    <w:rsid w:val="2D2785E4"/>
    <w:rsid w:val="2D2DC2B7"/>
    <w:rsid w:val="2D39AF15"/>
    <w:rsid w:val="2D4E93CA"/>
    <w:rsid w:val="2D5ADC9C"/>
    <w:rsid w:val="2D5B2380"/>
    <w:rsid w:val="2D62EB0F"/>
    <w:rsid w:val="2D657AF5"/>
    <w:rsid w:val="2D715111"/>
    <w:rsid w:val="2D7345CE"/>
    <w:rsid w:val="2D892C43"/>
    <w:rsid w:val="2D8A4A07"/>
    <w:rsid w:val="2D92B405"/>
    <w:rsid w:val="2D9ED0D1"/>
    <w:rsid w:val="2DA416FF"/>
    <w:rsid w:val="2DA916CA"/>
    <w:rsid w:val="2DAB2A72"/>
    <w:rsid w:val="2DABA814"/>
    <w:rsid w:val="2DB29160"/>
    <w:rsid w:val="2DCE47FE"/>
    <w:rsid w:val="2DCEBC3C"/>
    <w:rsid w:val="2DDD1842"/>
    <w:rsid w:val="2DE692E0"/>
    <w:rsid w:val="2DF4E05D"/>
    <w:rsid w:val="2E07C07C"/>
    <w:rsid w:val="2E0E7F96"/>
    <w:rsid w:val="2E214516"/>
    <w:rsid w:val="2E21B10E"/>
    <w:rsid w:val="2E239570"/>
    <w:rsid w:val="2E23FC01"/>
    <w:rsid w:val="2E2939FF"/>
    <w:rsid w:val="2E2DF970"/>
    <w:rsid w:val="2E382985"/>
    <w:rsid w:val="2E387F74"/>
    <w:rsid w:val="2E3BA647"/>
    <w:rsid w:val="2E3C802A"/>
    <w:rsid w:val="2E4CFDEE"/>
    <w:rsid w:val="2E71D78A"/>
    <w:rsid w:val="2E82281E"/>
    <w:rsid w:val="2E86FDF4"/>
    <w:rsid w:val="2E8EEC92"/>
    <w:rsid w:val="2E92518D"/>
    <w:rsid w:val="2E9872A0"/>
    <w:rsid w:val="2E99E47E"/>
    <w:rsid w:val="2EA4B864"/>
    <w:rsid w:val="2EAF9C2E"/>
    <w:rsid w:val="2EB30825"/>
    <w:rsid w:val="2EBAD831"/>
    <w:rsid w:val="2EBFB1E6"/>
    <w:rsid w:val="2EC9564C"/>
    <w:rsid w:val="2EE42121"/>
    <w:rsid w:val="2EEF66C9"/>
    <w:rsid w:val="2EF97463"/>
    <w:rsid w:val="2EFC2715"/>
    <w:rsid w:val="2F022983"/>
    <w:rsid w:val="2F04F5E3"/>
    <w:rsid w:val="2F0F8E4A"/>
    <w:rsid w:val="2F10923C"/>
    <w:rsid w:val="2F226F76"/>
    <w:rsid w:val="2F233E1F"/>
    <w:rsid w:val="2F295C4E"/>
    <w:rsid w:val="2F39416C"/>
    <w:rsid w:val="2F43E408"/>
    <w:rsid w:val="2F4BB56F"/>
    <w:rsid w:val="2F5AD6A2"/>
    <w:rsid w:val="2F75A4A8"/>
    <w:rsid w:val="2F780473"/>
    <w:rsid w:val="2F78E8A3"/>
    <w:rsid w:val="2F840B86"/>
    <w:rsid w:val="2F9AF640"/>
    <w:rsid w:val="2FA42F13"/>
    <w:rsid w:val="2FB94A90"/>
    <w:rsid w:val="2FBCDFB7"/>
    <w:rsid w:val="2FC4A838"/>
    <w:rsid w:val="2FC916DD"/>
    <w:rsid w:val="2FF26F8B"/>
    <w:rsid w:val="2FF7718A"/>
    <w:rsid w:val="2FF9DA36"/>
    <w:rsid w:val="3000B868"/>
    <w:rsid w:val="300230F1"/>
    <w:rsid w:val="30041A5F"/>
    <w:rsid w:val="300FB16B"/>
    <w:rsid w:val="30150089"/>
    <w:rsid w:val="301BEB4C"/>
    <w:rsid w:val="301D6DD3"/>
    <w:rsid w:val="3022CE55"/>
    <w:rsid w:val="303AC1E6"/>
    <w:rsid w:val="30433546"/>
    <w:rsid w:val="30436346"/>
    <w:rsid w:val="30442C69"/>
    <w:rsid w:val="3054E98A"/>
    <w:rsid w:val="306563E9"/>
    <w:rsid w:val="3073A3B9"/>
    <w:rsid w:val="30815A9F"/>
    <w:rsid w:val="3093DD88"/>
    <w:rsid w:val="30976EF9"/>
    <w:rsid w:val="3097F776"/>
    <w:rsid w:val="30A02602"/>
    <w:rsid w:val="30B52F10"/>
    <w:rsid w:val="30BF0E80"/>
    <w:rsid w:val="30C16F94"/>
    <w:rsid w:val="30C22049"/>
    <w:rsid w:val="30C756B2"/>
    <w:rsid w:val="30CE5B9D"/>
    <w:rsid w:val="30DBB7C1"/>
    <w:rsid w:val="30EED6DF"/>
    <w:rsid w:val="30F6967A"/>
    <w:rsid w:val="30FA3A52"/>
    <w:rsid w:val="30FD8F95"/>
    <w:rsid w:val="30FEBEAF"/>
    <w:rsid w:val="310256CA"/>
    <w:rsid w:val="31041E1D"/>
    <w:rsid w:val="310C13B1"/>
    <w:rsid w:val="31145CF6"/>
    <w:rsid w:val="3120B2AF"/>
    <w:rsid w:val="312A1967"/>
    <w:rsid w:val="3138A711"/>
    <w:rsid w:val="313BDFB1"/>
    <w:rsid w:val="313E9776"/>
    <w:rsid w:val="31480FB5"/>
    <w:rsid w:val="3152F51F"/>
    <w:rsid w:val="315A3CAB"/>
    <w:rsid w:val="31604CCE"/>
    <w:rsid w:val="3162B83A"/>
    <w:rsid w:val="3165552F"/>
    <w:rsid w:val="316637BC"/>
    <w:rsid w:val="31914B5B"/>
    <w:rsid w:val="319A73D3"/>
    <w:rsid w:val="31A77E63"/>
    <w:rsid w:val="31D292FB"/>
    <w:rsid w:val="31D69247"/>
    <w:rsid w:val="31DE7857"/>
    <w:rsid w:val="31F64FCF"/>
    <w:rsid w:val="32281A63"/>
    <w:rsid w:val="322CA668"/>
    <w:rsid w:val="322E5CA5"/>
    <w:rsid w:val="32314867"/>
    <w:rsid w:val="3237E118"/>
    <w:rsid w:val="323835F8"/>
    <w:rsid w:val="323EF488"/>
    <w:rsid w:val="3246C9F5"/>
    <w:rsid w:val="324741DC"/>
    <w:rsid w:val="32540AEE"/>
    <w:rsid w:val="3254F1D8"/>
    <w:rsid w:val="3258D4F4"/>
    <w:rsid w:val="32711F97"/>
    <w:rsid w:val="328CFBD0"/>
    <w:rsid w:val="328EE2A3"/>
    <w:rsid w:val="3295C795"/>
    <w:rsid w:val="3297CDEE"/>
    <w:rsid w:val="329F00ED"/>
    <w:rsid w:val="32A02118"/>
    <w:rsid w:val="32A59F0E"/>
    <w:rsid w:val="32A93F57"/>
    <w:rsid w:val="32A9A192"/>
    <w:rsid w:val="32B62429"/>
    <w:rsid w:val="32BBE8F3"/>
    <w:rsid w:val="32CF141C"/>
    <w:rsid w:val="32D5C71F"/>
    <w:rsid w:val="32D6B61E"/>
    <w:rsid w:val="32DAF99E"/>
    <w:rsid w:val="3304ECCC"/>
    <w:rsid w:val="33173FE5"/>
    <w:rsid w:val="3320707F"/>
    <w:rsid w:val="33208F83"/>
    <w:rsid w:val="33335125"/>
    <w:rsid w:val="3337903C"/>
    <w:rsid w:val="33526840"/>
    <w:rsid w:val="335D049B"/>
    <w:rsid w:val="336A0A43"/>
    <w:rsid w:val="336E635C"/>
    <w:rsid w:val="337022A7"/>
    <w:rsid w:val="33712695"/>
    <w:rsid w:val="3379208F"/>
    <w:rsid w:val="3387138C"/>
    <w:rsid w:val="3395C874"/>
    <w:rsid w:val="3396A983"/>
    <w:rsid w:val="339C01E3"/>
    <w:rsid w:val="339F90DC"/>
    <w:rsid w:val="33AC1823"/>
    <w:rsid w:val="33D070FC"/>
    <w:rsid w:val="33E29E5D"/>
    <w:rsid w:val="33EE16AC"/>
    <w:rsid w:val="3404ED1C"/>
    <w:rsid w:val="3409EA96"/>
    <w:rsid w:val="341FBFF8"/>
    <w:rsid w:val="3430F610"/>
    <w:rsid w:val="3436C418"/>
    <w:rsid w:val="343AE3BC"/>
    <w:rsid w:val="343D6648"/>
    <w:rsid w:val="344242A2"/>
    <w:rsid w:val="344D58E2"/>
    <w:rsid w:val="3450CD83"/>
    <w:rsid w:val="34609D43"/>
    <w:rsid w:val="3461929C"/>
    <w:rsid w:val="34647EAA"/>
    <w:rsid w:val="346DA52B"/>
    <w:rsid w:val="3472D2E0"/>
    <w:rsid w:val="34741AD4"/>
    <w:rsid w:val="347A8C17"/>
    <w:rsid w:val="34844B98"/>
    <w:rsid w:val="34871951"/>
    <w:rsid w:val="348CDDCA"/>
    <w:rsid w:val="348E76E8"/>
    <w:rsid w:val="349021C5"/>
    <w:rsid w:val="34A50A89"/>
    <w:rsid w:val="34A70325"/>
    <w:rsid w:val="34B0F988"/>
    <w:rsid w:val="34C06D30"/>
    <w:rsid w:val="34C3900B"/>
    <w:rsid w:val="34C4D827"/>
    <w:rsid w:val="34C8202D"/>
    <w:rsid w:val="34D5087E"/>
    <w:rsid w:val="34DAE41B"/>
    <w:rsid w:val="34EE643E"/>
    <w:rsid w:val="350382A2"/>
    <w:rsid w:val="350A33BD"/>
    <w:rsid w:val="35114899"/>
    <w:rsid w:val="35166D3A"/>
    <w:rsid w:val="35226B46"/>
    <w:rsid w:val="35357032"/>
    <w:rsid w:val="353D918D"/>
    <w:rsid w:val="354841CA"/>
    <w:rsid w:val="355B4BE0"/>
    <w:rsid w:val="3567E804"/>
    <w:rsid w:val="3568656B"/>
    <w:rsid w:val="356E78E4"/>
    <w:rsid w:val="357E6AB7"/>
    <w:rsid w:val="35883C8E"/>
    <w:rsid w:val="358F1A19"/>
    <w:rsid w:val="35A78B78"/>
    <w:rsid w:val="35B04228"/>
    <w:rsid w:val="35B454D9"/>
    <w:rsid w:val="35BBEDFC"/>
    <w:rsid w:val="35C09971"/>
    <w:rsid w:val="35C901B2"/>
    <w:rsid w:val="35CB4075"/>
    <w:rsid w:val="35CEBEDD"/>
    <w:rsid w:val="35E36CDD"/>
    <w:rsid w:val="35E39B32"/>
    <w:rsid w:val="36000B6A"/>
    <w:rsid w:val="361088E1"/>
    <w:rsid w:val="36164206"/>
    <w:rsid w:val="36199AF3"/>
    <w:rsid w:val="3619D156"/>
    <w:rsid w:val="362578BD"/>
    <w:rsid w:val="36280A70"/>
    <w:rsid w:val="362BE1BC"/>
    <w:rsid w:val="362BF027"/>
    <w:rsid w:val="36337458"/>
    <w:rsid w:val="36390DE9"/>
    <w:rsid w:val="363C8D8E"/>
    <w:rsid w:val="364F49CA"/>
    <w:rsid w:val="36523780"/>
    <w:rsid w:val="365CAB33"/>
    <w:rsid w:val="3675C96F"/>
    <w:rsid w:val="3684F716"/>
    <w:rsid w:val="368C9C66"/>
    <w:rsid w:val="368D17F2"/>
    <w:rsid w:val="3690FFF3"/>
    <w:rsid w:val="3691E6DF"/>
    <w:rsid w:val="36A6041E"/>
    <w:rsid w:val="36ACDE3F"/>
    <w:rsid w:val="36AF3FAC"/>
    <w:rsid w:val="36B1E97A"/>
    <w:rsid w:val="36B429FC"/>
    <w:rsid w:val="36BBD653"/>
    <w:rsid w:val="36D1B775"/>
    <w:rsid w:val="36D7E16B"/>
    <w:rsid w:val="36E2562F"/>
    <w:rsid w:val="36E7563C"/>
    <w:rsid w:val="36E87EE1"/>
    <w:rsid w:val="36EC2478"/>
    <w:rsid w:val="36F10803"/>
    <w:rsid w:val="3704223D"/>
    <w:rsid w:val="370435CC"/>
    <w:rsid w:val="370C7DA9"/>
    <w:rsid w:val="371DEDBD"/>
    <w:rsid w:val="3728B6AD"/>
    <w:rsid w:val="37298A64"/>
    <w:rsid w:val="372A73F7"/>
    <w:rsid w:val="372AEA7A"/>
    <w:rsid w:val="37369836"/>
    <w:rsid w:val="373BB740"/>
    <w:rsid w:val="374FE3E3"/>
    <w:rsid w:val="3750B50F"/>
    <w:rsid w:val="3754EAFE"/>
    <w:rsid w:val="375DD062"/>
    <w:rsid w:val="37678E30"/>
    <w:rsid w:val="3768C43B"/>
    <w:rsid w:val="37697BD6"/>
    <w:rsid w:val="376F12C0"/>
    <w:rsid w:val="3780FCF6"/>
    <w:rsid w:val="37835B49"/>
    <w:rsid w:val="378BD5BD"/>
    <w:rsid w:val="37976554"/>
    <w:rsid w:val="37B467E4"/>
    <w:rsid w:val="37CA9B23"/>
    <w:rsid w:val="37D5D216"/>
    <w:rsid w:val="37E5D0C1"/>
    <w:rsid w:val="37ED0041"/>
    <w:rsid w:val="380D70DA"/>
    <w:rsid w:val="380E07A6"/>
    <w:rsid w:val="3827D0F8"/>
    <w:rsid w:val="383B23D0"/>
    <w:rsid w:val="383B77AE"/>
    <w:rsid w:val="384FC6C3"/>
    <w:rsid w:val="3864F35E"/>
    <w:rsid w:val="386564CB"/>
    <w:rsid w:val="3866726E"/>
    <w:rsid w:val="3877BB8D"/>
    <w:rsid w:val="388C8D99"/>
    <w:rsid w:val="38927CEE"/>
    <w:rsid w:val="3894519D"/>
    <w:rsid w:val="38C04525"/>
    <w:rsid w:val="38C36C10"/>
    <w:rsid w:val="38D26897"/>
    <w:rsid w:val="38DB5755"/>
    <w:rsid w:val="38EFE673"/>
    <w:rsid w:val="38F1253D"/>
    <w:rsid w:val="38F297B5"/>
    <w:rsid w:val="38F8E44F"/>
    <w:rsid w:val="3902E137"/>
    <w:rsid w:val="390DA86B"/>
    <w:rsid w:val="390F56AE"/>
    <w:rsid w:val="3914463D"/>
    <w:rsid w:val="39155980"/>
    <w:rsid w:val="392BE046"/>
    <w:rsid w:val="3936A44E"/>
    <w:rsid w:val="393AE07E"/>
    <w:rsid w:val="393D4C82"/>
    <w:rsid w:val="394251AF"/>
    <w:rsid w:val="394B6B93"/>
    <w:rsid w:val="3950E93D"/>
    <w:rsid w:val="3964B902"/>
    <w:rsid w:val="396B151A"/>
    <w:rsid w:val="39706430"/>
    <w:rsid w:val="3974C61C"/>
    <w:rsid w:val="39782B71"/>
    <w:rsid w:val="39A95BD7"/>
    <w:rsid w:val="39AE2891"/>
    <w:rsid w:val="39B3FFE4"/>
    <w:rsid w:val="39B7CE72"/>
    <w:rsid w:val="39CEB079"/>
    <w:rsid w:val="39E9B1D6"/>
    <w:rsid w:val="39F6B88E"/>
    <w:rsid w:val="3A01C01D"/>
    <w:rsid w:val="3A01D933"/>
    <w:rsid w:val="3A09F495"/>
    <w:rsid w:val="3A0FFCD4"/>
    <w:rsid w:val="3A214495"/>
    <w:rsid w:val="3A23A795"/>
    <w:rsid w:val="3A3424F8"/>
    <w:rsid w:val="3A36AAC0"/>
    <w:rsid w:val="3A3EEA4E"/>
    <w:rsid w:val="3A6003BD"/>
    <w:rsid w:val="3A70BAE6"/>
    <w:rsid w:val="3A7BED3B"/>
    <w:rsid w:val="3A85AAF3"/>
    <w:rsid w:val="3A88492F"/>
    <w:rsid w:val="3A8A224C"/>
    <w:rsid w:val="3A949F6D"/>
    <w:rsid w:val="3A9BB79A"/>
    <w:rsid w:val="3AA6ADFD"/>
    <w:rsid w:val="3AA9450D"/>
    <w:rsid w:val="3AADD86F"/>
    <w:rsid w:val="3AD4B331"/>
    <w:rsid w:val="3AE27492"/>
    <w:rsid w:val="3AFEA56E"/>
    <w:rsid w:val="3B01B131"/>
    <w:rsid w:val="3B0C3FC8"/>
    <w:rsid w:val="3B0E318E"/>
    <w:rsid w:val="3B0F8008"/>
    <w:rsid w:val="3B153DD4"/>
    <w:rsid w:val="3B1B28FB"/>
    <w:rsid w:val="3B217CA6"/>
    <w:rsid w:val="3B39A779"/>
    <w:rsid w:val="3B3A0C20"/>
    <w:rsid w:val="3B3D8A66"/>
    <w:rsid w:val="3B406649"/>
    <w:rsid w:val="3B4171F2"/>
    <w:rsid w:val="3B46F4FB"/>
    <w:rsid w:val="3B586B66"/>
    <w:rsid w:val="3B61FBEB"/>
    <w:rsid w:val="3B6B9F59"/>
    <w:rsid w:val="3B7CD330"/>
    <w:rsid w:val="3B852A5A"/>
    <w:rsid w:val="3B870DB6"/>
    <w:rsid w:val="3BAF31B3"/>
    <w:rsid w:val="3BB475B2"/>
    <w:rsid w:val="3BBC81DE"/>
    <w:rsid w:val="3BC1D10C"/>
    <w:rsid w:val="3BC5EFE1"/>
    <w:rsid w:val="3BE16324"/>
    <w:rsid w:val="3BE6CCE5"/>
    <w:rsid w:val="3BF5A929"/>
    <w:rsid w:val="3BFBD41E"/>
    <w:rsid w:val="3BFE854F"/>
    <w:rsid w:val="3C022BD9"/>
    <w:rsid w:val="3C0F9DA2"/>
    <w:rsid w:val="3C17ABBB"/>
    <w:rsid w:val="3C21599C"/>
    <w:rsid w:val="3C32ABC3"/>
    <w:rsid w:val="3C525B74"/>
    <w:rsid w:val="3C64DC1F"/>
    <w:rsid w:val="3C738359"/>
    <w:rsid w:val="3C9203F8"/>
    <w:rsid w:val="3C9D3659"/>
    <w:rsid w:val="3CA5F606"/>
    <w:rsid w:val="3CA721F9"/>
    <w:rsid w:val="3CAF6D82"/>
    <w:rsid w:val="3CAF9E25"/>
    <w:rsid w:val="3CBBE174"/>
    <w:rsid w:val="3CBC479F"/>
    <w:rsid w:val="3CBFD331"/>
    <w:rsid w:val="3CC7AFFE"/>
    <w:rsid w:val="3CCC9AFE"/>
    <w:rsid w:val="3CCFD2AB"/>
    <w:rsid w:val="3CD5DC81"/>
    <w:rsid w:val="3CDD5460"/>
    <w:rsid w:val="3CE593B4"/>
    <w:rsid w:val="3CE66C98"/>
    <w:rsid w:val="3D02F240"/>
    <w:rsid w:val="3D102FC2"/>
    <w:rsid w:val="3D128982"/>
    <w:rsid w:val="3D1EA44B"/>
    <w:rsid w:val="3D255B71"/>
    <w:rsid w:val="3D3AB363"/>
    <w:rsid w:val="3D3D1970"/>
    <w:rsid w:val="3D492065"/>
    <w:rsid w:val="3D6974E9"/>
    <w:rsid w:val="3D6DFEF8"/>
    <w:rsid w:val="3D7A01DD"/>
    <w:rsid w:val="3D7BB2F9"/>
    <w:rsid w:val="3D947B22"/>
    <w:rsid w:val="3DA531CB"/>
    <w:rsid w:val="3DA7A4C5"/>
    <w:rsid w:val="3DB2E6AC"/>
    <w:rsid w:val="3DBA899B"/>
    <w:rsid w:val="3DBA99FF"/>
    <w:rsid w:val="3DC9FF8E"/>
    <w:rsid w:val="3DD6CFB4"/>
    <w:rsid w:val="3DDE4EBF"/>
    <w:rsid w:val="3DEBF1FE"/>
    <w:rsid w:val="3DF18C68"/>
    <w:rsid w:val="3DF7D2DF"/>
    <w:rsid w:val="3E030293"/>
    <w:rsid w:val="3E0C7D09"/>
    <w:rsid w:val="3E12F1AD"/>
    <w:rsid w:val="3E2896D9"/>
    <w:rsid w:val="3E317CBB"/>
    <w:rsid w:val="3E31C90B"/>
    <w:rsid w:val="3E43AFED"/>
    <w:rsid w:val="3E44B6A4"/>
    <w:rsid w:val="3E541844"/>
    <w:rsid w:val="3E5492DC"/>
    <w:rsid w:val="3E58B0E4"/>
    <w:rsid w:val="3E6B1E71"/>
    <w:rsid w:val="3E74D1EC"/>
    <w:rsid w:val="3E7AEC90"/>
    <w:rsid w:val="3E7F906F"/>
    <w:rsid w:val="3E8C5A07"/>
    <w:rsid w:val="3E982F5E"/>
    <w:rsid w:val="3EA96BCC"/>
    <w:rsid w:val="3EC4385E"/>
    <w:rsid w:val="3EC58D27"/>
    <w:rsid w:val="3EC8D277"/>
    <w:rsid w:val="3ECCE1E3"/>
    <w:rsid w:val="3ED085ED"/>
    <w:rsid w:val="3EE08937"/>
    <w:rsid w:val="3EE149B0"/>
    <w:rsid w:val="3EE2C9B4"/>
    <w:rsid w:val="3EE52B8E"/>
    <w:rsid w:val="3EE52BE6"/>
    <w:rsid w:val="3EF0A45E"/>
    <w:rsid w:val="3EF3D047"/>
    <w:rsid w:val="3F026368"/>
    <w:rsid w:val="3F05454A"/>
    <w:rsid w:val="3F058EB0"/>
    <w:rsid w:val="3F0C3580"/>
    <w:rsid w:val="3F186653"/>
    <w:rsid w:val="3F1D9E78"/>
    <w:rsid w:val="3F25DCBF"/>
    <w:rsid w:val="3F2923D3"/>
    <w:rsid w:val="3F2A184A"/>
    <w:rsid w:val="3F57F141"/>
    <w:rsid w:val="3F58FA5E"/>
    <w:rsid w:val="3F5A25F7"/>
    <w:rsid w:val="3F7C1A5B"/>
    <w:rsid w:val="3F87C25F"/>
    <w:rsid w:val="3F8B6D0A"/>
    <w:rsid w:val="3F8B842F"/>
    <w:rsid w:val="3F9FD0A9"/>
    <w:rsid w:val="3F9FDEE1"/>
    <w:rsid w:val="3FA3D9C6"/>
    <w:rsid w:val="3FC657F1"/>
    <w:rsid w:val="3FCEB19C"/>
    <w:rsid w:val="3FD2C66D"/>
    <w:rsid w:val="3FDD44DF"/>
    <w:rsid w:val="3FE0C447"/>
    <w:rsid w:val="3FF34166"/>
    <w:rsid w:val="3FFA8F1E"/>
    <w:rsid w:val="400B63E9"/>
    <w:rsid w:val="401444F1"/>
    <w:rsid w:val="401733A0"/>
    <w:rsid w:val="401C0105"/>
    <w:rsid w:val="403101E7"/>
    <w:rsid w:val="40350608"/>
    <w:rsid w:val="403A8FC3"/>
    <w:rsid w:val="403D7AB8"/>
    <w:rsid w:val="403FA95B"/>
    <w:rsid w:val="40486A57"/>
    <w:rsid w:val="4048A4AF"/>
    <w:rsid w:val="4058F92D"/>
    <w:rsid w:val="4064A2D8"/>
    <w:rsid w:val="40663930"/>
    <w:rsid w:val="406BBEA1"/>
    <w:rsid w:val="406CD50B"/>
    <w:rsid w:val="407652E5"/>
    <w:rsid w:val="407B7C95"/>
    <w:rsid w:val="407FE518"/>
    <w:rsid w:val="40811825"/>
    <w:rsid w:val="4088B34C"/>
    <w:rsid w:val="40903FD4"/>
    <w:rsid w:val="409125B7"/>
    <w:rsid w:val="409512F9"/>
    <w:rsid w:val="40ADAEC9"/>
    <w:rsid w:val="40AF0299"/>
    <w:rsid w:val="40BA3E08"/>
    <w:rsid w:val="40BD3900"/>
    <w:rsid w:val="40C38DE1"/>
    <w:rsid w:val="40CE1991"/>
    <w:rsid w:val="40DD7A7C"/>
    <w:rsid w:val="40E86617"/>
    <w:rsid w:val="40EF25BD"/>
    <w:rsid w:val="40F5F658"/>
    <w:rsid w:val="41286089"/>
    <w:rsid w:val="412B15EC"/>
    <w:rsid w:val="41425875"/>
    <w:rsid w:val="41622852"/>
    <w:rsid w:val="41684795"/>
    <w:rsid w:val="417A1BF7"/>
    <w:rsid w:val="417A931C"/>
    <w:rsid w:val="418E5EA4"/>
    <w:rsid w:val="419CC6BE"/>
    <w:rsid w:val="419DC445"/>
    <w:rsid w:val="419EDB05"/>
    <w:rsid w:val="41B4FB8F"/>
    <w:rsid w:val="41C10CC6"/>
    <w:rsid w:val="41C42F9D"/>
    <w:rsid w:val="41D07E45"/>
    <w:rsid w:val="41DB79BC"/>
    <w:rsid w:val="41E088DE"/>
    <w:rsid w:val="41E487D4"/>
    <w:rsid w:val="41E7FB31"/>
    <w:rsid w:val="41EADDF7"/>
    <w:rsid w:val="41EE428E"/>
    <w:rsid w:val="41F3854B"/>
    <w:rsid w:val="41F70EF1"/>
    <w:rsid w:val="41FF4711"/>
    <w:rsid w:val="4208A56C"/>
    <w:rsid w:val="420AEDAC"/>
    <w:rsid w:val="42138892"/>
    <w:rsid w:val="421CE886"/>
    <w:rsid w:val="421D4D8D"/>
    <w:rsid w:val="422520BF"/>
    <w:rsid w:val="42402538"/>
    <w:rsid w:val="424DBF39"/>
    <w:rsid w:val="4256C446"/>
    <w:rsid w:val="425959CD"/>
    <w:rsid w:val="42794ADD"/>
    <w:rsid w:val="427EC4DF"/>
    <w:rsid w:val="428D35B4"/>
    <w:rsid w:val="4293A118"/>
    <w:rsid w:val="42A8F5DD"/>
    <w:rsid w:val="42B41BA7"/>
    <w:rsid w:val="42BC4174"/>
    <w:rsid w:val="42D4C34F"/>
    <w:rsid w:val="42E85F14"/>
    <w:rsid w:val="42F5C62C"/>
    <w:rsid w:val="42FDF8B3"/>
    <w:rsid w:val="42FFF02B"/>
    <w:rsid w:val="430FBE92"/>
    <w:rsid w:val="431706F5"/>
    <w:rsid w:val="43186ECA"/>
    <w:rsid w:val="432199D3"/>
    <w:rsid w:val="432444A7"/>
    <w:rsid w:val="4330EE48"/>
    <w:rsid w:val="433A902A"/>
    <w:rsid w:val="4345FEAD"/>
    <w:rsid w:val="435F4E09"/>
    <w:rsid w:val="436C8797"/>
    <w:rsid w:val="438E0E1D"/>
    <w:rsid w:val="43929FE7"/>
    <w:rsid w:val="43999ABE"/>
    <w:rsid w:val="439E9B42"/>
    <w:rsid w:val="43BC2544"/>
    <w:rsid w:val="43C43A9D"/>
    <w:rsid w:val="43C826DB"/>
    <w:rsid w:val="43D4F6DA"/>
    <w:rsid w:val="43E609FD"/>
    <w:rsid w:val="43E78750"/>
    <w:rsid w:val="44228ABC"/>
    <w:rsid w:val="44296F3B"/>
    <w:rsid w:val="443448FC"/>
    <w:rsid w:val="44485401"/>
    <w:rsid w:val="44592102"/>
    <w:rsid w:val="445B3382"/>
    <w:rsid w:val="445F67BB"/>
    <w:rsid w:val="44629630"/>
    <w:rsid w:val="4479895E"/>
    <w:rsid w:val="448EEE1D"/>
    <w:rsid w:val="449216B5"/>
    <w:rsid w:val="449BD26A"/>
    <w:rsid w:val="44A21D9A"/>
    <w:rsid w:val="44A5CDEC"/>
    <w:rsid w:val="44ADFA4F"/>
    <w:rsid w:val="44C12349"/>
    <w:rsid w:val="44C57AD9"/>
    <w:rsid w:val="44CDD248"/>
    <w:rsid w:val="44D62B45"/>
    <w:rsid w:val="44DED50C"/>
    <w:rsid w:val="44EB428F"/>
    <w:rsid w:val="44EF3877"/>
    <w:rsid w:val="4504948E"/>
    <w:rsid w:val="450916AE"/>
    <w:rsid w:val="450A6F42"/>
    <w:rsid w:val="45129012"/>
    <w:rsid w:val="451C2896"/>
    <w:rsid w:val="451D3E34"/>
    <w:rsid w:val="4521B470"/>
    <w:rsid w:val="45233815"/>
    <w:rsid w:val="4523E5FA"/>
    <w:rsid w:val="452D2F0F"/>
    <w:rsid w:val="452EBC20"/>
    <w:rsid w:val="45441DDB"/>
    <w:rsid w:val="456522FF"/>
    <w:rsid w:val="4577683C"/>
    <w:rsid w:val="45839E92"/>
    <w:rsid w:val="45961AA7"/>
    <w:rsid w:val="45A084D5"/>
    <w:rsid w:val="45A84F7F"/>
    <w:rsid w:val="45B9F6FE"/>
    <w:rsid w:val="45CA53ED"/>
    <w:rsid w:val="45D800C0"/>
    <w:rsid w:val="45D9F152"/>
    <w:rsid w:val="45F6A933"/>
    <w:rsid w:val="45FD6A0E"/>
    <w:rsid w:val="460B16DE"/>
    <w:rsid w:val="460D59E2"/>
    <w:rsid w:val="460E1478"/>
    <w:rsid w:val="46168A4A"/>
    <w:rsid w:val="461F7B62"/>
    <w:rsid w:val="46237EF6"/>
    <w:rsid w:val="462DC358"/>
    <w:rsid w:val="46346DC8"/>
    <w:rsid w:val="4636A496"/>
    <w:rsid w:val="464D8D1A"/>
    <w:rsid w:val="46663DDD"/>
    <w:rsid w:val="46767D51"/>
    <w:rsid w:val="46837709"/>
    <w:rsid w:val="468ACAF9"/>
    <w:rsid w:val="46A3F063"/>
    <w:rsid w:val="46AAB41E"/>
    <w:rsid w:val="46AC10B6"/>
    <w:rsid w:val="46C42859"/>
    <w:rsid w:val="46CC6C0C"/>
    <w:rsid w:val="46D64504"/>
    <w:rsid w:val="46DA1D88"/>
    <w:rsid w:val="46E23C5E"/>
    <w:rsid w:val="46EC5B95"/>
    <w:rsid w:val="4700F68D"/>
    <w:rsid w:val="470758AC"/>
    <w:rsid w:val="471B34F2"/>
    <w:rsid w:val="47236C54"/>
    <w:rsid w:val="47384FA4"/>
    <w:rsid w:val="473EEFE5"/>
    <w:rsid w:val="4747252E"/>
    <w:rsid w:val="474A0C63"/>
    <w:rsid w:val="47535CAA"/>
    <w:rsid w:val="4757A79B"/>
    <w:rsid w:val="476077CD"/>
    <w:rsid w:val="476B3EA4"/>
    <w:rsid w:val="476EA33B"/>
    <w:rsid w:val="4786A822"/>
    <w:rsid w:val="47871CD0"/>
    <w:rsid w:val="4793BE5E"/>
    <w:rsid w:val="479F3F6F"/>
    <w:rsid w:val="47A0A19A"/>
    <w:rsid w:val="47A0AB96"/>
    <w:rsid w:val="47A4E402"/>
    <w:rsid w:val="47AFF0A6"/>
    <w:rsid w:val="47B4D82C"/>
    <w:rsid w:val="47C4AFF5"/>
    <w:rsid w:val="47DBE299"/>
    <w:rsid w:val="47E5C7D4"/>
    <w:rsid w:val="47E855C3"/>
    <w:rsid w:val="47E9D4A0"/>
    <w:rsid w:val="47ED51EE"/>
    <w:rsid w:val="47F74FE4"/>
    <w:rsid w:val="47F7BCC1"/>
    <w:rsid w:val="480094A4"/>
    <w:rsid w:val="48148491"/>
    <w:rsid w:val="4828F646"/>
    <w:rsid w:val="48325BC4"/>
    <w:rsid w:val="4834C412"/>
    <w:rsid w:val="4843AE70"/>
    <w:rsid w:val="4856B17B"/>
    <w:rsid w:val="4859DFCD"/>
    <w:rsid w:val="485B86BC"/>
    <w:rsid w:val="485FF8BA"/>
    <w:rsid w:val="48624843"/>
    <w:rsid w:val="48624C59"/>
    <w:rsid w:val="486725F2"/>
    <w:rsid w:val="48683C6D"/>
    <w:rsid w:val="488181D9"/>
    <w:rsid w:val="48895171"/>
    <w:rsid w:val="48959385"/>
    <w:rsid w:val="489AE2F2"/>
    <w:rsid w:val="48A26048"/>
    <w:rsid w:val="48B31EFF"/>
    <w:rsid w:val="48B533D0"/>
    <w:rsid w:val="48D5BB5D"/>
    <w:rsid w:val="48DE1C8D"/>
    <w:rsid w:val="48F079E7"/>
    <w:rsid w:val="4905772E"/>
    <w:rsid w:val="490A739C"/>
    <w:rsid w:val="490B3605"/>
    <w:rsid w:val="49146055"/>
    <w:rsid w:val="4916BD76"/>
    <w:rsid w:val="494568A7"/>
    <w:rsid w:val="4945B53A"/>
    <w:rsid w:val="4949AA21"/>
    <w:rsid w:val="494A6A29"/>
    <w:rsid w:val="49689848"/>
    <w:rsid w:val="49708945"/>
    <w:rsid w:val="4970A0EC"/>
    <w:rsid w:val="49871D6A"/>
    <w:rsid w:val="4999F7CB"/>
    <w:rsid w:val="499D6E81"/>
    <w:rsid w:val="49A902A5"/>
    <w:rsid w:val="49B15B0C"/>
    <w:rsid w:val="49B68DBF"/>
    <w:rsid w:val="49D11F7B"/>
    <w:rsid w:val="49D59B30"/>
    <w:rsid w:val="49DBCD3B"/>
    <w:rsid w:val="49E250DA"/>
    <w:rsid w:val="49EBEA42"/>
    <w:rsid w:val="49EE732F"/>
    <w:rsid w:val="49F12CB1"/>
    <w:rsid w:val="49FC06F2"/>
    <w:rsid w:val="49FD2445"/>
    <w:rsid w:val="49FE1CBA"/>
    <w:rsid w:val="49FF495F"/>
    <w:rsid w:val="4A1C1E21"/>
    <w:rsid w:val="4A27FA6B"/>
    <w:rsid w:val="4A2C3761"/>
    <w:rsid w:val="4A2D9473"/>
    <w:rsid w:val="4A334512"/>
    <w:rsid w:val="4A3840A7"/>
    <w:rsid w:val="4A41BEAE"/>
    <w:rsid w:val="4A4C3BC3"/>
    <w:rsid w:val="4A4EEF60"/>
    <w:rsid w:val="4A5125BE"/>
    <w:rsid w:val="4A65E551"/>
    <w:rsid w:val="4A7035CE"/>
    <w:rsid w:val="4A7DFD0A"/>
    <w:rsid w:val="4A807063"/>
    <w:rsid w:val="4A8A93E4"/>
    <w:rsid w:val="4A9F223C"/>
    <w:rsid w:val="4AA3BB32"/>
    <w:rsid w:val="4ACC3189"/>
    <w:rsid w:val="4ACDA382"/>
    <w:rsid w:val="4AD26E0C"/>
    <w:rsid w:val="4AEAE2F8"/>
    <w:rsid w:val="4AEBC79D"/>
    <w:rsid w:val="4AFBC5EA"/>
    <w:rsid w:val="4AFDD53D"/>
    <w:rsid w:val="4B0663DA"/>
    <w:rsid w:val="4B1C188D"/>
    <w:rsid w:val="4B214BB9"/>
    <w:rsid w:val="4B26FECD"/>
    <w:rsid w:val="4B28D866"/>
    <w:rsid w:val="4B3476A1"/>
    <w:rsid w:val="4B378E7B"/>
    <w:rsid w:val="4B447A99"/>
    <w:rsid w:val="4B466A52"/>
    <w:rsid w:val="4B4CCFB6"/>
    <w:rsid w:val="4B5308D4"/>
    <w:rsid w:val="4B563328"/>
    <w:rsid w:val="4B622813"/>
    <w:rsid w:val="4B64C63C"/>
    <w:rsid w:val="4B72E07F"/>
    <w:rsid w:val="4B77C5C4"/>
    <w:rsid w:val="4B7AA8F3"/>
    <w:rsid w:val="4B7E213B"/>
    <w:rsid w:val="4B7FBFDC"/>
    <w:rsid w:val="4B82807E"/>
    <w:rsid w:val="4B8BDB47"/>
    <w:rsid w:val="4B926452"/>
    <w:rsid w:val="4B957576"/>
    <w:rsid w:val="4B99EC22"/>
    <w:rsid w:val="4BAC4BAB"/>
    <w:rsid w:val="4BB82D25"/>
    <w:rsid w:val="4BBCEAD5"/>
    <w:rsid w:val="4BC3CACC"/>
    <w:rsid w:val="4BC98A2D"/>
    <w:rsid w:val="4BD0A2F9"/>
    <w:rsid w:val="4BD81C6E"/>
    <w:rsid w:val="4BEA8678"/>
    <w:rsid w:val="4BF29935"/>
    <w:rsid w:val="4BF47F55"/>
    <w:rsid w:val="4C0BAA70"/>
    <w:rsid w:val="4C0F01E1"/>
    <w:rsid w:val="4C1F5547"/>
    <w:rsid w:val="4C3033FC"/>
    <w:rsid w:val="4C33BA7D"/>
    <w:rsid w:val="4C4B6473"/>
    <w:rsid w:val="4C4FF4CF"/>
    <w:rsid w:val="4C58E193"/>
    <w:rsid w:val="4C5CAF76"/>
    <w:rsid w:val="4C6D2FCF"/>
    <w:rsid w:val="4C819258"/>
    <w:rsid w:val="4C8815D1"/>
    <w:rsid w:val="4C96E368"/>
    <w:rsid w:val="4CA29F8A"/>
    <w:rsid w:val="4CC956D9"/>
    <w:rsid w:val="4CD5314A"/>
    <w:rsid w:val="4CDD5C6F"/>
    <w:rsid w:val="4CE8A017"/>
    <w:rsid w:val="4CEF0BEF"/>
    <w:rsid w:val="4CFE2BB3"/>
    <w:rsid w:val="4D03905E"/>
    <w:rsid w:val="4D0F27BC"/>
    <w:rsid w:val="4D142893"/>
    <w:rsid w:val="4D19F19C"/>
    <w:rsid w:val="4D1BC3BE"/>
    <w:rsid w:val="4D236775"/>
    <w:rsid w:val="4D3B86F3"/>
    <w:rsid w:val="4D5E6916"/>
    <w:rsid w:val="4D600420"/>
    <w:rsid w:val="4D72CA22"/>
    <w:rsid w:val="4D783192"/>
    <w:rsid w:val="4D7951CD"/>
    <w:rsid w:val="4D86A9FB"/>
    <w:rsid w:val="4DA65C88"/>
    <w:rsid w:val="4DB3218A"/>
    <w:rsid w:val="4DC67D19"/>
    <w:rsid w:val="4DCAF1CB"/>
    <w:rsid w:val="4DE4BE2C"/>
    <w:rsid w:val="4DE677F2"/>
    <w:rsid w:val="4DEC007B"/>
    <w:rsid w:val="4DF5E9A6"/>
    <w:rsid w:val="4DF8983A"/>
    <w:rsid w:val="4DFEC151"/>
    <w:rsid w:val="4E2A5688"/>
    <w:rsid w:val="4E3F07CC"/>
    <w:rsid w:val="4E50A4DC"/>
    <w:rsid w:val="4E635225"/>
    <w:rsid w:val="4E805353"/>
    <w:rsid w:val="4E8343B7"/>
    <w:rsid w:val="4E847078"/>
    <w:rsid w:val="4E865BA7"/>
    <w:rsid w:val="4E9A298D"/>
    <w:rsid w:val="4EA9E27F"/>
    <w:rsid w:val="4EB65D38"/>
    <w:rsid w:val="4EBB4536"/>
    <w:rsid w:val="4EC95B57"/>
    <w:rsid w:val="4ECF4E78"/>
    <w:rsid w:val="4ED0E69E"/>
    <w:rsid w:val="4ED38631"/>
    <w:rsid w:val="4ED8503F"/>
    <w:rsid w:val="4ED96CCC"/>
    <w:rsid w:val="4EDCA7D2"/>
    <w:rsid w:val="4F041879"/>
    <w:rsid w:val="4F093826"/>
    <w:rsid w:val="4F09C2B4"/>
    <w:rsid w:val="4F0FBD30"/>
    <w:rsid w:val="4F25E1B3"/>
    <w:rsid w:val="4F35A93A"/>
    <w:rsid w:val="4F35D1FA"/>
    <w:rsid w:val="4F42D846"/>
    <w:rsid w:val="4F56AED8"/>
    <w:rsid w:val="4F7891AA"/>
    <w:rsid w:val="4F79D844"/>
    <w:rsid w:val="4F840174"/>
    <w:rsid w:val="4F87DEDC"/>
    <w:rsid w:val="4F91840F"/>
    <w:rsid w:val="4F954E2F"/>
    <w:rsid w:val="4F9927FD"/>
    <w:rsid w:val="4FA077BA"/>
    <w:rsid w:val="4FA5D3AF"/>
    <w:rsid w:val="4FBE953C"/>
    <w:rsid w:val="4FCA8B8D"/>
    <w:rsid w:val="4FEFAFA8"/>
    <w:rsid w:val="4FF50D93"/>
    <w:rsid w:val="4FF867EE"/>
    <w:rsid w:val="500E35F0"/>
    <w:rsid w:val="501D0031"/>
    <w:rsid w:val="5022B01C"/>
    <w:rsid w:val="50252F7B"/>
    <w:rsid w:val="50259EF7"/>
    <w:rsid w:val="5037DEDF"/>
    <w:rsid w:val="5045F5E5"/>
    <w:rsid w:val="5051925E"/>
    <w:rsid w:val="505EF569"/>
    <w:rsid w:val="506698A1"/>
    <w:rsid w:val="506F5692"/>
    <w:rsid w:val="507B0D83"/>
    <w:rsid w:val="50840B62"/>
    <w:rsid w:val="50A1C1CC"/>
    <w:rsid w:val="50A4C112"/>
    <w:rsid w:val="50A50887"/>
    <w:rsid w:val="50A988AC"/>
    <w:rsid w:val="50AD0245"/>
    <w:rsid w:val="50B136E5"/>
    <w:rsid w:val="50C8D8BE"/>
    <w:rsid w:val="50DC8BF2"/>
    <w:rsid w:val="50EB4694"/>
    <w:rsid w:val="50EC1193"/>
    <w:rsid w:val="50EC9FBC"/>
    <w:rsid w:val="50F01F73"/>
    <w:rsid w:val="50F560B8"/>
    <w:rsid w:val="50F9B4A8"/>
    <w:rsid w:val="510F278B"/>
    <w:rsid w:val="5114620B"/>
    <w:rsid w:val="5114E629"/>
    <w:rsid w:val="5120457C"/>
    <w:rsid w:val="512D497C"/>
    <w:rsid w:val="5131A0EF"/>
    <w:rsid w:val="5131A6B7"/>
    <w:rsid w:val="5138CA1E"/>
    <w:rsid w:val="513F557B"/>
    <w:rsid w:val="5145C1DB"/>
    <w:rsid w:val="51492711"/>
    <w:rsid w:val="5158E822"/>
    <w:rsid w:val="516B78B7"/>
    <w:rsid w:val="517711D6"/>
    <w:rsid w:val="517B0FF2"/>
    <w:rsid w:val="51831CD6"/>
    <w:rsid w:val="5183C51E"/>
    <w:rsid w:val="5190DDF4"/>
    <w:rsid w:val="51A3B825"/>
    <w:rsid w:val="51B6F502"/>
    <w:rsid w:val="51BEFCB7"/>
    <w:rsid w:val="51C915EF"/>
    <w:rsid w:val="51CF4ECA"/>
    <w:rsid w:val="51D0504E"/>
    <w:rsid w:val="51D3AC09"/>
    <w:rsid w:val="51ED62BF"/>
    <w:rsid w:val="51F9D1A6"/>
    <w:rsid w:val="520216C3"/>
    <w:rsid w:val="520969C4"/>
    <w:rsid w:val="5219E3F3"/>
    <w:rsid w:val="521D7802"/>
    <w:rsid w:val="521FEEC6"/>
    <w:rsid w:val="5233B294"/>
    <w:rsid w:val="5233C012"/>
    <w:rsid w:val="52407E73"/>
    <w:rsid w:val="524E752E"/>
    <w:rsid w:val="5254679B"/>
    <w:rsid w:val="525C64B1"/>
    <w:rsid w:val="5273508A"/>
    <w:rsid w:val="5281862C"/>
    <w:rsid w:val="528926F2"/>
    <w:rsid w:val="528A41C1"/>
    <w:rsid w:val="528B9CAE"/>
    <w:rsid w:val="52927B2F"/>
    <w:rsid w:val="52934247"/>
    <w:rsid w:val="52945414"/>
    <w:rsid w:val="52975C2D"/>
    <w:rsid w:val="52A64941"/>
    <w:rsid w:val="52B62AEE"/>
    <w:rsid w:val="52B9B39D"/>
    <w:rsid w:val="52BA3347"/>
    <w:rsid w:val="52BAA989"/>
    <w:rsid w:val="52D36F23"/>
    <w:rsid w:val="52E76769"/>
    <w:rsid w:val="52EE2175"/>
    <w:rsid w:val="52F00189"/>
    <w:rsid w:val="52F0FDB4"/>
    <w:rsid w:val="52F9B47C"/>
    <w:rsid w:val="5300C912"/>
    <w:rsid w:val="5325B880"/>
    <w:rsid w:val="532CAE55"/>
    <w:rsid w:val="532CDFCE"/>
    <w:rsid w:val="533008B0"/>
    <w:rsid w:val="534DAE7F"/>
    <w:rsid w:val="534ED3BC"/>
    <w:rsid w:val="53561FF5"/>
    <w:rsid w:val="535ED964"/>
    <w:rsid w:val="5366EDCC"/>
    <w:rsid w:val="536A26C2"/>
    <w:rsid w:val="53A283C7"/>
    <w:rsid w:val="53A50FB9"/>
    <w:rsid w:val="53AA4705"/>
    <w:rsid w:val="53AE0E08"/>
    <w:rsid w:val="53B36FF0"/>
    <w:rsid w:val="53BF5727"/>
    <w:rsid w:val="53C6944C"/>
    <w:rsid w:val="53CBEADC"/>
    <w:rsid w:val="53CEE82B"/>
    <w:rsid w:val="53D148A7"/>
    <w:rsid w:val="53D57091"/>
    <w:rsid w:val="53D75E97"/>
    <w:rsid w:val="53F86022"/>
    <w:rsid w:val="53FD363D"/>
    <w:rsid w:val="54137A84"/>
    <w:rsid w:val="5420EDB2"/>
    <w:rsid w:val="54238C4B"/>
    <w:rsid w:val="542EA980"/>
    <w:rsid w:val="542EE18E"/>
    <w:rsid w:val="54332C8E"/>
    <w:rsid w:val="5434A0F3"/>
    <w:rsid w:val="543A334F"/>
    <w:rsid w:val="544219A2"/>
    <w:rsid w:val="545B16AB"/>
    <w:rsid w:val="5460415B"/>
    <w:rsid w:val="5463F064"/>
    <w:rsid w:val="54643A3A"/>
    <w:rsid w:val="5474D6F7"/>
    <w:rsid w:val="548D1443"/>
    <w:rsid w:val="5495342D"/>
    <w:rsid w:val="5498EADA"/>
    <w:rsid w:val="54BBC9EA"/>
    <w:rsid w:val="54E38C29"/>
    <w:rsid w:val="54E81946"/>
    <w:rsid w:val="54F0F9D5"/>
    <w:rsid w:val="54FEFFB6"/>
    <w:rsid w:val="55083BDD"/>
    <w:rsid w:val="550E774C"/>
    <w:rsid w:val="5510B8F2"/>
    <w:rsid w:val="55125775"/>
    <w:rsid w:val="5525EE21"/>
    <w:rsid w:val="553982FF"/>
    <w:rsid w:val="553E5428"/>
    <w:rsid w:val="55662A43"/>
    <w:rsid w:val="5579909D"/>
    <w:rsid w:val="557FB5A0"/>
    <w:rsid w:val="559095D7"/>
    <w:rsid w:val="55A28424"/>
    <w:rsid w:val="55B00E56"/>
    <w:rsid w:val="55B6BDC6"/>
    <w:rsid w:val="55B95500"/>
    <w:rsid w:val="55BB74F1"/>
    <w:rsid w:val="55C7FFD4"/>
    <w:rsid w:val="55E1E9D8"/>
    <w:rsid w:val="55F12CB2"/>
    <w:rsid w:val="55F430A8"/>
    <w:rsid w:val="55F83954"/>
    <w:rsid w:val="5614A916"/>
    <w:rsid w:val="56160DA8"/>
    <w:rsid w:val="561880C2"/>
    <w:rsid w:val="5627D25F"/>
    <w:rsid w:val="562AEE42"/>
    <w:rsid w:val="563940A6"/>
    <w:rsid w:val="56455715"/>
    <w:rsid w:val="5646F514"/>
    <w:rsid w:val="564C1658"/>
    <w:rsid w:val="564C6318"/>
    <w:rsid w:val="564D277D"/>
    <w:rsid w:val="565390AA"/>
    <w:rsid w:val="5654D697"/>
    <w:rsid w:val="566CB907"/>
    <w:rsid w:val="567EB3F0"/>
    <w:rsid w:val="568BE59C"/>
    <w:rsid w:val="568F12B6"/>
    <w:rsid w:val="569C7F5C"/>
    <w:rsid w:val="56A91A28"/>
    <w:rsid w:val="56BE7D8F"/>
    <w:rsid w:val="56BF35AE"/>
    <w:rsid w:val="56C0D3E2"/>
    <w:rsid w:val="56CA45DD"/>
    <w:rsid w:val="56CD0EF0"/>
    <w:rsid w:val="56D2229F"/>
    <w:rsid w:val="56DEBA79"/>
    <w:rsid w:val="56EA7D5C"/>
    <w:rsid w:val="56F5E10C"/>
    <w:rsid w:val="56F8EC20"/>
    <w:rsid w:val="570E3D49"/>
    <w:rsid w:val="57114C48"/>
    <w:rsid w:val="571560FE"/>
    <w:rsid w:val="57334014"/>
    <w:rsid w:val="57474FC0"/>
    <w:rsid w:val="574B1B46"/>
    <w:rsid w:val="57594250"/>
    <w:rsid w:val="575FCA0B"/>
    <w:rsid w:val="577450DF"/>
    <w:rsid w:val="577F214D"/>
    <w:rsid w:val="578A7698"/>
    <w:rsid w:val="57937FD2"/>
    <w:rsid w:val="5797BD37"/>
    <w:rsid w:val="579B4912"/>
    <w:rsid w:val="57B0E594"/>
    <w:rsid w:val="57B50BEA"/>
    <w:rsid w:val="57B59C10"/>
    <w:rsid w:val="57B99060"/>
    <w:rsid w:val="57BA07E6"/>
    <w:rsid w:val="57CEBE5C"/>
    <w:rsid w:val="57D652C9"/>
    <w:rsid w:val="57DAEFF2"/>
    <w:rsid w:val="57E4D1F3"/>
    <w:rsid w:val="57E7C8C7"/>
    <w:rsid w:val="57E90969"/>
    <w:rsid w:val="57F128EF"/>
    <w:rsid w:val="580293F3"/>
    <w:rsid w:val="58214F34"/>
    <w:rsid w:val="58341331"/>
    <w:rsid w:val="584F8D2B"/>
    <w:rsid w:val="585701F5"/>
    <w:rsid w:val="5858DFD0"/>
    <w:rsid w:val="58606FAF"/>
    <w:rsid w:val="5860ABC9"/>
    <w:rsid w:val="58899598"/>
    <w:rsid w:val="588A0171"/>
    <w:rsid w:val="58908200"/>
    <w:rsid w:val="5898DBBD"/>
    <w:rsid w:val="589F5BFF"/>
    <w:rsid w:val="58AA9253"/>
    <w:rsid w:val="58AB8CF3"/>
    <w:rsid w:val="58BB950D"/>
    <w:rsid w:val="58BECC26"/>
    <w:rsid w:val="58C74470"/>
    <w:rsid w:val="58CE4C23"/>
    <w:rsid w:val="58DB5093"/>
    <w:rsid w:val="58DF82FB"/>
    <w:rsid w:val="58E1D3C5"/>
    <w:rsid w:val="58F45549"/>
    <w:rsid w:val="591280C5"/>
    <w:rsid w:val="5914B086"/>
    <w:rsid w:val="59245316"/>
    <w:rsid w:val="5925B60A"/>
    <w:rsid w:val="5929317B"/>
    <w:rsid w:val="593A7B98"/>
    <w:rsid w:val="5948481A"/>
    <w:rsid w:val="59541791"/>
    <w:rsid w:val="59546A5F"/>
    <w:rsid w:val="59624E41"/>
    <w:rsid w:val="596F1F60"/>
    <w:rsid w:val="596F78C5"/>
    <w:rsid w:val="5975065E"/>
    <w:rsid w:val="59779101"/>
    <w:rsid w:val="5977CE80"/>
    <w:rsid w:val="59786B15"/>
    <w:rsid w:val="597FF2C9"/>
    <w:rsid w:val="598D6DEA"/>
    <w:rsid w:val="598F7833"/>
    <w:rsid w:val="599E6454"/>
    <w:rsid w:val="59A619F9"/>
    <w:rsid w:val="59AA3980"/>
    <w:rsid w:val="59AE4D79"/>
    <w:rsid w:val="59AE5679"/>
    <w:rsid w:val="59B84EF5"/>
    <w:rsid w:val="59CDC6B7"/>
    <w:rsid w:val="59CFF302"/>
    <w:rsid w:val="59D0AB17"/>
    <w:rsid w:val="59D8BAEE"/>
    <w:rsid w:val="59EB7494"/>
    <w:rsid w:val="59F212C7"/>
    <w:rsid w:val="5A0BD3F8"/>
    <w:rsid w:val="5A196DC5"/>
    <w:rsid w:val="5A25A41C"/>
    <w:rsid w:val="5A2CE35E"/>
    <w:rsid w:val="5A3DE1BC"/>
    <w:rsid w:val="5A475D54"/>
    <w:rsid w:val="5A47F895"/>
    <w:rsid w:val="5A5FC28E"/>
    <w:rsid w:val="5A6A1C84"/>
    <w:rsid w:val="5A6A7404"/>
    <w:rsid w:val="5A74DA24"/>
    <w:rsid w:val="5A8E23DB"/>
    <w:rsid w:val="5A91E363"/>
    <w:rsid w:val="5A94D04F"/>
    <w:rsid w:val="5A990079"/>
    <w:rsid w:val="5AA8025B"/>
    <w:rsid w:val="5AAFD8FC"/>
    <w:rsid w:val="5AB17663"/>
    <w:rsid w:val="5AB1EAF4"/>
    <w:rsid w:val="5ABB01A5"/>
    <w:rsid w:val="5ABB4451"/>
    <w:rsid w:val="5AC359E1"/>
    <w:rsid w:val="5AE88656"/>
    <w:rsid w:val="5AEE73AD"/>
    <w:rsid w:val="5AFE4889"/>
    <w:rsid w:val="5B013DDA"/>
    <w:rsid w:val="5B088324"/>
    <w:rsid w:val="5B0B2DDD"/>
    <w:rsid w:val="5B10D6BF"/>
    <w:rsid w:val="5B12691D"/>
    <w:rsid w:val="5B131D3B"/>
    <w:rsid w:val="5B17D66E"/>
    <w:rsid w:val="5B1AD8A3"/>
    <w:rsid w:val="5B200617"/>
    <w:rsid w:val="5B276F6B"/>
    <w:rsid w:val="5B2854D4"/>
    <w:rsid w:val="5B6505AF"/>
    <w:rsid w:val="5B66B051"/>
    <w:rsid w:val="5B699718"/>
    <w:rsid w:val="5B6A6BD7"/>
    <w:rsid w:val="5B78415A"/>
    <w:rsid w:val="5B8A199D"/>
    <w:rsid w:val="5B8A7624"/>
    <w:rsid w:val="5B91A012"/>
    <w:rsid w:val="5B9B14C2"/>
    <w:rsid w:val="5BAF0744"/>
    <w:rsid w:val="5BC7751C"/>
    <w:rsid w:val="5BC8B3BF"/>
    <w:rsid w:val="5BE667A4"/>
    <w:rsid w:val="5BE70E01"/>
    <w:rsid w:val="5BE7C3B2"/>
    <w:rsid w:val="5BEBBCCA"/>
    <w:rsid w:val="5BF0D382"/>
    <w:rsid w:val="5BFCF876"/>
    <w:rsid w:val="5C044366"/>
    <w:rsid w:val="5C055584"/>
    <w:rsid w:val="5C11C5A8"/>
    <w:rsid w:val="5C168B05"/>
    <w:rsid w:val="5C19D4E4"/>
    <w:rsid w:val="5C21D786"/>
    <w:rsid w:val="5C253B14"/>
    <w:rsid w:val="5C2CB63D"/>
    <w:rsid w:val="5C31217A"/>
    <w:rsid w:val="5C3304DD"/>
    <w:rsid w:val="5C339EB5"/>
    <w:rsid w:val="5C3E5D5E"/>
    <w:rsid w:val="5C3EAF6A"/>
    <w:rsid w:val="5C44BA0D"/>
    <w:rsid w:val="5C4A1470"/>
    <w:rsid w:val="5C511E16"/>
    <w:rsid w:val="5C5893AF"/>
    <w:rsid w:val="5C5BE2A5"/>
    <w:rsid w:val="5C68DE15"/>
    <w:rsid w:val="5C6A8830"/>
    <w:rsid w:val="5C6EF02A"/>
    <w:rsid w:val="5C72417D"/>
    <w:rsid w:val="5C79DF2E"/>
    <w:rsid w:val="5C7A5169"/>
    <w:rsid w:val="5C7DBB72"/>
    <w:rsid w:val="5C9B1FA4"/>
    <w:rsid w:val="5CA537DB"/>
    <w:rsid w:val="5CAA05F6"/>
    <w:rsid w:val="5CAE371D"/>
    <w:rsid w:val="5CB4892C"/>
    <w:rsid w:val="5CC352F9"/>
    <w:rsid w:val="5CC59266"/>
    <w:rsid w:val="5CCC7F72"/>
    <w:rsid w:val="5CCF0642"/>
    <w:rsid w:val="5CD4DF41"/>
    <w:rsid w:val="5D03CE8A"/>
    <w:rsid w:val="5D0D31DC"/>
    <w:rsid w:val="5D11B8F9"/>
    <w:rsid w:val="5D2B4A45"/>
    <w:rsid w:val="5D3540DD"/>
    <w:rsid w:val="5D504106"/>
    <w:rsid w:val="5D53D921"/>
    <w:rsid w:val="5D57DF55"/>
    <w:rsid w:val="5D5E5C09"/>
    <w:rsid w:val="5D61A3D3"/>
    <w:rsid w:val="5D6D59C6"/>
    <w:rsid w:val="5D78623D"/>
    <w:rsid w:val="5D8AE1C7"/>
    <w:rsid w:val="5D8DE45B"/>
    <w:rsid w:val="5D8F26AD"/>
    <w:rsid w:val="5D92F25B"/>
    <w:rsid w:val="5D96E251"/>
    <w:rsid w:val="5D9AE07E"/>
    <w:rsid w:val="5DAC7AE6"/>
    <w:rsid w:val="5DB240D3"/>
    <w:rsid w:val="5DB7F7A1"/>
    <w:rsid w:val="5DC0B430"/>
    <w:rsid w:val="5DC765FC"/>
    <w:rsid w:val="5DCCF1DB"/>
    <w:rsid w:val="5DCE6EB8"/>
    <w:rsid w:val="5DCEFEFC"/>
    <w:rsid w:val="5DFD63A1"/>
    <w:rsid w:val="5DFE74BD"/>
    <w:rsid w:val="5E0105BB"/>
    <w:rsid w:val="5E0EFD84"/>
    <w:rsid w:val="5E21B395"/>
    <w:rsid w:val="5E24283D"/>
    <w:rsid w:val="5E34B1C9"/>
    <w:rsid w:val="5E3970F9"/>
    <w:rsid w:val="5E46E9C1"/>
    <w:rsid w:val="5E4DA399"/>
    <w:rsid w:val="5E519BEA"/>
    <w:rsid w:val="5E539E10"/>
    <w:rsid w:val="5E64D4C1"/>
    <w:rsid w:val="5E68BCE0"/>
    <w:rsid w:val="5E72E1B6"/>
    <w:rsid w:val="5E73430C"/>
    <w:rsid w:val="5E74DB68"/>
    <w:rsid w:val="5E83462D"/>
    <w:rsid w:val="5E96448B"/>
    <w:rsid w:val="5E985053"/>
    <w:rsid w:val="5EA84C52"/>
    <w:rsid w:val="5EAF5E71"/>
    <w:rsid w:val="5EC08061"/>
    <w:rsid w:val="5ECBC9D9"/>
    <w:rsid w:val="5ED3C575"/>
    <w:rsid w:val="5ED887B0"/>
    <w:rsid w:val="5EE8D990"/>
    <w:rsid w:val="5EF7BF47"/>
    <w:rsid w:val="5F056178"/>
    <w:rsid w:val="5F081A4C"/>
    <w:rsid w:val="5F0F7C30"/>
    <w:rsid w:val="5F1417B1"/>
    <w:rsid w:val="5F1BA6CD"/>
    <w:rsid w:val="5F365C0D"/>
    <w:rsid w:val="5F6058AB"/>
    <w:rsid w:val="5F6099C1"/>
    <w:rsid w:val="5F6A8802"/>
    <w:rsid w:val="5F7B46EA"/>
    <w:rsid w:val="5F8244E9"/>
    <w:rsid w:val="5F83706F"/>
    <w:rsid w:val="5F945805"/>
    <w:rsid w:val="5FA228F2"/>
    <w:rsid w:val="5FA4104A"/>
    <w:rsid w:val="5FA99EB8"/>
    <w:rsid w:val="5FD8FE31"/>
    <w:rsid w:val="5FDBE432"/>
    <w:rsid w:val="5FE0CD64"/>
    <w:rsid w:val="5FEA7BB3"/>
    <w:rsid w:val="5FFB97E2"/>
    <w:rsid w:val="6002CC08"/>
    <w:rsid w:val="6009E04E"/>
    <w:rsid w:val="600C2B93"/>
    <w:rsid w:val="600F1F64"/>
    <w:rsid w:val="601B3F38"/>
    <w:rsid w:val="601F168E"/>
    <w:rsid w:val="602AF900"/>
    <w:rsid w:val="6030331C"/>
    <w:rsid w:val="603F9903"/>
    <w:rsid w:val="604BB27D"/>
    <w:rsid w:val="606C51FF"/>
    <w:rsid w:val="6077AF80"/>
    <w:rsid w:val="607FB993"/>
    <w:rsid w:val="608457B2"/>
    <w:rsid w:val="6085B177"/>
    <w:rsid w:val="60863AF2"/>
    <w:rsid w:val="6095BE40"/>
    <w:rsid w:val="6096B6F5"/>
    <w:rsid w:val="609B5FD8"/>
    <w:rsid w:val="60A0C734"/>
    <w:rsid w:val="60A99EB0"/>
    <w:rsid w:val="60CDE3A4"/>
    <w:rsid w:val="60CE30E1"/>
    <w:rsid w:val="60D0A2EA"/>
    <w:rsid w:val="60D71946"/>
    <w:rsid w:val="60E6FA3B"/>
    <w:rsid w:val="60F7E136"/>
    <w:rsid w:val="61026A59"/>
    <w:rsid w:val="6105D772"/>
    <w:rsid w:val="6111EF87"/>
    <w:rsid w:val="611EB396"/>
    <w:rsid w:val="61296E81"/>
    <w:rsid w:val="612A2796"/>
    <w:rsid w:val="612BBFFC"/>
    <w:rsid w:val="612C5F84"/>
    <w:rsid w:val="61310E06"/>
    <w:rsid w:val="6132F779"/>
    <w:rsid w:val="613C87B5"/>
    <w:rsid w:val="6142EBF9"/>
    <w:rsid w:val="6150AF3B"/>
    <w:rsid w:val="6162E713"/>
    <w:rsid w:val="6163CAD5"/>
    <w:rsid w:val="6187696B"/>
    <w:rsid w:val="618901F3"/>
    <w:rsid w:val="619133BC"/>
    <w:rsid w:val="61A84362"/>
    <w:rsid w:val="61A8E6D4"/>
    <w:rsid w:val="61B5A7BE"/>
    <w:rsid w:val="61DA954C"/>
    <w:rsid w:val="61F94B72"/>
    <w:rsid w:val="61FBBAD4"/>
    <w:rsid w:val="6214A8C0"/>
    <w:rsid w:val="6219F849"/>
    <w:rsid w:val="621C8CDB"/>
    <w:rsid w:val="621F2DCC"/>
    <w:rsid w:val="6220DEF9"/>
    <w:rsid w:val="622C3A94"/>
    <w:rsid w:val="62369651"/>
    <w:rsid w:val="62373039"/>
    <w:rsid w:val="62396B49"/>
    <w:rsid w:val="6244BE12"/>
    <w:rsid w:val="6253E99A"/>
    <w:rsid w:val="626132FD"/>
    <w:rsid w:val="626D8B5B"/>
    <w:rsid w:val="6280CF9C"/>
    <w:rsid w:val="62898F9E"/>
    <w:rsid w:val="628B840C"/>
    <w:rsid w:val="628C419A"/>
    <w:rsid w:val="629492FB"/>
    <w:rsid w:val="62ADE18A"/>
    <w:rsid w:val="62B7D444"/>
    <w:rsid w:val="62C6385A"/>
    <w:rsid w:val="62C7905D"/>
    <w:rsid w:val="62D4BF8E"/>
    <w:rsid w:val="62E3428F"/>
    <w:rsid w:val="62E627B4"/>
    <w:rsid w:val="62E6F57B"/>
    <w:rsid w:val="62E84730"/>
    <w:rsid w:val="62F79960"/>
    <w:rsid w:val="62F945C0"/>
    <w:rsid w:val="62FB9A0F"/>
    <w:rsid w:val="6302997E"/>
    <w:rsid w:val="63097CF4"/>
    <w:rsid w:val="630C4FBF"/>
    <w:rsid w:val="63193EBF"/>
    <w:rsid w:val="634A1D66"/>
    <w:rsid w:val="635017BE"/>
    <w:rsid w:val="635727A5"/>
    <w:rsid w:val="636B3B9E"/>
    <w:rsid w:val="637665AD"/>
    <w:rsid w:val="637AF478"/>
    <w:rsid w:val="637E64B0"/>
    <w:rsid w:val="638968A6"/>
    <w:rsid w:val="638C386B"/>
    <w:rsid w:val="639FC6B4"/>
    <w:rsid w:val="63BC5482"/>
    <w:rsid w:val="63D130AC"/>
    <w:rsid w:val="63D3009A"/>
    <w:rsid w:val="63D74797"/>
    <w:rsid w:val="63DDCF7F"/>
    <w:rsid w:val="63E1923C"/>
    <w:rsid w:val="63F783C2"/>
    <w:rsid w:val="63FCBD3C"/>
    <w:rsid w:val="63FCE60B"/>
    <w:rsid w:val="640F53A0"/>
    <w:rsid w:val="64161953"/>
    <w:rsid w:val="642161FA"/>
    <w:rsid w:val="6425332D"/>
    <w:rsid w:val="642892F1"/>
    <w:rsid w:val="643DF02B"/>
    <w:rsid w:val="644BD44E"/>
    <w:rsid w:val="644F19E1"/>
    <w:rsid w:val="645F82D1"/>
    <w:rsid w:val="6460D9B2"/>
    <w:rsid w:val="64742877"/>
    <w:rsid w:val="64798443"/>
    <w:rsid w:val="6488CD57"/>
    <w:rsid w:val="648AC508"/>
    <w:rsid w:val="64910D92"/>
    <w:rsid w:val="64A8CF58"/>
    <w:rsid w:val="64CC73E0"/>
    <w:rsid w:val="64D74967"/>
    <w:rsid w:val="64EBF263"/>
    <w:rsid w:val="64F26280"/>
    <w:rsid w:val="64F65699"/>
    <w:rsid w:val="65145CC6"/>
    <w:rsid w:val="651C4BB0"/>
    <w:rsid w:val="651F23A0"/>
    <w:rsid w:val="6523DD06"/>
    <w:rsid w:val="652BCE03"/>
    <w:rsid w:val="6532A58B"/>
    <w:rsid w:val="653A2C86"/>
    <w:rsid w:val="657D1B28"/>
    <w:rsid w:val="657EBDB4"/>
    <w:rsid w:val="65939E51"/>
    <w:rsid w:val="65A8DA4D"/>
    <w:rsid w:val="65A8DBA5"/>
    <w:rsid w:val="65AB5EF3"/>
    <w:rsid w:val="65AE4633"/>
    <w:rsid w:val="65B0751A"/>
    <w:rsid w:val="65BA2CB4"/>
    <w:rsid w:val="65C07EED"/>
    <w:rsid w:val="65C27550"/>
    <w:rsid w:val="65CA4E96"/>
    <w:rsid w:val="65EDDF97"/>
    <w:rsid w:val="65EFBE16"/>
    <w:rsid w:val="65FCAA13"/>
    <w:rsid w:val="65FD9CE9"/>
    <w:rsid w:val="6603B9DF"/>
    <w:rsid w:val="660511A5"/>
    <w:rsid w:val="66165D1C"/>
    <w:rsid w:val="661A230C"/>
    <w:rsid w:val="6620F032"/>
    <w:rsid w:val="66211875"/>
    <w:rsid w:val="6621E436"/>
    <w:rsid w:val="662CD0E1"/>
    <w:rsid w:val="66389F0E"/>
    <w:rsid w:val="663C2ECB"/>
    <w:rsid w:val="6643EC51"/>
    <w:rsid w:val="6666CDD4"/>
    <w:rsid w:val="666FBD14"/>
    <w:rsid w:val="6678B02C"/>
    <w:rsid w:val="66856963"/>
    <w:rsid w:val="668ABDE3"/>
    <w:rsid w:val="669B635C"/>
    <w:rsid w:val="66A9689D"/>
    <w:rsid w:val="66AAB0D0"/>
    <w:rsid w:val="66D9DEB9"/>
    <w:rsid w:val="66E87B91"/>
    <w:rsid w:val="66F83054"/>
    <w:rsid w:val="670AA15C"/>
    <w:rsid w:val="670FF5CB"/>
    <w:rsid w:val="67127FFB"/>
    <w:rsid w:val="6714F6A2"/>
    <w:rsid w:val="6715D2BF"/>
    <w:rsid w:val="67169621"/>
    <w:rsid w:val="6726FAB9"/>
    <w:rsid w:val="6731E88B"/>
    <w:rsid w:val="673213E6"/>
    <w:rsid w:val="6734702C"/>
    <w:rsid w:val="6738F82E"/>
    <w:rsid w:val="673B2879"/>
    <w:rsid w:val="6749064E"/>
    <w:rsid w:val="67510CF2"/>
    <w:rsid w:val="6752E84F"/>
    <w:rsid w:val="6754E8DD"/>
    <w:rsid w:val="675D7767"/>
    <w:rsid w:val="6761C490"/>
    <w:rsid w:val="67692C96"/>
    <w:rsid w:val="676E35D4"/>
    <w:rsid w:val="67780227"/>
    <w:rsid w:val="6778A052"/>
    <w:rsid w:val="67843E4D"/>
    <w:rsid w:val="67914176"/>
    <w:rsid w:val="67941DA0"/>
    <w:rsid w:val="679D9C2B"/>
    <w:rsid w:val="67A4289A"/>
    <w:rsid w:val="67BDB497"/>
    <w:rsid w:val="67EEB269"/>
    <w:rsid w:val="67F1CB4C"/>
    <w:rsid w:val="67F62B34"/>
    <w:rsid w:val="6812DF80"/>
    <w:rsid w:val="6815C958"/>
    <w:rsid w:val="6818E74D"/>
    <w:rsid w:val="68193293"/>
    <w:rsid w:val="681DF77F"/>
    <w:rsid w:val="6820828F"/>
    <w:rsid w:val="6829C9D0"/>
    <w:rsid w:val="68422773"/>
    <w:rsid w:val="6848BE7C"/>
    <w:rsid w:val="687546F3"/>
    <w:rsid w:val="6875DED9"/>
    <w:rsid w:val="6876413A"/>
    <w:rsid w:val="6886AA9D"/>
    <w:rsid w:val="68906E33"/>
    <w:rsid w:val="6893D25D"/>
    <w:rsid w:val="68A4C1A9"/>
    <w:rsid w:val="68AA3023"/>
    <w:rsid w:val="68AE505C"/>
    <w:rsid w:val="68B1B871"/>
    <w:rsid w:val="68B4BBEA"/>
    <w:rsid w:val="68B65E76"/>
    <w:rsid w:val="68B69827"/>
    <w:rsid w:val="68B84495"/>
    <w:rsid w:val="68C0FB0A"/>
    <w:rsid w:val="68C4E376"/>
    <w:rsid w:val="68D3CD87"/>
    <w:rsid w:val="68D5DF14"/>
    <w:rsid w:val="68E0A967"/>
    <w:rsid w:val="68E2C4C3"/>
    <w:rsid w:val="68E6DC6C"/>
    <w:rsid w:val="68F38D7A"/>
    <w:rsid w:val="68FFACBF"/>
    <w:rsid w:val="6917C2E7"/>
    <w:rsid w:val="69264B58"/>
    <w:rsid w:val="6933CBB4"/>
    <w:rsid w:val="6940F18B"/>
    <w:rsid w:val="69470671"/>
    <w:rsid w:val="69598AF0"/>
    <w:rsid w:val="695E7BF5"/>
    <w:rsid w:val="695EB160"/>
    <w:rsid w:val="69636752"/>
    <w:rsid w:val="697B19D8"/>
    <w:rsid w:val="6992CAB6"/>
    <w:rsid w:val="6999E57C"/>
    <w:rsid w:val="699C0673"/>
    <w:rsid w:val="69B05782"/>
    <w:rsid w:val="69B2EE0F"/>
    <w:rsid w:val="69D1B1B3"/>
    <w:rsid w:val="69D1B26B"/>
    <w:rsid w:val="69DCDCD0"/>
    <w:rsid w:val="69E40298"/>
    <w:rsid w:val="69E53750"/>
    <w:rsid w:val="69E84712"/>
    <w:rsid w:val="6A00EAA7"/>
    <w:rsid w:val="6A119AAB"/>
    <w:rsid w:val="6A11B0F4"/>
    <w:rsid w:val="6A1C4125"/>
    <w:rsid w:val="6A1F8CA9"/>
    <w:rsid w:val="6A2C3E94"/>
    <w:rsid w:val="6A2FD116"/>
    <w:rsid w:val="6A45605D"/>
    <w:rsid w:val="6A46FB38"/>
    <w:rsid w:val="6A489079"/>
    <w:rsid w:val="6A508C4B"/>
    <w:rsid w:val="6A5580C0"/>
    <w:rsid w:val="6A5D1C77"/>
    <w:rsid w:val="6A5E9B7B"/>
    <w:rsid w:val="6A605276"/>
    <w:rsid w:val="6A66A2CE"/>
    <w:rsid w:val="6A673CD4"/>
    <w:rsid w:val="6A6F5E05"/>
    <w:rsid w:val="6A71A6A7"/>
    <w:rsid w:val="6A7A8D71"/>
    <w:rsid w:val="6A7C2F4D"/>
    <w:rsid w:val="6A88F226"/>
    <w:rsid w:val="6A975269"/>
    <w:rsid w:val="6A977C1E"/>
    <w:rsid w:val="6AA178AE"/>
    <w:rsid w:val="6AA6CCAD"/>
    <w:rsid w:val="6AB04114"/>
    <w:rsid w:val="6AB979E5"/>
    <w:rsid w:val="6AB9BA7B"/>
    <w:rsid w:val="6ACCE2D0"/>
    <w:rsid w:val="6AD325DA"/>
    <w:rsid w:val="6ADD5386"/>
    <w:rsid w:val="6AE0B730"/>
    <w:rsid w:val="6AEE6369"/>
    <w:rsid w:val="6AF28EBB"/>
    <w:rsid w:val="6AF8CB55"/>
    <w:rsid w:val="6AFB3A55"/>
    <w:rsid w:val="6B09CD82"/>
    <w:rsid w:val="6B0DF295"/>
    <w:rsid w:val="6B106FB6"/>
    <w:rsid w:val="6B1A54CE"/>
    <w:rsid w:val="6B5AF746"/>
    <w:rsid w:val="6B68382A"/>
    <w:rsid w:val="6B6E66B5"/>
    <w:rsid w:val="6B6FEFFE"/>
    <w:rsid w:val="6B722BE3"/>
    <w:rsid w:val="6B8CBCE0"/>
    <w:rsid w:val="6B8F271B"/>
    <w:rsid w:val="6B9485D1"/>
    <w:rsid w:val="6BB40C30"/>
    <w:rsid w:val="6BB9378A"/>
    <w:rsid w:val="6BC70A59"/>
    <w:rsid w:val="6BC70DFA"/>
    <w:rsid w:val="6BD14A1F"/>
    <w:rsid w:val="6BDC15F6"/>
    <w:rsid w:val="6BE2C3E5"/>
    <w:rsid w:val="6BF2067E"/>
    <w:rsid w:val="6BF26D13"/>
    <w:rsid w:val="6BF4ABFA"/>
    <w:rsid w:val="6BFC22D7"/>
    <w:rsid w:val="6BFF0B75"/>
    <w:rsid w:val="6C02F667"/>
    <w:rsid w:val="6C1235D7"/>
    <w:rsid w:val="6C13AD27"/>
    <w:rsid w:val="6C25995E"/>
    <w:rsid w:val="6C34F22B"/>
    <w:rsid w:val="6C4AA647"/>
    <w:rsid w:val="6C55F0BC"/>
    <w:rsid w:val="6CAF04D6"/>
    <w:rsid w:val="6CB77C69"/>
    <w:rsid w:val="6CD17BA6"/>
    <w:rsid w:val="6CD918ED"/>
    <w:rsid w:val="6CEAE35B"/>
    <w:rsid w:val="6CF838D4"/>
    <w:rsid w:val="6D026DF3"/>
    <w:rsid w:val="6D03AFB5"/>
    <w:rsid w:val="6D04088B"/>
    <w:rsid w:val="6D0BC05F"/>
    <w:rsid w:val="6D17B7E0"/>
    <w:rsid w:val="6D1BF035"/>
    <w:rsid w:val="6D288B0E"/>
    <w:rsid w:val="6D30C7DE"/>
    <w:rsid w:val="6D34911C"/>
    <w:rsid w:val="6D35DD7B"/>
    <w:rsid w:val="6D4152B5"/>
    <w:rsid w:val="6D4294F6"/>
    <w:rsid w:val="6D56B2B0"/>
    <w:rsid w:val="6D5830F3"/>
    <w:rsid w:val="6D5A4603"/>
    <w:rsid w:val="6D5B7661"/>
    <w:rsid w:val="6D77B615"/>
    <w:rsid w:val="6D7C283A"/>
    <w:rsid w:val="6D7C76B3"/>
    <w:rsid w:val="6D7D13E0"/>
    <w:rsid w:val="6D85606B"/>
    <w:rsid w:val="6D88E5D7"/>
    <w:rsid w:val="6D8CB393"/>
    <w:rsid w:val="6D94EA66"/>
    <w:rsid w:val="6DA4A625"/>
    <w:rsid w:val="6DB64CDA"/>
    <w:rsid w:val="6DCDD9BD"/>
    <w:rsid w:val="6DDC1708"/>
    <w:rsid w:val="6DDD0ED4"/>
    <w:rsid w:val="6DED7DFB"/>
    <w:rsid w:val="6DF4212B"/>
    <w:rsid w:val="6E304C57"/>
    <w:rsid w:val="6E358D95"/>
    <w:rsid w:val="6E40D785"/>
    <w:rsid w:val="6E51F528"/>
    <w:rsid w:val="6E5C1130"/>
    <w:rsid w:val="6E5ED804"/>
    <w:rsid w:val="6E6449BA"/>
    <w:rsid w:val="6E6E1555"/>
    <w:rsid w:val="6E6F2DB3"/>
    <w:rsid w:val="6E82057D"/>
    <w:rsid w:val="6E86B3BC"/>
    <w:rsid w:val="6E89A0B0"/>
    <w:rsid w:val="6E8B9C80"/>
    <w:rsid w:val="6E8FC413"/>
    <w:rsid w:val="6E93FA4E"/>
    <w:rsid w:val="6E9CB9F8"/>
    <w:rsid w:val="6EA793E4"/>
    <w:rsid w:val="6EADA43B"/>
    <w:rsid w:val="6EAF1083"/>
    <w:rsid w:val="6EB0FE77"/>
    <w:rsid w:val="6EC0BB5F"/>
    <w:rsid w:val="6EC345E3"/>
    <w:rsid w:val="6EC38E96"/>
    <w:rsid w:val="6ED0617D"/>
    <w:rsid w:val="6ED52F9F"/>
    <w:rsid w:val="6ED8FCB4"/>
    <w:rsid w:val="6ED99FD9"/>
    <w:rsid w:val="6EDA65E6"/>
    <w:rsid w:val="6EE3A373"/>
    <w:rsid w:val="6EE3CAD4"/>
    <w:rsid w:val="6EE454C9"/>
    <w:rsid w:val="6EE8DFD6"/>
    <w:rsid w:val="6EEE4074"/>
    <w:rsid w:val="6EF10C72"/>
    <w:rsid w:val="6F00861B"/>
    <w:rsid w:val="6F10E578"/>
    <w:rsid w:val="6F143592"/>
    <w:rsid w:val="6F1A82CC"/>
    <w:rsid w:val="6F237290"/>
    <w:rsid w:val="6F26A5EB"/>
    <w:rsid w:val="6F2962D3"/>
    <w:rsid w:val="6F32A283"/>
    <w:rsid w:val="6F35C7BD"/>
    <w:rsid w:val="6F3BE41F"/>
    <w:rsid w:val="6F47C8AB"/>
    <w:rsid w:val="6F570C0A"/>
    <w:rsid w:val="6F5A404A"/>
    <w:rsid w:val="6F5C3C8A"/>
    <w:rsid w:val="6F73251D"/>
    <w:rsid w:val="6F77114B"/>
    <w:rsid w:val="6F839ED5"/>
    <w:rsid w:val="6F980866"/>
    <w:rsid w:val="6F9D9F42"/>
    <w:rsid w:val="6FA3ECE6"/>
    <w:rsid w:val="6FA71308"/>
    <w:rsid w:val="6FBEA06B"/>
    <w:rsid w:val="6FCC1D69"/>
    <w:rsid w:val="6FD57A8B"/>
    <w:rsid w:val="6FDB912F"/>
    <w:rsid w:val="6FE17F0F"/>
    <w:rsid w:val="6FE9A136"/>
    <w:rsid w:val="6FF7C39F"/>
    <w:rsid w:val="6FF7CEFD"/>
    <w:rsid w:val="6FFA9A1A"/>
    <w:rsid w:val="6FFCB882"/>
    <w:rsid w:val="6FFF9B64"/>
    <w:rsid w:val="7004A297"/>
    <w:rsid w:val="700EF6D7"/>
    <w:rsid w:val="70128ECB"/>
    <w:rsid w:val="70186997"/>
    <w:rsid w:val="7019B603"/>
    <w:rsid w:val="701CE1C5"/>
    <w:rsid w:val="702A7CEE"/>
    <w:rsid w:val="702BB843"/>
    <w:rsid w:val="70334C38"/>
    <w:rsid w:val="703D05A2"/>
    <w:rsid w:val="703DC66E"/>
    <w:rsid w:val="70436121"/>
    <w:rsid w:val="704F8D8C"/>
    <w:rsid w:val="7054DB03"/>
    <w:rsid w:val="70634396"/>
    <w:rsid w:val="70643B68"/>
    <w:rsid w:val="706B5B42"/>
    <w:rsid w:val="706C31DE"/>
    <w:rsid w:val="706D225F"/>
    <w:rsid w:val="707B5877"/>
    <w:rsid w:val="707D0D09"/>
    <w:rsid w:val="708BD14E"/>
    <w:rsid w:val="7091B2AA"/>
    <w:rsid w:val="709A7B7C"/>
    <w:rsid w:val="70A039E4"/>
    <w:rsid w:val="70AA1FAE"/>
    <w:rsid w:val="70AC930B"/>
    <w:rsid w:val="70B8555D"/>
    <w:rsid w:val="70BA77E4"/>
    <w:rsid w:val="70D35E45"/>
    <w:rsid w:val="70D5C52D"/>
    <w:rsid w:val="70D853B1"/>
    <w:rsid w:val="70F67ACB"/>
    <w:rsid w:val="71056C7D"/>
    <w:rsid w:val="71065A3B"/>
    <w:rsid w:val="7112016A"/>
    <w:rsid w:val="71184AE1"/>
    <w:rsid w:val="71364ADB"/>
    <w:rsid w:val="713A25A7"/>
    <w:rsid w:val="71455609"/>
    <w:rsid w:val="7155F561"/>
    <w:rsid w:val="71588937"/>
    <w:rsid w:val="715A70CC"/>
    <w:rsid w:val="7160CE24"/>
    <w:rsid w:val="716D5DD1"/>
    <w:rsid w:val="716E74BD"/>
    <w:rsid w:val="716FE11E"/>
    <w:rsid w:val="71803E77"/>
    <w:rsid w:val="718AE2E9"/>
    <w:rsid w:val="71AD01A4"/>
    <w:rsid w:val="71B57573"/>
    <w:rsid w:val="71B749A5"/>
    <w:rsid w:val="71BF1DAC"/>
    <w:rsid w:val="71CAE0BA"/>
    <w:rsid w:val="71CCB352"/>
    <w:rsid w:val="71F1F6A9"/>
    <w:rsid w:val="7200A59F"/>
    <w:rsid w:val="72026DF6"/>
    <w:rsid w:val="720A6BC0"/>
    <w:rsid w:val="720A8B75"/>
    <w:rsid w:val="720F150B"/>
    <w:rsid w:val="7218CB85"/>
    <w:rsid w:val="723085B5"/>
    <w:rsid w:val="724F995D"/>
    <w:rsid w:val="7263467B"/>
    <w:rsid w:val="726882CF"/>
    <w:rsid w:val="7274BA9B"/>
    <w:rsid w:val="72814763"/>
    <w:rsid w:val="72887F79"/>
    <w:rsid w:val="7298E1AB"/>
    <w:rsid w:val="729B83DF"/>
    <w:rsid w:val="729F8696"/>
    <w:rsid w:val="72A02A0E"/>
    <w:rsid w:val="72C2019C"/>
    <w:rsid w:val="72C741F2"/>
    <w:rsid w:val="72C96782"/>
    <w:rsid w:val="72CBCC8B"/>
    <w:rsid w:val="72E454DC"/>
    <w:rsid w:val="72EA0A17"/>
    <w:rsid w:val="72F81511"/>
    <w:rsid w:val="72F934DD"/>
    <w:rsid w:val="7311A04F"/>
    <w:rsid w:val="7316CFA2"/>
    <w:rsid w:val="7318077A"/>
    <w:rsid w:val="731DD448"/>
    <w:rsid w:val="7320A16B"/>
    <w:rsid w:val="732679FE"/>
    <w:rsid w:val="7339B8F1"/>
    <w:rsid w:val="733FD74A"/>
    <w:rsid w:val="734E51FB"/>
    <w:rsid w:val="735997E8"/>
    <w:rsid w:val="73610A57"/>
    <w:rsid w:val="73632A48"/>
    <w:rsid w:val="736BA410"/>
    <w:rsid w:val="7379B329"/>
    <w:rsid w:val="7386E105"/>
    <w:rsid w:val="73A3AE20"/>
    <w:rsid w:val="73A4AB6E"/>
    <w:rsid w:val="73A54518"/>
    <w:rsid w:val="73A5CD61"/>
    <w:rsid w:val="73A7F256"/>
    <w:rsid w:val="73B4C0FA"/>
    <w:rsid w:val="73BEAA03"/>
    <w:rsid w:val="73C7EB7C"/>
    <w:rsid w:val="73D24161"/>
    <w:rsid w:val="73D53D31"/>
    <w:rsid w:val="73E2441B"/>
    <w:rsid w:val="73ED78ED"/>
    <w:rsid w:val="73F2EA49"/>
    <w:rsid w:val="73F76E91"/>
    <w:rsid w:val="73F8A1A7"/>
    <w:rsid w:val="73FEF1FC"/>
    <w:rsid w:val="73FF5C17"/>
    <w:rsid w:val="740A43FF"/>
    <w:rsid w:val="7413F82C"/>
    <w:rsid w:val="741929A6"/>
    <w:rsid w:val="741B39CE"/>
    <w:rsid w:val="741FC168"/>
    <w:rsid w:val="742BAAF5"/>
    <w:rsid w:val="74546D19"/>
    <w:rsid w:val="745DCBD8"/>
    <w:rsid w:val="74686AA7"/>
    <w:rsid w:val="747F9CEC"/>
    <w:rsid w:val="74810902"/>
    <w:rsid w:val="7489CF10"/>
    <w:rsid w:val="748D2407"/>
    <w:rsid w:val="74953E3A"/>
    <w:rsid w:val="74A79974"/>
    <w:rsid w:val="74AA5C59"/>
    <w:rsid w:val="74AD0913"/>
    <w:rsid w:val="74AEDCE4"/>
    <w:rsid w:val="74B2A003"/>
    <w:rsid w:val="74BCA1F8"/>
    <w:rsid w:val="74EA225C"/>
    <w:rsid w:val="74EADAC6"/>
    <w:rsid w:val="74F7E329"/>
    <w:rsid w:val="74F83470"/>
    <w:rsid w:val="75097EA0"/>
    <w:rsid w:val="750D318A"/>
    <w:rsid w:val="751C18D9"/>
    <w:rsid w:val="751C5C8F"/>
    <w:rsid w:val="751EB86C"/>
    <w:rsid w:val="7522B166"/>
    <w:rsid w:val="753B5F0E"/>
    <w:rsid w:val="75416D6B"/>
    <w:rsid w:val="75564008"/>
    <w:rsid w:val="7556452E"/>
    <w:rsid w:val="755B436A"/>
    <w:rsid w:val="755F4271"/>
    <w:rsid w:val="757A1C81"/>
    <w:rsid w:val="757A9F82"/>
    <w:rsid w:val="758026FC"/>
    <w:rsid w:val="7581B379"/>
    <w:rsid w:val="758789AA"/>
    <w:rsid w:val="7594718A"/>
    <w:rsid w:val="759B2C78"/>
    <w:rsid w:val="75A59431"/>
    <w:rsid w:val="75AC5B5D"/>
    <w:rsid w:val="75BEBC8E"/>
    <w:rsid w:val="75D09B63"/>
    <w:rsid w:val="75D1D55B"/>
    <w:rsid w:val="75DCF622"/>
    <w:rsid w:val="75DF6EBB"/>
    <w:rsid w:val="75E08401"/>
    <w:rsid w:val="75E3386E"/>
    <w:rsid w:val="75EAA029"/>
    <w:rsid w:val="75FDA9E7"/>
    <w:rsid w:val="760281AC"/>
    <w:rsid w:val="7603C886"/>
    <w:rsid w:val="7608FB92"/>
    <w:rsid w:val="761A3A7F"/>
    <w:rsid w:val="761B6D4D"/>
    <w:rsid w:val="7621AAD9"/>
    <w:rsid w:val="762D3990"/>
    <w:rsid w:val="763F571F"/>
    <w:rsid w:val="7649073C"/>
    <w:rsid w:val="764CFB8E"/>
    <w:rsid w:val="765BFB26"/>
    <w:rsid w:val="7674284E"/>
    <w:rsid w:val="767FB34D"/>
    <w:rsid w:val="769BE40C"/>
    <w:rsid w:val="76AC6962"/>
    <w:rsid w:val="76BE480F"/>
    <w:rsid w:val="76C8BF9A"/>
    <w:rsid w:val="76D1683C"/>
    <w:rsid w:val="76D768DF"/>
    <w:rsid w:val="76E19987"/>
    <w:rsid w:val="76E998FF"/>
    <w:rsid w:val="76EC61BC"/>
    <w:rsid w:val="7705A468"/>
    <w:rsid w:val="7709E223"/>
    <w:rsid w:val="770ADEE3"/>
    <w:rsid w:val="771583BA"/>
    <w:rsid w:val="77224C21"/>
    <w:rsid w:val="77268C5F"/>
    <w:rsid w:val="772DA0DF"/>
    <w:rsid w:val="7732A0B0"/>
    <w:rsid w:val="77332D86"/>
    <w:rsid w:val="774189FF"/>
    <w:rsid w:val="77419DE1"/>
    <w:rsid w:val="774E49AA"/>
    <w:rsid w:val="776505B2"/>
    <w:rsid w:val="776DA5BC"/>
    <w:rsid w:val="7772F7B9"/>
    <w:rsid w:val="77747789"/>
    <w:rsid w:val="777CB015"/>
    <w:rsid w:val="7785F8F8"/>
    <w:rsid w:val="778934E6"/>
    <w:rsid w:val="7792857E"/>
    <w:rsid w:val="779437CF"/>
    <w:rsid w:val="7795D46C"/>
    <w:rsid w:val="77988085"/>
    <w:rsid w:val="77A5680E"/>
    <w:rsid w:val="77ABB261"/>
    <w:rsid w:val="77BBBA66"/>
    <w:rsid w:val="77C70ECD"/>
    <w:rsid w:val="77D44A44"/>
    <w:rsid w:val="77D50B21"/>
    <w:rsid w:val="77DF592D"/>
    <w:rsid w:val="77E8CBEF"/>
    <w:rsid w:val="77EC0E42"/>
    <w:rsid w:val="77EE6D58"/>
    <w:rsid w:val="78047526"/>
    <w:rsid w:val="7815E189"/>
    <w:rsid w:val="781D6E65"/>
    <w:rsid w:val="78423466"/>
    <w:rsid w:val="784EBFC3"/>
    <w:rsid w:val="7853A1C6"/>
    <w:rsid w:val="785FF746"/>
    <w:rsid w:val="7874D5B2"/>
    <w:rsid w:val="7874E1DF"/>
    <w:rsid w:val="7879DFA0"/>
    <w:rsid w:val="787D69E8"/>
    <w:rsid w:val="787DA2AB"/>
    <w:rsid w:val="7880ADEF"/>
    <w:rsid w:val="78858EC5"/>
    <w:rsid w:val="788803C8"/>
    <w:rsid w:val="78944D2F"/>
    <w:rsid w:val="789A9513"/>
    <w:rsid w:val="78A2EBDD"/>
    <w:rsid w:val="78A67AF2"/>
    <w:rsid w:val="78BFFE36"/>
    <w:rsid w:val="78C00DB1"/>
    <w:rsid w:val="78C6BD08"/>
    <w:rsid w:val="78D07F42"/>
    <w:rsid w:val="78D2CD3A"/>
    <w:rsid w:val="78F19D06"/>
    <w:rsid w:val="78FAA5FF"/>
    <w:rsid w:val="791AD930"/>
    <w:rsid w:val="7923C134"/>
    <w:rsid w:val="7925D0C9"/>
    <w:rsid w:val="79277885"/>
    <w:rsid w:val="7928315E"/>
    <w:rsid w:val="792B5E6D"/>
    <w:rsid w:val="79300830"/>
    <w:rsid w:val="793239AE"/>
    <w:rsid w:val="7941386F"/>
    <w:rsid w:val="7946D5D4"/>
    <w:rsid w:val="7960AB1F"/>
    <w:rsid w:val="796256FC"/>
    <w:rsid w:val="79967362"/>
    <w:rsid w:val="799B8E17"/>
    <w:rsid w:val="79A048B4"/>
    <w:rsid w:val="79B55A7A"/>
    <w:rsid w:val="79C163C0"/>
    <w:rsid w:val="79C3292D"/>
    <w:rsid w:val="79CA30BD"/>
    <w:rsid w:val="79CAE1C7"/>
    <w:rsid w:val="79F66D87"/>
    <w:rsid w:val="7A163EB9"/>
    <w:rsid w:val="7A1ED7AB"/>
    <w:rsid w:val="7A35DA19"/>
    <w:rsid w:val="7A55249C"/>
    <w:rsid w:val="7A6127F1"/>
    <w:rsid w:val="7A616F71"/>
    <w:rsid w:val="7A64DFF2"/>
    <w:rsid w:val="7A65A7DD"/>
    <w:rsid w:val="7A705DCB"/>
    <w:rsid w:val="7A74EAB6"/>
    <w:rsid w:val="7A763645"/>
    <w:rsid w:val="7A91A8CA"/>
    <w:rsid w:val="7A9311A1"/>
    <w:rsid w:val="7A959466"/>
    <w:rsid w:val="7A9C5DD7"/>
    <w:rsid w:val="7AABFAE9"/>
    <w:rsid w:val="7AB380C6"/>
    <w:rsid w:val="7ABAAAC3"/>
    <w:rsid w:val="7ABD30EF"/>
    <w:rsid w:val="7ACBBD53"/>
    <w:rsid w:val="7AE2F510"/>
    <w:rsid w:val="7AE7E90B"/>
    <w:rsid w:val="7AEB1886"/>
    <w:rsid w:val="7AF9416E"/>
    <w:rsid w:val="7B06DE72"/>
    <w:rsid w:val="7B1A9D2B"/>
    <w:rsid w:val="7B30E902"/>
    <w:rsid w:val="7B36F1B5"/>
    <w:rsid w:val="7B3E93C5"/>
    <w:rsid w:val="7B53EE00"/>
    <w:rsid w:val="7B6072F6"/>
    <w:rsid w:val="7B64EACF"/>
    <w:rsid w:val="7B7146AE"/>
    <w:rsid w:val="7B9DC9EB"/>
    <w:rsid w:val="7BB00020"/>
    <w:rsid w:val="7BBC719C"/>
    <w:rsid w:val="7BC9C6E8"/>
    <w:rsid w:val="7BD42DA3"/>
    <w:rsid w:val="7BD46A99"/>
    <w:rsid w:val="7BD6DEB0"/>
    <w:rsid w:val="7BE59AF0"/>
    <w:rsid w:val="7BE84FE1"/>
    <w:rsid w:val="7BEBC293"/>
    <w:rsid w:val="7BEE1E12"/>
    <w:rsid w:val="7BF318A1"/>
    <w:rsid w:val="7BF4BB6B"/>
    <w:rsid w:val="7C0125CF"/>
    <w:rsid w:val="7C1061A1"/>
    <w:rsid w:val="7C10A0D2"/>
    <w:rsid w:val="7C1299A8"/>
    <w:rsid w:val="7C13B68E"/>
    <w:rsid w:val="7C2C4E54"/>
    <w:rsid w:val="7C353D1C"/>
    <w:rsid w:val="7C472DF4"/>
    <w:rsid w:val="7C4B62B5"/>
    <w:rsid w:val="7C57A57B"/>
    <w:rsid w:val="7C730A0A"/>
    <w:rsid w:val="7C7D7A0E"/>
    <w:rsid w:val="7C8DA983"/>
    <w:rsid w:val="7CA64E6E"/>
    <w:rsid w:val="7CAA1E30"/>
    <w:rsid w:val="7CAC0043"/>
    <w:rsid w:val="7CAEB8DF"/>
    <w:rsid w:val="7CB01935"/>
    <w:rsid w:val="7CB1DE38"/>
    <w:rsid w:val="7CB7C8B9"/>
    <w:rsid w:val="7CCC8C3F"/>
    <w:rsid w:val="7CCD3CEA"/>
    <w:rsid w:val="7CD0DD96"/>
    <w:rsid w:val="7CE97208"/>
    <w:rsid w:val="7CFD9615"/>
    <w:rsid w:val="7D07128D"/>
    <w:rsid w:val="7D0FCD14"/>
    <w:rsid w:val="7D1580E7"/>
    <w:rsid w:val="7D17F0C6"/>
    <w:rsid w:val="7D22FAB7"/>
    <w:rsid w:val="7D2D5C19"/>
    <w:rsid w:val="7D2E0E49"/>
    <w:rsid w:val="7D336869"/>
    <w:rsid w:val="7D34D9D2"/>
    <w:rsid w:val="7D453F58"/>
    <w:rsid w:val="7D530FA9"/>
    <w:rsid w:val="7D60C3B8"/>
    <w:rsid w:val="7D715EF6"/>
    <w:rsid w:val="7D7B32D6"/>
    <w:rsid w:val="7D7C79CA"/>
    <w:rsid w:val="7D7DA32A"/>
    <w:rsid w:val="7D9BB1B4"/>
    <w:rsid w:val="7DA6E38F"/>
    <w:rsid w:val="7DAA1D28"/>
    <w:rsid w:val="7DAE9E3E"/>
    <w:rsid w:val="7DBB60BB"/>
    <w:rsid w:val="7DC495F5"/>
    <w:rsid w:val="7DC7DC42"/>
    <w:rsid w:val="7DE6D968"/>
    <w:rsid w:val="7E0C3A58"/>
    <w:rsid w:val="7E0D9391"/>
    <w:rsid w:val="7E0DEF48"/>
    <w:rsid w:val="7E191452"/>
    <w:rsid w:val="7E236ED2"/>
    <w:rsid w:val="7E2A5960"/>
    <w:rsid w:val="7E35DB77"/>
    <w:rsid w:val="7E42E9A7"/>
    <w:rsid w:val="7E62E76D"/>
    <w:rsid w:val="7E68EDAD"/>
    <w:rsid w:val="7E6AA140"/>
    <w:rsid w:val="7E854269"/>
    <w:rsid w:val="7E8EDFC6"/>
    <w:rsid w:val="7E91B900"/>
    <w:rsid w:val="7E9D250C"/>
    <w:rsid w:val="7EA8C9C2"/>
    <w:rsid w:val="7EB0E584"/>
    <w:rsid w:val="7EC48691"/>
    <w:rsid w:val="7EC919C6"/>
    <w:rsid w:val="7EC92C7A"/>
    <w:rsid w:val="7ED1D92D"/>
    <w:rsid w:val="7ED30883"/>
    <w:rsid w:val="7EDA90C0"/>
    <w:rsid w:val="7EE4F4EA"/>
    <w:rsid w:val="7EFC9419"/>
    <w:rsid w:val="7F0477D5"/>
    <w:rsid w:val="7F21D251"/>
    <w:rsid w:val="7F25102B"/>
    <w:rsid w:val="7F37BEDE"/>
    <w:rsid w:val="7F3FC6FA"/>
    <w:rsid w:val="7F47AE4C"/>
    <w:rsid w:val="7F4A0591"/>
    <w:rsid w:val="7F4B36D3"/>
    <w:rsid w:val="7F5463FD"/>
    <w:rsid w:val="7F54A8E5"/>
    <w:rsid w:val="7F57BF68"/>
    <w:rsid w:val="7F638537"/>
    <w:rsid w:val="7F701797"/>
    <w:rsid w:val="7F77439E"/>
    <w:rsid w:val="7F7C1914"/>
    <w:rsid w:val="7F817794"/>
    <w:rsid w:val="7F84D931"/>
    <w:rsid w:val="7F89292A"/>
    <w:rsid w:val="7F91826F"/>
    <w:rsid w:val="7F96B57B"/>
    <w:rsid w:val="7FA1E5DA"/>
    <w:rsid w:val="7FAF54A8"/>
    <w:rsid w:val="7FB01E52"/>
    <w:rsid w:val="7FB701C8"/>
    <w:rsid w:val="7FBA9059"/>
    <w:rsid w:val="7FBC610B"/>
    <w:rsid w:val="7FC6FE2B"/>
    <w:rsid w:val="7FC993AF"/>
    <w:rsid w:val="7FCD8903"/>
    <w:rsid w:val="7FD09D1B"/>
    <w:rsid w:val="7FD4EC6E"/>
    <w:rsid w:val="7FD8AE67"/>
    <w:rsid w:val="7FE97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F31E"/>
  <w15:docId w15:val="{A872A7D9-4AA6-40A8-B0AC-5970581B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DC"/>
    <w:pPr>
      <w:spacing w:after="200" w:line="276" w:lineRule="auto"/>
    </w:pPr>
    <w:rPr>
      <w:sz w:val="22"/>
      <w:szCs w:val="22"/>
    </w:rPr>
  </w:style>
  <w:style w:type="paragraph" w:styleId="Heading1">
    <w:name w:val="heading 1"/>
    <w:basedOn w:val="Normal"/>
    <w:next w:val="Normal"/>
    <w:link w:val="Heading1Char"/>
    <w:qFormat/>
    <w:rsid w:val="003A4B80"/>
    <w:pPr>
      <w:keepNext/>
      <w:spacing w:after="0" w:line="240" w:lineRule="auto"/>
      <w:outlineLvl w:val="0"/>
    </w:pPr>
    <w:rPr>
      <w:rFonts w:ascii="Arial" w:eastAsia="Times New Roman" w:hAnsi="Arial" w:cs="Arial"/>
      <w:sz w:val="52"/>
      <w:szCs w:val="24"/>
    </w:rPr>
  </w:style>
  <w:style w:type="paragraph" w:styleId="Heading2">
    <w:name w:val="heading 2"/>
    <w:basedOn w:val="Normal"/>
    <w:next w:val="Normal"/>
    <w:link w:val="Heading2Char"/>
    <w:uiPriority w:val="9"/>
    <w:semiHidden/>
    <w:unhideWhenUsed/>
    <w:qFormat/>
    <w:rsid w:val="008D46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A4B8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D5"/>
    <w:pPr>
      <w:ind w:left="720"/>
      <w:contextualSpacing/>
    </w:pPr>
  </w:style>
  <w:style w:type="paragraph" w:styleId="BalloonText">
    <w:name w:val="Balloon Text"/>
    <w:basedOn w:val="Normal"/>
    <w:link w:val="BalloonTextChar"/>
    <w:uiPriority w:val="99"/>
    <w:semiHidden/>
    <w:unhideWhenUsed/>
    <w:rsid w:val="00C65B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5B98"/>
    <w:rPr>
      <w:rFonts w:ascii="Tahoma" w:hAnsi="Tahoma" w:cs="Tahoma"/>
      <w:sz w:val="16"/>
      <w:szCs w:val="16"/>
    </w:rPr>
  </w:style>
  <w:style w:type="paragraph" w:styleId="Header">
    <w:name w:val="header"/>
    <w:basedOn w:val="Normal"/>
    <w:link w:val="HeaderChar"/>
    <w:uiPriority w:val="99"/>
    <w:unhideWhenUsed/>
    <w:rsid w:val="00F77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09E"/>
  </w:style>
  <w:style w:type="paragraph" w:styleId="Footer">
    <w:name w:val="footer"/>
    <w:basedOn w:val="Normal"/>
    <w:link w:val="FooterChar"/>
    <w:uiPriority w:val="99"/>
    <w:unhideWhenUsed/>
    <w:rsid w:val="00F77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9E"/>
  </w:style>
  <w:style w:type="character" w:styleId="Hyperlink">
    <w:name w:val="Hyperlink"/>
    <w:uiPriority w:val="99"/>
    <w:unhideWhenUsed/>
    <w:rsid w:val="006A2439"/>
    <w:rPr>
      <w:color w:val="0000FF"/>
      <w:u w:val="single"/>
    </w:rPr>
  </w:style>
  <w:style w:type="character" w:customStyle="1" w:styleId="Heading1Char">
    <w:name w:val="Heading 1 Char"/>
    <w:link w:val="Heading1"/>
    <w:rsid w:val="003A4B80"/>
    <w:rPr>
      <w:rFonts w:ascii="Arial" w:eastAsia="Times New Roman" w:hAnsi="Arial" w:cs="Arial"/>
      <w:sz w:val="52"/>
      <w:szCs w:val="24"/>
    </w:rPr>
  </w:style>
  <w:style w:type="character" w:customStyle="1" w:styleId="Heading3Char">
    <w:name w:val="Heading 3 Char"/>
    <w:link w:val="Heading3"/>
    <w:rsid w:val="003A4B80"/>
    <w:rPr>
      <w:rFonts w:ascii="Arial" w:eastAsia="Times New Roman" w:hAnsi="Arial" w:cs="Arial"/>
      <w:b/>
      <w:bCs/>
      <w:sz w:val="26"/>
      <w:szCs w:val="26"/>
    </w:rPr>
  </w:style>
  <w:style w:type="paragraph" w:styleId="NormalWeb">
    <w:name w:val="Normal (Web)"/>
    <w:basedOn w:val="Normal"/>
    <w:uiPriority w:val="99"/>
    <w:unhideWhenUsed/>
    <w:rsid w:val="00603E4F"/>
    <w:pPr>
      <w:spacing w:after="0"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F25E97"/>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F25E97"/>
    <w:rPr>
      <w:rFonts w:ascii="Consolas" w:eastAsia="Calibri" w:hAnsi="Consolas" w:cs="Times New Roman"/>
      <w:color w:val="000000"/>
      <w:sz w:val="21"/>
      <w:szCs w:val="21"/>
    </w:rPr>
  </w:style>
  <w:style w:type="paragraph" w:styleId="BodyText">
    <w:name w:val="Body Text"/>
    <w:basedOn w:val="Normal"/>
    <w:link w:val="BodyTextChar"/>
    <w:uiPriority w:val="1"/>
    <w:qFormat/>
    <w:rsid w:val="003A7F1D"/>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A7F1D"/>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basedOn w:val="Normal"/>
    <w:uiPriority w:val="1"/>
    <w:rsid w:val="20B78A60"/>
    <w:pPr>
      <w:spacing w:after="0"/>
    </w:pPr>
    <w:rPr>
      <w:rFonts w:ascii="Arial" w:eastAsia="Arial" w:hAnsi="Arial" w:cs="Arial"/>
      <w:color w:val="000000" w:themeColor="text1"/>
      <w:lang w:eastAsia="ja-JP"/>
    </w:rPr>
  </w:style>
  <w:style w:type="paragraph" w:customStyle="1" w:styleId="Default">
    <w:name w:val="Default"/>
    <w:basedOn w:val="Normal"/>
    <w:rsid w:val="49B68DBF"/>
    <w:rPr>
      <w:rFonts w:ascii="Arial Unicode MS" w:eastAsia="Arial Unicode MS" w:hAnsi="Times New Roman" w:cs="Arial Unicode MS"/>
      <w:color w:val="000000" w:themeColor="text1"/>
      <w:sz w:val="24"/>
      <w:szCs w:val="24"/>
    </w:rPr>
  </w:style>
  <w:style w:type="character" w:customStyle="1" w:styleId="normaltextrun">
    <w:name w:val="normaltextrun"/>
    <w:basedOn w:val="DefaultParagraphFont"/>
    <w:rsid w:val="00A37DAD"/>
  </w:style>
  <w:style w:type="character" w:customStyle="1" w:styleId="scxw80844741">
    <w:name w:val="scxw80844741"/>
    <w:basedOn w:val="DefaultParagraphFont"/>
    <w:rsid w:val="00A37DAD"/>
  </w:style>
  <w:style w:type="character" w:customStyle="1" w:styleId="eop">
    <w:name w:val="eop"/>
    <w:basedOn w:val="DefaultParagraphFont"/>
    <w:rsid w:val="00A37DAD"/>
  </w:style>
  <w:style w:type="paragraph" w:customStyle="1" w:styleId="paragraph">
    <w:name w:val="paragraph"/>
    <w:basedOn w:val="Normal"/>
    <w:rsid w:val="00A37DAD"/>
    <w:pPr>
      <w:spacing w:before="100" w:beforeAutospacing="1" w:after="100" w:afterAutospacing="1" w:line="240" w:lineRule="auto"/>
    </w:pPr>
    <w:rPr>
      <w:rFonts w:ascii="Times New Roman" w:eastAsia="Times New Roman" w:hAnsi="Times New Roman"/>
      <w:sz w:val="24"/>
      <w:szCs w:val="24"/>
    </w:rPr>
  </w:style>
  <w:style w:type="character" w:customStyle="1" w:styleId="scxw92409100">
    <w:name w:val="scxw92409100"/>
    <w:basedOn w:val="DefaultParagraphFont"/>
    <w:rsid w:val="00A37DAD"/>
  </w:style>
  <w:style w:type="character" w:styleId="Strong">
    <w:name w:val="Strong"/>
    <w:basedOn w:val="DefaultParagraphFont"/>
    <w:uiPriority w:val="22"/>
    <w:qFormat/>
    <w:rsid w:val="00784F4B"/>
    <w:rPr>
      <w:b/>
      <w:bCs/>
    </w:rPr>
  </w:style>
  <w:style w:type="paragraph" w:customStyle="1" w:styleId="ql-indent-1">
    <w:name w:val="ql-indent-1"/>
    <w:basedOn w:val="Normal"/>
    <w:rsid w:val="00784F4B"/>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8D46C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5581">
      <w:bodyDiv w:val="1"/>
      <w:marLeft w:val="0"/>
      <w:marRight w:val="0"/>
      <w:marTop w:val="0"/>
      <w:marBottom w:val="0"/>
      <w:divBdr>
        <w:top w:val="none" w:sz="0" w:space="0" w:color="auto"/>
        <w:left w:val="none" w:sz="0" w:space="0" w:color="auto"/>
        <w:bottom w:val="none" w:sz="0" w:space="0" w:color="auto"/>
        <w:right w:val="none" w:sz="0" w:space="0" w:color="auto"/>
      </w:divBdr>
    </w:div>
    <w:div w:id="198322636">
      <w:bodyDiv w:val="1"/>
      <w:marLeft w:val="0"/>
      <w:marRight w:val="0"/>
      <w:marTop w:val="0"/>
      <w:marBottom w:val="0"/>
      <w:divBdr>
        <w:top w:val="none" w:sz="0" w:space="0" w:color="auto"/>
        <w:left w:val="none" w:sz="0" w:space="0" w:color="auto"/>
        <w:bottom w:val="none" w:sz="0" w:space="0" w:color="auto"/>
        <w:right w:val="none" w:sz="0" w:space="0" w:color="auto"/>
      </w:divBdr>
    </w:div>
    <w:div w:id="342367814">
      <w:bodyDiv w:val="1"/>
      <w:marLeft w:val="0"/>
      <w:marRight w:val="0"/>
      <w:marTop w:val="0"/>
      <w:marBottom w:val="0"/>
      <w:divBdr>
        <w:top w:val="none" w:sz="0" w:space="0" w:color="auto"/>
        <w:left w:val="none" w:sz="0" w:space="0" w:color="auto"/>
        <w:bottom w:val="none" w:sz="0" w:space="0" w:color="auto"/>
        <w:right w:val="none" w:sz="0" w:space="0" w:color="auto"/>
      </w:divBdr>
      <w:divsChild>
        <w:div w:id="213932737">
          <w:marLeft w:val="0"/>
          <w:marRight w:val="0"/>
          <w:marTop w:val="0"/>
          <w:marBottom w:val="0"/>
          <w:divBdr>
            <w:top w:val="none" w:sz="0" w:space="0" w:color="auto"/>
            <w:left w:val="none" w:sz="0" w:space="0" w:color="auto"/>
            <w:bottom w:val="none" w:sz="0" w:space="0" w:color="auto"/>
            <w:right w:val="none" w:sz="0" w:space="0" w:color="auto"/>
          </w:divBdr>
        </w:div>
        <w:div w:id="804934562">
          <w:marLeft w:val="0"/>
          <w:marRight w:val="0"/>
          <w:marTop w:val="0"/>
          <w:marBottom w:val="0"/>
          <w:divBdr>
            <w:top w:val="none" w:sz="0" w:space="0" w:color="auto"/>
            <w:left w:val="none" w:sz="0" w:space="0" w:color="auto"/>
            <w:bottom w:val="none" w:sz="0" w:space="0" w:color="auto"/>
            <w:right w:val="none" w:sz="0" w:space="0" w:color="auto"/>
          </w:divBdr>
        </w:div>
      </w:divsChild>
    </w:div>
    <w:div w:id="355161120">
      <w:bodyDiv w:val="1"/>
      <w:marLeft w:val="0"/>
      <w:marRight w:val="0"/>
      <w:marTop w:val="0"/>
      <w:marBottom w:val="0"/>
      <w:divBdr>
        <w:top w:val="none" w:sz="0" w:space="0" w:color="auto"/>
        <w:left w:val="none" w:sz="0" w:space="0" w:color="auto"/>
        <w:bottom w:val="none" w:sz="0" w:space="0" w:color="auto"/>
        <w:right w:val="none" w:sz="0" w:space="0" w:color="auto"/>
      </w:divBdr>
    </w:div>
    <w:div w:id="419907962">
      <w:bodyDiv w:val="1"/>
      <w:marLeft w:val="0"/>
      <w:marRight w:val="0"/>
      <w:marTop w:val="0"/>
      <w:marBottom w:val="0"/>
      <w:divBdr>
        <w:top w:val="none" w:sz="0" w:space="0" w:color="auto"/>
        <w:left w:val="none" w:sz="0" w:space="0" w:color="auto"/>
        <w:bottom w:val="none" w:sz="0" w:space="0" w:color="auto"/>
        <w:right w:val="none" w:sz="0" w:space="0" w:color="auto"/>
      </w:divBdr>
    </w:div>
    <w:div w:id="526017726">
      <w:bodyDiv w:val="1"/>
      <w:marLeft w:val="0"/>
      <w:marRight w:val="0"/>
      <w:marTop w:val="0"/>
      <w:marBottom w:val="0"/>
      <w:divBdr>
        <w:top w:val="none" w:sz="0" w:space="0" w:color="auto"/>
        <w:left w:val="none" w:sz="0" w:space="0" w:color="auto"/>
        <w:bottom w:val="none" w:sz="0" w:space="0" w:color="auto"/>
        <w:right w:val="none" w:sz="0" w:space="0" w:color="auto"/>
      </w:divBdr>
    </w:div>
    <w:div w:id="576743428">
      <w:bodyDiv w:val="1"/>
      <w:marLeft w:val="0"/>
      <w:marRight w:val="0"/>
      <w:marTop w:val="0"/>
      <w:marBottom w:val="0"/>
      <w:divBdr>
        <w:top w:val="none" w:sz="0" w:space="0" w:color="auto"/>
        <w:left w:val="none" w:sz="0" w:space="0" w:color="auto"/>
        <w:bottom w:val="none" w:sz="0" w:space="0" w:color="auto"/>
        <w:right w:val="none" w:sz="0" w:space="0" w:color="auto"/>
      </w:divBdr>
    </w:div>
    <w:div w:id="611667091">
      <w:bodyDiv w:val="1"/>
      <w:marLeft w:val="0"/>
      <w:marRight w:val="0"/>
      <w:marTop w:val="0"/>
      <w:marBottom w:val="0"/>
      <w:divBdr>
        <w:top w:val="none" w:sz="0" w:space="0" w:color="auto"/>
        <w:left w:val="none" w:sz="0" w:space="0" w:color="auto"/>
        <w:bottom w:val="none" w:sz="0" w:space="0" w:color="auto"/>
        <w:right w:val="none" w:sz="0" w:space="0" w:color="auto"/>
      </w:divBdr>
    </w:div>
    <w:div w:id="645017019">
      <w:bodyDiv w:val="1"/>
      <w:marLeft w:val="0"/>
      <w:marRight w:val="0"/>
      <w:marTop w:val="0"/>
      <w:marBottom w:val="0"/>
      <w:divBdr>
        <w:top w:val="none" w:sz="0" w:space="0" w:color="auto"/>
        <w:left w:val="none" w:sz="0" w:space="0" w:color="auto"/>
        <w:bottom w:val="none" w:sz="0" w:space="0" w:color="auto"/>
        <w:right w:val="none" w:sz="0" w:space="0" w:color="auto"/>
      </w:divBdr>
    </w:div>
    <w:div w:id="656802968">
      <w:bodyDiv w:val="1"/>
      <w:marLeft w:val="0"/>
      <w:marRight w:val="0"/>
      <w:marTop w:val="0"/>
      <w:marBottom w:val="0"/>
      <w:divBdr>
        <w:top w:val="none" w:sz="0" w:space="0" w:color="auto"/>
        <w:left w:val="none" w:sz="0" w:space="0" w:color="auto"/>
        <w:bottom w:val="none" w:sz="0" w:space="0" w:color="auto"/>
        <w:right w:val="none" w:sz="0" w:space="0" w:color="auto"/>
      </w:divBdr>
    </w:div>
    <w:div w:id="723483186">
      <w:bodyDiv w:val="1"/>
      <w:marLeft w:val="0"/>
      <w:marRight w:val="0"/>
      <w:marTop w:val="0"/>
      <w:marBottom w:val="0"/>
      <w:divBdr>
        <w:top w:val="none" w:sz="0" w:space="0" w:color="auto"/>
        <w:left w:val="none" w:sz="0" w:space="0" w:color="auto"/>
        <w:bottom w:val="none" w:sz="0" w:space="0" w:color="auto"/>
        <w:right w:val="none" w:sz="0" w:space="0" w:color="auto"/>
      </w:divBdr>
    </w:div>
    <w:div w:id="758020167">
      <w:bodyDiv w:val="1"/>
      <w:marLeft w:val="0"/>
      <w:marRight w:val="0"/>
      <w:marTop w:val="0"/>
      <w:marBottom w:val="0"/>
      <w:divBdr>
        <w:top w:val="none" w:sz="0" w:space="0" w:color="auto"/>
        <w:left w:val="none" w:sz="0" w:space="0" w:color="auto"/>
        <w:bottom w:val="none" w:sz="0" w:space="0" w:color="auto"/>
        <w:right w:val="none" w:sz="0" w:space="0" w:color="auto"/>
      </w:divBdr>
    </w:div>
    <w:div w:id="789780487">
      <w:bodyDiv w:val="1"/>
      <w:marLeft w:val="0"/>
      <w:marRight w:val="0"/>
      <w:marTop w:val="0"/>
      <w:marBottom w:val="0"/>
      <w:divBdr>
        <w:top w:val="none" w:sz="0" w:space="0" w:color="auto"/>
        <w:left w:val="none" w:sz="0" w:space="0" w:color="auto"/>
        <w:bottom w:val="none" w:sz="0" w:space="0" w:color="auto"/>
        <w:right w:val="none" w:sz="0" w:space="0" w:color="auto"/>
      </w:divBdr>
    </w:div>
    <w:div w:id="792673684">
      <w:bodyDiv w:val="1"/>
      <w:marLeft w:val="0"/>
      <w:marRight w:val="0"/>
      <w:marTop w:val="0"/>
      <w:marBottom w:val="0"/>
      <w:divBdr>
        <w:top w:val="none" w:sz="0" w:space="0" w:color="auto"/>
        <w:left w:val="none" w:sz="0" w:space="0" w:color="auto"/>
        <w:bottom w:val="none" w:sz="0" w:space="0" w:color="auto"/>
        <w:right w:val="none" w:sz="0" w:space="0" w:color="auto"/>
      </w:divBdr>
    </w:div>
    <w:div w:id="802500407">
      <w:bodyDiv w:val="1"/>
      <w:marLeft w:val="0"/>
      <w:marRight w:val="0"/>
      <w:marTop w:val="0"/>
      <w:marBottom w:val="0"/>
      <w:divBdr>
        <w:top w:val="none" w:sz="0" w:space="0" w:color="auto"/>
        <w:left w:val="none" w:sz="0" w:space="0" w:color="auto"/>
        <w:bottom w:val="none" w:sz="0" w:space="0" w:color="auto"/>
        <w:right w:val="none" w:sz="0" w:space="0" w:color="auto"/>
      </w:divBdr>
    </w:div>
    <w:div w:id="1081876890">
      <w:bodyDiv w:val="1"/>
      <w:marLeft w:val="0"/>
      <w:marRight w:val="0"/>
      <w:marTop w:val="0"/>
      <w:marBottom w:val="0"/>
      <w:divBdr>
        <w:top w:val="none" w:sz="0" w:space="0" w:color="auto"/>
        <w:left w:val="none" w:sz="0" w:space="0" w:color="auto"/>
        <w:bottom w:val="none" w:sz="0" w:space="0" w:color="auto"/>
        <w:right w:val="none" w:sz="0" w:space="0" w:color="auto"/>
      </w:divBdr>
    </w:div>
    <w:div w:id="1137458202">
      <w:bodyDiv w:val="1"/>
      <w:marLeft w:val="0"/>
      <w:marRight w:val="0"/>
      <w:marTop w:val="0"/>
      <w:marBottom w:val="0"/>
      <w:divBdr>
        <w:top w:val="none" w:sz="0" w:space="0" w:color="auto"/>
        <w:left w:val="none" w:sz="0" w:space="0" w:color="auto"/>
        <w:bottom w:val="none" w:sz="0" w:space="0" w:color="auto"/>
        <w:right w:val="none" w:sz="0" w:space="0" w:color="auto"/>
      </w:divBdr>
      <w:divsChild>
        <w:div w:id="198928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636618">
              <w:marLeft w:val="0"/>
              <w:marRight w:val="0"/>
              <w:marTop w:val="0"/>
              <w:marBottom w:val="0"/>
              <w:divBdr>
                <w:top w:val="none" w:sz="0" w:space="0" w:color="auto"/>
                <w:left w:val="none" w:sz="0" w:space="0" w:color="auto"/>
                <w:bottom w:val="none" w:sz="0" w:space="0" w:color="auto"/>
                <w:right w:val="none" w:sz="0" w:space="0" w:color="auto"/>
              </w:divBdr>
              <w:divsChild>
                <w:div w:id="10781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5450">
      <w:bodyDiv w:val="1"/>
      <w:marLeft w:val="0"/>
      <w:marRight w:val="0"/>
      <w:marTop w:val="0"/>
      <w:marBottom w:val="0"/>
      <w:divBdr>
        <w:top w:val="none" w:sz="0" w:space="0" w:color="auto"/>
        <w:left w:val="none" w:sz="0" w:space="0" w:color="auto"/>
        <w:bottom w:val="none" w:sz="0" w:space="0" w:color="auto"/>
        <w:right w:val="none" w:sz="0" w:space="0" w:color="auto"/>
      </w:divBdr>
    </w:div>
    <w:div w:id="1333796078">
      <w:bodyDiv w:val="1"/>
      <w:marLeft w:val="0"/>
      <w:marRight w:val="0"/>
      <w:marTop w:val="0"/>
      <w:marBottom w:val="0"/>
      <w:divBdr>
        <w:top w:val="none" w:sz="0" w:space="0" w:color="auto"/>
        <w:left w:val="none" w:sz="0" w:space="0" w:color="auto"/>
        <w:bottom w:val="none" w:sz="0" w:space="0" w:color="auto"/>
        <w:right w:val="none" w:sz="0" w:space="0" w:color="auto"/>
      </w:divBdr>
    </w:div>
    <w:div w:id="1351250851">
      <w:bodyDiv w:val="1"/>
      <w:marLeft w:val="0"/>
      <w:marRight w:val="0"/>
      <w:marTop w:val="0"/>
      <w:marBottom w:val="0"/>
      <w:divBdr>
        <w:top w:val="none" w:sz="0" w:space="0" w:color="auto"/>
        <w:left w:val="none" w:sz="0" w:space="0" w:color="auto"/>
        <w:bottom w:val="none" w:sz="0" w:space="0" w:color="auto"/>
        <w:right w:val="none" w:sz="0" w:space="0" w:color="auto"/>
      </w:divBdr>
      <w:divsChild>
        <w:div w:id="616058093">
          <w:marLeft w:val="0"/>
          <w:marRight w:val="0"/>
          <w:marTop w:val="0"/>
          <w:marBottom w:val="0"/>
          <w:divBdr>
            <w:top w:val="none" w:sz="0" w:space="0" w:color="auto"/>
            <w:left w:val="none" w:sz="0" w:space="0" w:color="auto"/>
            <w:bottom w:val="none" w:sz="0" w:space="0" w:color="auto"/>
            <w:right w:val="none" w:sz="0" w:space="0" w:color="auto"/>
          </w:divBdr>
        </w:div>
        <w:div w:id="874196814">
          <w:marLeft w:val="0"/>
          <w:marRight w:val="0"/>
          <w:marTop w:val="0"/>
          <w:marBottom w:val="0"/>
          <w:divBdr>
            <w:top w:val="none" w:sz="0" w:space="0" w:color="auto"/>
            <w:left w:val="none" w:sz="0" w:space="0" w:color="auto"/>
            <w:bottom w:val="none" w:sz="0" w:space="0" w:color="auto"/>
            <w:right w:val="none" w:sz="0" w:space="0" w:color="auto"/>
          </w:divBdr>
        </w:div>
        <w:div w:id="1386300345">
          <w:marLeft w:val="0"/>
          <w:marRight w:val="0"/>
          <w:marTop w:val="0"/>
          <w:marBottom w:val="0"/>
          <w:divBdr>
            <w:top w:val="none" w:sz="0" w:space="0" w:color="auto"/>
            <w:left w:val="none" w:sz="0" w:space="0" w:color="auto"/>
            <w:bottom w:val="none" w:sz="0" w:space="0" w:color="auto"/>
            <w:right w:val="none" w:sz="0" w:space="0" w:color="auto"/>
          </w:divBdr>
        </w:div>
        <w:div w:id="1607498249">
          <w:marLeft w:val="0"/>
          <w:marRight w:val="0"/>
          <w:marTop w:val="0"/>
          <w:marBottom w:val="0"/>
          <w:divBdr>
            <w:top w:val="none" w:sz="0" w:space="0" w:color="auto"/>
            <w:left w:val="none" w:sz="0" w:space="0" w:color="auto"/>
            <w:bottom w:val="none" w:sz="0" w:space="0" w:color="auto"/>
            <w:right w:val="none" w:sz="0" w:space="0" w:color="auto"/>
          </w:divBdr>
        </w:div>
      </w:divsChild>
    </w:div>
    <w:div w:id="1537035836">
      <w:bodyDiv w:val="1"/>
      <w:marLeft w:val="0"/>
      <w:marRight w:val="0"/>
      <w:marTop w:val="0"/>
      <w:marBottom w:val="0"/>
      <w:divBdr>
        <w:top w:val="none" w:sz="0" w:space="0" w:color="auto"/>
        <w:left w:val="none" w:sz="0" w:space="0" w:color="auto"/>
        <w:bottom w:val="none" w:sz="0" w:space="0" w:color="auto"/>
        <w:right w:val="none" w:sz="0" w:space="0" w:color="auto"/>
      </w:divBdr>
    </w:div>
    <w:div w:id="1626618169">
      <w:bodyDiv w:val="1"/>
      <w:marLeft w:val="0"/>
      <w:marRight w:val="0"/>
      <w:marTop w:val="0"/>
      <w:marBottom w:val="0"/>
      <w:divBdr>
        <w:top w:val="none" w:sz="0" w:space="0" w:color="auto"/>
        <w:left w:val="none" w:sz="0" w:space="0" w:color="auto"/>
        <w:bottom w:val="none" w:sz="0" w:space="0" w:color="auto"/>
        <w:right w:val="none" w:sz="0" w:space="0" w:color="auto"/>
      </w:divBdr>
    </w:div>
    <w:div w:id="1708335898">
      <w:bodyDiv w:val="1"/>
      <w:marLeft w:val="0"/>
      <w:marRight w:val="0"/>
      <w:marTop w:val="0"/>
      <w:marBottom w:val="0"/>
      <w:divBdr>
        <w:top w:val="none" w:sz="0" w:space="0" w:color="auto"/>
        <w:left w:val="none" w:sz="0" w:space="0" w:color="auto"/>
        <w:bottom w:val="none" w:sz="0" w:space="0" w:color="auto"/>
        <w:right w:val="none" w:sz="0" w:space="0" w:color="auto"/>
      </w:divBdr>
    </w:div>
    <w:div w:id="1755469940">
      <w:bodyDiv w:val="1"/>
      <w:marLeft w:val="0"/>
      <w:marRight w:val="0"/>
      <w:marTop w:val="0"/>
      <w:marBottom w:val="0"/>
      <w:divBdr>
        <w:top w:val="none" w:sz="0" w:space="0" w:color="auto"/>
        <w:left w:val="none" w:sz="0" w:space="0" w:color="auto"/>
        <w:bottom w:val="none" w:sz="0" w:space="0" w:color="auto"/>
        <w:right w:val="none" w:sz="0" w:space="0" w:color="auto"/>
      </w:divBdr>
    </w:div>
    <w:div w:id="1819613672">
      <w:bodyDiv w:val="1"/>
      <w:marLeft w:val="0"/>
      <w:marRight w:val="0"/>
      <w:marTop w:val="0"/>
      <w:marBottom w:val="0"/>
      <w:divBdr>
        <w:top w:val="none" w:sz="0" w:space="0" w:color="auto"/>
        <w:left w:val="none" w:sz="0" w:space="0" w:color="auto"/>
        <w:bottom w:val="none" w:sz="0" w:space="0" w:color="auto"/>
        <w:right w:val="none" w:sz="0" w:space="0" w:color="auto"/>
      </w:divBdr>
    </w:div>
    <w:div w:id="1836846721">
      <w:bodyDiv w:val="1"/>
      <w:marLeft w:val="0"/>
      <w:marRight w:val="0"/>
      <w:marTop w:val="0"/>
      <w:marBottom w:val="0"/>
      <w:divBdr>
        <w:top w:val="none" w:sz="0" w:space="0" w:color="auto"/>
        <w:left w:val="none" w:sz="0" w:space="0" w:color="auto"/>
        <w:bottom w:val="none" w:sz="0" w:space="0" w:color="auto"/>
        <w:right w:val="none" w:sz="0" w:space="0" w:color="auto"/>
      </w:divBdr>
      <w:divsChild>
        <w:div w:id="128212143">
          <w:marLeft w:val="0"/>
          <w:marRight w:val="0"/>
          <w:marTop w:val="0"/>
          <w:marBottom w:val="0"/>
          <w:divBdr>
            <w:top w:val="none" w:sz="0" w:space="0" w:color="auto"/>
            <w:left w:val="none" w:sz="0" w:space="0" w:color="auto"/>
            <w:bottom w:val="none" w:sz="0" w:space="0" w:color="auto"/>
            <w:right w:val="none" w:sz="0" w:space="0" w:color="auto"/>
          </w:divBdr>
        </w:div>
        <w:div w:id="1278219277">
          <w:marLeft w:val="0"/>
          <w:marRight w:val="0"/>
          <w:marTop w:val="0"/>
          <w:marBottom w:val="0"/>
          <w:divBdr>
            <w:top w:val="none" w:sz="0" w:space="0" w:color="auto"/>
            <w:left w:val="none" w:sz="0" w:space="0" w:color="auto"/>
            <w:bottom w:val="none" w:sz="0" w:space="0" w:color="auto"/>
            <w:right w:val="none" w:sz="0" w:space="0" w:color="auto"/>
          </w:divBdr>
        </w:div>
        <w:div w:id="1344091142">
          <w:marLeft w:val="0"/>
          <w:marRight w:val="0"/>
          <w:marTop w:val="0"/>
          <w:marBottom w:val="0"/>
          <w:divBdr>
            <w:top w:val="none" w:sz="0" w:space="0" w:color="auto"/>
            <w:left w:val="none" w:sz="0" w:space="0" w:color="auto"/>
            <w:bottom w:val="none" w:sz="0" w:space="0" w:color="auto"/>
            <w:right w:val="none" w:sz="0" w:space="0" w:color="auto"/>
          </w:divBdr>
        </w:div>
        <w:div w:id="1564217592">
          <w:marLeft w:val="0"/>
          <w:marRight w:val="0"/>
          <w:marTop w:val="0"/>
          <w:marBottom w:val="0"/>
          <w:divBdr>
            <w:top w:val="none" w:sz="0" w:space="0" w:color="auto"/>
            <w:left w:val="none" w:sz="0" w:space="0" w:color="auto"/>
            <w:bottom w:val="none" w:sz="0" w:space="0" w:color="auto"/>
            <w:right w:val="none" w:sz="0" w:space="0" w:color="auto"/>
          </w:divBdr>
        </w:div>
        <w:div w:id="1686513489">
          <w:marLeft w:val="0"/>
          <w:marRight w:val="0"/>
          <w:marTop w:val="0"/>
          <w:marBottom w:val="0"/>
          <w:divBdr>
            <w:top w:val="none" w:sz="0" w:space="0" w:color="auto"/>
            <w:left w:val="none" w:sz="0" w:space="0" w:color="auto"/>
            <w:bottom w:val="none" w:sz="0" w:space="0" w:color="auto"/>
            <w:right w:val="none" w:sz="0" w:space="0" w:color="auto"/>
          </w:divBdr>
        </w:div>
        <w:div w:id="1877034916">
          <w:marLeft w:val="0"/>
          <w:marRight w:val="0"/>
          <w:marTop w:val="0"/>
          <w:marBottom w:val="0"/>
          <w:divBdr>
            <w:top w:val="none" w:sz="0" w:space="0" w:color="auto"/>
            <w:left w:val="none" w:sz="0" w:space="0" w:color="auto"/>
            <w:bottom w:val="none" w:sz="0" w:space="0" w:color="auto"/>
            <w:right w:val="none" w:sz="0" w:space="0" w:color="auto"/>
          </w:divBdr>
        </w:div>
      </w:divsChild>
    </w:div>
    <w:div w:id="1880044355">
      <w:bodyDiv w:val="1"/>
      <w:marLeft w:val="0"/>
      <w:marRight w:val="0"/>
      <w:marTop w:val="0"/>
      <w:marBottom w:val="0"/>
      <w:divBdr>
        <w:top w:val="none" w:sz="0" w:space="0" w:color="auto"/>
        <w:left w:val="none" w:sz="0" w:space="0" w:color="auto"/>
        <w:bottom w:val="none" w:sz="0" w:space="0" w:color="auto"/>
        <w:right w:val="none" w:sz="0" w:space="0" w:color="auto"/>
      </w:divBdr>
    </w:div>
    <w:div w:id="1889759477">
      <w:bodyDiv w:val="1"/>
      <w:marLeft w:val="0"/>
      <w:marRight w:val="0"/>
      <w:marTop w:val="0"/>
      <w:marBottom w:val="0"/>
      <w:divBdr>
        <w:top w:val="none" w:sz="0" w:space="0" w:color="auto"/>
        <w:left w:val="none" w:sz="0" w:space="0" w:color="auto"/>
        <w:bottom w:val="none" w:sz="0" w:space="0" w:color="auto"/>
        <w:right w:val="none" w:sz="0" w:space="0" w:color="auto"/>
      </w:divBdr>
      <w:divsChild>
        <w:div w:id="1727293719">
          <w:marLeft w:val="0"/>
          <w:marRight w:val="0"/>
          <w:marTop w:val="0"/>
          <w:marBottom w:val="0"/>
          <w:divBdr>
            <w:top w:val="none" w:sz="0" w:space="0" w:color="auto"/>
            <w:left w:val="none" w:sz="0" w:space="0" w:color="auto"/>
            <w:bottom w:val="none" w:sz="0" w:space="0" w:color="auto"/>
            <w:right w:val="none" w:sz="0" w:space="0" w:color="auto"/>
          </w:divBdr>
        </w:div>
        <w:div w:id="1782723213">
          <w:marLeft w:val="0"/>
          <w:marRight w:val="0"/>
          <w:marTop w:val="0"/>
          <w:marBottom w:val="0"/>
          <w:divBdr>
            <w:top w:val="none" w:sz="0" w:space="0" w:color="auto"/>
            <w:left w:val="none" w:sz="0" w:space="0" w:color="auto"/>
            <w:bottom w:val="none" w:sz="0" w:space="0" w:color="auto"/>
            <w:right w:val="none" w:sz="0" w:space="0" w:color="auto"/>
          </w:divBdr>
          <w:divsChild>
            <w:div w:id="748116394">
              <w:marLeft w:val="0"/>
              <w:marRight w:val="0"/>
              <w:marTop w:val="30"/>
              <w:marBottom w:val="30"/>
              <w:divBdr>
                <w:top w:val="none" w:sz="0" w:space="0" w:color="auto"/>
                <w:left w:val="none" w:sz="0" w:space="0" w:color="auto"/>
                <w:bottom w:val="none" w:sz="0" w:space="0" w:color="auto"/>
                <w:right w:val="none" w:sz="0" w:space="0" w:color="auto"/>
              </w:divBdr>
              <w:divsChild>
                <w:div w:id="1749381736">
                  <w:marLeft w:val="0"/>
                  <w:marRight w:val="0"/>
                  <w:marTop w:val="0"/>
                  <w:marBottom w:val="0"/>
                  <w:divBdr>
                    <w:top w:val="none" w:sz="0" w:space="0" w:color="auto"/>
                    <w:left w:val="none" w:sz="0" w:space="0" w:color="auto"/>
                    <w:bottom w:val="none" w:sz="0" w:space="0" w:color="auto"/>
                    <w:right w:val="none" w:sz="0" w:space="0" w:color="auto"/>
                  </w:divBdr>
                  <w:divsChild>
                    <w:div w:id="718822846">
                      <w:marLeft w:val="0"/>
                      <w:marRight w:val="0"/>
                      <w:marTop w:val="0"/>
                      <w:marBottom w:val="0"/>
                      <w:divBdr>
                        <w:top w:val="none" w:sz="0" w:space="0" w:color="auto"/>
                        <w:left w:val="none" w:sz="0" w:space="0" w:color="auto"/>
                        <w:bottom w:val="none" w:sz="0" w:space="0" w:color="auto"/>
                        <w:right w:val="none" w:sz="0" w:space="0" w:color="auto"/>
                      </w:divBdr>
                    </w:div>
                    <w:div w:id="1485003501">
                      <w:marLeft w:val="0"/>
                      <w:marRight w:val="0"/>
                      <w:marTop w:val="0"/>
                      <w:marBottom w:val="0"/>
                      <w:divBdr>
                        <w:top w:val="none" w:sz="0" w:space="0" w:color="auto"/>
                        <w:left w:val="none" w:sz="0" w:space="0" w:color="auto"/>
                        <w:bottom w:val="none" w:sz="0" w:space="0" w:color="auto"/>
                        <w:right w:val="none" w:sz="0" w:space="0" w:color="auto"/>
                      </w:divBdr>
                    </w:div>
                  </w:divsChild>
                </w:div>
                <w:div w:id="1784808342">
                  <w:marLeft w:val="0"/>
                  <w:marRight w:val="0"/>
                  <w:marTop w:val="0"/>
                  <w:marBottom w:val="0"/>
                  <w:divBdr>
                    <w:top w:val="none" w:sz="0" w:space="0" w:color="auto"/>
                    <w:left w:val="none" w:sz="0" w:space="0" w:color="auto"/>
                    <w:bottom w:val="none" w:sz="0" w:space="0" w:color="auto"/>
                    <w:right w:val="none" w:sz="0" w:space="0" w:color="auto"/>
                  </w:divBdr>
                  <w:divsChild>
                    <w:div w:id="904023485">
                      <w:marLeft w:val="0"/>
                      <w:marRight w:val="0"/>
                      <w:marTop w:val="0"/>
                      <w:marBottom w:val="0"/>
                      <w:divBdr>
                        <w:top w:val="none" w:sz="0" w:space="0" w:color="auto"/>
                        <w:left w:val="none" w:sz="0" w:space="0" w:color="auto"/>
                        <w:bottom w:val="none" w:sz="0" w:space="0" w:color="auto"/>
                        <w:right w:val="none" w:sz="0" w:space="0" w:color="auto"/>
                      </w:divBdr>
                    </w:div>
                  </w:divsChild>
                </w:div>
                <w:div w:id="1856916306">
                  <w:marLeft w:val="0"/>
                  <w:marRight w:val="0"/>
                  <w:marTop w:val="0"/>
                  <w:marBottom w:val="0"/>
                  <w:divBdr>
                    <w:top w:val="none" w:sz="0" w:space="0" w:color="auto"/>
                    <w:left w:val="none" w:sz="0" w:space="0" w:color="auto"/>
                    <w:bottom w:val="none" w:sz="0" w:space="0" w:color="auto"/>
                    <w:right w:val="none" w:sz="0" w:space="0" w:color="auto"/>
                  </w:divBdr>
                  <w:divsChild>
                    <w:div w:id="7166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09797">
      <w:bodyDiv w:val="1"/>
      <w:marLeft w:val="0"/>
      <w:marRight w:val="0"/>
      <w:marTop w:val="0"/>
      <w:marBottom w:val="0"/>
      <w:divBdr>
        <w:top w:val="none" w:sz="0" w:space="0" w:color="auto"/>
        <w:left w:val="none" w:sz="0" w:space="0" w:color="auto"/>
        <w:bottom w:val="none" w:sz="0" w:space="0" w:color="auto"/>
        <w:right w:val="none" w:sz="0" w:space="0" w:color="auto"/>
      </w:divBdr>
    </w:div>
    <w:div w:id="2003045146">
      <w:bodyDiv w:val="1"/>
      <w:marLeft w:val="0"/>
      <w:marRight w:val="0"/>
      <w:marTop w:val="0"/>
      <w:marBottom w:val="0"/>
      <w:divBdr>
        <w:top w:val="none" w:sz="0" w:space="0" w:color="auto"/>
        <w:left w:val="none" w:sz="0" w:space="0" w:color="auto"/>
        <w:bottom w:val="none" w:sz="0" w:space="0" w:color="auto"/>
        <w:right w:val="none" w:sz="0" w:space="0" w:color="auto"/>
      </w:divBdr>
      <w:divsChild>
        <w:div w:id="1784154829">
          <w:marLeft w:val="0"/>
          <w:marRight w:val="0"/>
          <w:marTop w:val="0"/>
          <w:marBottom w:val="0"/>
          <w:divBdr>
            <w:top w:val="none" w:sz="0" w:space="0" w:color="auto"/>
            <w:left w:val="none" w:sz="0" w:space="0" w:color="auto"/>
            <w:bottom w:val="none" w:sz="0" w:space="0" w:color="auto"/>
            <w:right w:val="none" w:sz="0" w:space="0" w:color="auto"/>
          </w:divBdr>
        </w:div>
        <w:div w:id="1911429081">
          <w:marLeft w:val="0"/>
          <w:marRight w:val="0"/>
          <w:marTop w:val="0"/>
          <w:marBottom w:val="0"/>
          <w:divBdr>
            <w:top w:val="none" w:sz="0" w:space="0" w:color="auto"/>
            <w:left w:val="none" w:sz="0" w:space="0" w:color="auto"/>
            <w:bottom w:val="none" w:sz="0" w:space="0" w:color="auto"/>
            <w:right w:val="none" w:sz="0" w:space="0" w:color="auto"/>
          </w:divBdr>
        </w:div>
      </w:divsChild>
    </w:div>
    <w:div w:id="2048946265">
      <w:bodyDiv w:val="1"/>
      <w:marLeft w:val="0"/>
      <w:marRight w:val="0"/>
      <w:marTop w:val="0"/>
      <w:marBottom w:val="0"/>
      <w:divBdr>
        <w:top w:val="none" w:sz="0" w:space="0" w:color="auto"/>
        <w:left w:val="none" w:sz="0" w:space="0" w:color="auto"/>
        <w:bottom w:val="none" w:sz="0" w:space="0" w:color="auto"/>
        <w:right w:val="none" w:sz="0" w:space="0" w:color="auto"/>
      </w:divBdr>
    </w:div>
    <w:div w:id="213597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bbbprd2.com" TargetMode="External"/><Relationship Id="rId1" Type="http://schemas.openxmlformats.org/officeDocument/2006/relationships/hyperlink" Target="http://www.blainebirchbayparkandre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20Anderson\AppData\Roaming\Microsoft\Templates\Monthl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CCA9AD1A47440A2C0EE67645CC5B6" ma:contentTypeVersion="13" ma:contentTypeDescription="Create a new document." ma:contentTypeScope="" ma:versionID="1bb1c7b2d4ba74e548da84b22751b769">
  <xsd:schema xmlns:xsd="http://www.w3.org/2001/XMLSchema" xmlns:xs="http://www.w3.org/2001/XMLSchema" xmlns:p="http://schemas.microsoft.com/office/2006/metadata/properties" xmlns:ns2="e6c400c6-28be-4595-b880-7c69fb3b1b27" xmlns:ns3="3596a3b7-80ba-45e8-9c23-43af2b26b48a" targetNamespace="http://schemas.microsoft.com/office/2006/metadata/properties" ma:root="true" ma:fieldsID="725c2f599acc476c07bdc1908e6c7fee" ns2:_="" ns3:_="">
    <xsd:import namespace="e6c400c6-28be-4595-b880-7c69fb3b1b27"/>
    <xsd:import namespace="3596a3b7-80ba-45e8-9c23-43af2b26b4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400c6-28be-4595-b880-7c69fb3b1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609d6d-6ce1-4b57-9471-7155a99e9d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6a3b7-80ba-45e8-9c23-43af2b26b4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1ee155-d3f2-4619-8f90-afe0a4f582c4}" ma:internalName="TaxCatchAll" ma:showField="CatchAllData" ma:web="3596a3b7-80ba-45e8-9c23-43af2b26b4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c400c6-28be-4595-b880-7c69fb3b1b27">
      <Terms xmlns="http://schemas.microsoft.com/office/infopath/2007/PartnerControls"/>
    </lcf76f155ced4ddcb4097134ff3c332f>
    <TaxCatchAll xmlns="3596a3b7-80ba-45e8-9c23-43af2b26b4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AF5AA-DAE7-4A14-BD14-023D61C31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400c6-28be-4595-b880-7c69fb3b1b27"/>
    <ds:schemaRef ds:uri="3596a3b7-80ba-45e8-9c23-43af2b26b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E1DA4-C82A-488C-A5EB-2B708CD002C4}">
  <ds:schemaRefs>
    <ds:schemaRef ds:uri="http://schemas.microsoft.com/sharepoint/v3/contenttype/forms"/>
  </ds:schemaRefs>
</ds:datastoreItem>
</file>

<file path=customXml/itemProps3.xml><?xml version="1.0" encoding="utf-8"?>
<ds:datastoreItem xmlns:ds="http://schemas.openxmlformats.org/officeDocument/2006/customXml" ds:itemID="{2D503530-BBBF-4D7C-9413-DB3F02B28AE2}">
  <ds:schemaRefs>
    <ds:schemaRef ds:uri="http://schemas.microsoft.com/office/2006/metadata/properties"/>
    <ds:schemaRef ds:uri="http://schemas.microsoft.com/office/infopath/2007/PartnerControls"/>
    <ds:schemaRef ds:uri="e6c400c6-28be-4595-b880-7c69fb3b1b27"/>
    <ds:schemaRef ds:uri="3596a3b7-80ba-45e8-9c23-43af2b26b48a"/>
  </ds:schemaRefs>
</ds:datastoreItem>
</file>

<file path=customXml/itemProps4.xml><?xml version="1.0" encoding="utf-8"?>
<ds:datastoreItem xmlns:ds="http://schemas.openxmlformats.org/officeDocument/2006/customXml" ds:itemID="{AA20AC00-3AB4-4AB0-AC8E-D6B52ADF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Monthly Meeting Agenda</Template>
  <TotalTime>38</TotalTime>
  <Pages>3</Pages>
  <Words>1178</Words>
  <Characters>6316</Characters>
  <Application>Microsoft Office Word</Application>
  <DocSecurity>0</DocSecurity>
  <Lines>119</Lines>
  <Paragraphs>55</Paragraphs>
  <ScaleCrop>false</ScaleCrop>
  <Company>Office: 380 H St., Blaine, WA 98230                        (360) 656-6416                                                          Mailing: P. O. Box 68, Blaine, WA 98231               www.nwparkand rec.org ~ info@nwprd2.com</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NWPRD2</dc:creator>
  <cp:keywords/>
  <dc:description/>
  <cp:lastModifiedBy>Heather Lindsay</cp:lastModifiedBy>
  <cp:revision>92</cp:revision>
  <cp:lastPrinted>2023-12-19T22:36:00Z</cp:lastPrinted>
  <dcterms:created xsi:type="dcterms:W3CDTF">2023-05-25T20:34:00Z</dcterms:created>
  <dcterms:modified xsi:type="dcterms:W3CDTF">2024-05-10T22:33:00Z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0x010100AFFCCA9AD1A47440A2C0EE67645CC5B6</vt:lpwstr>
  </property>
  <property fmtid="{D5CDD505-2E9C-101B-9397-08002B2CF9AE}" pid="3" name="GrammarlyDocumentId">
    <vt:lpwstr>3c67b6a3af86cd4676b27e85e6e1900fcdbfa941f026d613907b89d6d8f30834</vt:lpwstr>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ies>
</file>