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B5A6" w14:textId="1CE49537" w:rsidR="00A37DAD" w:rsidRPr="00EA2523" w:rsidRDefault="009845B5" w:rsidP="3FE0C447">
      <w:pPr>
        <w:spacing w:line="240" w:lineRule="auto"/>
        <w:jc w:val="center"/>
        <w:rPr>
          <w:rFonts w:asciiTheme="minorHAnsi" w:eastAsiaTheme="minorEastAsia" w:hAnsiTheme="minorHAnsi" w:cstheme="minorBidi"/>
          <w:b/>
          <w:bCs/>
        </w:rPr>
      </w:pPr>
      <w:bookmarkStart w:id="0" w:name="_Hlk108602182"/>
      <w:r w:rsidRPr="3FE0C447">
        <w:rPr>
          <w:rFonts w:asciiTheme="minorHAnsi" w:eastAsiaTheme="minorEastAsia" w:hAnsiTheme="minorHAnsi" w:cstheme="minorBidi"/>
          <w:b/>
          <w:bCs/>
          <w:color w:val="000000" w:themeColor="text1"/>
        </w:rPr>
        <w:t>March 12</w:t>
      </w:r>
      <w:r w:rsidR="00DC1D7A" w:rsidRPr="3FE0C447">
        <w:rPr>
          <w:rFonts w:asciiTheme="minorHAnsi" w:eastAsiaTheme="minorEastAsia" w:hAnsiTheme="minorHAnsi" w:cstheme="minorBidi"/>
          <w:b/>
          <w:bCs/>
          <w:color w:val="000000" w:themeColor="text1"/>
        </w:rPr>
        <w:t>th</w:t>
      </w:r>
      <w:r w:rsidR="004D099E" w:rsidRPr="3FE0C447">
        <w:rPr>
          <w:rFonts w:asciiTheme="minorHAnsi" w:eastAsiaTheme="minorEastAsia" w:hAnsiTheme="minorHAnsi" w:cstheme="minorBidi"/>
          <w:b/>
          <w:bCs/>
        </w:rPr>
        <w:t>, 202</w:t>
      </w:r>
      <w:r w:rsidR="00F90589" w:rsidRPr="3FE0C447">
        <w:rPr>
          <w:rFonts w:asciiTheme="minorHAnsi" w:eastAsiaTheme="minorEastAsia" w:hAnsiTheme="minorHAnsi" w:cstheme="minorBidi"/>
          <w:b/>
          <w:bCs/>
        </w:rPr>
        <w:t>4</w:t>
      </w:r>
      <w:r>
        <w:br/>
      </w:r>
      <w:r w:rsidR="1C0F4ABE" w:rsidRPr="3FE0C447">
        <w:rPr>
          <w:rFonts w:asciiTheme="minorHAnsi" w:eastAsiaTheme="minorEastAsia" w:hAnsiTheme="minorHAnsi" w:cstheme="minorBidi"/>
          <w:b/>
          <w:bCs/>
        </w:rPr>
        <w:t>5:30 PM</w:t>
      </w:r>
      <w:r>
        <w:br/>
      </w:r>
      <w:r w:rsidR="1C0F4ABE" w:rsidRPr="3FE0C447">
        <w:rPr>
          <w:rFonts w:asciiTheme="minorHAnsi" w:eastAsiaTheme="minorEastAsia" w:hAnsiTheme="minorHAnsi" w:cstheme="minorBidi"/>
          <w:b/>
          <w:bCs/>
        </w:rPr>
        <w:t xml:space="preserve">Board Meeting </w:t>
      </w:r>
      <w:r w:rsidR="3CCFD2AB" w:rsidRPr="3FE0C447">
        <w:rPr>
          <w:rFonts w:asciiTheme="minorHAnsi" w:eastAsiaTheme="minorEastAsia" w:hAnsiTheme="minorHAnsi" w:cstheme="minorBidi"/>
          <w:b/>
          <w:bCs/>
        </w:rPr>
        <w:t>Minutes</w:t>
      </w:r>
      <w:r>
        <w:br/>
      </w:r>
      <w:r w:rsidR="1C0F4ABE" w:rsidRPr="3FE0C447">
        <w:rPr>
          <w:rFonts w:asciiTheme="minorHAnsi" w:eastAsiaTheme="minorEastAsia" w:hAnsiTheme="minorHAnsi" w:cstheme="minorBidi"/>
          <w:b/>
          <w:bCs/>
        </w:rPr>
        <w:t>Blaine Senior Center</w:t>
      </w:r>
      <w:bookmarkEnd w:id="0"/>
    </w:p>
    <w:p w14:paraId="5EA148D1" w14:textId="6D8D3786" w:rsidR="00BA19F3" w:rsidRDefault="045A0F5F" w:rsidP="62FB9A0F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62FB9A0F">
        <w:rPr>
          <w:rFonts w:asciiTheme="minorHAnsi" w:eastAsiaTheme="minorEastAsia" w:hAnsiTheme="minorHAnsi" w:cstheme="minorBidi"/>
          <w:b/>
          <w:bCs/>
        </w:rPr>
        <w:t>Call to Order</w:t>
      </w:r>
      <w:r w:rsidR="0079169D">
        <w:rPr>
          <w:rFonts w:asciiTheme="minorHAnsi" w:eastAsiaTheme="minorEastAsia" w:hAnsiTheme="minorHAnsi" w:cstheme="minorBidi"/>
          <w:b/>
          <w:bCs/>
        </w:rPr>
        <w:t>:</w:t>
      </w:r>
    </w:p>
    <w:p w14:paraId="72A9FC6C" w14:textId="23B5DB18" w:rsidR="3CAF9E25" w:rsidRDefault="55F12CB2" w:rsidP="14B0BCFE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0C6D55B">
        <w:rPr>
          <w:rFonts w:asciiTheme="minorHAnsi" w:eastAsiaTheme="minorEastAsia" w:hAnsiTheme="minorHAnsi" w:cstheme="minorBidi"/>
          <w:color w:val="000000" w:themeColor="text1"/>
        </w:rPr>
        <w:t>R</w:t>
      </w:r>
      <w:r w:rsidRPr="10C6D55B">
        <w:rPr>
          <w:rFonts w:asciiTheme="minorHAnsi" w:eastAsiaTheme="minorEastAsia" w:hAnsiTheme="minorHAnsi" w:cstheme="minorBidi"/>
        </w:rPr>
        <w:t>oll call</w:t>
      </w:r>
      <w:r w:rsidR="518E676C" w:rsidRPr="10C6D55B">
        <w:rPr>
          <w:rFonts w:asciiTheme="minorHAnsi" w:eastAsiaTheme="minorEastAsia" w:hAnsiTheme="minorHAnsi" w:cstheme="minorBidi"/>
        </w:rPr>
        <w:t>: Commissioner</w:t>
      </w:r>
      <w:r w:rsidR="65C07EED" w:rsidRPr="10C6D55B">
        <w:rPr>
          <w:rFonts w:cs="Calibri"/>
          <w:color w:val="000000" w:themeColor="text1"/>
        </w:rPr>
        <w:t xml:space="preserve"> </w:t>
      </w:r>
      <w:r w:rsidR="65C07EED" w:rsidRPr="10C6D55B">
        <w:rPr>
          <w:rFonts w:cs="Calibri"/>
        </w:rPr>
        <w:t>Wilbrecht,</w:t>
      </w:r>
      <w:r w:rsidR="65C07EED" w:rsidRPr="10C6D55B">
        <w:rPr>
          <w:rFonts w:cs="Calibri"/>
          <w:color w:val="000000" w:themeColor="text1"/>
        </w:rPr>
        <w:t xml:space="preserve"> Commissioner Moore, Commissioner Creydt, </w:t>
      </w:r>
      <w:r w:rsidR="65C07EED" w:rsidRPr="10C6D55B">
        <w:rPr>
          <w:rFonts w:cs="Calibri"/>
        </w:rPr>
        <w:t>Commissioner</w:t>
      </w:r>
      <w:r w:rsidR="65C07EED" w:rsidRPr="10C6D55B">
        <w:rPr>
          <w:rFonts w:cs="Calibri"/>
          <w:color w:val="000000" w:themeColor="text1"/>
        </w:rPr>
        <w:t xml:space="preserve"> Roy, </w:t>
      </w:r>
      <w:r w:rsidR="7F7BD82D" w:rsidRPr="10C6D55B">
        <w:rPr>
          <w:rFonts w:cs="Calibri"/>
          <w:color w:val="000000" w:themeColor="text1"/>
        </w:rPr>
        <w:t xml:space="preserve">Commissioner Brown </w:t>
      </w:r>
      <w:r w:rsidR="7F7BD82D" w:rsidRPr="10C6D55B">
        <w:rPr>
          <w:rFonts w:cs="Calibri"/>
          <w:color w:val="000000" w:themeColor="text1"/>
          <w:sz w:val="16"/>
          <w:szCs w:val="16"/>
        </w:rPr>
        <w:t>(attended via zoom)</w:t>
      </w:r>
      <w:r w:rsidR="7F7BD82D" w:rsidRPr="10C6D55B">
        <w:rPr>
          <w:rFonts w:cs="Calibri"/>
          <w:color w:val="000000" w:themeColor="text1"/>
        </w:rPr>
        <w:t xml:space="preserve">, </w:t>
      </w:r>
      <w:r w:rsidR="65C07EED" w:rsidRPr="10C6D55B">
        <w:rPr>
          <w:rFonts w:cs="Calibri"/>
          <w:color w:val="000000" w:themeColor="text1"/>
        </w:rPr>
        <w:t>Ted Morris (Capital Project Specialist), and Heather Lindsay (Director).</w:t>
      </w:r>
      <w:r w:rsidR="65C07EED" w:rsidRPr="10C6D55B">
        <w:rPr>
          <w:rFonts w:cs="Calibri"/>
          <w:b/>
          <w:bCs/>
        </w:rPr>
        <w:t xml:space="preserve"> </w:t>
      </w:r>
    </w:p>
    <w:p w14:paraId="70E74205" w14:textId="00D82A5D" w:rsidR="3CAF9E25" w:rsidRDefault="3CAF9E25" w:rsidP="71184AE1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  <w:b/>
          <w:bCs/>
        </w:rPr>
        <w:t>Minutes</w:t>
      </w:r>
    </w:p>
    <w:p w14:paraId="7AD5E8A9" w14:textId="759B0B5B" w:rsidR="55F12CB2" w:rsidRPr="00BA19F3" w:rsidRDefault="36B429FC" w:rsidP="3FE0C447">
      <w:pPr>
        <w:pStyle w:val="ListParagraph"/>
        <w:numPr>
          <w:ilvl w:val="1"/>
          <w:numId w:val="25"/>
        </w:numPr>
        <w:rPr>
          <w:rFonts w:cs="Calibri"/>
        </w:rPr>
      </w:pPr>
      <w:r w:rsidRPr="14B0BCFE">
        <w:rPr>
          <w:rFonts w:cs="Calibri"/>
          <w:color w:val="000000" w:themeColor="text1"/>
        </w:rPr>
        <w:t>Approval of February’s Board of Commissioner meeting minutes plus February’s 16th special meeting minutes.</w:t>
      </w:r>
      <w:r>
        <w:t xml:space="preserve"> </w:t>
      </w:r>
      <w:r w:rsidR="4A8A93E4" w:rsidRPr="14B0BCFE">
        <w:rPr>
          <w:rFonts w:cs="Calibri"/>
          <w:color w:val="FF0000"/>
        </w:rPr>
        <w:t xml:space="preserve">Motion </w:t>
      </w:r>
      <w:r w:rsidR="4A8A93E4" w:rsidRPr="14B0BCFE">
        <w:rPr>
          <w:rFonts w:cs="Calibri"/>
          <w:color w:val="000000" w:themeColor="text1"/>
        </w:rPr>
        <w:t>made by Commissioner Wilbrecht to a</w:t>
      </w:r>
      <w:r w:rsidR="4A8A93E4" w:rsidRPr="14B0BCFE">
        <w:rPr>
          <w:rFonts w:cs="Calibri"/>
        </w:rPr>
        <w:t xml:space="preserve">pprove </w:t>
      </w:r>
      <w:r w:rsidR="2D2785E4" w:rsidRPr="14B0BCFE">
        <w:rPr>
          <w:rFonts w:cs="Calibri"/>
        </w:rPr>
        <w:t>F</w:t>
      </w:r>
      <w:r w:rsidR="243BEF5C" w:rsidRPr="14B0BCFE">
        <w:rPr>
          <w:rFonts w:cs="Calibri"/>
          <w:color w:val="000000" w:themeColor="text1"/>
        </w:rPr>
        <w:t>ebruary’s Board of Commissioner meeting minutes plus February’s 16th special meeting minutes</w:t>
      </w:r>
      <w:r w:rsidR="4A8A93E4" w:rsidRPr="14B0BCFE">
        <w:rPr>
          <w:rFonts w:cs="Calibri"/>
        </w:rPr>
        <w:t>. 2</w:t>
      </w:r>
      <w:r w:rsidR="4A8A93E4" w:rsidRPr="14B0BCFE">
        <w:rPr>
          <w:rFonts w:cs="Calibri"/>
          <w:vertAlign w:val="superscript"/>
        </w:rPr>
        <w:t>nd</w:t>
      </w:r>
      <w:r w:rsidR="4A8A93E4" w:rsidRPr="14B0BCFE">
        <w:rPr>
          <w:rFonts w:cs="Calibri"/>
        </w:rPr>
        <w:t xml:space="preserve"> by Commissioner </w:t>
      </w:r>
      <w:r w:rsidR="0F705EFF" w:rsidRPr="14B0BCFE">
        <w:rPr>
          <w:rFonts w:cs="Calibri"/>
        </w:rPr>
        <w:t>Roy</w:t>
      </w:r>
      <w:r w:rsidR="4A8A93E4" w:rsidRPr="14B0BCFE">
        <w:rPr>
          <w:rFonts w:cs="Calibri"/>
        </w:rPr>
        <w:t>. Vote was 4-0, motion passed.</w:t>
      </w:r>
      <w:r w:rsidR="2E8EEC92" w:rsidRPr="14B0BCFE">
        <w:rPr>
          <w:rFonts w:cs="Calibri"/>
        </w:rPr>
        <w:t xml:space="preserve"> Commissioner Brown abstained.</w:t>
      </w:r>
    </w:p>
    <w:p w14:paraId="0FC88EDC" w14:textId="614BB384" w:rsidR="55F12CB2" w:rsidRPr="00BA19F3" w:rsidRDefault="55F12CB2" w:rsidP="3FE0C447">
      <w:pPr>
        <w:rPr>
          <w:rFonts w:asciiTheme="minorHAnsi" w:eastAsiaTheme="minorEastAsia" w:hAnsiTheme="minorHAnsi" w:cstheme="minorBidi"/>
        </w:rPr>
      </w:pPr>
    </w:p>
    <w:p w14:paraId="17029556" w14:textId="21E3ADBF" w:rsidR="00BA19F3" w:rsidRPr="00BA19F3" w:rsidRDefault="001D54B1" w:rsidP="62FB9A0F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  <w:b/>
          <w:bCs/>
        </w:rPr>
        <w:t xml:space="preserve">Public </w:t>
      </w:r>
      <w:r w:rsidR="50EB4694" w:rsidRPr="14B0BCFE">
        <w:rPr>
          <w:rFonts w:asciiTheme="minorHAnsi" w:eastAsiaTheme="minorEastAsia" w:hAnsiTheme="minorHAnsi" w:cstheme="minorBidi"/>
          <w:b/>
          <w:bCs/>
        </w:rPr>
        <w:t>C</w:t>
      </w:r>
      <w:r w:rsidRPr="14B0BCFE">
        <w:rPr>
          <w:rFonts w:asciiTheme="minorHAnsi" w:eastAsiaTheme="minorEastAsia" w:hAnsiTheme="minorHAnsi" w:cstheme="minorBidi"/>
          <w:b/>
          <w:bCs/>
        </w:rPr>
        <w:t>omment:</w:t>
      </w:r>
    </w:p>
    <w:p w14:paraId="335C1952" w14:textId="7861BF1F" w:rsidR="001127D3" w:rsidRPr="001127D3" w:rsidRDefault="184342A5" w:rsidP="184342A5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  <w:b/>
          <w:bCs/>
        </w:rPr>
        <w:t>Treasurer's Report</w:t>
      </w:r>
      <w:r w:rsidRPr="14B0BCFE">
        <w:rPr>
          <w:rFonts w:asciiTheme="minorHAnsi" w:eastAsiaTheme="minorEastAsia" w:hAnsiTheme="minorHAnsi" w:cstheme="minorBidi"/>
        </w:rPr>
        <w:t> – February</w:t>
      </w:r>
      <w:r w:rsidRPr="14B0BCFE">
        <w:rPr>
          <w:rFonts w:asciiTheme="minorHAnsi" w:eastAsiaTheme="minorEastAsia" w:hAnsiTheme="minorHAnsi" w:cstheme="minorBidi"/>
          <w:b/>
          <w:bCs/>
        </w:rPr>
        <w:t xml:space="preserve"> </w:t>
      </w:r>
      <w:r w:rsidRPr="14B0BCFE">
        <w:rPr>
          <w:rFonts w:asciiTheme="minorHAnsi" w:eastAsiaTheme="minorEastAsia" w:hAnsiTheme="minorHAnsi" w:cstheme="minorBidi"/>
        </w:rPr>
        <w:t xml:space="preserve">Net amount held by Whatcom County: </w:t>
      </w:r>
      <w:r w:rsidRPr="14B0BCFE">
        <w:rPr>
          <w:rFonts w:asciiTheme="minorHAnsi" w:eastAsiaTheme="minorEastAsia" w:hAnsiTheme="minorHAnsi" w:cstheme="minorBidi"/>
          <w:b/>
          <w:bCs/>
        </w:rPr>
        <w:t xml:space="preserve">   </w:t>
      </w:r>
      <w:r>
        <w:br/>
      </w:r>
      <w:r w:rsidRPr="14B0BCFE">
        <w:rPr>
          <w:rFonts w:asciiTheme="minorHAnsi" w:eastAsiaTheme="minorEastAsia" w:hAnsiTheme="minorHAnsi" w:cstheme="minorBidi"/>
          <w:b/>
          <w:bCs/>
        </w:rPr>
        <w:t>Umpqua Bank balance</w:t>
      </w:r>
      <w:r w:rsidRPr="14B0BCFE">
        <w:rPr>
          <w:rFonts w:asciiTheme="minorHAnsi" w:eastAsiaTheme="minorEastAsia" w:hAnsiTheme="minorHAnsi" w:cstheme="minorBidi"/>
        </w:rPr>
        <w:t xml:space="preserve">: </w:t>
      </w:r>
      <w:proofErr w:type="gramStart"/>
      <w:r w:rsidRPr="14B0BCFE">
        <w:rPr>
          <w:rFonts w:asciiTheme="minorHAnsi" w:eastAsiaTheme="minorEastAsia" w:hAnsiTheme="minorHAnsi" w:cstheme="minorBidi"/>
        </w:rPr>
        <w:t>$</w:t>
      </w:r>
      <w:r w:rsidR="008E7136" w:rsidRPr="14B0BCFE">
        <w:rPr>
          <w:rFonts w:asciiTheme="minorHAnsi" w:eastAsiaTheme="minorEastAsia" w:hAnsiTheme="minorHAnsi" w:cstheme="minorBidi"/>
        </w:rPr>
        <w:t>2,326.37</w:t>
      </w:r>
      <w:proofErr w:type="gramEnd"/>
    </w:p>
    <w:tbl>
      <w:tblPr>
        <w:tblW w:w="9900" w:type="dxa"/>
        <w:tblInd w:w="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3862"/>
        <w:gridCol w:w="3085"/>
      </w:tblGrid>
      <w:tr w:rsidR="001127D3" w:rsidRPr="001127D3" w14:paraId="27CB1B04" w14:textId="77777777" w:rsidTr="2D5B2380">
        <w:trPr>
          <w:trHeight w:val="49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41B2E" w14:textId="37AAFE10" w:rsidR="001127D3" w:rsidRPr="001127D3" w:rsidRDefault="001127D3" w:rsidP="2BB57061">
            <w:pPr>
              <w:rPr>
                <w:rFonts w:asciiTheme="minorHAnsi" w:eastAsiaTheme="minorEastAsia" w:hAnsiTheme="minorHAnsi" w:cstheme="minorBidi"/>
              </w:rPr>
            </w:pPr>
            <w:r w:rsidRPr="2BB57061">
              <w:rPr>
                <w:rFonts w:asciiTheme="minorHAnsi" w:eastAsiaTheme="minorEastAsia" w:hAnsiTheme="minorHAnsi" w:cstheme="minorBidi"/>
                <w:b/>
                <w:bCs/>
              </w:rPr>
              <w:t xml:space="preserve">General </w:t>
            </w:r>
            <w:r w:rsidR="716FE11E" w:rsidRPr="2BB57061">
              <w:rPr>
                <w:rFonts w:asciiTheme="minorHAnsi" w:eastAsiaTheme="minorEastAsia" w:hAnsiTheme="minorHAnsi" w:cstheme="minorBidi"/>
                <w:b/>
                <w:bCs/>
              </w:rPr>
              <w:t>Account: $</w:t>
            </w:r>
            <w:r w:rsidRPr="2BB57061">
              <w:rPr>
                <w:rFonts w:asciiTheme="minorHAnsi" w:eastAsiaTheme="minorEastAsia" w:hAnsiTheme="minorHAnsi" w:cstheme="minorBidi"/>
              </w:rPr>
              <w:t> </w:t>
            </w:r>
            <w:r w:rsidR="00EF71C0">
              <w:rPr>
                <w:rFonts w:asciiTheme="minorHAnsi" w:eastAsiaTheme="minorEastAsia" w:hAnsiTheme="minorHAnsi" w:cstheme="minorBidi"/>
              </w:rPr>
              <w:t>26,</w:t>
            </w:r>
            <w:r w:rsidR="00D800C1">
              <w:rPr>
                <w:rFonts w:asciiTheme="minorHAnsi" w:eastAsiaTheme="minorEastAsia" w:hAnsiTheme="minorHAnsi" w:cstheme="minorBidi"/>
              </w:rPr>
              <w:t>927.44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A5154" w14:textId="23648E1E" w:rsidR="001127D3" w:rsidRPr="00F67A74" w:rsidRDefault="001127D3" w:rsidP="2BB57061">
            <w:pPr>
              <w:rPr>
                <w:rFonts w:asciiTheme="minorHAnsi" w:eastAsiaTheme="minorEastAsia" w:hAnsiTheme="minorHAnsi" w:cstheme="minorBidi"/>
              </w:rPr>
            </w:pPr>
            <w:r w:rsidRPr="2BB57061">
              <w:rPr>
                <w:rFonts w:asciiTheme="minorHAnsi" w:eastAsiaTheme="minorEastAsia" w:hAnsiTheme="minorHAnsi" w:cstheme="minorBidi"/>
                <w:b/>
                <w:bCs/>
              </w:rPr>
              <w:t xml:space="preserve">Cap. Improvement </w:t>
            </w:r>
            <w:r w:rsidR="3404ED1C" w:rsidRPr="2BB57061">
              <w:rPr>
                <w:rFonts w:asciiTheme="minorHAnsi" w:eastAsiaTheme="minorEastAsia" w:hAnsiTheme="minorHAnsi" w:cstheme="minorBidi"/>
                <w:b/>
                <w:bCs/>
              </w:rPr>
              <w:t xml:space="preserve">Account: </w:t>
            </w:r>
            <w:r w:rsidR="3404ED1C" w:rsidRPr="2BB57061">
              <w:rPr>
                <w:rFonts w:asciiTheme="minorHAnsi" w:eastAsiaTheme="minorEastAsia" w:hAnsiTheme="minorHAnsi" w:cstheme="minorBidi"/>
              </w:rPr>
              <w:t>$</w:t>
            </w:r>
            <w:r w:rsidR="00776747">
              <w:rPr>
                <w:rFonts w:asciiTheme="minorHAnsi" w:eastAsiaTheme="minorEastAsia" w:hAnsiTheme="minorHAnsi" w:cstheme="minorBidi"/>
              </w:rPr>
              <w:t>207,430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DEED" w14:textId="3D62645A" w:rsidR="008122AC" w:rsidRPr="001127D3" w:rsidRDefault="001127D3" w:rsidP="2BB57061">
            <w:pPr>
              <w:rPr>
                <w:rFonts w:asciiTheme="minorHAnsi" w:eastAsiaTheme="minorEastAsia" w:hAnsiTheme="minorHAnsi" w:cstheme="minorBidi"/>
              </w:rPr>
            </w:pPr>
            <w:r w:rsidRPr="2BB57061">
              <w:rPr>
                <w:rFonts w:asciiTheme="minorHAnsi" w:eastAsiaTheme="minorEastAsia" w:hAnsiTheme="minorHAnsi" w:cstheme="minorBidi"/>
                <w:b/>
                <w:bCs/>
              </w:rPr>
              <w:t>Reserve Account:   </w:t>
            </w:r>
            <w:r w:rsidRPr="2BB57061">
              <w:rPr>
                <w:rFonts w:asciiTheme="minorHAnsi" w:eastAsiaTheme="minorEastAsia" w:hAnsiTheme="minorHAnsi" w:cstheme="minorBidi"/>
              </w:rPr>
              <w:t>$</w:t>
            </w:r>
            <w:r w:rsidR="002354A2">
              <w:rPr>
                <w:rFonts w:asciiTheme="minorHAnsi" w:eastAsiaTheme="minorEastAsia" w:hAnsiTheme="minorHAnsi" w:cstheme="minorBidi"/>
              </w:rPr>
              <w:t>617,143.35</w:t>
            </w:r>
          </w:p>
        </w:tc>
      </w:tr>
    </w:tbl>
    <w:p w14:paraId="4FA0DB01" w14:textId="16505882" w:rsidR="1BF65226" w:rsidRDefault="1BF65226" w:rsidP="3FE0C447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  <w:b/>
          <w:bCs/>
        </w:rPr>
        <w:t xml:space="preserve">Community Support Requests: </w:t>
      </w:r>
      <w:r w:rsidRPr="14B0BCFE">
        <w:rPr>
          <w:rFonts w:asciiTheme="minorHAnsi" w:eastAsiaTheme="minorEastAsia" w:hAnsiTheme="minorHAnsi" w:cstheme="minorBidi"/>
        </w:rPr>
        <w:t>Commissioners had questions for Blaine Chamber because they changed their request to mimic the structure of Birch Bay Chamber.</w:t>
      </w:r>
      <w:r w:rsidR="01A82AC5" w:rsidRPr="14B0BCFE">
        <w:rPr>
          <w:rFonts w:asciiTheme="minorHAnsi" w:eastAsiaTheme="minorEastAsia" w:hAnsiTheme="minorHAnsi" w:cstheme="minorBidi"/>
        </w:rPr>
        <w:t xml:space="preserve">  </w:t>
      </w:r>
      <w:r w:rsidR="4636A496" w:rsidRPr="14B0BCFE">
        <w:rPr>
          <w:rFonts w:asciiTheme="minorHAnsi" w:eastAsiaTheme="minorEastAsia" w:hAnsiTheme="minorHAnsi" w:cstheme="minorBidi"/>
        </w:rPr>
        <w:t>I</w:t>
      </w:r>
      <w:r w:rsidR="01A82AC5" w:rsidRPr="14B0BCFE">
        <w:rPr>
          <w:rFonts w:asciiTheme="minorHAnsi" w:eastAsiaTheme="minorEastAsia" w:hAnsiTheme="minorHAnsi" w:cstheme="minorBidi"/>
        </w:rPr>
        <w:t xml:space="preserve">t was </w:t>
      </w:r>
      <w:r w:rsidR="0A47F502" w:rsidRPr="14B0BCFE">
        <w:rPr>
          <w:rFonts w:asciiTheme="minorHAnsi" w:eastAsiaTheme="minorEastAsia" w:hAnsiTheme="minorHAnsi" w:cstheme="minorBidi"/>
        </w:rPr>
        <w:t>decided to support the first event, Summer Block Party. After this event, then the Commissioners will look at</w:t>
      </w:r>
      <w:r w:rsidR="4E8343B7" w:rsidRPr="14B0BCFE">
        <w:rPr>
          <w:rFonts w:asciiTheme="minorHAnsi" w:eastAsiaTheme="minorEastAsia" w:hAnsiTheme="minorHAnsi" w:cstheme="minorBidi"/>
        </w:rPr>
        <w:t xml:space="preserve"> the </w:t>
      </w:r>
      <w:r w:rsidR="6AE0B730" w:rsidRPr="14B0BCFE">
        <w:rPr>
          <w:rFonts w:asciiTheme="minorHAnsi" w:eastAsiaTheme="minorEastAsia" w:hAnsiTheme="minorHAnsi" w:cstheme="minorBidi"/>
        </w:rPr>
        <w:t>remaining</w:t>
      </w:r>
      <w:r w:rsidR="4E8343B7" w:rsidRPr="14B0BCFE">
        <w:rPr>
          <w:rFonts w:asciiTheme="minorHAnsi" w:eastAsiaTheme="minorEastAsia" w:hAnsiTheme="minorHAnsi" w:cstheme="minorBidi"/>
        </w:rPr>
        <w:t xml:space="preserve"> requests and events. </w:t>
      </w:r>
      <w:r w:rsidR="18C2F323" w:rsidRPr="14B0BCFE">
        <w:rPr>
          <w:rFonts w:cs="Calibri"/>
          <w:color w:val="FF0000"/>
        </w:rPr>
        <w:t xml:space="preserve">Motion </w:t>
      </w:r>
      <w:r w:rsidR="18C2F323" w:rsidRPr="14B0BCFE">
        <w:rPr>
          <w:rFonts w:cs="Calibri"/>
          <w:color w:val="000000" w:themeColor="text1"/>
        </w:rPr>
        <w:t>made by Commissioner Wilbrecht to a</w:t>
      </w:r>
      <w:r w:rsidR="18C2F323" w:rsidRPr="14B0BCFE">
        <w:rPr>
          <w:rFonts w:cs="Calibri"/>
        </w:rPr>
        <w:t>pprove the Community Support request</w:t>
      </w:r>
      <w:r w:rsidR="5DCE6EB8" w:rsidRPr="14B0BCFE">
        <w:rPr>
          <w:rFonts w:cs="Calibri"/>
        </w:rPr>
        <w:t>s</w:t>
      </w:r>
      <w:r w:rsidR="18C2F323" w:rsidRPr="14B0BCFE">
        <w:rPr>
          <w:rFonts w:cs="Calibri"/>
        </w:rPr>
        <w:t xml:space="preserve"> for </w:t>
      </w:r>
      <w:r w:rsidR="00350D4D" w:rsidRPr="14B0BCFE">
        <w:rPr>
          <w:rFonts w:asciiTheme="minorHAnsi" w:eastAsiaTheme="minorEastAsia" w:hAnsiTheme="minorHAnsi" w:cstheme="minorBidi"/>
        </w:rPr>
        <w:t>Birch Bay Chamber</w:t>
      </w:r>
      <w:r w:rsidR="5F83706F" w:rsidRPr="14B0BCFE">
        <w:rPr>
          <w:rFonts w:asciiTheme="minorHAnsi" w:eastAsiaTheme="minorEastAsia" w:hAnsiTheme="minorHAnsi" w:cstheme="minorBidi"/>
        </w:rPr>
        <w:t xml:space="preserve"> </w:t>
      </w:r>
      <w:r w:rsidR="3EE08937" w:rsidRPr="14B0BCFE">
        <w:rPr>
          <w:rFonts w:asciiTheme="minorHAnsi" w:eastAsiaTheme="minorEastAsia" w:hAnsiTheme="minorHAnsi" w:cstheme="minorBidi"/>
        </w:rPr>
        <w:t>of</w:t>
      </w:r>
      <w:r w:rsidR="00350D4D" w:rsidRPr="14B0BCFE">
        <w:rPr>
          <w:rFonts w:asciiTheme="minorHAnsi" w:eastAsiaTheme="minorEastAsia" w:hAnsiTheme="minorHAnsi" w:cstheme="minorBidi"/>
        </w:rPr>
        <w:t xml:space="preserve"> $20,000</w:t>
      </w:r>
      <w:r w:rsidR="1739D772" w:rsidRPr="14B0BCFE">
        <w:rPr>
          <w:rFonts w:asciiTheme="minorHAnsi" w:eastAsiaTheme="minorEastAsia" w:hAnsiTheme="minorHAnsi" w:cstheme="minorBidi"/>
        </w:rPr>
        <w:t xml:space="preserve">, </w:t>
      </w:r>
      <w:r w:rsidR="00350D4D" w:rsidRPr="14B0BCFE">
        <w:rPr>
          <w:rFonts w:asciiTheme="minorHAnsi" w:eastAsiaTheme="minorEastAsia" w:hAnsiTheme="minorHAnsi" w:cstheme="minorBidi"/>
        </w:rPr>
        <w:t xml:space="preserve">Wings over Water </w:t>
      </w:r>
      <w:r w:rsidR="7EDA90C0" w:rsidRPr="14B0BCFE">
        <w:rPr>
          <w:rFonts w:asciiTheme="minorHAnsi" w:eastAsiaTheme="minorEastAsia" w:hAnsiTheme="minorHAnsi" w:cstheme="minorBidi"/>
        </w:rPr>
        <w:t>of</w:t>
      </w:r>
      <w:r w:rsidR="00350D4D" w:rsidRPr="14B0BCFE">
        <w:rPr>
          <w:rFonts w:asciiTheme="minorHAnsi" w:eastAsiaTheme="minorEastAsia" w:hAnsiTheme="minorHAnsi" w:cstheme="minorBidi"/>
        </w:rPr>
        <w:t xml:space="preserve"> $4,000</w:t>
      </w:r>
      <w:r w:rsidR="268828C1" w:rsidRPr="14B0BCFE">
        <w:rPr>
          <w:rFonts w:asciiTheme="minorHAnsi" w:eastAsiaTheme="minorEastAsia" w:hAnsiTheme="minorHAnsi" w:cstheme="minorBidi"/>
        </w:rPr>
        <w:t xml:space="preserve">, </w:t>
      </w:r>
      <w:r w:rsidR="00350D4D" w:rsidRPr="14B0BCFE">
        <w:rPr>
          <w:rFonts w:asciiTheme="minorHAnsi" w:eastAsiaTheme="minorEastAsia" w:hAnsiTheme="minorHAnsi" w:cstheme="minorBidi"/>
        </w:rPr>
        <w:t>Whatcom Conservation District</w:t>
      </w:r>
      <w:r w:rsidR="32281A63" w:rsidRPr="14B0BCFE">
        <w:rPr>
          <w:rFonts w:asciiTheme="minorHAnsi" w:eastAsiaTheme="minorEastAsia" w:hAnsiTheme="minorHAnsi" w:cstheme="minorBidi"/>
        </w:rPr>
        <w:t xml:space="preserve"> </w:t>
      </w:r>
      <w:r w:rsidR="322CA668" w:rsidRPr="14B0BCFE">
        <w:rPr>
          <w:rFonts w:asciiTheme="minorHAnsi" w:eastAsiaTheme="minorEastAsia" w:hAnsiTheme="minorHAnsi" w:cstheme="minorBidi"/>
        </w:rPr>
        <w:t>of</w:t>
      </w:r>
      <w:r w:rsidR="00350D4D" w:rsidRPr="14B0BCFE">
        <w:rPr>
          <w:rFonts w:asciiTheme="minorHAnsi" w:eastAsiaTheme="minorEastAsia" w:hAnsiTheme="minorHAnsi" w:cstheme="minorBidi"/>
        </w:rPr>
        <w:t xml:space="preserve"> $4,000</w:t>
      </w:r>
      <w:r w:rsidR="4058F92D" w:rsidRPr="14B0BCFE">
        <w:rPr>
          <w:rFonts w:asciiTheme="minorHAnsi" w:eastAsiaTheme="minorEastAsia" w:hAnsiTheme="minorHAnsi" w:cstheme="minorBidi"/>
        </w:rPr>
        <w:t xml:space="preserve">, BYS of $30,375, and </w:t>
      </w:r>
      <w:r w:rsidR="1845F15F" w:rsidRPr="14B0BCFE">
        <w:rPr>
          <w:rFonts w:asciiTheme="minorHAnsi" w:eastAsiaTheme="minorEastAsia" w:hAnsiTheme="minorHAnsi" w:cstheme="minorBidi"/>
        </w:rPr>
        <w:t xml:space="preserve">for </w:t>
      </w:r>
      <w:r w:rsidR="184342A5" w:rsidRPr="14B0BCFE">
        <w:rPr>
          <w:rFonts w:asciiTheme="minorHAnsi" w:eastAsiaTheme="minorEastAsia" w:hAnsiTheme="minorHAnsi" w:cstheme="minorBidi"/>
        </w:rPr>
        <w:t>Blaine Chamber $</w:t>
      </w:r>
      <w:r w:rsidR="578A7698" w:rsidRPr="14B0BCFE">
        <w:rPr>
          <w:rFonts w:asciiTheme="minorHAnsi" w:eastAsiaTheme="minorEastAsia" w:hAnsiTheme="minorHAnsi" w:cstheme="minorBidi"/>
        </w:rPr>
        <w:t>4,000.</w:t>
      </w:r>
      <w:r w:rsidR="6B722BE3" w:rsidRPr="14B0BCFE">
        <w:rPr>
          <w:rFonts w:asciiTheme="minorHAnsi" w:eastAsiaTheme="minorEastAsia" w:hAnsiTheme="minorHAnsi" w:cstheme="minorBidi"/>
        </w:rPr>
        <w:t xml:space="preserve"> 2</w:t>
      </w:r>
      <w:r w:rsidR="6B722BE3" w:rsidRPr="14B0BCFE">
        <w:rPr>
          <w:rFonts w:asciiTheme="minorHAnsi" w:eastAsiaTheme="minorEastAsia" w:hAnsiTheme="minorHAnsi" w:cstheme="minorBidi"/>
          <w:vertAlign w:val="superscript"/>
        </w:rPr>
        <w:t>nd</w:t>
      </w:r>
      <w:r w:rsidR="6B722BE3" w:rsidRPr="14B0BCFE">
        <w:rPr>
          <w:rFonts w:asciiTheme="minorHAnsi" w:eastAsiaTheme="minorEastAsia" w:hAnsiTheme="minorHAnsi" w:cstheme="minorBidi"/>
        </w:rPr>
        <w:t xml:space="preserve"> by Commissioner Roy. Vote 5-0, motion carried.</w:t>
      </w:r>
    </w:p>
    <w:p w14:paraId="2CD00D03" w14:textId="77777777" w:rsidR="00350D4D" w:rsidRPr="00350D4D" w:rsidRDefault="00350D4D" w:rsidP="00350D4D">
      <w:pPr>
        <w:pStyle w:val="ListParagraph"/>
        <w:ind w:left="1440"/>
        <w:rPr>
          <w:rFonts w:asciiTheme="minorHAnsi" w:eastAsiaTheme="minorEastAsia" w:hAnsiTheme="minorHAnsi" w:cstheme="minorBidi"/>
          <w:b/>
          <w:bCs/>
        </w:rPr>
      </w:pPr>
    </w:p>
    <w:p w14:paraId="07021791" w14:textId="0E2AC1B5" w:rsidR="184342A5" w:rsidRDefault="184342A5" w:rsidP="184342A5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  <w:b/>
          <w:bCs/>
        </w:rPr>
        <w:t>Roberts Rules of Order:</w:t>
      </w:r>
      <w:r w:rsidRPr="14B0BCFE">
        <w:rPr>
          <w:rFonts w:asciiTheme="minorHAnsi" w:eastAsiaTheme="minorEastAsia" w:hAnsiTheme="minorHAnsi" w:cstheme="minorBidi"/>
        </w:rPr>
        <w:t xml:space="preserve"> Interrupting a speaker. Can you interrupt and how do you interrupt?</w:t>
      </w:r>
    </w:p>
    <w:p w14:paraId="49607899" w14:textId="38AF2810" w:rsidR="184342A5" w:rsidRDefault="184342A5" w:rsidP="3FE0C447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</w:rPr>
        <w:t>All participants should hold their comments until the speaker has concluded. Unless you feel that business is proceeding need more information/clarification</w:t>
      </w:r>
      <w:r w:rsidR="5DC765FC" w:rsidRPr="14B0BCFE">
        <w:rPr>
          <w:rFonts w:asciiTheme="minorHAnsi" w:eastAsiaTheme="minorEastAsia" w:hAnsiTheme="minorHAnsi" w:cstheme="minorBidi"/>
        </w:rPr>
        <w:t xml:space="preserve">. </w:t>
      </w:r>
      <w:r w:rsidRPr="14B0BCFE">
        <w:rPr>
          <w:rFonts w:asciiTheme="minorHAnsi" w:eastAsiaTheme="minorEastAsia" w:hAnsiTheme="minorHAnsi" w:cstheme="minorBidi"/>
        </w:rPr>
        <w:t xml:space="preserve">You would interrupt by saying Point of Order, Point of Privilege, or Point of Information. </w:t>
      </w:r>
    </w:p>
    <w:p w14:paraId="787E5D52" w14:textId="093D02E5" w:rsidR="009845B5" w:rsidRDefault="184342A5" w:rsidP="2D5B2380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  <w:b/>
          <w:bCs/>
          <w:i/>
          <w:iCs/>
          <w:color w:val="FF0000"/>
        </w:rPr>
      </w:pPr>
      <w:r w:rsidRPr="14B0BCFE">
        <w:rPr>
          <w:rFonts w:asciiTheme="minorHAnsi" w:eastAsiaTheme="minorEastAsia" w:hAnsiTheme="minorHAnsi" w:cstheme="minorBidi"/>
          <w:b/>
          <w:bCs/>
        </w:rPr>
        <w:t>New Business:</w:t>
      </w:r>
    </w:p>
    <w:p w14:paraId="48733FE3" w14:textId="79C5F845" w:rsidR="41FF4711" w:rsidRDefault="184342A5" w:rsidP="3FE0C447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</w:rPr>
        <w:t xml:space="preserve">Capital Improvement Plan – BBBPRD2 needs an updated CIP to qualify for RCO Grants. </w:t>
      </w:r>
      <w:r w:rsidR="732679FE" w:rsidRPr="14B0BCFE">
        <w:rPr>
          <w:rFonts w:cs="Calibri"/>
          <w:color w:val="FF0000"/>
        </w:rPr>
        <w:t xml:space="preserve">Motion </w:t>
      </w:r>
      <w:r w:rsidR="732679FE" w:rsidRPr="14B0BCFE">
        <w:rPr>
          <w:rFonts w:cs="Calibri"/>
          <w:color w:val="000000" w:themeColor="text1"/>
        </w:rPr>
        <w:t>made by Commissioner</w:t>
      </w:r>
      <w:r w:rsidR="60CE30E1" w:rsidRPr="14B0BCFE">
        <w:rPr>
          <w:rFonts w:cs="Calibri"/>
          <w:color w:val="000000" w:themeColor="text1"/>
        </w:rPr>
        <w:t xml:space="preserve"> Wilbrecht</w:t>
      </w:r>
      <w:r w:rsidR="732679FE" w:rsidRPr="14B0BCFE">
        <w:rPr>
          <w:rFonts w:cs="Calibri"/>
          <w:color w:val="000000" w:themeColor="text1"/>
        </w:rPr>
        <w:t xml:space="preserve"> to a</w:t>
      </w:r>
      <w:r w:rsidRPr="14B0BCFE">
        <w:rPr>
          <w:rFonts w:asciiTheme="minorHAnsi" w:eastAsiaTheme="minorEastAsia" w:hAnsiTheme="minorHAnsi" w:cstheme="minorBidi"/>
        </w:rPr>
        <w:t>pprove Capital Improvement Plan.</w:t>
      </w:r>
      <w:r w:rsidR="3E74D1EC" w:rsidRPr="14B0BCFE">
        <w:rPr>
          <w:rFonts w:asciiTheme="minorHAnsi" w:eastAsiaTheme="minorEastAsia" w:hAnsiTheme="minorHAnsi" w:cstheme="minorBidi"/>
        </w:rPr>
        <w:t xml:space="preserve">  </w:t>
      </w:r>
      <w:r w:rsidR="3D3AB363" w:rsidRPr="14B0BCFE">
        <w:rPr>
          <w:rFonts w:asciiTheme="minorHAnsi" w:eastAsiaTheme="minorEastAsia" w:hAnsiTheme="minorHAnsi" w:cstheme="minorBidi"/>
        </w:rPr>
        <w:t>2</w:t>
      </w:r>
      <w:r w:rsidR="3D3AB363" w:rsidRPr="14B0BCFE">
        <w:rPr>
          <w:rFonts w:asciiTheme="minorHAnsi" w:eastAsiaTheme="minorEastAsia" w:hAnsiTheme="minorHAnsi" w:cstheme="minorBidi"/>
          <w:vertAlign w:val="superscript"/>
        </w:rPr>
        <w:t>nd</w:t>
      </w:r>
      <w:r w:rsidR="3D3AB363" w:rsidRPr="14B0BCFE">
        <w:rPr>
          <w:rFonts w:asciiTheme="minorHAnsi" w:eastAsiaTheme="minorEastAsia" w:hAnsiTheme="minorHAnsi" w:cstheme="minorBidi"/>
        </w:rPr>
        <w:t xml:space="preserve"> by Commissioner Creydt. Vote 5-0, motion carried.</w:t>
      </w:r>
    </w:p>
    <w:p w14:paraId="7830A654" w14:textId="52A999AE" w:rsidR="009845B5" w:rsidRPr="00F164DA" w:rsidRDefault="184342A5" w:rsidP="009845B5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</w:rPr>
        <w:t>Trailer</w:t>
      </w:r>
    </w:p>
    <w:p w14:paraId="03230289" w14:textId="299AB8C5" w:rsidR="00F164DA" w:rsidRPr="008B50E0" w:rsidRDefault="184342A5" w:rsidP="201488D4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</w:rPr>
        <w:t xml:space="preserve">Putt-putt </w:t>
      </w:r>
      <w:proofErr w:type="gramStart"/>
      <w:r w:rsidRPr="14B0BCFE">
        <w:rPr>
          <w:rFonts w:asciiTheme="minorHAnsi" w:eastAsiaTheme="minorEastAsia" w:hAnsiTheme="minorHAnsi" w:cstheme="minorBidi"/>
        </w:rPr>
        <w:t>course</w:t>
      </w:r>
      <w:proofErr w:type="gramEnd"/>
    </w:p>
    <w:p w14:paraId="2723F179" w14:textId="49ED2F25" w:rsidR="184342A5" w:rsidRDefault="184342A5" w:rsidP="3FE0C447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</w:rPr>
        <w:t>Master Plan Review</w:t>
      </w:r>
      <w:r w:rsidR="393D4C82" w:rsidRPr="14B0BCFE">
        <w:rPr>
          <w:rFonts w:asciiTheme="minorHAnsi" w:eastAsiaTheme="minorEastAsia" w:hAnsiTheme="minorHAnsi" w:cstheme="minorBidi"/>
        </w:rPr>
        <w:t xml:space="preserve"> – Deferred to next </w:t>
      </w:r>
      <w:proofErr w:type="gramStart"/>
      <w:r w:rsidR="393D4C82" w:rsidRPr="14B0BCFE">
        <w:rPr>
          <w:rFonts w:asciiTheme="minorHAnsi" w:eastAsiaTheme="minorEastAsia" w:hAnsiTheme="minorHAnsi" w:cstheme="minorBidi"/>
        </w:rPr>
        <w:t>month</w:t>
      </w:r>
      <w:proofErr w:type="gramEnd"/>
    </w:p>
    <w:p w14:paraId="0F0DBCE0" w14:textId="77777777" w:rsidR="008B50E0" w:rsidRDefault="008B50E0" w:rsidP="008B50E0">
      <w:pPr>
        <w:pStyle w:val="ListParagraph"/>
        <w:ind w:left="1440"/>
        <w:rPr>
          <w:rFonts w:asciiTheme="minorHAnsi" w:eastAsiaTheme="minorEastAsia" w:hAnsiTheme="minorHAnsi" w:cstheme="minorBidi"/>
          <w:b/>
          <w:bCs/>
        </w:rPr>
      </w:pPr>
    </w:p>
    <w:p w14:paraId="228CC075" w14:textId="77777777" w:rsidR="00350D4D" w:rsidRPr="00350D4D" w:rsidRDefault="184342A5" w:rsidP="00350D4D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  <w:b/>
          <w:bCs/>
        </w:rPr>
        <w:t>Old Business</w:t>
      </w:r>
    </w:p>
    <w:p w14:paraId="3AB0A9B6" w14:textId="036A96FF" w:rsidR="00C520F7" w:rsidRPr="00350D4D" w:rsidRDefault="184342A5" w:rsidP="3FE0C447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</w:rPr>
        <w:t>Voting of officers. Chair, Co-Chair, Treasurer.</w:t>
      </w:r>
      <w:r w:rsidR="58DF82FB" w:rsidRPr="14B0BCFE">
        <w:rPr>
          <w:rFonts w:asciiTheme="minorHAnsi" w:eastAsiaTheme="minorEastAsia" w:hAnsiTheme="minorHAnsi" w:cstheme="minorBidi"/>
        </w:rPr>
        <w:t xml:space="preserve"> </w:t>
      </w:r>
    </w:p>
    <w:p w14:paraId="40C8A050" w14:textId="46BF7D58" w:rsidR="00C520F7" w:rsidRPr="00350D4D" w:rsidRDefault="58DF82FB" w:rsidP="3FE0C447">
      <w:pPr>
        <w:pStyle w:val="ListParagraph"/>
        <w:numPr>
          <w:ilvl w:val="2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cs="Calibri"/>
          <w:color w:val="FF0000"/>
        </w:rPr>
        <w:t xml:space="preserve">Motion </w:t>
      </w:r>
      <w:r w:rsidRPr="14B0BCFE">
        <w:rPr>
          <w:rFonts w:cs="Calibri"/>
          <w:color w:val="000000" w:themeColor="text1"/>
        </w:rPr>
        <w:t xml:space="preserve">made by Commissioner Wilbrecht to nominate Commissioner Moore as Commissioner Board Chair. </w:t>
      </w:r>
      <w:r w:rsidRPr="14B0BCFE">
        <w:rPr>
          <w:rFonts w:asciiTheme="minorHAnsi" w:eastAsiaTheme="minorEastAsia" w:hAnsiTheme="minorHAnsi" w:cstheme="minorBidi"/>
        </w:rPr>
        <w:t xml:space="preserve"> 2</w:t>
      </w:r>
      <w:r w:rsidRPr="14B0BCFE">
        <w:rPr>
          <w:rFonts w:asciiTheme="minorHAnsi" w:eastAsiaTheme="minorEastAsia" w:hAnsiTheme="minorHAnsi" w:cstheme="minorBidi"/>
          <w:vertAlign w:val="superscript"/>
        </w:rPr>
        <w:t>nd</w:t>
      </w:r>
      <w:r w:rsidRPr="14B0BCFE">
        <w:rPr>
          <w:rFonts w:asciiTheme="minorHAnsi" w:eastAsiaTheme="minorEastAsia" w:hAnsiTheme="minorHAnsi" w:cstheme="minorBidi"/>
        </w:rPr>
        <w:t xml:space="preserve"> by Commissioner Creydt. Vote 5-0, motion carried.</w:t>
      </w:r>
    </w:p>
    <w:p w14:paraId="2D4CC21B" w14:textId="3CD95CD6" w:rsidR="00C520F7" w:rsidRPr="00350D4D" w:rsidRDefault="1784682D" w:rsidP="3FE0C447">
      <w:pPr>
        <w:pStyle w:val="ListParagraph"/>
        <w:numPr>
          <w:ilvl w:val="2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cs="Calibri"/>
          <w:color w:val="FF0000"/>
        </w:rPr>
        <w:lastRenderedPageBreak/>
        <w:t xml:space="preserve">Motion </w:t>
      </w:r>
      <w:r w:rsidRPr="14B0BCFE">
        <w:rPr>
          <w:rFonts w:cs="Calibri"/>
          <w:color w:val="000000" w:themeColor="text1"/>
        </w:rPr>
        <w:t xml:space="preserve">made by Commissioner </w:t>
      </w:r>
      <w:r w:rsidR="32D6B61E" w:rsidRPr="14B0BCFE">
        <w:rPr>
          <w:rFonts w:cs="Calibri"/>
          <w:color w:val="000000" w:themeColor="text1"/>
        </w:rPr>
        <w:t>Moore</w:t>
      </w:r>
      <w:r w:rsidRPr="14B0BCFE">
        <w:rPr>
          <w:rFonts w:cs="Calibri"/>
          <w:color w:val="000000" w:themeColor="text1"/>
        </w:rPr>
        <w:t xml:space="preserve"> to nominate Commissioner Wilbrecht as Commissioner Board Vice Chair. </w:t>
      </w:r>
      <w:r w:rsidRPr="14B0BCFE">
        <w:rPr>
          <w:rFonts w:asciiTheme="minorHAnsi" w:eastAsiaTheme="minorEastAsia" w:hAnsiTheme="minorHAnsi" w:cstheme="minorBidi"/>
        </w:rPr>
        <w:t xml:space="preserve"> 2</w:t>
      </w:r>
      <w:r w:rsidRPr="14B0BCFE">
        <w:rPr>
          <w:rFonts w:asciiTheme="minorHAnsi" w:eastAsiaTheme="minorEastAsia" w:hAnsiTheme="minorHAnsi" w:cstheme="minorBidi"/>
          <w:vertAlign w:val="superscript"/>
        </w:rPr>
        <w:t>nd</w:t>
      </w:r>
      <w:r w:rsidRPr="14B0BCFE">
        <w:rPr>
          <w:rFonts w:asciiTheme="minorHAnsi" w:eastAsiaTheme="minorEastAsia" w:hAnsiTheme="minorHAnsi" w:cstheme="minorBidi"/>
        </w:rPr>
        <w:t xml:space="preserve"> by Commissioner </w:t>
      </w:r>
      <w:r w:rsidR="3B7CD330" w:rsidRPr="14B0BCFE">
        <w:rPr>
          <w:rFonts w:asciiTheme="minorHAnsi" w:eastAsiaTheme="minorEastAsia" w:hAnsiTheme="minorHAnsi" w:cstheme="minorBidi"/>
        </w:rPr>
        <w:t>Creydt</w:t>
      </w:r>
      <w:r w:rsidRPr="14B0BCFE">
        <w:rPr>
          <w:rFonts w:asciiTheme="minorHAnsi" w:eastAsiaTheme="minorEastAsia" w:hAnsiTheme="minorHAnsi" w:cstheme="minorBidi"/>
        </w:rPr>
        <w:t>. Vote 5-0, motion carried.</w:t>
      </w:r>
    </w:p>
    <w:p w14:paraId="7BC81DEF" w14:textId="07ECA0AA" w:rsidR="00C520F7" w:rsidRPr="00350D4D" w:rsidRDefault="1784682D" w:rsidP="3FE0C447">
      <w:pPr>
        <w:pStyle w:val="ListParagraph"/>
        <w:numPr>
          <w:ilvl w:val="2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cs="Calibri"/>
          <w:color w:val="FF0000"/>
        </w:rPr>
        <w:t xml:space="preserve">Motion </w:t>
      </w:r>
      <w:r w:rsidRPr="14B0BCFE">
        <w:rPr>
          <w:rFonts w:cs="Calibri"/>
          <w:color w:val="000000" w:themeColor="text1"/>
        </w:rPr>
        <w:t xml:space="preserve">made by Commissioner </w:t>
      </w:r>
      <w:r w:rsidR="21AC8B1C" w:rsidRPr="14B0BCFE">
        <w:rPr>
          <w:rFonts w:cs="Calibri"/>
          <w:color w:val="000000" w:themeColor="text1"/>
        </w:rPr>
        <w:t>Brown</w:t>
      </w:r>
      <w:r w:rsidRPr="14B0BCFE">
        <w:rPr>
          <w:rFonts w:cs="Calibri"/>
          <w:color w:val="000000" w:themeColor="text1"/>
        </w:rPr>
        <w:t xml:space="preserve"> to nominate Commissioner </w:t>
      </w:r>
      <w:r w:rsidR="49EBEA42" w:rsidRPr="14B0BCFE">
        <w:rPr>
          <w:rFonts w:cs="Calibri"/>
          <w:color w:val="000000" w:themeColor="text1"/>
        </w:rPr>
        <w:t>Creydt</w:t>
      </w:r>
      <w:r w:rsidRPr="14B0BCFE">
        <w:rPr>
          <w:rFonts w:cs="Calibri"/>
          <w:color w:val="000000" w:themeColor="text1"/>
        </w:rPr>
        <w:t xml:space="preserve"> as </w:t>
      </w:r>
      <w:r w:rsidR="7BD6DEB0" w:rsidRPr="14B0BCFE">
        <w:rPr>
          <w:rFonts w:cs="Calibri"/>
          <w:color w:val="000000" w:themeColor="text1"/>
        </w:rPr>
        <w:t>Treasurer</w:t>
      </w:r>
      <w:r w:rsidRPr="14B0BCFE">
        <w:rPr>
          <w:rFonts w:cs="Calibri"/>
          <w:color w:val="000000" w:themeColor="text1"/>
        </w:rPr>
        <w:t xml:space="preserve">. </w:t>
      </w:r>
      <w:r w:rsidRPr="14B0BCFE">
        <w:rPr>
          <w:rFonts w:asciiTheme="minorHAnsi" w:eastAsiaTheme="minorEastAsia" w:hAnsiTheme="minorHAnsi" w:cstheme="minorBidi"/>
        </w:rPr>
        <w:t xml:space="preserve"> 2</w:t>
      </w:r>
      <w:r w:rsidRPr="14B0BCFE">
        <w:rPr>
          <w:rFonts w:asciiTheme="minorHAnsi" w:eastAsiaTheme="minorEastAsia" w:hAnsiTheme="minorHAnsi" w:cstheme="minorBidi"/>
          <w:vertAlign w:val="superscript"/>
        </w:rPr>
        <w:t>nd</w:t>
      </w:r>
      <w:r w:rsidRPr="14B0BCFE">
        <w:rPr>
          <w:rFonts w:asciiTheme="minorHAnsi" w:eastAsiaTheme="minorEastAsia" w:hAnsiTheme="minorHAnsi" w:cstheme="minorBidi"/>
        </w:rPr>
        <w:t xml:space="preserve"> by Commissioner </w:t>
      </w:r>
      <w:r w:rsidR="41E7FB31" w:rsidRPr="14B0BCFE">
        <w:rPr>
          <w:rFonts w:asciiTheme="minorHAnsi" w:eastAsiaTheme="minorEastAsia" w:hAnsiTheme="minorHAnsi" w:cstheme="minorBidi"/>
        </w:rPr>
        <w:t>Roy</w:t>
      </w:r>
      <w:r w:rsidRPr="14B0BCFE">
        <w:rPr>
          <w:rFonts w:asciiTheme="minorHAnsi" w:eastAsiaTheme="minorEastAsia" w:hAnsiTheme="minorHAnsi" w:cstheme="minorBidi"/>
        </w:rPr>
        <w:t>. Vote 5-0, motion carried.</w:t>
      </w:r>
    </w:p>
    <w:p w14:paraId="5FFAA13D" w14:textId="0A803C1F" w:rsidR="008B50E0" w:rsidRPr="008B50E0" w:rsidRDefault="184342A5" w:rsidP="3FE0C447">
      <w:pPr>
        <w:pStyle w:val="ListParagraph"/>
        <w:numPr>
          <w:ilvl w:val="1"/>
          <w:numId w:val="25"/>
        </w:numPr>
        <w:tabs>
          <w:tab w:val="left" w:pos="1080"/>
        </w:tabs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</w:rPr>
        <w:t>Rental policy – Due to recent lawsuits in Washington state, BBBPRD2 needs to clarify their written rental policy.</w:t>
      </w:r>
      <w:r w:rsidRPr="14B0BCFE">
        <w:rPr>
          <w:rFonts w:asciiTheme="minorHAnsi" w:eastAsiaTheme="minorEastAsia" w:hAnsiTheme="minorHAnsi" w:cstheme="minorBidi"/>
          <w:b/>
          <w:bCs/>
          <w:i/>
          <w:iCs/>
          <w:color w:val="FF0000"/>
        </w:rPr>
        <w:t xml:space="preserve"> Action</w:t>
      </w:r>
      <w:r w:rsidRPr="14B0BCFE">
        <w:rPr>
          <w:rFonts w:asciiTheme="minorHAnsi" w:eastAsiaTheme="minorEastAsia" w:hAnsiTheme="minorHAnsi" w:cstheme="minorBidi"/>
        </w:rPr>
        <w:t xml:space="preserve">: Approve to implement rental </w:t>
      </w:r>
      <w:r w:rsidR="197F8BA0" w:rsidRPr="14B0BCFE">
        <w:rPr>
          <w:rFonts w:asciiTheme="minorHAnsi" w:eastAsiaTheme="minorEastAsia" w:hAnsiTheme="minorHAnsi" w:cstheme="minorBidi"/>
        </w:rPr>
        <w:t>policy.  Deferred to next month</w:t>
      </w:r>
      <w:r w:rsidR="7DC495F5" w:rsidRPr="14B0BCFE">
        <w:rPr>
          <w:rFonts w:asciiTheme="minorHAnsi" w:eastAsiaTheme="minorEastAsia" w:hAnsiTheme="minorHAnsi" w:cstheme="minorBidi"/>
        </w:rPr>
        <w:t>.</w:t>
      </w:r>
    </w:p>
    <w:p w14:paraId="38D48243" w14:textId="5D1570D3" w:rsidR="00DA2BD9" w:rsidRPr="00DA2BD9" w:rsidRDefault="184342A5" w:rsidP="3FE0C447">
      <w:pPr>
        <w:pStyle w:val="ListParagraph"/>
        <w:numPr>
          <w:ilvl w:val="1"/>
          <w:numId w:val="25"/>
        </w:numPr>
        <w:tabs>
          <w:tab w:val="left" w:pos="1080"/>
        </w:tabs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</w:rPr>
        <w:t>Long Term Lease: There are no updates on this topic</w:t>
      </w:r>
      <w:r w:rsidR="16182CD6" w:rsidRPr="14B0BCFE">
        <w:rPr>
          <w:rFonts w:asciiTheme="minorHAnsi" w:eastAsiaTheme="minorEastAsia" w:hAnsiTheme="minorHAnsi" w:cstheme="minorBidi"/>
        </w:rPr>
        <w:t xml:space="preserve">. </w:t>
      </w:r>
    </w:p>
    <w:p w14:paraId="04C299EB" w14:textId="680A6785" w:rsidR="184342A5" w:rsidRDefault="184342A5" w:rsidP="184342A5">
      <w:pPr>
        <w:pStyle w:val="ListParagraph"/>
        <w:numPr>
          <w:ilvl w:val="1"/>
          <w:numId w:val="25"/>
        </w:numPr>
        <w:tabs>
          <w:tab w:val="left" w:pos="1080"/>
        </w:tabs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</w:rPr>
        <w:t>The City Public Works and Parks meeting will be discussing the X-Treme ninja course on 3/14.</w:t>
      </w:r>
    </w:p>
    <w:p w14:paraId="69AFFDB8" w14:textId="09C5EFDB" w:rsidR="00350D4D" w:rsidRDefault="184342A5" w:rsidP="007C3F04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  <w:b/>
          <w:bCs/>
        </w:rPr>
        <w:t>Special Projects:</w:t>
      </w:r>
    </w:p>
    <w:p w14:paraId="150191D7" w14:textId="77777777" w:rsidR="008B50E0" w:rsidRPr="008B50E0" w:rsidRDefault="184342A5" w:rsidP="00350D4D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  <w:b/>
          <w:bCs/>
        </w:rPr>
        <w:t xml:space="preserve">California Creek: </w:t>
      </w:r>
      <w:r w:rsidRPr="14B0BCFE">
        <w:rPr>
          <w:rFonts w:asciiTheme="minorHAnsi" w:eastAsiaTheme="minorEastAsia" w:hAnsiTheme="minorHAnsi" w:cstheme="minorBidi"/>
        </w:rPr>
        <w:t>Review Cascade ‘s report and discuss any questions.</w:t>
      </w:r>
    </w:p>
    <w:p w14:paraId="23BC0F19" w14:textId="3F78D982" w:rsidR="184342A5" w:rsidRDefault="184342A5" w:rsidP="3FE0C447">
      <w:pPr>
        <w:pStyle w:val="ListParagraph"/>
        <w:numPr>
          <w:ilvl w:val="2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  <w:b/>
          <w:bCs/>
        </w:rPr>
        <w:t>Cascade contract</w:t>
      </w:r>
      <w:r w:rsidR="003030D4" w:rsidRPr="14B0BCFE">
        <w:rPr>
          <w:rFonts w:asciiTheme="minorHAnsi" w:eastAsiaTheme="minorEastAsia" w:hAnsiTheme="minorHAnsi" w:cstheme="minorBidi"/>
          <w:b/>
          <w:bCs/>
        </w:rPr>
        <w:t xml:space="preserve">: </w:t>
      </w:r>
      <w:r w:rsidR="01D90AAB" w:rsidRPr="14B0BCFE">
        <w:rPr>
          <w:rFonts w:cs="Calibri"/>
          <w:color w:val="FF0000"/>
        </w:rPr>
        <w:t xml:space="preserve">Motion </w:t>
      </w:r>
      <w:r w:rsidR="01D90AAB" w:rsidRPr="14B0BCFE">
        <w:rPr>
          <w:rFonts w:cs="Calibri"/>
          <w:color w:val="000000" w:themeColor="text1"/>
        </w:rPr>
        <w:t xml:space="preserve">made by Commissioner Wilbrecht to approve </w:t>
      </w:r>
      <w:r w:rsidR="25046081" w:rsidRPr="14B0BCFE">
        <w:rPr>
          <w:rFonts w:cs="Calibri"/>
          <w:color w:val="000000" w:themeColor="text1"/>
        </w:rPr>
        <w:t xml:space="preserve">Director Lindsay to </w:t>
      </w:r>
      <w:proofErr w:type="gramStart"/>
      <w:r w:rsidR="25046081" w:rsidRPr="14B0BCFE">
        <w:rPr>
          <w:rFonts w:cs="Calibri"/>
          <w:color w:val="000000" w:themeColor="text1"/>
        </w:rPr>
        <w:t xml:space="preserve">sign  </w:t>
      </w:r>
      <w:r w:rsidR="50F9B4A8" w:rsidRPr="14B0BCFE">
        <w:rPr>
          <w:rFonts w:cs="Calibri"/>
          <w:color w:val="000000" w:themeColor="text1"/>
        </w:rPr>
        <w:t>TASK</w:t>
      </w:r>
      <w:proofErr w:type="gramEnd"/>
      <w:r w:rsidR="50F9B4A8" w:rsidRPr="14B0BCFE">
        <w:rPr>
          <w:rFonts w:cs="Calibri"/>
          <w:color w:val="000000" w:themeColor="text1"/>
        </w:rPr>
        <w:t xml:space="preserve"> ORDER NO. 2 CALIFORNIA CREEK ESTUARY PARK PRELIMINARY DESIGN &amp; COORDINATION. 2</w:t>
      </w:r>
      <w:r w:rsidR="50F9B4A8" w:rsidRPr="14B0BCFE">
        <w:rPr>
          <w:rFonts w:cs="Calibri"/>
          <w:color w:val="000000" w:themeColor="text1"/>
          <w:vertAlign w:val="superscript"/>
        </w:rPr>
        <w:t>nd</w:t>
      </w:r>
      <w:r w:rsidR="50F9B4A8" w:rsidRPr="14B0BCFE">
        <w:rPr>
          <w:rFonts w:cs="Calibri"/>
          <w:color w:val="000000" w:themeColor="text1"/>
        </w:rPr>
        <w:t xml:space="preserve"> by Commissioner Roy. </w:t>
      </w:r>
      <w:r w:rsidR="50F9B4A8" w:rsidRPr="14B0BCFE">
        <w:rPr>
          <w:rFonts w:asciiTheme="minorHAnsi" w:eastAsiaTheme="minorEastAsia" w:hAnsiTheme="minorHAnsi" w:cstheme="minorBidi"/>
        </w:rPr>
        <w:t>Vote 5-0, motion carried.</w:t>
      </w:r>
    </w:p>
    <w:p w14:paraId="639A9914" w14:textId="564EACAF" w:rsidR="003030D4" w:rsidRDefault="008B2107" w:rsidP="3FE0C447">
      <w:pPr>
        <w:pStyle w:val="ListParagraph"/>
        <w:numPr>
          <w:ilvl w:val="2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  <w:b/>
          <w:bCs/>
        </w:rPr>
        <w:t>Signer for California Creek Project</w:t>
      </w:r>
      <w:r w:rsidR="48DE1C8D" w:rsidRPr="14B0BCFE">
        <w:rPr>
          <w:rFonts w:asciiTheme="minorHAnsi" w:eastAsiaTheme="minorEastAsia" w:hAnsiTheme="minorHAnsi" w:cstheme="minorBidi"/>
          <w:b/>
          <w:bCs/>
        </w:rPr>
        <w:t xml:space="preserve"> – </w:t>
      </w:r>
      <w:r w:rsidR="48DE1C8D" w:rsidRPr="14B0BCFE">
        <w:rPr>
          <w:rFonts w:asciiTheme="minorHAnsi" w:eastAsiaTheme="minorEastAsia" w:hAnsiTheme="minorHAnsi" w:cstheme="minorBidi"/>
        </w:rPr>
        <w:t xml:space="preserve">No action </w:t>
      </w:r>
      <w:proofErr w:type="gramStart"/>
      <w:r w:rsidR="48DE1C8D" w:rsidRPr="14B0BCFE">
        <w:rPr>
          <w:rFonts w:asciiTheme="minorHAnsi" w:eastAsiaTheme="minorEastAsia" w:hAnsiTheme="minorHAnsi" w:cstheme="minorBidi"/>
        </w:rPr>
        <w:t>taken</w:t>
      </w:r>
      <w:proofErr w:type="gramEnd"/>
    </w:p>
    <w:p w14:paraId="119DD3CB" w14:textId="6ED2BF1A" w:rsidR="00FC7D70" w:rsidRDefault="008B2107" w:rsidP="00FC7D70">
      <w:pPr>
        <w:pStyle w:val="ListParagraph"/>
        <w:numPr>
          <w:ilvl w:val="2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  <w:b/>
          <w:bCs/>
        </w:rPr>
        <w:t>Potential Flooding</w:t>
      </w:r>
      <w:r w:rsidR="6EF10C72" w:rsidRPr="14B0BCFE">
        <w:rPr>
          <w:rFonts w:asciiTheme="minorHAnsi" w:eastAsiaTheme="minorEastAsia" w:hAnsiTheme="minorHAnsi" w:cstheme="minorBidi"/>
          <w:b/>
          <w:bCs/>
        </w:rPr>
        <w:t xml:space="preserve"> – </w:t>
      </w:r>
      <w:r w:rsidR="00D95E19" w:rsidRPr="14B0BCFE">
        <w:rPr>
          <w:rFonts w:asciiTheme="minorHAnsi" w:eastAsiaTheme="minorEastAsia" w:hAnsiTheme="minorHAnsi" w:cstheme="minorBidi"/>
        </w:rPr>
        <w:t>Director Lindsay advised the Commissioners of the possibility of flooding occurrence at California Creek. Additionally, she informed them that the kayak launch may not be accessible during low tide.</w:t>
      </w:r>
    </w:p>
    <w:p w14:paraId="5AAA0905" w14:textId="046429A2" w:rsidR="00350D4D" w:rsidRDefault="6EF10C72" w:rsidP="00FC7D70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  <w:b/>
          <w:bCs/>
        </w:rPr>
        <w:t xml:space="preserve">Trail Easements: </w:t>
      </w:r>
      <w:r w:rsidRPr="14B0BCFE">
        <w:rPr>
          <w:rFonts w:asciiTheme="minorHAnsi" w:eastAsiaTheme="minorEastAsia" w:hAnsiTheme="minorHAnsi" w:cstheme="minorBidi"/>
        </w:rPr>
        <w:t xml:space="preserve">Director Lindsay was tasked to </w:t>
      </w:r>
      <w:r w:rsidR="3728B6AD" w:rsidRPr="14B0BCFE">
        <w:rPr>
          <w:rFonts w:asciiTheme="minorHAnsi" w:eastAsiaTheme="minorEastAsia" w:hAnsiTheme="minorHAnsi" w:cstheme="minorBidi"/>
        </w:rPr>
        <w:t>inquire</w:t>
      </w:r>
      <w:r w:rsidR="723085B5" w:rsidRPr="14B0BCFE">
        <w:rPr>
          <w:rFonts w:asciiTheme="minorHAnsi" w:eastAsiaTheme="minorEastAsia" w:hAnsiTheme="minorHAnsi" w:cstheme="minorBidi"/>
        </w:rPr>
        <w:t xml:space="preserve"> of Whatcom Land Trust if they would allow a </w:t>
      </w:r>
      <w:r w:rsidRPr="14B0BCFE">
        <w:rPr>
          <w:rFonts w:asciiTheme="minorHAnsi" w:eastAsiaTheme="minorEastAsia" w:hAnsiTheme="minorHAnsi" w:cstheme="minorBidi"/>
        </w:rPr>
        <w:t>trail easement between the two properties</w:t>
      </w:r>
      <w:r w:rsidR="30C22049" w:rsidRPr="14B0BCFE">
        <w:rPr>
          <w:rFonts w:asciiTheme="minorHAnsi" w:eastAsiaTheme="minorEastAsia" w:hAnsiTheme="minorHAnsi" w:cstheme="minorBidi"/>
        </w:rPr>
        <w:t>. (The 11 acres and the wooded acreage.)</w:t>
      </w:r>
    </w:p>
    <w:p w14:paraId="0B0FF918" w14:textId="14D1FCA8" w:rsidR="00FC7D70" w:rsidRPr="006A0A2D" w:rsidRDefault="00FC7D70" w:rsidP="14B0BCFE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  <w:b/>
          <w:bCs/>
        </w:rPr>
        <w:t xml:space="preserve">Ninja </w:t>
      </w:r>
      <w:r w:rsidR="006A0A2D" w:rsidRPr="14B0BCFE">
        <w:rPr>
          <w:rFonts w:asciiTheme="minorHAnsi" w:eastAsiaTheme="minorEastAsia" w:hAnsiTheme="minorHAnsi" w:cstheme="minorBidi"/>
          <w:b/>
          <w:bCs/>
        </w:rPr>
        <w:t xml:space="preserve">Xtreme Park </w:t>
      </w:r>
      <w:r w:rsidR="006A0A2D" w:rsidRPr="14B0BCFE">
        <w:rPr>
          <w:rFonts w:asciiTheme="minorHAnsi" w:eastAsiaTheme="minorEastAsia" w:hAnsiTheme="minorHAnsi" w:cstheme="minorBidi"/>
        </w:rPr>
        <w:t xml:space="preserve">Director Lindsay was tasked to email the </w:t>
      </w:r>
      <w:r w:rsidR="0160F750" w:rsidRPr="14B0BCFE">
        <w:rPr>
          <w:rFonts w:asciiTheme="minorHAnsi" w:eastAsiaTheme="minorEastAsia" w:hAnsiTheme="minorHAnsi" w:cstheme="minorBidi"/>
        </w:rPr>
        <w:t xml:space="preserve">asks of the City to the Commissioners. </w:t>
      </w:r>
    </w:p>
    <w:p w14:paraId="4062CD9E" w14:textId="63AC7276" w:rsidR="00350D4D" w:rsidRDefault="184342A5" w:rsidP="007C3F04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  <w:b/>
          <w:bCs/>
        </w:rPr>
        <w:t>Director's Report:</w:t>
      </w:r>
    </w:p>
    <w:p w14:paraId="73EA02C1" w14:textId="5116FA8E" w:rsidR="007C3F04" w:rsidRPr="001F3B55" w:rsidRDefault="184342A5" w:rsidP="3FE0C447">
      <w:pPr>
        <w:pStyle w:val="ListParagraph"/>
        <w:numPr>
          <w:ilvl w:val="1"/>
          <w:numId w:val="25"/>
        </w:numPr>
        <w:rPr>
          <w:rFonts w:asciiTheme="minorHAnsi" w:eastAsiaTheme="minorEastAsia" w:hAnsiTheme="minorHAnsi" w:cstheme="minorBidi"/>
          <w:b/>
          <w:bCs/>
        </w:rPr>
      </w:pPr>
      <w:r w:rsidRPr="14B0BCFE">
        <w:rPr>
          <w:rFonts w:asciiTheme="minorHAnsi" w:eastAsiaTheme="minorEastAsia" w:hAnsiTheme="minorHAnsi" w:cstheme="minorBidi"/>
        </w:rPr>
        <w:t>Staffing – Director Lindsay has hired an Administrative Assistant for 25 hours a week. With the increase in patrons and activities, there is a need to increase staff. Director Lindsay has also hired a Youth Program Lead for 25 hours a week. As spring and summer approach, programs for youth have increased substantially. BBBPRD2 needs a staff member who will coordinate and grow this program</w:t>
      </w:r>
      <w:r w:rsidR="0F9E99DA" w:rsidRPr="14B0BCFE">
        <w:rPr>
          <w:rFonts w:asciiTheme="minorHAnsi" w:eastAsiaTheme="minorEastAsia" w:hAnsiTheme="minorHAnsi" w:cstheme="minorBidi"/>
        </w:rPr>
        <w:t xml:space="preserve">. </w:t>
      </w:r>
      <w:r w:rsidRPr="14B0BCFE">
        <w:rPr>
          <w:rFonts w:asciiTheme="minorHAnsi" w:eastAsiaTheme="minorEastAsia" w:hAnsiTheme="minorHAnsi" w:cstheme="minorBidi"/>
        </w:rPr>
        <w:t> </w:t>
      </w:r>
    </w:p>
    <w:p w14:paraId="2441F7A2" w14:textId="77777777" w:rsidR="001F3B55" w:rsidRPr="00223DAB" w:rsidRDefault="001F3B55" w:rsidP="001F3B55">
      <w:pPr>
        <w:pStyle w:val="ListParagraph"/>
        <w:ind w:left="1440"/>
        <w:rPr>
          <w:rFonts w:asciiTheme="minorHAnsi" w:eastAsiaTheme="minorEastAsia" w:hAnsiTheme="minorHAnsi" w:cstheme="minorBidi"/>
          <w:b/>
          <w:bCs/>
        </w:rPr>
      </w:pPr>
    </w:p>
    <w:p w14:paraId="24503E90" w14:textId="01A8A9A0" w:rsidR="7F21D251" w:rsidRPr="00AD4412" w:rsidRDefault="184342A5" w:rsidP="3FE0C447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  <w:b/>
          <w:bCs/>
        </w:rPr>
        <w:t>Approval of bills &amp; payroll</w:t>
      </w:r>
      <w:r w:rsidRPr="14B0BCFE">
        <w:rPr>
          <w:rFonts w:asciiTheme="minorHAnsi" w:eastAsiaTheme="minorEastAsia" w:hAnsiTheme="minorHAnsi" w:cstheme="minorBidi"/>
        </w:rPr>
        <w:t>: Potential</w:t>
      </w:r>
      <w:r w:rsidRPr="14B0BCFE">
        <w:rPr>
          <w:rFonts w:asciiTheme="minorHAnsi" w:eastAsiaTheme="minorEastAsia" w:hAnsiTheme="minorHAnsi" w:cstheme="minorBidi"/>
          <w:b/>
          <w:bCs/>
          <w:i/>
          <w:iCs/>
          <w:color w:val="FF0000"/>
        </w:rPr>
        <w:t xml:space="preserve"> </w:t>
      </w:r>
      <w:r w:rsidR="7BB00020" w:rsidRPr="14B0BCFE">
        <w:rPr>
          <w:rFonts w:cs="Calibri"/>
          <w:color w:val="FF0000"/>
        </w:rPr>
        <w:t xml:space="preserve">Motion </w:t>
      </w:r>
      <w:r w:rsidR="7BB00020" w:rsidRPr="14B0BCFE">
        <w:rPr>
          <w:rFonts w:cs="Calibri"/>
          <w:color w:val="000000" w:themeColor="text1"/>
        </w:rPr>
        <w:t>made by Commissioner Wilbrecht to a</w:t>
      </w:r>
      <w:r w:rsidR="7BB00020" w:rsidRPr="14B0BCFE">
        <w:rPr>
          <w:rFonts w:cs="Calibri"/>
        </w:rPr>
        <w:t>pprove bills and payroll as presented for March 2024. 2</w:t>
      </w:r>
      <w:r w:rsidR="7BB00020" w:rsidRPr="14B0BCFE">
        <w:rPr>
          <w:rFonts w:cs="Calibri"/>
          <w:vertAlign w:val="superscript"/>
        </w:rPr>
        <w:t>nd</w:t>
      </w:r>
      <w:r w:rsidR="7BB00020" w:rsidRPr="14B0BCFE">
        <w:rPr>
          <w:rFonts w:cs="Calibri"/>
        </w:rPr>
        <w:t xml:space="preserve"> by Commissioner Roy. </w:t>
      </w:r>
      <w:r w:rsidR="7BB00020" w:rsidRPr="14B0BCFE">
        <w:rPr>
          <w:rFonts w:asciiTheme="minorHAnsi" w:eastAsiaTheme="minorEastAsia" w:hAnsiTheme="minorHAnsi" w:cstheme="minorBidi"/>
        </w:rPr>
        <w:t>Vote 5-0, motion carried.</w:t>
      </w:r>
    </w:p>
    <w:p w14:paraId="79B80540" w14:textId="54E85063" w:rsidR="0D356102" w:rsidRPr="00F67A74" w:rsidRDefault="184342A5" w:rsidP="3FE0C447">
      <w:pPr>
        <w:pStyle w:val="ListParagraph"/>
        <w:numPr>
          <w:ilvl w:val="0"/>
          <w:numId w:val="25"/>
        </w:numPr>
        <w:rPr>
          <w:rFonts w:cs="Calibri"/>
          <w:color w:val="000000" w:themeColor="text1"/>
        </w:rPr>
      </w:pPr>
      <w:r w:rsidRPr="14B0BCFE">
        <w:rPr>
          <w:rFonts w:asciiTheme="minorHAnsi" w:eastAsiaTheme="minorEastAsia" w:hAnsiTheme="minorHAnsi" w:cstheme="minorBidi"/>
          <w:b/>
          <w:bCs/>
        </w:rPr>
        <w:t xml:space="preserve">Adjournment time: </w:t>
      </w:r>
      <w:r w:rsidR="57594250" w:rsidRPr="14B0BCFE">
        <w:rPr>
          <w:rFonts w:cs="Calibri"/>
          <w:color w:val="FF0000"/>
        </w:rPr>
        <w:t xml:space="preserve">Motion </w:t>
      </w:r>
      <w:r w:rsidR="57594250" w:rsidRPr="14B0BCFE">
        <w:rPr>
          <w:rFonts w:cs="Calibri"/>
          <w:color w:val="000000" w:themeColor="text1"/>
        </w:rPr>
        <w:t>made by Commissioner Wilbrecht to adjourn at 8:15. 2</w:t>
      </w:r>
      <w:r w:rsidR="57594250" w:rsidRPr="14B0BCFE">
        <w:rPr>
          <w:rFonts w:cs="Calibri"/>
          <w:color w:val="000000" w:themeColor="text1"/>
          <w:vertAlign w:val="superscript"/>
        </w:rPr>
        <w:t>nd</w:t>
      </w:r>
      <w:r w:rsidR="57594250" w:rsidRPr="14B0BCFE">
        <w:rPr>
          <w:rFonts w:cs="Calibri"/>
          <w:color w:val="000000" w:themeColor="text1"/>
        </w:rPr>
        <w:t xml:space="preserve"> by Commissioner Brown. Vote 5-0, motion passed.</w:t>
      </w:r>
    </w:p>
    <w:p w14:paraId="7CDA66A8" w14:textId="5E0FB7F8" w:rsidR="23209DD6" w:rsidRDefault="184342A5" w:rsidP="579B4912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</w:rPr>
      </w:pPr>
      <w:r w:rsidRPr="14B0BCFE">
        <w:rPr>
          <w:rFonts w:asciiTheme="minorHAnsi" w:eastAsiaTheme="minorEastAsia" w:hAnsiTheme="minorHAnsi" w:cstheme="minorBidi"/>
          <w:b/>
          <w:bCs/>
        </w:rPr>
        <w:t>Next meeting:</w:t>
      </w:r>
      <w:r w:rsidRPr="14B0BCFE">
        <w:rPr>
          <w:rFonts w:asciiTheme="minorHAnsi" w:eastAsiaTheme="minorEastAsia" w:hAnsiTheme="minorHAnsi" w:cstheme="minorBidi"/>
        </w:rPr>
        <w:t xml:space="preserve"> April 9th, 2024, at the Blaine Senior Center. Starting at 5:30 pm.</w:t>
      </w:r>
    </w:p>
    <w:sectPr w:rsidR="23209DD6" w:rsidSect="00241CA8">
      <w:headerReference w:type="default" r:id="rId11"/>
      <w:footerReference w:type="defaul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DD4F" w14:textId="77777777" w:rsidR="00241CA8" w:rsidRDefault="00241CA8" w:rsidP="00F7709E">
      <w:pPr>
        <w:spacing w:after="0" w:line="240" w:lineRule="auto"/>
      </w:pPr>
      <w:r>
        <w:separator/>
      </w:r>
    </w:p>
  </w:endnote>
  <w:endnote w:type="continuationSeparator" w:id="0">
    <w:p w14:paraId="6F17170F" w14:textId="77777777" w:rsidR="00241CA8" w:rsidRDefault="00241CA8" w:rsidP="00F7709E">
      <w:pPr>
        <w:spacing w:after="0" w:line="240" w:lineRule="auto"/>
      </w:pPr>
      <w:r>
        <w:continuationSeparator/>
      </w:r>
    </w:p>
  </w:endnote>
  <w:endnote w:type="continuationNotice" w:id="1">
    <w:p w14:paraId="1D03FA02" w14:textId="77777777" w:rsidR="00241CA8" w:rsidRDefault="00241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Arial,ＭＳ 明朝">
    <w:altName w:val="HGPMinchoE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F616" w14:textId="77777777" w:rsidR="00F7709E" w:rsidRPr="006A2439" w:rsidRDefault="00F7709E" w:rsidP="00F7709E">
    <w:pPr>
      <w:pStyle w:val="Footer"/>
      <w:pBdr>
        <w:top w:val="single" w:sz="24" w:space="5" w:color="9BBB59"/>
      </w:pBdr>
      <w:rPr>
        <w:i/>
        <w:iCs/>
        <w:color w:val="8C8C8C"/>
        <w:sz w:val="16"/>
        <w:szCs w:val="16"/>
      </w:rPr>
    </w:pPr>
    <w:r w:rsidRPr="006A2439">
      <w:rPr>
        <w:rFonts w:ascii="Times New Roman" w:eastAsia="Times New Roman" w:hAnsi="Times New Roman"/>
        <w:i/>
        <w:iCs/>
        <w:sz w:val="16"/>
        <w:szCs w:val="16"/>
      </w:rPr>
      <w:t xml:space="preserve"> (360) 656-641</w:t>
    </w:r>
    <w:r w:rsidR="00BB6D18">
      <w:rPr>
        <w:rFonts w:ascii="Times New Roman" w:eastAsia="Times New Roman" w:hAnsi="Times New Roman"/>
        <w:i/>
        <w:iCs/>
        <w:sz w:val="16"/>
        <w:szCs w:val="16"/>
      </w:rPr>
      <w:t xml:space="preserve">6              </w:t>
    </w:r>
    <w:r w:rsidR="009C33AE">
      <w:rPr>
        <w:rFonts w:ascii="Times New Roman" w:eastAsia="Times New Roman" w:hAnsi="Times New Roman"/>
        <w:i/>
        <w:iCs/>
        <w:sz w:val="16"/>
        <w:szCs w:val="16"/>
      </w:rPr>
      <w:t xml:space="preserve">    </w:t>
    </w:r>
    <w:r w:rsidRPr="006A2439">
      <w:rPr>
        <w:rFonts w:ascii="Times New Roman" w:eastAsia="Times New Roman" w:hAnsi="Times New Roman"/>
        <w:i/>
        <w:iCs/>
        <w:sz w:val="16"/>
        <w:szCs w:val="16"/>
      </w:rPr>
      <w:t xml:space="preserve">      Mailing: </w:t>
    </w:r>
    <w:r w:rsidR="009C33AE">
      <w:rPr>
        <w:rFonts w:ascii="Times New Roman" w:eastAsia="Times New Roman" w:hAnsi="Times New Roman"/>
        <w:i/>
        <w:iCs/>
        <w:sz w:val="16"/>
        <w:szCs w:val="16"/>
      </w:rPr>
      <w:t>7511 Gemini Street, Blaine, WA 98230</w:t>
    </w:r>
    <w:r w:rsidRPr="006A2439">
      <w:rPr>
        <w:rFonts w:ascii="Times New Roman" w:eastAsia="Times New Roman" w:hAnsi="Times New Roman"/>
        <w:i/>
        <w:iCs/>
        <w:sz w:val="16"/>
        <w:szCs w:val="16"/>
      </w:rPr>
      <w:t xml:space="preserve">              </w:t>
    </w:r>
    <w:hyperlink r:id="rId1" w:history="1">
      <w:r w:rsidR="009C33AE" w:rsidRPr="00A93570">
        <w:rPr>
          <w:rStyle w:val="Hyperlink"/>
          <w:rFonts w:ascii="Times New Roman" w:eastAsia="Times New Roman" w:hAnsi="Times New Roman"/>
          <w:i/>
          <w:iCs/>
          <w:sz w:val="16"/>
          <w:szCs w:val="16"/>
        </w:rPr>
        <w:t>www.blainebirchbayparkandrec.org</w:t>
      </w:r>
    </w:hyperlink>
    <w:r w:rsidR="009C33AE">
      <w:rPr>
        <w:rFonts w:ascii="Times New Roman" w:eastAsia="Times New Roman" w:hAnsi="Times New Roman"/>
        <w:i/>
        <w:iCs/>
        <w:sz w:val="16"/>
        <w:szCs w:val="16"/>
      </w:rPr>
      <w:t xml:space="preserve">   </w:t>
    </w:r>
    <w:hyperlink r:id="rId2" w:history="1">
      <w:r w:rsidR="009C33AE" w:rsidRPr="00A93570">
        <w:rPr>
          <w:rStyle w:val="Hyperlink"/>
          <w:rFonts w:ascii="Times New Roman" w:eastAsia="Times New Roman" w:hAnsi="Times New Roman"/>
          <w:i/>
          <w:iCs/>
          <w:sz w:val="16"/>
          <w:szCs w:val="16"/>
        </w:rPr>
        <w:t>info@bbbprd2.com</w:t>
      </w:r>
    </w:hyperlink>
    <w:r w:rsidR="009C33AE">
      <w:rPr>
        <w:rFonts w:ascii="Times New Roman" w:eastAsia="Times New Roman" w:hAnsi="Times New Roman"/>
        <w:i/>
        <w:iCs/>
        <w:sz w:val="16"/>
        <w:szCs w:val="16"/>
      </w:rPr>
      <w:t xml:space="preserve"> </w:t>
    </w:r>
    <w:r w:rsidR="006A2439">
      <w:rPr>
        <w:rFonts w:ascii="Times New Roman" w:eastAsia="Times New Roman" w:hAnsi="Times New Roman"/>
        <w:i/>
        <w:iCs/>
        <w:sz w:val="16"/>
        <w:szCs w:val="16"/>
      </w:rPr>
      <w:t xml:space="preserve">                                                                           </w:t>
    </w:r>
    <w:r w:rsidR="002C0492">
      <w:rPr>
        <w:rFonts w:ascii="Times New Roman" w:eastAsia="Times New Roman" w:hAnsi="Times New Roman"/>
        <w:i/>
        <w:iCs/>
        <w:sz w:val="16"/>
        <w:szCs w:val="16"/>
      </w:rPr>
      <w:t xml:space="preserve">             </w:t>
    </w:r>
  </w:p>
  <w:p w14:paraId="48347585" w14:textId="77777777" w:rsidR="00F7709E" w:rsidRDefault="00F7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EE81" w14:textId="77777777" w:rsidR="00241CA8" w:rsidRDefault="00241CA8" w:rsidP="00F7709E">
      <w:pPr>
        <w:spacing w:after="0" w:line="240" w:lineRule="auto"/>
      </w:pPr>
      <w:r>
        <w:separator/>
      </w:r>
    </w:p>
  </w:footnote>
  <w:footnote w:type="continuationSeparator" w:id="0">
    <w:p w14:paraId="078ED82C" w14:textId="77777777" w:rsidR="00241CA8" w:rsidRDefault="00241CA8" w:rsidP="00F7709E">
      <w:pPr>
        <w:spacing w:after="0" w:line="240" w:lineRule="auto"/>
      </w:pPr>
      <w:r>
        <w:continuationSeparator/>
      </w:r>
    </w:p>
  </w:footnote>
  <w:footnote w:type="continuationNotice" w:id="1">
    <w:p w14:paraId="5AE81747" w14:textId="77777777" w:rsidR="00241CA8" w:rsidRDefault="00241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D30C7DE" w14:paraId="6DC1592B" w14:textId="77777777" w:rsidTr="6D30C7DE">
      <w:tc>
        <w:tcPr>
          <w:tcW w:w="3600" w:type="dxa"/>
        </w:tcPr>
        <w:p w14:paraId="35B61BF0" w14:textId="1DE686F1" w:rsidR="6D30C7DE" w:rsidRDefault="6D30C7DE" w:rsidP="6D30C7DE">
          <w:pPr>
            <w:pStyle w:val="Header"/>
            <w:ind w:left="-115"/>
          </w:pPr>
        </w:p>
      </w:tc>
      <w:tc>
        <w:tcPr>
          <w:tcW w:w="3600" w:type="dxa"/>
        </w:tcPr>
        <w:p w14:paraId="49F43720" w14:textId="6D8E2812" w:rsidR="6D30C7DE" w:rsidRDefault="6D30C7DE" w:rsidP="6D30C7DE">
          <w:pPr>
            <w:pStyle w:val="Header"/>
            <w:jc w:val="center"/>
          </w:pPr>
        </w:p>
      </w:tc>
      <w:tc>
        <w:tcPr>
          <w:tcW w:w="3600" w:type="dxa"/>
        </w:tcPr>
        <w:p w14:paraId="58B68804" w14:textId="1393D8AC" w:rsidR="6D30C7DE" w:rsidRDefault="6D30C7DE" w:rsidP="6D30C7DE">
          <w:pPr>
            <w:pStyle w:val="Header"/>
            <w:ind w:right="-115"/>
            <w:jc w:val="right"/>
          </w:pPr>
        </w:p>
      </w:tc>
    </w:tr>
  </w:tbl>
  <w:p w14:paraId="4B48FAAC" w14:textId="42508185" w:rsidR="6D30C7DE" w:rsidRDefault="6D30C7DE" w:rsidP="6D30C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F775"/>
    <w:multiLevelType w:val="hybridMultilevel"/>
    <w:tmpl w:val="FFFFFFFF"/>
    <w:lvl w:ilvl="0" w:tplc="2A7E781A">
      <w:start w:val="1"/>
      <w:numFmt w:val="decimal"/>
      <w:lvlText w:val="%1."/>
      <w:lvlJc w:val="left"/>
      <w:pPr>
        <w:ind w:left="720" w:hanging="360"/>
      </w:pPr>
    </w:lvl>
    <w:lvl w:ilvl="1" w:tplc="20CC740C">
      <w:start w:val="1"/>
      <w:numFmt w:val="lowerLetter"/>
      <w:lvlText w:val="%2."/>
      <w:lvlJc w:val="left"/>
      <w:pPr>
        <w:ind w:left="1440" w:hanging="360"/>
      </w:pPr>
    </w:lvl>
    <w:lvl w:ilvl="2" w:tplc="75547A2A">
      <w:start w:val="3"/>
      <w:numFmt w:val="lowerRoman"/>
      <w:lvlText w:val="%3."/>
      <w:lvlJc w:val="right"/>
      <w:pPr>
        <w:ind w:left="2160" w:hanging="180"/>
      </w:pPr>
    </w:lvl>
    <w:lvl w:ilvl="3" w:tplc="41ACDD2A">
      <w:start w:val="1"/>
      <w:numFmt w:val="decimal"/>
      <w:lvlText w:val="%4."/>
      <w:lvlJc w:val="left"/>
      <w:pPr>
        <w:ind w:left="2880" w:hanging="360"/>
      </w:pPr>
    </w:lvl>
    <w:lvl w:ilvl="4" w:tplc="40661CFA">
      <w:start w:val="1"/>
      <w:numFmt w:val="lowerLetter"/>
      <w:lvlText w:val="%5."/>
      <w:lvlJc w:val="left"/>
      <w:pPr>
        <w:ind w:left="3600" w:hanging="360"/>
      </w:pPr>
    </w:lvl>
    <w:lvl w:ilvl="5" w:tplc="0DCE034A">
      <w:start w:val="1"/>
      <w:numFmt w:val="lowerRoman"/>
      <w:lvlText w:val="%6."/>
      <w:lvlJc w:val="right"/>
      <w:pPr>
        <w:ind w:left="4320" w:hanging="180"/>
      </w:pPr>
    </w:lvl>
    <w:lvl w:ilvl="6" w:tplc="8C484674">
      <w:start w:val="1"/>
      <w:numFmt w:val="decimal"/>
      <w:lvlText w:val="%7."/>
      <w:lvlJc w:val="left"/>
      <w:pPr>
        <w:ind w:left="5040" w:hanging="360"/>
      </w:pPr>
    </w:lvl>
    <w:lvl w:ilvl="7" w:tplc="3944333E">
      <w:start w:val="1"/>
      <w:numFmt w:val="lowerLetter"/>
      <w:lvlText w:val="%8."/>
      <w:lvlJc w:val="left"/>
      <w:pPr>
        <w:ind w:left="5760" w:hanging="360"/>
      </w:pPr>
    </w:lvl>
    <w:lvl w:ilvl="8" w:tplc="2342EE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63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61E4B89"/>
    <w:multiLevelType w:val="hybridMultilevel"/>
    <w:tmpl w:val="BCAA6D5A"/>
    <w:lvl w:ilvl="0" w:tplc="FFFFFFFF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5953"/>
    <w:multiLevelType w:val="hybridMultilevel"/>
    <w:tmpl w:val="49CA5692"/>
    <w:lvl w:ilvl="0" w:tplc="8676C3C0">
      <w:start w:val="1"/>
      <w:numFmt w:val="decimal"/>
      <w:lvlText w:val="%1."/>
      <w:lvlJc w:val="left"/>
      <w:pPr>
        <w:ind w:left="720" w:hanging="360"/>
      </w:pPr>
    </w:lvl>
    <w:lvl w:ilvl="1" w:tplc="371EF28C">
      <w:start w:val="1"/>
      <w:numFmt w:val="lowerLetter"/>
      <w:lvlText w:val="%2."/>
      <w:lvlJc w:val="left"/>
      <w:pPr>
        <w:ind w:left="1440" w:hanging="360"/>
      </w:pPr>
    </w:lvl>
    <w:lvl w:ilvl="2" w:tplc="89924D06">
      <w:start w:val="1"/>
      <w:numFmt w:val="lowerRoman"/>
      <w:lvlText w:val="%3."/>
      <w:lvlJc w:val="right"/>
      <w:pPr>
        <w:ind w:left="2160" w:hanging="180"/>
      </w:pPr>
    </w:lvl>
    <w:lvl w:ilvl="3" w:tplc="5CC8EEFE">
      <w:start w:val="1"/>
      <w:numFmt w:val="decimal"/>
      <w:lvlText w:val="%4."/>
      <w:lvlJc w:val="left"/>
      <w:pPr>
        <w:ind w:left="2880" w:hanging="360"/>
      </w:pPr>
    </w:lvl>
    <w:lvl w:ilvl="4" w:tplc="0BAE8D26">
      <w:start w:val="1"/>
      <w:numFmt w:val="lowerLetter"/>
      <w:lvlText w:val="%5."/>
      <w:lvlJc w:val="left"/>
      <w:pPr>
        <w:ind w:left="3600" w:hanging="360"/>
      </w:pPr>
    </w:lvl>
    <w:lvl w:ilvl="5" w:tplc="62F257B8">
      <w:start w:val="1"/>
      <w:numFmt w:val="lowerRoman"/>
      <w:lvlText w:val="%6."/>
      <w:lvlJc w:val="right"/>
      <w:pPr>
        <w:ind w:left="4320" w:hanging="180"/>
      </w:pPr>
    </w:lvl>
    <w:lvl w:ilvl="6" w:tplc="80D266FE">
      <w:start w:val="1"/>
      <w:numFmt w:val="decimal"/>
      <w:lvlText w:val="%7."/>
      <w:lvlJc w:val="left"/>
      <w:pPr>
        <w:ind w:left="5040" w:hanging="360"/>
      </w:pPr>
    </w:lvl>
    <w:lvl w:ilvl="7" w:tplc="9C2A867C">
      <w:start w:val="1"/>
      <w:numFmt w:val="lowerLetter"/>
      <w:lvlText w:val="%8."/>
      <w:lvlJc w:val="left"/>
      <w:pPr>
        <w:ind w:left="5760" w:hanging="360"/>
      </w:pPr>
    </w:lvl>
    <w:lvl w:ilvl="8" w:tplc="CA9C62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3DB0"/>
    <w:multiLevelType w:val="hybridMultilevel"/>
    <w:tmpl w:val="D704573E"/>
    <w:lvl w:ilvl="0" w:tplc="7690D9F6">
      <w:start w:val="1"/>
      <w:numFmt w:val="decimal"/>
      <w:lvlText w:val="%1."/>
      <w:lvlJc w:val="left"/>
      <w:pPr>
        <w:ind w:left="720" w:hanging="360"/>
      </w:pPr>
    </w:lvl>
    <w:lvl w:ilvl="1" w:tplc="2E7EEC94">
      <w:start w:val="1"/>
      <w:numFmt w:val="lowerLetter"/>
      <w:lvlText w:val="%2."/>
      <w:lvlJc w:val="left"/>
      <w:pPr>
        <w:ind w:left="1440" w:hanging="360"/>
      </w:pPr>
    </w:lvl>
    <w:lvl w:ilvl="2" w:tplc="98CC4B74">
      <w:start w:val="1"/>
      <w:numFmt w:val="lowerRoman"/>
      <w:lvlText w:val="%3."/>
      <w:lvlJc w:val="right"/>
      <w:pPr>
        <w:ind w:left="2160" w:hanging="180"/>
      </w:pPr>
    </w:lvl>
    <w:lvl w:ilvl="3" w:tplc="2CAE75A4">
      <w:start w:val="1"/>
      <w:numFmt w:val="decimal"/>
      <w:lvlText w:val="%4."/>
      <w:lvlJc w:val="left"/>
      <w:pPr>
        <w:ind w:left="2880" w:hanging="360"/>
      </w:pPr>
    </w:lvl>
    <w:lvl w:ilvl="4" w:tplc="7DC20E28">
      <w:start w:val="1"/>
      <w:numFmt w:val="lowerLetter"/>
      <w:lvlText w:val="%5."/>
      <w:lvlJc w:val="left"/>
      <w:pPr>
        <w:ind w:left="3600" w:hanging="360"/>
      </w:pPr>
    </w:lvl>
    <w:lvl w:ilvl="5" w:tplc="655254CA">
      <w:start w:val="1"/>
      <w:numFmt w:val="lowerRoman"/>
      <w:lvlText w:val="%6."/>
      <w:lvlJc w:val="right"/>
      <w:pPr>
        <w:ind w:left="4320" w:hanging="180"/>
      </w:pPr>
    </w:lvl>
    <w:lvl w:ilvl="6" w:tplc="46DA66FE">
      <w:start w:val="1"/>
      <w:numFmt w:val="decimal"/>
      <w:lvlText w:val="%7."/>
      <w:lvlJc w:val="left"/>
      <w:pPr>
        <w:ind w:left="5040" w:hanging="360"/>
      </w:pPr>
    </w:lvl>
    <w:lvl w:ilvl="7" w:tplc="A022B876">
      <w:start w:val="1"/>
      <w:numFmt w:val="lowerLetter"/>
      <w:lvlText w:val="%8."/>
      <w:lvlJc w:val="left"/>
      <w:pPr>
        <w:ind w:left="5760" w:hanging="360"/>
      </w:pPr>
    </w:lvl>
    <w:lvl w:ilvl="8" w:tplc="37700D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80A"/>
    <w:multiLevelType w:val="hybridMultilevel"/>
    <w:tmpl w:val="FFFFFFFF"/>
    <w:lvl w:ilvl="0" w:tplc="0DCA5E82">
      <w:start w:val="1"/>
      <w:numFmt w:val="decimal"/>
      <w:lvlText w:val="%1."/>
      <w:lvlJc w:val="left"/>
      <w:pPr>
        <w:ind w:left="720" w:hanging="360"/>
      </w:pPr>
    </w:lvl>
    <w:lvl w:ilvl="1" w:tplc="FD1E2E86">
      <w:start w:val="1"/>
      <w:numFmt w:val="lowerLetter"/>
      <w:lvlText w:val="%2."/>
      <w:lvlJc w:val="left"/>
      <w:pPr>
        <w:ind w:left="1440" w:hanging="360"/>
      </w:pPr>
    </w:lvl>
    <w:lvl w:ilvl="2" w:tplc="2E9C6B10">
      <w:start w:val="1"/>
      <w:numFmt w:val="lowerRoman"/>
      <w:lvlText w:val="%3."/>
      <w:lvlJc w:val="right"/>
      <w:pPr>
        <w:ind w:left="2160" w:hanging="180"/>
      </w:pPr>
    </w:lvl>
    <w:lvl w:ilvl="3" w:tplc="B3E83C9A">
      <w:start w:val="1"/>
      <w:numFmt w:val="decimal"/>
      <w:lvlText w:val="%4."/>
      <w:lvlJc w:val="left"/>
      <w:pPr>
        <w:ind w:left="2880" w:hanging="360"/>
      </w:pPr>
    </w:lvl>
    <w:lvl w:ilvl="4" w:tplc="345637CC">
      <w:start w:val="1"/>
      <w:numFmt w:val="lowerLetter"/>
      <w:lvlText w:val="%5."/>
      <w:lvlJc w:val="left"/>
      <w:pPr>
        <w:ind w:left="3600" w:hanging="360"/>
      </w:pPr>
    </w:lvl>
    <w:lvl w:ilvl="5" w:tplc="F2507F74">
      <w:start w:val="1"/>
      <w:numFmt w:val="lowerRoman"/>
      <w:lvlText w:val="%6."/>
      <w:lvlJc w:val="right"/>
      <w:pPr>
        <w:ind w:left="4320" w:hanging="180"/>
      </w:pPr>
    </w:lvl>
    <w:lvl w:ilvl="6" w:tplc="11A0740C">
      <w:start w:val="1"/>
      <w:numFmt w:val="decimal"/>
      <w:lvlText w:val="%7."/>
      <w:lvlJc w:val="left"/>
      <w:pPr>
        <w:ind w:left="5040" w:hanging="360"/>
      </w:pPr>
    </w:lvl>
    <w:lvl w:ilvl="7" w:tplc="87D44C52">
      <w:start w:val="1"/>
      <w:numFmt w:val="lowerLetter"/>
      <w:lvlText w:val="%8."/>
      <w:lvlJc w:val="left"/>
      <w:pPr>
        <w:ind w:left="5760" w:hanging="360"/>
      </w:pPr>
    </w:lvl>
    <w:lvl w:ilvl="8" w:tplc="784094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7276"/>
    <w:multiLevelType w:val="multilevel"/>
    <w:tmpl w:val="C4C2EF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63E29"/>
    <w:multiLevelType w:val="multilevel"/>
    <w:tmpl w:val="C5D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D9431"/>
    <w:multiLevelType w:val="hybridMultilevel"/>
    <w:tmpl w:val="96FCF0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A86FC0C">
      <w:start w:val="1"/>
      <w:numFmt w:val="lowerRoman"/>
      <w:lvlText w:val="%3."/>
      <w:lvlJc w:val="right"/>
      <w:pPr>
        <w:ind w:left="2160" w:hanging="180"/>
      </w:pPr>
    </w:lvl>
    <w:lvl w:ilvl="3" w:tplc="E3421636">
      <w:start w:val="1"/>
      <w:numFmt w:val="decimal"/>
      <w:lvlText w:val="%4."/>
      <w:lvlJc w:val="left"/>
      <w:pPr>
        <w:ind w:left="2880" w:hanging="360"/>
      </w:pPr>
    </w:lvl>
    <w:lvl w:ilvl="4" w:tplc="6B90CCBE">
      <w:start w:val="1"/>
      <w:numFmt w:val="lowerLetter"/>
      <w:lvlText w:val="%5."/>
      <w:lvlJc w:val="left"/>
      <w:pPr>
        <w:ind w:left="3600" w:hanging="360"/>
      </w:pPr>
    </w:lvl>
    <w:lvl w:ilvl="5" w:tplc="37620EDC">
      <w:start w:val="1"/>
      <w:numFmt w:val="lowerRoman"/>
      <w:lvlText w:val="%6."/>
      <w:lvlJc w:val="right"/>
      <w:pPr>
        <w:ind w:left="4320" w:hanging="180"/>
      </w:pPr>
    </w:lvl>
    <w:lvl w:ilvl="6" w:tplc="8D78B024">
      <w:start w:val="1"/>
      <w:numFmt w:val="decimal"/>
      <w:lvlText w:val="%7."/>
      <w:lvlJc w:val="left"/>
      <w:pPr>
        <w:ind w:left="5040" w:hanging="360"/>
      </w:pPr>
    </w:lvl>
    <w:lvl w:ilvl="7" w:tplc="E8AA4588">
      <w:start w:val="1"/>
      <w:numFmt w:val="lowerLetter"/>
      <w:lvlText w:val="%8."/>
      <w:lvlJc w:val="left"/>
      <w:pPr>
        <w:ind w:left="5760" w:hanging="360"/>
      </w:pPr>
    </w:lvl>
    <w:lvl w:ilvl="8" w:tplc="D6F638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758BE"/>
    <w:multiLevelType w:val="hybridMultilevel"/>
    <w:tmpl w:val="FF1EB3E8"/>
    <w:lvl w:ilvl="0" w:tplc="3F8062FA">
      <w:start w:val="1"/>
      <w:numFmt w:val="decimal"/>
      <w:lvlText w:val="%1."/>
      <w:lvlJc w:val="left"/>
      <w:pPr>
        <w:ind w:left="720" w:hanging="360"/>
      </w:pPr>
    </w:lvl>
    <w:lvl w:ilvl="1" w:tplc="88C20670">
      <w:start w:val="1"/>
      <w:numFmt w:val="decimal"/>
      <w:lvlText w:val="%2."/>
      <w:lvlJc w:val="left"/>
      <w:pPr>
        <w:ind w:left="1410" w:hanging="510"/>
      </w:pPr>
      <w:rPr>
        <w:rFonts w:ascii="Calibri" w:hAnsi="Calibri" w:hint="default"/>
      </w:rPr>
    </w:lvl>
    <w:lvl w:ilvl="2" w:tplc="63EE3BF8">
      <w:start w:val="1"/>
      <w:numFmt w:val="lowerRoman"/>
      <w:lvlText w:val="%3."/>
      <w:lvlJc w:val="right"/>
      <w:pPr>
        <w:ind w:left="2160" w:hanging="180"/>
      </w:pPr>
    </w:lvl>
    <w:lvl w:ilvl="3" w:tplc="1E260C08">
      <w:start w:val="1"/>
      <w:numFmt w:val="decimal"/>
      <w:lvlText w:val="%4."/>
      <w:lvlJc w:val="left"/>
      <w:pPr>
        <w:ind w:left="2880" w:hanging="360"/>
      </w:pPr>
    </w:lvl>
    <w:lvl w:ilvl="4" w:tplc="E61E8FF6">
      <w:start w:val="1"/>
      <w:numFmt w:val="lowerLetter"/>
      <w:lvlText w:val="%5."/>
      <w:lvlJc w:val="left"/>
      <w:pPr>
        <w:ind w:left="3600" w:hanging="360"/>
      </w:pPr>
    </w:lvl>
    <w:lvl w:ilvl="5" w:tplc="524A6D7C">
      <w:start w:val="1"/>
      <w:numFmt w:val="lowerRoman"/>
      <w:lvlText w:val="%6."/>
      <w:lvlJc w:val="right"/>
      <w:pPr>
        <w:ind w:left="4320" w:hanging="180"/>
      </w:pPr>
    </w:lvl>
    <w:lvl w:ilvl="6" w:tplc="CE32E11C">
      <w:start w:val="1"/>
      <w:numFmt w:val="decimal"/>
      <w:lvlText w:val="%7."/>
      <w:lvlJc w:val="left"/>
      <w:pPr>
        <w:ind w:left="5040" w:hanging="360"/>
      </w:pPr>
    </w:lvl>
    <w:lvl w:ilvl="7" w:tplc="8512934E">
      <w:start w:val="1"/>
      <w:numFmt w:val="lowerLetter"/>
      <w:lvlText w:val="%8."/>
      <w:lvlJc w:val="left"/>
      <w:pPr>
        <w:ind w:left="5760" w:hanging="360"/>
      </w:pPr>
    </w:lvl>
    <w:lvl w:ilvl="8" w:tplc="BC0485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5EE21"/>
    <w:multiLevelType w:val="hybridMultilevel"/>
    <w:tmpl w:val="F1C269F2"/>
    <w:lvl w:ilvl="0" w:tplc="0690093E">
      <w:start w:val="1"/>
      <w:numFmt w:val="decimal"/>
      <w:lvlText w:val="%1."/>
      <w:lvlJc w:val="left"/>
      <w:pPr>
        <w:ind w:left="720" w:hanging="360"/>
      </w:pPr>
    </w:lvl>
    <w:lvl w:ilvl="1" w:tplc="0A141CB8">
      <w:start w:val="1"/>
      <w:numFmt w:val="lowerLetter"/>
      <w:lvlText w:val="%2."/>
      <w:lvlJc w:val="left"/>
      <w:pPr>
        <w:ind w:left="1440" w:hanging="360"/>
      </w:pPr>
    </w:lvl>
    <w:lvl w:ilvl="2" w:tplc="2C4EFD1A">
      <w:start w:val="1"/>
      <w:numFmt w:val="lowerRoman"/>
      <w:lvlText w:val="%3."/>
      <w:lvlJc w:val="right"/>
      <w:pPr>
        <w:ind w:left="2160" w:hanging="180"/>
      </w:pPr>
    </w:lvl>
    <w:lvl w:ilvl="3" w:tplc="8FA67F4A">
      <w:start w:val="1"/>
      <w:numFmt w:val="decimal"/>
      <w:lvlText w:val="%4."/>
      <w:lvlJc w:val="left"/>
      <w:pPr>
        <w:ind w:left="2880" w:hanging="360"/>
      </w:pPr>
    </w:lvl>
    <w:lvl w:ilvl="4" w:tplc="9F228534">
      <w:start w:val="1"/>
      <w:numFmt w:val="lowerLetter"/>
      <w:lvlText w:val="%5."/>
      <w:lvlJc w:val="left"/>
      <w:pPr>
        <w:ind w:left="3600" w:hanging="360"/>
      </w:pPr>
    </w:lvl>
    <w:lvl w:ilvl="5" w:tplc="8BB2BF36">
      <w:start w:val="1"/>
      <w:numFmt w:val="lowerRoman"/>
      <w:lvlText w:val="%6."/>
      <w:lvlJc w:val="right"/>
      <w:pPr>
        <w:ind w:left="4320" w:hanging="180"/>
      </w:pPr>
    </w:lvl>
    <w:lvl w:ilvl="6" w:tplc="0B925E2E">
      <w:start w:val="1"/>
      <w:numFmt w:val="decimal"/>
      <w:lvlText w:val="%7."/>
      <w:lvlJc w:val="left"/>
      <w:pPr>
        <w:ind w:left="5040" w:hanging="360"/>
      </w:pPr>
    </w:lvl>
    <w:lvl w:ilvl="7" w:tplc="8EE2068E">
      <w:start w:val="1"/>
      <w:numFmt w:val="lowerLetter"/>
      <w:lvlText w:val="%8."/>
      <w:lvlJc w:val="left"/>
      <w:pPr>
        <w:ind w:left="5760" w:hanging="360"/>
      </w:pPr>
    </w:lvl>
    <w:lvl w:ilvl="8" w:tplc="AEB01C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64CB"/>
    <w:multiLevelType w:val="hybridMultilevel"/>
    <w:tmpl w:val="0EDA2460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E4AB5"/>
    <w:multiLevelType w:val="hybridMultilevel"/>
    <w:tmpl w:val="89FAD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53F6B"/>
    <w:multiLevelType w:val="hybridMultilevel"/>
    <w:tmpl w:val="124A25A6"/>
    <w:lvl w:ilvl="0" w:tplc="BE240792">
      <w:start w:val="1"/>
      <w:numFmt w:val="decimal"/>
      <w:lvlText w:val="%1."/>
      <w:lvlJc w:val="left"/>
      <w:pPr>
        <w:ind w:left="720" w:hanging="360"/>
      </w:pPr>
    </w:lvl>
    <w:lvl w:ilvl="1" w:tplc="D108C26E">
      <w:start w:val="1"/>
      <w:numFmt w:val="lowerLetter"/>
      <w:lvlText w:val="%2."/>
      <w:lvlJc w:val="left"/>
      <w:pPr>
        <w:ind w:left="1440" w:hanging="360"/>
      </w:pPr>
    </w:lvl>
    <w:lvl w:ilvl="2" w:tplc="825C778C">
      <w:start w:val="1"/>
      <w:numFmt w:val="lowerRoman"/>
      <w:lvlText w:val="%3."/>
      <w:lvlJc w:val="right"/>
      <w:pPr>
        <w:ind w:left="2160" w:hanging="180"/>
      </w:pPr>
    </w:lvl>
    <w:lvl w:ilvl="3" w:tplc="B88A2C7E">
      <w:start w:val="1"/>
      <w:numFmt w:val="decimal"/>
      <w:lvlText w:val="%4."/>
      <w:lvlJc w:val="left"/>
      <w:pPr>
        <w:ind w:left="2880" w:hanging="360"/>
      </w:pPr>
    </w:lvl>
    <w:lvl w:ilvl="4" w:tplc="4DE81842">
      <w:start w:val="1"/>
      <w:numFmt w:val="lowerLetter"/>
      <w:lvlText w:val="%5."/>
      <w:lvlJc w:val="left"/>
      <w:pPr>
        <w:ind w:left="3600" w:hanging="360"/>
      </w:pPr>
    </w:lvl>
    <w:lvl w:ilvl="5" w:tplc="08F03658">
      <w:start w:val="1"/>
      <w:numFmt w:val="lowerRoman"/>
      <w:lvlText w:val="%6."/>
      <w:lvlJc w:val="right"/>
      <w:pPr>
        <w:ind w:left="4320" w:hanging="180"/>
      </w:pPr>
    </w:lvl>
    <w:lvl w:ilvl="6" w:tplc="1B7A9278">
      <w:start w:val="1"/>
      <w:numFmt w:val="decimal"/>
      <w:lvlText w:val="%7."/>
      <w:lvlJc w:val="left"/>
      <w:pPr>
        <w:ind w:left="5040" w:hanging="360"/>
      </w:pPr>
    </w:lvl>
    <w:lvl w:ilvl="7" w:tplc="90487F50">
      <w:start w:val="1"/>
      <w:numFmt w:val="lowerLetter"/>
      <w:lvlText w:val="%8."/>
      <w:lvlJc w:val="left"/>
      <w:pPr>
        <w:ind w:left="5760" w:hanging="360"/>
      </w:pPr>
    </w:lvl>
    <w:lvl w:ilvl="8" w:tplc="A8DC89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DEDD"/>
    <w:multiLevelType w:val="hybridMultilevel"/>
    <w:tmpl w:val="98741742"/>
    <w:lvl w:ilvl="0" w:tplc="AC9EB146">
      <w:start w:val="1"/>
      <w:numFmt w:val="upperLetter"/>
      <w:lvlText w:val="%1."/>
      <w:lvlJc w:val="left"/>
      <w:pPr>
        <w:ind w:left="810" w:hanging="540"/>
      </w:pPr>
      <w:rPr>
        <w:rFonts w:ascii="Calibri,Arial,ＭＳ 明朝" w:hAnsi="Calibri,Arial,ＭＳ 明朝" w:hint="default"/>
      </w:rPr>
    </w:lvl>
    <w:lvl w:ilvl="1" w:tplc="64129360">
      <w:start w:val="1"/>
      <w:numFmt w:val="decimal"/>
      <w:lvlText w:val="%2."/>
      <w:lvlJc w:val="left"/>
      <w:pPr>
        <w:ind w:left="1410" w:hanging="510"/>
      </w:pPr>
    </w:lvl>
    <w:lvl w:ilvl="2" w:tplc="56B02D32">
      <w:start w:val="1"/>
      <w:numFmt w:val="lowerRoman"/>
      <w:lvlText w:val="%3."/>
      <w:lvlJc w:val="right"/>
      <w:pPr>
        <w:ind w:left="2160" w:hanging="180"/>
      </w:pPr>
    </w:lvl>
    <w:lvl w:ilvl="3" w:tplc="531607BC">
      <w:start w:val="1"/>
      <w:numFmt w:val="decimal"/>
      <w:lvlText w:val="%4."/>
      <w:lvlJc w:val="left"/>
      <w:pPr>
        <w:ind w:left="2880" w:hanging="360"/>
      </w:pPr>
    </w:lvl>
    <w:lvl w:ilvl="4" w:tplc="F80800D8">
      <w:start w:val="1"/>
      <w:numFmt w:val="lowerLetter"/>
      <w:lvlText w:val="%5."/>
      <w:lvlJc w:val="left"/>
      <w:pPr>
        <w:ind w:left="3600" w:hanging="360"/>
      </w:pPr>
    </w:lvl>
    <w:lvl w:ilvl="5" w:tplc="AA3C6266">
      <w:start w:val="1"/>
      <w:numFmt w:val="lowerRoman"/>
      <w:lvlText w:val="%6."/>
      <w:lvlJc w:val="right"/>
      <w:pPr>
        <w:ind w:left="4320" w:hanging="180"/>
      </w:pPr>
    </w:lvl>
    <w:lvl w:ilvl="6" w:tplc="780E22A2">
      <w:start w:val="1"/>
      <w:numFmt w:val="decimal"/>
      <w:lvlText w:val="%7."/>
      <w:lvlJc w:val="left"/>
      <w:pPr>
        <w:ind w:left="5040" w:hanging="360"/>
      </w:pPr>
    </w:lvl>
    <w:lvl w:ilvl="7" w:tplc="FC30742C">
      <w:start w:val="1"/>
      <w:numFmt w:val="lowerLetter"/>
      <w:lvlText w:val="%8."/>
      <w:lvlJc w:val="left"/>
      <w:pPr>
        <w:ind w:left="5760" w:hanging="360"/>
      </w:pPr>
    </w:lvl>
    <w:lvl w:ilvl="8" w:tplc="5204CE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EFDA"/>
    <w:multiLevelType w:val="hybridMultilevel"/>
    <w:tmpl w:val="FFFFFFFF"/>
    <w:lvl w:ilvl="0" w:tplc="56F21BE6">
      <w:start w:val="1"/>
      <w:numFmt w:val="decimal"/>
      <w:lvlText w:val="%1."/>
      <w:lvlJc w:val="left"/>
      <w:pPr>
        <w:ind w:left="720" w:hanging="360"/>
      </w:pPr>
    </w:lvl>
    <w:lvl w:ilvl="1" w:tplc="9B9EAAA6">
      <w:start w:val="1"/>
      <w:numFmt w:val="lowerLetter"/>
      <w:lvlText w:val="%2."/>
      <w:lvlJc w:val="left"/>
      <w:pPr>
        <w:ind w:left="1440" w:hanging="360"/>
      </w:pPr>
    </w:lvl>
    <w:lvl w:ilvl="2" w:tplc="1EA60BCE">
      <w:start w:val="2"/>
      <w:numFmt w:val="lowerRoman"/>
      <w:lvlText w:val="%3."/>
      <w:lvlJc w:val="right"/>
      <w:pPr>
        <w:ind w:left="2160" w:hanging="180"/>
      </w:pPr>
    </w:lvl>
    <w:lvl w:ilvl="3" w:tplc="4AFCFD3A">
      <w:start w:val="1"/>
      <w:numFmt w:val="decimal"/>
      <w:lvlText w:val="%4."/>
      <w:lvlJc w:val="left"/>
      <w:pPr>
        <w:ind w:left="2880" w:hanging="360"/>
      </w:pPr>
    </w:lvl>
    <w:lvl w:ilvl="4" w:tplc="260C2516">
      <w:start w:val="1"/>
      <w:numFmt w:val="lowerLetter"/>
      <w:lvlText w:val="%5."/>
      <w:lvlJc w:val="left"/>
      <w:pPr>
        <w:ind w:left="3600" w:hanging="360"/>
      </w:pPr>
    </w:lvl>
    <w:lvl w:ilvl="5" w:tplc="3B7C60BE">
      <w:start w:val="1"/>
      <w:numFmt w:val="lowerRoman"/>
      <w:lvlText w:val="%6."/>
      <w:lvlJc w:val="right"/>
      <w:pPr>
        <w:ind w:left="4320" w:hanging="180"/>
      </w:pPr>
    </w:lvl>
    <w:lvl w:ilvl="6" w:tplc="CC44D4EE">
      <w:start w:val="1"/>
      <w:numFmt w:val="decimal"/>
      <w:lvlText w:val="%7."/>
      <w:lvlJc w:val="left"/>
      <w:pPr>
        <w:ind w:left="5040" w:hanging="360"/>
      </w:pPr>
    </w:lvl>
    <w:lvl w:ilvl="7" w:tplc="315CDD96">
      <w:start w:val="1"/>
      <w:numFmt w:val="lowerLetter"/>
      <w:lvlText w:val="%8."/>
      <w:lvlJc w:val="left"/>
      <w:pPr>
        <w:ind w:left="5760" w:hanging="360"/>
      </w:pPr>
    </w:lvl>
    <w:lvl w:ilvl="8" w:tplc="5EDC7B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13BA0"/>
    <w:multiLevelType w:val="hybridMultilevel"/>
    <w:tmpl w:val="3BDCCC40"/>
    <w:lvl w:ilvl="0" w:tplc="578E519C">
      <w:start w:val="1"/>
      <w:numFmt w:val="upperLetter"/>
      <w:lvlText w:val="%1."/>
      <w:lvlJc w:val="left"/>
      <w:pPr>
        <w:ind w:left="720" w:hanging="360"/>
      </w:pPr>
    </w:lvl>
    <w:lvl w:ilvl="1" w:tplc="68D6486C">
      <w:start w:val="1"/>
      <w:numFmt w:val="lowerLetter"/>
      <w:lvlText w:val="%2."/>
      <w:lvlJc w:val="left"/>
      <w:pPr>
        <w:ind w:left="1440" w:hanging="360"/>
      </w:pPr>
    </w:lvl>
    <w:lvl w:ilvl="2" w:tplc="B2E6999C">
      <w:start w:val="1"/>
      <w:numFmt w:val="lowerRoman"/>
      <w:lvlText w:val="%3."/>
      <w:lvlJc w:val="right"/>
      <w:pPr>
        <w:ind w:left="2160" w:hanging="180"/>
      </w:pPr>
    </w:lvl>
    <w:lvl w:ilvl="3" w:tplc="72406B20">
      <w:start w:val="1"/>
      <w:numFmt w:val="decimal"/>
      <w:lvlText w:val="%4."/>
      <w:lvlJc w:val="left"/>
      <w:pPr>
        <w:ind w:left="2880" w:hanging="360"/>
      </w:pPr>
    </w:lvl>
    <w:lvl w:ilvl="4" w:tplc="49C8CCF6">
      <w:start w:val="1"/>
      <w:numFmt w:val="lowerLetter"/>
      <w:lvlText w:val="%5."/>
      <w:lvlJc w:val="left"/>
      <w:pPr>
        <w:ind w:left="3600" w:hanging="360"/>
      </w:pPr>
    </w:lvl>
    <w:lvl w:ilvl="5" w:tplc="9F9CA8BA">
      <w:start w:val="1"/>
      <w:numFmt w:val="lowerRoman"/>
      <w:lvlText w:val="%6."/>
      <w:lvlJc w:val="right"/>
      <w:pPr>
        <w:ind w:left="4320" w:hanging="180"/>
      </w:pPr>
    </w:lvl>
    <w:lvl w:ilvl="6" w:tplc="92A8AC3A">
      <w:start w:val="1"/>
      <w:numFmt w:val="decimal"/>
      <w:lvlText w:val="%7."/>
      <w:lvlJc w:val="left"/>
      <w:pPr>
        <w:ind w:left="5040" w:hanging="360"/>
      </w:pPr>
    </w:lvl>
    <w:lvl w:ilvl="7" w:tplc="D75C82EC">
      <w:start w:val="1"/>
      <w:numFmt w:val="lowerLetter"/>
      <w:lvlText w:val="%8."/>
      <w:lvlJc w:val="left"/>
      <w:pPr>
        <w:ind w:left="5760" w:hanging="360"/>
      </w:pPr>
    </w:lvl>
    <w:lvl w:ilvl="8" w:tplc="383CD8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1843"/>
    <w:multiLevelType w:val="hybridMultilevel"/>
    <w:tmpl w:val="FFFFFFFF"/>
    <w:lvl w:ilvl="0" w:tplc="F5D6B2CA">
      <w:start w:val="1"/>
      <w:numFmt w:val="decimal"/>
      <w:lvlText w:val="%1."/>
      <w:lvlJc w:val="left"/>
      <w:pPr>
        <w:ind w:left="720" w:hanging="360"/>
      </w:pPr>
    </w:lvl>
    <w:lvl w:ilvl="1" w:tplc="92287406">
      <w:start w:val="1"/>
      <w:numFmt w:val="lowerLetter"/>
      <w:lvlText w:val="%2."/>
      <w:lvlJc w:val="left"/>
      <w:pPr>
        <w:ind w:left="1440" w:hanging="360"/>
      </w:pPr>
    </w:lvl>
    <w:lvl w:ilvl="2" w:tplc="92206760">
      <w:start w:val="1"/>
      <w:numFmt w:val="lowerRoman"/>
      <w:lvlText w:val="%3."/>
      <w:lvlJc w:val="right"/>
      <w:pPr>
        <w:ind w:left="2160" w:hanging="180"/>
      </w:pPr>
    </w:lvl>
    <w:lvl w:ilvl="3" w:tplc="528C39D0">
      <w:start w:val="1"/>
      <w:numFmt w:val="decimal"/>
      <w:lvlText w:val="%4."/>
      <w:lvlJc w:val="left"/>
      <w:pPr>
        <w:ind w:left="2880" w:hanging="360"/>
      </w:pPr>
    </w:lvl>
    <w:lvl w:ilvl="4" w:tplc="45C609B8">
      <w:start w:val="1"/>
      <w:numFmt w:val="lowerLetter"/>
      <w:lvlText w:val="%5."/>
      <w:lvlJc w:val="left"/>
      <w:pPr>
        <w:ind w:left="3600" w:hanging="360"/>
      </w:pPr>
    </w:lvl>
    <w:lvl w:ilvl="5" w:tplc="4F34FF1E">
      <w:start w:val="1"/>
      <w:numFmt w:val="lowerRoman"/>
      <w:lvlText w:val="%6."/>
      <w:lvlJc w:val="right"/>
      <w:pPr>
        <w:ind w:left="4320" w:hanging="180"/>
      </w:pPr>
    </w:lvl>
    <w:lvl w:ilvl="6" w:tplc="EC5C06AA">
      <w:start w:val="1"/>
      <w:numFmt w:val="decimal"/>
      <w:lvlText w:val="%7."/>
      <w:lvlJc w:val="left"/>
      <w:pPr>
        <w:ind w:left="5040" w:hanging="360"/>
      </w:pPr>
    </w:lvl>
    <w:lvl w:ilvl="7" w:tplc="F2B467D6">
      <w:start w:val="1"/>
      <w:numFmt w:val="lowerLetter"/>
      <w:lvlText w:val="%8."/>
      <w:lvlJc w:val="left"/>
      <w:pPr>
        <w:ind w:left="5760" w:hanging="360"/>
      </w:pPr>
    </w:lvl>
    <w:lvl w:ilvl="8" w:tplc="F77E46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55B09"/>
    <w:multiLevelType w:val="hybridMultilevel"/>
    <w:tmpl w:val="FFFFFFFF"/>
    <w:lvl w:ilvl="0" w:tplc="93F4A58E">
      <w:start w:val="1"/>
      <w:numFmt w:val="decimal"/>
      <w:lvlText w:val="%1."/>
      <w:lvlJc w:val="left"/>
      <w:pPr>
        <w:ind w:left="720" w:hanging="360"/>
      </w:pPr>
    </w:lvl>
    <w:lvl w:ilvl="1" w:tplc="EABA6130">
      <w:start w:val="1"/>
      <w:numFmt w:val="lowerLetter"/>
      <w:lvlText w:val="%2."/>
      <w:lvlJc w:val="left"/>
      <w:pPr>
        <w:ind w:left="1440" w:hanging="360"/>
      </w:pPr>
    </w:lvl>
    <w:lvl w:ilvl="2" w:tplc="EDE86784">
      <w:start w:val="1"/>
      <w:numFmt w:val="lowerRoman"/>
      <w:lvlText w:val="%3."/>
      <w:lvlJc w:val="right"/>
      <w:pPr>
        <w:ind w:left="2160" w:hanging="180"/>
      </w:pPr>
    </w:lvl>
    <w:lvl w:ilvl="3" w:tplc="C122CC54">
      <w:start w:val="1"/>
      <w:numFmt w:val="decimal"/>
      <w:lvlText w:val="%4."/>
      <w:lvlJc w:val="left"/>
      <w:pPr>
        <w:ind w:left="2880" w:hanging="360"/>
      </w:pPr>
    </w:lvl>
    <w:lvl w:ilvl="4" w:tplc="60786DBC">
      <w:start w:val="1"/>
      <w:numFmt w:val="lowerLetter"/>
      <w:lvlText w:val="%5."/>
      <w:lvlJc w:val="left"/>
      <w:pPr>
        <w:ind w:left="3600" w:hanging="360"/>
      </w:pPr>
    </w:lvl>
    <w:lvl w:ilvl="5" w:tplc="38A2078C">
      <w:start w:val="1"/>
      <w:numFmt w:val="lowerRoman"/>
      <w:lvlText w:val="%6."/>
      <w:lvlJc w:val="right"/>
      <w:pPr>
        <w:ind w:left="4320" w:hanging="180"/>
      </w:pPr>
    </w:lvl>
    <w:lvl w:ilvl="6" w:tplc="EBC8E366">
      <w:start w:val="1"/>
      <w:numFmt w:val="decimal"/>
      <w:lvlText w:val="%7."/>
      <w:lvlJc w:val="left"/>
      <w:pPr>
        <w:ind w:left="5040" w:hanging="360"/>
      </w:pPr>
    </w:lvl>
    <w:lvl w:ilvl="7" w:tplc="4BFEE124">
      <w:start w:val="1"/>
      <w:numFmt w:val="lowerLetter"/>
      <w:lvlText w:val="%8."/>
      <w:lvlJc w:val="left"/>
      <w:pPr>
        <w:ind w:left="5760" w:hanging="360"/>
      </w:pPr>
    </w:lvl>
    <w:lvl w:ilvl="8" w:tplc="A7D4E1F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6B8E5"/>
    <w:multiLevelType w:val="hybridMultilevel"/>
    <w:tmpl w:val="F2B4AEE8"/>
    <w:lvl w:ilvl="0" w:tplc="9D22B7D4">
      <w:start w:val="1"/>
      <w:numFmt w:val="decimal"/>
      <w:lvlText w:val="%1."/>
      <w:lvlJc w:val="left"/>
      <w:pPr>
        <w:ind w:left="1080" w:hanging="360"/>
      </w:pPr>
    </w:lvl>
    <w:lvl w:ilvl="1" w:tplc="B68EF4AC">
      <w:start w:val="1"/>
      <w:numFmt w:val="lowerLetter"/>
      <w:lvlText w:val="%2."/>
      <w:lvlJc w:val="left"/>
      <w:pPr>
        <w:ind w:left="1800" w:hanging="360"/>
      </w:pPr>
    </w:lvl>
    <w:lvl w:ilvl="2" w:tplc="1B76D1A8">
      <w:start w:val="1"/>
      <w:numFmt w:val="lowerRoman"/>
      <w:lvlText w:val="%3."/>
      <w:lvlJc w:val="right"/>
      <w:pPr>
        <w:ind w:left="2520" w:hanging="180"/>
      </w:pPr>
    </w:lvl>
    <w:lvl w:ilvl="3" w:tplc="AF54A7A8">
      <w:start w:val="1"/>
      <w:numFmt w:val="decimal"/>
      <w:lvlText w:val="%4."/>
      <w:lvlJc w:val="left"/>
      <w:pPr>
        <w:ind w:left="3240" w:hanging="360"/>
      </w:pPr>
    </w:lvl>
    <w:lvl w:ilvl="4" w:tplc="89F89274">
      <w:start w:val="1"/>
      <w:numFmt w:val="lowerLetter"/>
      <w:lvlText w:val="%5."/>
      <w:lvlJc w:val="left"/>
      <w:pPr>
        <w:ind w:left="3960" w:hanging="360"/>
      </w:pPr>
    </w:lvl>
    <w:lvl w:ilvl="5" w:tplc="F11EB870">
      <w:start w:val="1"/>
      <w:numFmt w:val="lowerRoman"/>
      <w:lvlText w:val="%6."/>
      <w:lvlJc w:val="right"/>
      <w:pPr>
        <w:ind w:left="4680" w:hanging="180"/>
      </w:pPr>
    </w:lvl>
    <w:lvl w:ilvl="6" w:tplc="574458CC">
      <w:start w:val="1"/>
      <w:numFmt w:val="decimal"/>
      <w:lvlText w:val="%7."/>
      <w:lvlJc w:val="left"/>
      <w:pPr>
        <w:ind w:left="5400" w:hanging="360"/>
      </w:pPr>
    </w:lvl>
    <w:lvl w:ilvl="7" w:tplc="F3103A10">
      <w:start w:val="1"/>
      <w:numFmt w:val="lowerLetter"/>
      <w:lvlText w:val="%8."/>
      <w:lvlJc w:val="left"/>
      <w:pPr>
        <w:ind w:left="6120" w:hanging="360"/>
      </w:pPr>
    </w:lvl>
    <w:lvl w:ilvl="8" w:tplc="F2DEAE5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55DA8"/>
    <w:multiLevelType w:val="hybridMultilevel"/>
    <w:tmpl w:val="4B06AE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57099"/>
    <w:multiLevelType w:val="hybridMultilevel"/>
    <w:tmpl w:val="2B641B90"/>
    <w:lvl w:ilvl="0" w:tplc="DB62CDA2">
      <w:start w:val="1"/>
      <w:numFmt w:val="upperRoman"/>
      <w:lvlText w:val="%1."/>
      <w:lvlJc w:val="left"/>
      <w:pPr>
        <w:ind w:left="720" w:hanging="360"/>
      </w:pPr>
    </w:lvl>
    <w:lvl w:ilvl="1" w:tplc="3D84607C">
      <w:start w:val="1"/>
      <w:numFmt w:val="lowerLetter"/>
      <w:lvlText w:val="%2."/>
      <w:lvlJc w:val="left"/>
      <w:pPr>
        <w:ind w:left="1440" w:hanging="360"/>
      </w:pPr>
    </w:lvl>
    <w:lvl w:ilvl="2" w:tplc="CDF6D284">
      <w:start w:val="1"/>
      <w:numFmt w:val="lowerRoman"/>
      <w:lvlText w:val="%3."/>
      <w:lvlJc w:val="right"/>
      <w:pPr>
        <w:ind w:left="2160" w:hanging="180"/>
      </w:pPr>
    </w:lvl>
    <w:lvl w:ilvl="3" w:tplc="94EA69D6">
      <w:start w:val="1"/>
      <w:numFmt w:val="decimal"/>
      <w:lvlText w:val="%4."/>
      <w:lvlJc w:val="left"/>
      <w:pPr>
        <w:ind w:left="2880" w:hanging="360"/>
      </w:pPr>
    </w:lvl>
    <w:lvl w:ilvl="4" w:tplc="B11E3C36">
      <w:start w:val="1"/>
      <w:numFmt w:val="lowerLetter"/>
      <w:lvlText w:val="%5."/>
      <w:lvlJc w:val="left"/>
      <w:pPr>
        <w:ind w:left="3600" w:hanging="360"/>
      </w:pPr>
    </w:lvl>
    <w:lvl w:ilvl="5" w:tplc="330E11C8">
      <w:start w:val="1"/>
      <w:numFmt w:val="lowerRoman"/>
      <w:lvlText w:val="%6."/>
      <w:lvlJc w:val="right"/>
      <w:pPr>
        <w:ind w:left="4320" w:hanging="180"/>
      </w:pPr>
    </w:lvl>
    <w:lvl w:ilvl="6" w:tplc="64EA05B6">
      <w:start w:val="1"/>
      <w:numFmt w:val="decimal"/>
      <w:lvlText w:val="%7."/>
      <w:lvlJc w:val="left"/>
      <w:pPr>
        <w:ind w:left="5040" w:hanging="360"/>
      </w:pPr>
    </w:lvl>
    <w:lvl w:ilvl="7" w:tplc="67F0B952">
      <w:start w:val="1"/>
      <w:numFmt w:val="lowerLetter"/>
      <w:lvlText w:val="%8."/>
      <w:lvlJc w:val="left"/>
      <w:pPr>
        <w:ind w:left="5760" w:hanging="360"/>
      </w:pPr>
    </w:lvl>
    <w:lvl w:ilvl="8" w:tplc="388484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0B95"/>
    <w:multiLevelType w:val="hybridMultilevel"/>
    <w:tmpl w:val="CBA62E2E"/>
    <w:lvl w:ilvl="0" w:tplc="15AE2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27B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D8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48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A9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CC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EF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03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26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27E66"/>
    <w:multiLevelType w:val="hybridMultilevel"/>
    <w:tmpl w:val="2E26CBCA"/>
    <w:lvl w:ilvl="0" w:tplc="A4280916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B4835C8">
      <w:start w:val="1"/>
      <w:numFmt w:val="lowerRoman"/>
      <w:lvlText w:val="%3."/>
      <w:lvlJc w:val="right"/>
      <w:pPr>
        <w:ind w:left="2160" w:hanging="180"/>
      </w:pPr>
    </w:lvl>
    <w:lvl w:ilvl="3" w:tplc="950EE478">
      <w:start w:val="1"/>
      <w:numFmt w:val="decimal"/>
      <w:lvlText w:val="%4."/>
      <w:lvlJc w:val="left"/>
      <w:pPr>
        <w:ind w:left="2880" w:hanging="360"/>
      </w:pPr>
    </w:lvl>
    <w:lvl w:ilvl="4" w:tplc="9342D49E">
      <w:start w:val="1"/>
      <w:numFmt w:val="lowerLetter"/>
      <w:lvlText w:val="%5."/>
      <w:lvlJc w:val="left"/>
      <w:pPr>
        <w:ind w:left="3600" w:hanging="360"/>
      </w:pPr>
    </w:lvl>
    <w:lvl w:ilvl="5" w:tplc="43766080">
      <w:start w:val="1"/>
      <w:numFmt w:val="lowerRoman"/>
      <w:lvlText w:val="%6."/>
      <w:lvlJc w:val="right"/>
      <w:pPr>
        <w:ind w:left="4320" w:hanging="180"/>
      </w:pPr>
    </w:lvl>
    <w:lvl w:ilvl="6" w:tplc="7C3A5B4E">
      <w:start w:val="1"/>
      <w:numFmt w:val="decimal"/>
      <w:lvlText w:val="%7."/>
      <w:lvlJc w:val="left"/>
      <w:pPr>
        <w:ind w:left="5040" w:hanging="360"/>
      </w:pPr>
    </w:lvl>
    <w:lvl w:ilvl="7" w:tplc="204C551A">
      <w:start w:val="1"/>
      <w:numFmt w:val="lowerLetter"/>
      <w:lvlText w:val="%8."/>
      <w:lvlJc w:val="left"/>
      <w:pPr>
        <w:ind w:left="5760" w:hanging="360"/>
      </w:pPr>
    </w:lvl>
    <w:lvl w:ilvl="8" w:tplc="612438D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20DA4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5" w15:restartNumberingAfterBreak="0">
    <w:nsid w:val="63AE565C"/>
    <w:multiLevelType w:val="hybridMultilevel"/>
    <w:tmpl w:val="C8CE0FB8"/>
    <w:lvl w:ilvl="0" w:tplc="444EB962">
      <w:start w:val="1"/>
      <w:numFmt w:val="decimal"/>
      <w:lvlText w:val="%1."/>
      <w:lvlJc w:val="left"/>
      <w:pPr>
        <w:ind w:left="720" w:hanging="360"/>
      </w:pPr>
    </w:lvl>
    <w:lvl w:ilvl="1" w:tplc="5C0A62FC">
      <w:start w:val="1"/>
      <w:numFmt w:val="lowerLetter"/>
      <w:lvlText w:val="%2."/>
      <w:lvlJc w:val="left"/>
      <w:pPr>
        <w:ind w:left="1440" w:hanging="360"/>
      </w:pPr>
    </w:lvl>
    <w:lvl w:ilvl="2" w:tplc="EB92D5CE">
      <w:start w:val="1"/>
      <w:numFmt w:val="lowerRoman"/>
      <w:lvlText w:val="%3."/>
      <w:lvlJc w:val="right"/>
      <w:pPr>
        <w:ind w:left="2160" w:hanging="180"/>
      </w:pPr>
    </w:lvl>
    <w:lvl w:ilvl="3" w:tplc="DE3AF322">
      <w:start w:val="1"/>
      <w:numFmt w:val="decimal"/>
      <w:lvlText w:val="%4."/>
      <w:lvlJc w:val="left"/>
      <w:pPr>
        <w:ind w:left="2880" w:hanging="360"/>
      </w:pPr>
    </w:lvl>
    <w:lvl w:ilvl="4" w:tplc="E2C6681C">
      <w:start w:val="1"/>
      <w:numFmt w:val="lowerLetter"/>
      <w:lvlText w:val="%5."/>
      <w:lvlJc w:val="left"/>
      <w:pPr>
        <w:ind w:left="3600" w:hanging="360"/>
      </w:pPr>
    </w:lvl>
    <w:lvl w:ilvl="5" w:tplc="7D76976C">
      <w:start w:val="1"/>
      <w:numFmt w:val="lowerRoman"/>
      <w:lvlText w:val="%6."/>
      <w:lvlJc w:val="right"/>
      <w:pPr>
        <w:ind w:left="4320" w:hanging="180"/>
      </w:pPr>
    </w:lvl>
    <w:lvl w:ilvl="6" w:tplc="96C48544">
      <w:start w:val="1"/>
      <w:numFmt w:val="decimal"/>
      <w:lvlText w:val="%7."/>
      <w:lvlJc w:val="left"/>
      <w:pPr>
        <w:ind w:left="5040" w:hanging="360"/>
      </w:pPr>
    </w:lvl>
    <w:lvl w:ilvl="7" w:tplc="0D306B36">
      <w:start w:val="1"/>
      <w:numFmt w:val="lowerLetter"/>
      <w:lvlText w:val="%8."/>
      <w:lvlJc w:val="left"/>
      <w:pPr>
        <w:ind w:left="5760" w:hanging="360"/>
      </w:pPr>
    </w:lvl>
    <w:lvl w:ilvl="8" w:tplc="7BC0EF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80B06"/>
    <w:multiLevelType w:val="multilevel"/>
    <w:tmpl w:val="27C87D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017511">
    <w:abstractNumId w:val="10"/>
  </w:num>
  <w:num w:numId="2" w16cid:durableId="1556312753">
    <w:abstractNumId w:val="25"/>
  </w:num>
  <w:num w:numId="3" w16cid:durableId="417411370">
    <w:abstractNumId w:val="0"/>
  </w:num>
  <w:num w:numId="4" w16cid:durableId="917788730">
    <w:abstractNumId w:val="15"/>
  </w:num>
  <w:num w:numId="5" w16cid:durableId="1475677903">
    <w:abstractNumId w:val="18"/>
  </w:num>
  <w:num w:numId="6" w16cid:durableId="1494374130">
    <w:abstractNumId w:val="17"/>
  </w:num>
  <w:num w:numId="7" w16cid:durableId="1278567205">
    <w:abstractNumId w:val="21"/>
  </w:num>
  <w:num w:numId="8" w16cid:durableId="284240066">
    <w:abstractNumId w:val="19"/>
  </w:num>
  <w:num w:numId="9" w16cid:durableId="681204611">
    <w:abstractNumId w:val="16"/>
  </w:num>
  <w:num w:numId="10" w16cid:durableId="704208478">
    <w:abstractNumId w:val="9"/>
  </w:num>
  <w:num w:numId="11" w16cid:durableId="1746342066">
    <w:abstractNumId w:val="4"/>
  </w:num>
  <w:num w:numId="12" w16cid:durableId="1526140656">
    <w:abstractNumId w:val="14"/>
  </w:num>
  <w:num w:numId="13" w16cid:durableId="752045458">
    <w:abstractNumId w:val="13"/>
  </w:num>
  <w:num w:numId="14" w16cid:durableId="824128927">
    <w:abstractNumId w:val="8"/>
  </w:num>
  <w:num w:numId="15" w16cid:durableId="379090963">
    <w:abstractNumId w:val="23"/>
  </w:num>
  <w:num w:numId="16" w16cid:durableId="398988357">
    <w:abstractNumId w:val="3"/>
  </w:num>
  <w:num w:numId="17" w16cid:durableId="2053845848">
    <w:abstractNumId w:val="2"/>
  </w:num>
  <w:num w:numId="18" w16cid:durableId="115834593">
    <w:abstractNumId w:val="5"/>
  </w:num>
  <w:num w:numId="19" w16cid:durableId="1369061468">
    <w:abstractNumId w:val="24"/>
  </w:num>
  <w:num w:numId="20" w16cid:durableId="240525678">
    <w:abstractNumId w:val="22"/>
  </w:num>
  <w:num w:numId="21" w16cid:durableId="837966137">
    <w:abstractNumId w:val="11"/>
  </w:num>
  <w:num w:numId="22" w16cid:durableId="708192160">
    <w:abstractNumId w:val="7"/>
  </w:num>
  <w:num w:numId="23" w16cid:durableId="271791801">
    <w:abstractNumId w:val="12"/>
  </w:num>
  <w:num w:numId="24" w16cid:durableId="63571866">
    <w:abstractNumId w:val="1"/>
  </w:num>
  <w:num w:numId="25" w16cid:durableId="421336587">
    <w:abstractNumId w:val="20"/>
  </w:num>
  <w:num w:numId="26" w16cid:durableId="552742165">
    <w:abstractNumId w:val="6"/>
  </w:num>
  <w:num w:numId="27" w16cid:durableId="76928286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F4"/>
    <w:rsid w:val="00000C8F"/>
    <w:rsid w:val="00000CC0"/>
    <w:rsid w:val="0000224D"/>
    <w:rsid w:val="0000239F"/>
    <w:rsid w:val="00003BF7"/>
    <w:rsid w:val="000040FC"/>
    <w:rsid w:val="000044F3"/>
    <w:rsid w:val="000053C4"/>
    <w:rsid w:val="00005C00"/>
    <w:rsid w:val="000063CA"/>
    <w:rsid w:val="00006560"/>
    <w:rsid w:val="00007278"/>
    <w:rsid w:val="00010466"/>
    <w:rsid w:val="000111E7"/>
    <w:rsid w:val="000116F7"/>
    <w:rsid w:val="00011B34"/>
    <w:rsid w:val="000145C2"/>
    <w:rsid w:val="00014F48"/>
    <w:rsid w:val="00016537"/>
    <w:rsid w:val="00016EF2"/>
    <w:rsid w:val="000204F1"/>
    <w:rsid w:val="00021A3F"/>
    <w:rsid w:val="000224FE"/>
    <w:rsid w:val="00022D90"/>
    <w:rsid w:val="00022F9F"/>
    <w:rsid w:val="0002349A"/>
    <w:rsid w:val="000243C6"/>
    <w:rsid w:val="00024998"/>
    <w:rsid w:val="000249BF"/>
    <w:rsid w:val="00024B4F"/>
    <w:rsid w:val="00024F5E"/>
    <w:rsid w:val="0002555B"/>
    <w:rsid w:val="0002558B"/>
    <w:rsid w:val="00025999"/>
    <w:rsid w:val="00025F0F"/>
    <w:rsid w:val="000263E0"/>
    <w:rsid w:val="0003026C"/>
    <w:rsid w:val="000310B7"/>
    <w:rsid w:val="000311E9"/>
    <w:rsid w:val="0003270A"/>
    <w:rsid w:val="00034293"/>
    <w:rsid w:val="000344BF"/>
    <w:rsid w:val="00037D9D"/>
    <w:rsid w:val="00040841"/>
    <w:rsid w:val="000416BD"/>
    <w:rsid w:val="0004183C"/>
    <w:rsid w:val="000422DE"/>
    <w:rsid w:val="00043541"/>
    <w:rsid w:val="00044447"/>
    <w:rsid w:val="00044F35"/>
    <w:rsid w:val="00045B53"/>
    <w:rsid w:val="000464E9"/>
    <w:rsid w:val="00047DE6"/>
    <w:rsid w:val="000513D6"/>
    <w:rsid w:val="00053082"/>
    <w:rsid w:val="000542EB"/>
    <w:rsid w:val="000543EF"/>
    <w:rsid w:val="000552B0"/>
    <w:rsid w:val="00055985"/>
    <w:rsid w:val="00055ADD"/>
    <w:rsid w:val="000563FF"/>
    <w:rsid w:val="000611F3"/>
    <w:rsid w:val="00061CF9"/>
    <w:rsid w:val="00063C02"/>
    <w:rsid w:val="00063D63"/>
    <w:rsid w:val="00063E51"/>
    <w:rsid w:val="000650A5"/>
    <w:rsid w:val="00065602"/>
    <w:rsid w:val="0006702D"/>
    <w:rsid w:val="00067186"/>
    <w:rsid w:val="00067756"/>
    <w:rsid w:val="00067A7E"/>
    <w:rsid w:val="0007171E"/>
    <w:rsid w:val="00072B53"/>
    <w:rsid w:val="00073AFC"/>
    <w:rsid w:val="00074F92"/>
    <w:rsid w:val="000754A0"/>
    <w:rsid w:val="000755AE"/>
    <w:rsid w:val="000755F3"/>
    <w:rsid w:val="00076582"/>
    <w:rsid w:val="00076890"/>
    <w:rsid w:val="00076FFF"/>
    <w:rsid w:val="000806DF"/>
    <w:rsid w:val="00085134"/>
    <w:rsid w:val="000859D2"/>
    <w:rsid w:val="000861F8"/>
    <w:rsid w:val="000875BD"/>
    <w:rsid w:val="00087EFD"/>
    <w:rsid w:val="00090BA3"/>
    <w:rsid w:val="00091074"/>
    <w:rsid w:val="000915E3"/>
    <w:rsid w:val="00091A28"/>
    <w:rsid w:val="00091D1F"/>
    <w:rsid w:val="000934BC"/>
    <w:rsid w:val="00093A38"/>
    <w:rsid w:val="000947F2"/>
    <w:rsid w:val="000957D0"/>
    <w:rsid w:val="00095D78"/>
    <w:rsid w:val="00096DF2"/>
    <w:rsid w:val="00097524"/>
    <w:rsid w:val="000976FD"/>
    <w:rsid w:val="00097F4F"/>
    <w:rsid w:val="000A0387"/>
    <w:rsid w:val="000A0799"/>
    <w:rsid w:val="000A18E1"/>
    <w:rsid w:val="000A2360"/>
    <w:rsid w:val="000A322D"/>
    <w:rsid w:val="000A36D4"/>
    <w:rsid w:val="000A3B9B"/>
    <w:rsid w:val="000A5243"/>
    <w:rsid w:val="000A6709"/>
    <w:rsid w:val="000A6933"/>
    <w:rsid w:val="000A70FA"/>
    <w:rsid w:val="000A712F"/>
    <w:rsid w:val="000A7278"/>
    <w:rsid w:val="000A797E"/>
    <w:rsid w:val="000B15EF"/>
    <w:rsid w:val="000B183B"/>
    <w:rsid w:val="000B22A0"/>
    <w:rsid w:val="000B23F5"/>
    <w:rsid w:val="000B406B"/>
    <w:rsid w:val="000B5120"/>
    <w:rsid w:val="000B62D5"/>
    <w:rsid w:val="000B6A7E"/>
    <w:rsid w:val="000C171F"/>
    <w:rsid w:val="000C22C0"/>
    <w:rsid w:val="000C2675"/>
    <w:rsid w:val="000C2A9F"/>
    <w:rsid w:val="000C403A"/>
    <w:rsid w:val="000C4171"/>
    <w:rsid w:val="000C52B9"/>
    <w:rsid w:val="000C5ED8"/>
    <w:rsid w:val="000C66B2"/>
    <w:rsid w:val="000C7489"/>
    <w:rsid w:val="000C764E"/>
    <w:rsid w:val="000C780D"/>
    <w:rsid w:val="000C793C"/>
    <w:rsid w:val="000C7E37"/>
    <w:rsid w:val="000D0A11"/>
    <w:rsid w:val="000D11D6"/>
    <w:rsid w:val="000D187E"/>
    <w:rsid w:val="000D23DE"/>
    <w:rsid w:val="000D2841"/>
    <w:rsid w:val="000D57B7"/>
    <w:rsid w:val="000D63D7"/>
    <w:rsid w:val="000DE613"/>
    <w:rsid w:val="000E044F"/>
    <w:rsid w:val="000E05D6"/>
    <w:rsid w:val="000E1C29"/>
    <w:rsid w:val="000E22AD"/>
    <w:rsid w:val="000E2DC6"/>
    <w:rsid w:val="000E31EE"/>
    <w:rsid w:val="000E403F"/>
    <w:rsid w:val="000E5010"/>
    <w:rsid w:val="000E511D"/>
    <w:rsid w:val="000E5895"/>
    <w:rsid w:val="000E5BE9"/>
    <w:rsid w:val="000E5CC1"/>
    <w:rsid w:val="000E7DDF"/>
    <w:rsid w:val="000E7F4A"/>
    <w:rsid w:val="000F0349"/>
    <w:rsid w:val="000F0767"/>
    <w:rsid w:val="000F20CE"/>
    <w:rsid w:val="000F2506"/>
    <w:rsid w:val="000F2A9A"/>
    <w:rsid w:val="000F2BE2"/>
    <w:rsid w:val="000F3EF7"/>
    <w:rsid w:val="000F5896"/>
    <w:rsid w:val="000F5AE2"/>
    <w:rsid w:val="000F5FD4"/>
    <w:rsid w:val="000F63D7"/>
    <w:rsid w:val="000F6EB4"/>
    <w:rsid w:val="000F74A2"/>
    <w:rsid w:val="000F7B69"/>
    <w:rsid w:val="000F7CCD"/>
    <w:rsid w:val="00100481"/>
    <w:rsid w:val="0010085F"/>
    <w:rsid w:val="00100A28"/>
    <w:rsid w:val="00101AE5"/>
    <w:rsid w:val="00101F29"/>
    <w:rsid w:val="001027F0"/>
    <w:rsid w:val="0010468A"/>
    <w:rsid w:val="001062D3"/>
    <w:rsid w:val="00106346"/>
    <w:rsid w:val="00106452"/>
    <w:rsid w:val="0010689E"/>
    <w:rsid w:val="001076DE"/>
    <w:rsid w:val="00107F93"/>
    <w:rsid w:val="001102F9"/>
    <w:rsid w:val="00111513"/>
    <w:rsid w:val="00111B6D"/>
    <w:rsid w:val="00111D30"/>
    <w:rsid w:val="00111FC3"/>
    <w:rsid w:val="001121B2"/>
    <w:rsid w:val="001127D3"/>
    <w:rsid w:val="00112D3C"/>
    <w:rsid w:val="00112EB1"/>
    <w:rsid w:val="00113240"/>
    <w:rsid w:val="001137E6"/>
    <w:rsid w:val="001138DC"/>
    <w:rsid w:val="00115763"/>
    <w:rsid w:val="00115C41"/>
    <w:rsid w:val="0011716A"/>
    <w:rsid w:val="001175D2"/>
    <w:rsid w:val="00120475"/>
    <w:rsid w:val="001207F3"/>
    <w:rsid w:val="00120A29"/>
    <w:rsid w:val="00123933"/>
    <w:rsid w:val="0012634D"/>
    <w:rsid w:val="001276C7"/>
    <w:rsid w:val="001300D0"/>
    <w:rsid w:val="00130277"/>
    <w:rsid w:val="00130923"/>
    <w:rsid w:val="0013193B"/>
    <w:rsid w:val="00132860"/>
    <w:rsid w:val="00133895"/>
    <w:rsid w:val="00133F08"/>
    <w:rsid w:val="001343B3"/>
    <w:rsid w:val="001344DE"/>
    <w:rsid w:val="001345C7"/>
    <w:rsid w:val="00134C52"/>
    <w:rsid w:val="0013606C"/>
    <w:rsid w:val="00136579"/>
    <w:rsid w:val="00137C9E"/>
    <w:rsid w:val="00137DA2"/>
    <w:rsid w:val="00137F65"/>
    <w:rsid w:val="00140871"/>
    <w:rsid w:val="00142750"/>
    <w:rsid w:val="00143235"/>
    <w:rsid w:val="0014346F"/>
    <w:rsid w:val="001460B3"/>
    <w:rsid w:val="00146BA2"/>
    <w:rsid w:val="00146F50"/>
    <w:rsid w:val="0014784E"/>
    <w:rsid w:val="00147C94"/>
    <w:rsid w:val="001502E3"/>
    <w:rsid w:val="00150325"/>
    <w:rsid w:val="00150A21"/>
    <w:rsid w:val="00150C7F"/>
    <w:rsid w:val="00151096"/>
    <w:rsid w:val="00151748"/>
    <w:rsid w:val="00151948"/>
    <w:rsid w:val="00151B46"/>
    <w:rsid w:val="0015362B"/>
    <w:rsid w:val="00153981"/>
    <w:rsid w:val="00154282"/>
    <w:rsid w:val="001547E3"/>
    <w:rsid w:val="0015523F"/>
    <w:rsid w:val="00156082"/>
    <w:rsid w:val="00156F0E"/>
    <w:rsid w:val="00156F73"/>
    <w:rsid w:val="001605C8"/>
    <w:rsid w:val="001605D8"/>
    <w:rsid w:val="00160F49"/>
    <w:rsid w:val="001611B4"/>
    <w:rsid w:val="00161DF4"/>
    <w:rsid w:val="00164568"/>
    <w:rsid w:val="00165E2B"/>
    <w:rsid w:val="00167393"/>
    <w:rsid w:val="00167500"/>
    <w:rsid w:val="00167F20"/>
    <w:rsid w:val="001701A5"/>
    <w:rsid w:val="00171DD5"/>
    <w:rsid w:val="001720F7"/>
    <w:rsid w:val="0017375D"/>
    <w:rsid w:val="00173EF8"/>
    <w:rsid w:val="00174EA9"/>
    <w:rsid w:val="001759CF"/>
    <w:rsid w:val="00175FE3"/>
    <w:rsid w:val="0017668D"/>
    <w:rsid w:val="00176C42"/>
    <w:rsid w:val="00177B15"/>
    <w:rsid w:val="00177D80"/>
    <w:rsid w:val="00180437"/>
    <w:rsid w:val="00182D21"/>
    <w:rsid w:val="001837AA"/>
    <w:rsid w:val="001838FA"/>
    <w:rsid w:val="001845AC"/>
    <w:rsid w:val="00184738"/>
    <w:rsid w:val="00184A8B"/>
    <w:rsid w:val="00184E1D"/>
    <w:rsid w:val="0018690D"/>
    <w:rsid w:val="00187D63"/>
    <w:rsid w:val="00187FDD"/>
    <w:rsid w:val="0019140A"/>
    <w:rsid w:val="00192D8E"/>
    <w:rsid w:val="00193AF0"/>
    <w:rsid w:val="00193C80"/>
    <w:rsid w:val="001941A4"/>
    <w:rsid w:val="0019490E"/>
    <w:rsid w:val="00194B9D"/>
    <w:rsid w:val="00195266"/>
    <w:rsid w:val="001953B9"/>
    <w:rsid w:val="00195CED"/>
    <w:rsid w:val="00196023"/>
    <w:rsid w:val="00196347"/>
    <w:rsid w:val="0019686E"/>
    <w:rsid w:val="00196FDB"/>
    <w:rsid w:val="00197847"/>
    <w:rsid w:val="001978B8"/>
    <w:rsid w:val="0019798D"/>
    <w:rsid w:val="001A0373"/>
    <w:rsid w:val="001A056E"/>
    <w:rsid w:val="001A0971"/>
    <w:rsid w:val="001A0D3D"/>
    <w:rsid w:val="001A0F33"/>
    <w:rsid w:val="001A1105"/>
    <w:rsid w:val="001A170A"/>
    <w:rsid w:val="001A1E8F"/>
    <w:rsid w:val="001A2EC2"/>
    <w:rsid w:val="001A3B01"/>
    <w:rsid w:val="001A40CE"/>
    <w:rsid w:val="001A4B40"/>
    <w:rsid w:val="001A5AF5"/>
    <w:rsid w:val="001A6335"/>
    <w:rsid w:val="001A6961"/>
    <w:rsid w:val="001A6E21"/>
    <w:rsid w:val="001B092D"/>
    <w:rsid w:val="001B276A"/>
    <w:rsid w:val="001B289D"/>
    <w:rsid w:val="001B4126"/>
    <w:rsid w:val="001B423C"/>
    <w:rsid w:val="001B435D"/>
    <w:rsid w:val="001B57B6"/>
    <w:rsid w:val="001B6FF3"/>
    <w:rsid w:val="001C040F"/>
    <w:rsid w:val="001C0B1B"/>
    <w:rsid w:val="001C26DE"/>
    <w:rsid w:val="001C2C90"/>
    <w:rsid w:val="001C2EFC"/>
    <w:rsid w:val="001C3337"/>
    <w:rsid w:val="001C3727"/>
    <w:rsid w:val="001C3FF2"/>
    <w:rsid w:val="001C61B1"/>
    <w:rsid w:val="001C64F7"/>
    <w:rsid w:val="001C6A2C"/>
    <w:rsid w:val="001C722D"/>
    <w:rsid w:val="001C754B"/>
    <w:rsid w:val="001D0159"/>
    <w:rsid w:val="001D1001"/>
    <w:rsid w:val="001D141E"/>
    <w:rsid w:val="001D201D"/>
    <w:rsid w:val="001D29A3"/>
    <w:rsid w:val="001D2D27"/>
    <w:rsid w:val="001D4339"/>
    <w:rsid w:val="001D4F11"/>
    <w:rsid w:val="001D532C"/>
    <w:rsid w:val="001D54B1"/>
    <w:rsid w:val="001D58F5"/>
    <w:rsid w:val="001D5E99"/>
    <w:rsid w:val="001D6187"/>
    <w:rsid w:val="001D6C02"/>
    <w:rsid w:val="001E0521"/>
    <w:rsid w:val="001E0EFD"/>
    <w:rsid w:val="001E1478"/>
    <w:rsid w:val="001E1ED3"/>
    <w:rsid w:val="001E21D8"/>
    <w:rsid w:val="001E2EAC"/>
    <w:rsid w:val="001E32DA"/>
    <w:rsid w:val="001E3C4F"/>
    <w:rsid w:val="001E3D2A"/>
    <w:rsid w:val="001E5006"/>
    <w:rsid w:val="001E58B8"/>
    <w:rsid w:val="001E7204"/>
    <w:rsid w:val="001F394D"/>
    <w:rsid w:val="001F39D6"/>
    <w:rsid w:val="001F3B55"/>
    <w:rsid w:val="001F414F"/>
    <w:rsid w:val="001F4534"/>
    <w:rsid w:val="001F52F9"/>
    <w:rsid w:val="001F5E46"/>
    <w:rsid w:val="001F60F6"/>
    <w:rsid w:val="001F6A35"/>
    <w:rsid w:val="001F74B1"/>
    <w:rsid w:val="001F7D6C"/>
    <w:rsid w:val="00201061"/>
    <w:rsid w:val="00201079"/>
    <w:rsid w:val="002019D5"/>
    <w:rsid w:val="00202BBB"/>
    <w:rsid w:val="00203531"/>
    <w:rsid w:val="00203D0A"/>
    <w:rsid w:val="00205D17"/>
    <w:rsid w:val="00206933"/>
    <w:rsid w:val="0020740A"/>
    <w:rsid w:val="00207609"/>
    <w:rsid w:val="0021078D"/>
    <w:rsid w:val="002109E2"/>
    <w:rsid w:val="00210A1E"/>
    <w:rsid w:val="00211B48"/>
    <w:rsid w:val="002129C0"/>
    <w:rsid w:val="00212A03"/>
    <w:rsid w:val="00213446"/>
    <w:rsid w:val="00213983"/>
    <w:rsid w:val="00214303"/>
    <w:rsid w:val="00214420"/>
    <w:rsid w:val="00214ACF"/>
    <w:rsid w:val="00215EC4"/>
    <w:rsid w:val="00215FEB"/>
    <w:rsid w:val="0021610D"/>
    <w:rsid w:val="00217832"/>
    <w:rsid w:val="00217B81"/>
    <w:rsid w:val="00220949"/>
    <w:rsid w:val="0022130F"/>
    <w:rsid w:val="00221344"/>
    <w:rsid w:val="002236FB"/>
    <w:rsid w:val="00223DAB"/>
    <w:rsid w:val="00223FE6"/>
    <w:rsid w:val="00230151"/>
    <w:rsid w:val="00231198"/>
    <w:rsid w:val="00233172"/>
    <w:rsid w:val="00233FD3"/>
    <w:rsid w:val="00234284"/>
    <w:rsid w:val="0023463D"/>
    <w:rsid w:val="002354A2"/>
    <w:rsid w:val="002361C4"/>
    <w:rsid w:val="00236488"/>
    <w:rsid w:val="0023722F"/>
    <w:rsid w:val="002401D9"/>
    <w:rsid w:val="002409F7"/>
    <w:rsid w:val="00241CA8"/>
    <w:rsid w:val="00242A2C"/>
    <w:rsid w:val="0024339C"/>
    <w:rsid w:val="0024362A"/>
    <w:rsid w:val="00245044"/>
    <w:rsid w:val="002461D7"/>
    <w:rsid w:val="00247609"/>
    <w:rsid w:val="002509AF"/>
    <w:rsid w:val="00251734"/>
    <w:rsid w:val="002530DB"/>
    <w:rsid w:val="0025547B"/>
    <w:rsid w:val="0025581B"/>
    <w:rsid w:val="00255ECE"/>
    <w:rsid w:val="0025615B"/>
    <w:rsid w:val="00256E2E"/>
    <w:rsid w:val="00256F56"/>
    <w:rsid w:val="0025760A"/>
    <w:rsid w:val="002579D8"/>
    <w:rsid w:val="0025CE9C"/>
    <w:rsid w:val="002608CC"/>
    <w:rsid w:val="00260EFA"/>
    <w:rsid w:val="00261C80"/>
    <w:rsid w:val="0026387C"/>
    <w:rsid w:val="002645BD"/>
    <w:rsid w:val="00264B1E"/>
    <w:rsid w:val="00266D5C"/>
    <w:rsid w:val="002671E3"/>
    <w:rsid w:val="0027020E"/>
    <w:rsid w:val="00270E2C"/>
    <w:rsid w:val="0027395E"/>
    <w:rsid w:val="002748C1"/>
    <w:rsid w:val="00276857"/>
    <w:rsid w:val="002841EB"/>
    <w:rsid w:val="002843D7"/>
    <w:rsid w:val="00284E16"/>
    <w:rsid w:val="00285E2F"/>
    <w:rsid w:val="002906A6"/>
    <w:rsid w:val="00290E57"/>
    <w:rsid w:val="00292774"/>
    <w:rsid w:val="00292823"/>
    <w:rsid w:val="0029374E"/>
    <w:rsid w:val="00293CE0"/>
    <w:rsid w:val="002940A5"/>
    <w:rsid w:val="00294A9B"/>
    <w:rsid w:val="0029584E"/>
    <w:rsid w:val="0029598B"/>
    <w:rsid w:val="00295B73"/>
    <w:rsid w:val="00296AA2"/>
    <w:rsid w:val="00296C31"/>
    <w:rsid w:val="00297F6B"/>
    <w:rsid w:val="002A103A"/>
    <w:rsid w:val="002A3213"/>
    <w:rsid w:val="002A5162"/>
    <w:rsid w:val="002A6AD2"/>
    <w:rsid w:val="002A70BC"/>
    <w:rsid w:val="002B0A77"/>
    <w:rsid w:val="002B261C"/>
    <w:rsid w:val="002B2F21"/>
    <w:rsid w:val="002B3446"/>
    <w:rsid w:val="002B483F"/>
    <w:rsid w:val="002B4B0A"/>
    <w:rsid w:val="002B4DB3"/>
    <w:rsid w:val="002B4E43"/>
    <w:rsid w:val="002B54A5"/>
    <w:rsid w:val="002B5A4E"/>
    <w:rsid w:val="002B6768"/>
    <w:rsid w:val="002B6B40"/>
    <w:rsid w:val="002B7257"/>
    <w:rsid w:val="002B79C7"/>
    <w:rsid w:val="002C0492"/>
    <w:rsid w:val="002C0A58"/>
    <w:rsid w:val="002C2B15"/>
    <w:rsid w:val="002C2F4F"/>
    <w:rsid w:val="002C4221"/>
    <w:rsid w:val="002C569F"/>
    <w:rsid w:val="002C5751"/>
    <w:rsid w:val="002C5E1A"/>
    <w:rsid w:val="002C6484"/>
    <w:rsid w:val="002C78AA"/>
    <w:rsid w:val="002D04EC"/>
    <w:rsid w:val="002D0C99"/>
    <w:rsid w:val="002D2687"/>
    <w:rsid w:val="002D2702"/>
    <w:rsid w:val="002D2EEC"/>
    <w:rsid w:val="002D2FF9"/>
    <w:rsid w:val="002D2FFE"/>
    <w:rsid w:val="002D381D"/>
    <w:rsid w:val="002D38FC"/>
    <w:rsid w:val="002D4737"/>
    <w:rsid w:val="002D59A3"/>
    <w:rsid w:val="002D5A7A"/>
    <w:rsid w:val="002D5D4F"/>
    <w:rsid w:val="002D7720"/>
    <w:rsid w:val="002E038A"/>
    <w:rsid w:val="002E061A"/>
    <w:rsid w:val="002E2BA1"/>
    <w:rsid w:val="002E2CE7"/>
    <w:rsid w:val="002E3263"/>
    <w:rsid w:val="002E3BE2"/>
    <w:rsid w:val="002E48CB"/>
    <w:rsid w:val="002E4DA5"/>
    <w:rsid w:val="002E5234"/>
    <w:rsid w:val="002E5A14"/>
    <w:rsid w:val="002E5B50"/>
    <w:rsid w:val="002E5C44"/>
    <w:rsid w:val="002E7D62"/>
    <w:rsid w:val="002E7F7D"/>
    <w:rsid w:val="002F0559"/>
    <w:rsid w:val="002F055E"/>
    <w:rsid w:val="002F0D3F"/>
    <w:rsid w:val="002F1B31"/>
    <w:rsid w:val="002F1D20"/>
    <w:rsid w:val="002F20F6"/>
    <w:rsid w:val="002F21C3"/>
    <w:rsid w:val="002F3047"/>
    <w:rsid w:val="002F315E"/>
    <w:rsid w:val="002F341D"/>
    <w:rsid w:val="002F3A69"/>
    <w:rsid w:val="002F3FBD"/>
    <w:rsid w:val="002F49FF"/>
    <w:rsid w:val="002F4B75"/>
    <w:rsid w:val="002F68ED"/>
    <w:rsid w:val="002F751D"/>
    <w:rsid w:val="002F783F"/>
    <w:rsid w:val="00301944"/>
    <w:rsid w:val="003022A6"/>
    <w:rsid w:val="00302D35"/>
    <w:rsid w:val="003030D4"/>
    <w:rsid w:val="00303A9C"/>
    <w:rsid w:val="003044EC"/>
    <w:rsid w:val="00305C12"/>
    <w:rsid w:val="0031171A"/>
    <w:rsid w:val="0031200B"/>
    <w:rsid w:val="003130EE"/>
    <w:rsid w:val="00313880"/>
    <w:rsid w:val="00315B46"/>
    <w:rsid w:val="0031619E"/>
    <w:rsid w:val="00316377"/>
    <w:rsid w:val="00316AF0"/>
    <w:rsid w:val="003176BD"/>
    <w:rsid w:val="00322D04"/>
    <w:rsid w:val="00323442"/>
    <w:rsid w:val="00324069"/>
    <w:rsid w:val="00325622"/>
    <w:rsid w:val="003257F0"/>
    <w:rsid w:val="0032628A"/>
    <w:rsid w:val="00326350"/>
    <w:rsid w:val="0032678B"/>
    <w:rsid w:val="00326C28"/>
    <w:rsid w:val="003270EE"/>
    <w:rsid w:val="003276D7"/>
    <w:rsid w:val="00327B72"/>
    <w:rsid w:val="0033015B"/>
    <w:rsid w:val="003306DB"/>
    <w:rsid w:val="00330F33"/>
    <w:rsid w:val="00331DC4"/>
    <w:rsid w:val="00332075"/>
    <w:rsid w:val="003325E4"/>
    <w:rsid w:val="00334A9F"/>
    <w:rsid w:val="00335044"/>
    <w:rsid w:val="003350C4"/>
    <w:rsid w:val="00335B99"/>
    <w:rsid w:val="00335BBB"/>
    <w:rsid w:val="00335D24"/>
    <w:rsid w:val="00335FE8"/>
    <w:rsid w:val="0033763A"/>
    <w:rsid w:val="00337978"/>
    <w:rsid w:val="00337EC9"/>
    <w:rsid w:val="0034065A"/>
    <w:rsid w:val="003410CB"/>
    <w:rsid w:val="00341411"/>
    <w:rsid w:val="0034219C"/>
    <w:rsid w:val="00342225"/>
    <w:rsid w:val="003423FB"/>
    <w:rsid w:val="00343018"/>
    <w:rsid w:val="00343265"/>
    <w:rsid w:val="00343557"/>
    <w:rsid w:val="00343918"/>
    <w:rsid w:val="00344DC2"/>
    <w:rsid w:val="00346940"/>
    <w:rsid w:val="003476E9"/>
    <w:rsid w:val="00350D4D"/>
    <w:rsid w:val="0035189D"/>
    <w:rsid w:val="00351B62"/>
    <w:rsid w:val="0035277B"/>
    <w:rsid w:val="0035287D"/>
    <w:rsid w:val="00353855"/>
    <w:rsid w:val="00356AC9"/>
    <w:rsid w:val="003602E7"/>
    <w:rsid w:val="00360FE9"/>
    <w:rsid w:val="00361290"/>
    <w:rsid w:val="00362AD8"/>
    <w:rsid w:val="003637C9"/>
    <w:rsid w:val="00364232"/>
    <w:rsid w:val="00364667"/>
    <w:rsid w:val="00364A53"/>
    <w:rsid w:val="00364A8F"/>
    <w:rsid w:val="00364F9A"/>
    <w:rsid w:val="00365D52"/>
    <w:rsid w:val="00367141"/>
    <w:rsid w:val="003678C3"/>
    <w:rsid w:val="00370366"/>
    <w:rsid w:val="003716F8"/>
    <w:rsid w:val="00371F02"/>
    <w:rsid w:val="003726DA"/>
    <w:rsid w:val="00372807"/>
    <w:rsid w:val="00372C66"/>
    <w:rsid w:val="00372D42"/>
    <w:rsid w:val="00373279"/>
    <w:rsid w:val="003736DD"/>
    <w:rsid w:val="00373A6F"/>
    <w:rsid w:val="00373FF1"/>
    <w:rsid w:val="003756A5"/>
    <w:rsid w:val="00376D31"/>
    <w:rsid w:val="00377AA6"/>
    <w:rsid w:val="00381A9A"/>
    <w:rsid w:val="00383E9D"/>
    <w:rsid w:val="00384189"/>
    <w:rsid w:val="003845C5"/>
    <w:rsid w:val="00384C05"/>
    <w:rsid w:val="003863AD"/>
    <w:rsid w:val="003868FF"/>
    <w:rsid w:val="00386AD2"/>
    <w:rsid w:val="003878CF"/>
    <w:rsid w:val="0038870C"/>
    <w:rsid w:val="003907FD"/>
    <w:rsid w:val="00390A1B"/>
    <w:rsid w:val="00391BC9"/>
    <w:rsid w:val="00391E3D"/>
    <w:rsid w:val="003925AC"/>
    <w:rsid w:val="0039307B"/>
    <w:rsid w:val="00393755"/>
    <w:rsid w:val="00394071"/>
    <w:rsid w:val="00394579"/>
    <w:rsid w:val="00394745"/>
    <w:rsid w:val="0039474F"/>
    <w:rsid w:val="00394E4D"/>
    <w:rsid w:val="00395B86"/>
    <w:rsid w:val="0039632E"/>
    <w:rsid w:val="00397E1F"/>
    <w:rsid w:val="003A0F54"/>
    <w:rsid w:val="003A1654"/>
    <w:rsid w:val="003A2368"/>
    <w:rsid w:val="003A3299"/>
    <w:rsid w:val="003A427A"/>
    <w:rsid w:val="003A442C"/>
    <w:rsid w:val="003A492E"/>
    <w:rsid w:val="003A4B80"/>
    <w:rsid w:val="003A7A5C"/>
    <w:rsid w:val="003A7F1D"/>
    <w:rsid w:val="003B4272"/>
    <w:rsid w:val="003B5ACE"/>
    <w:rsid w:val="003B71AC"/>
    <w:rsid w:val="003B7418"/>
    <w:rsid w:val="003B7796"/>
    <w:rsid w:val="003B7A73"/>
    <w:rsid w:val="003C0163"/>
    <w:rsid w:val="003C0298"/>
    <w:rsid w:val="003C0331"/>
    <w:rsid w:val="003C0603"/>
    <w:rsid w:val="003C095F"/>
    <w:rsid w:val="003C121C"/>
    <w:rsid w:val="003C1AF2"/>
    <w:rsid w:val="003C1D15"/>
    <w:rsid w:val="003C2B14"/>
    <w:rsid w:val="003C31BE"/>
    <w:rsid w:val="003C3A6C"/>
    <w:rsid w:val="003C3B29"/>
    <w:rsid w:val="003C6239"/>
    <w:rsid w:val="003C67CE"/>
    <w:rsid w:val="003C6C64"/>
    <w:rsid w:val="003C6D51"/>
    <w:rsid w:val="003C761C"/>
    <w:rsid w:val="003D10D0"/>
    <w:rsid w:val="003D5259"/>
    <w:rsid w:val="003D6830"/>
    <w:rsid w:val="003D69A0"/>
    <w:rsid w:val="003D6A8D"/>
    <w:rsid w:val="003D6D1D"/>
    <w:rsid w:val="003E0386"/>
    <w:rsid w:val="003E0BBB"/>
    <w:rsid w:val="003E0E2E"/>
    <w:rsid w:val="003E0E6E"/>
    <w:rsid w:val="003E1333"/>
    <w:rsid w:val="003E278B"/>
    <w:rsid w:val="003E3E2B"/>
    <w:rsid w:val="003E5AFD"/>
    <w:rsid w:val="003E67D9"/>
    <w:rsid w:val="003E793A"/>
    <w:rsid w:val="003F016E"/>
    <w:rsid w:val="003F05B6"/>
    <w:rsid w:val="003F2281"/>
    <w:rsid w:val="003F308C"/>
    <w:rsid w:val="003F33E8"/>
    <w:rsid w:val="003F34B2"/>
    <w:rsid w:val="003F3D5A"/>
    <w:rsid w:val="003F49C2"/>
    <w:rsid w:val="003F6257"/>
    <w:rsid w:val="003F7450"/>
    <w:rsid w:val="003F75E8"/>
    <w:rsid w:val="00400E70"/>
    <w:rsid w:val="00401468"/>
    <w:rsid w:val="00401E8D"/>
    <w:rsid w:val="00401FEA"/>
    <w:rsid w:val="004030BC"/>
    <w:rsid w:val="00403B14"/>
    <w:rsid w:val="00404845"/>
    <w:rsid w:val="00404995"/>
    <w:rsid w:val="0040A94C"/>
    <w:rsid w:val="0041062B"/>
    <w:rsid w:val="004106B2"/>
    <w:rsid w:val="00410779"/>
    <w:rsid w:val="00412359"/>
    <w:rsid w:val="00412B16"/>
    <w:rsid w:val="004142C1"/>
    <w:rsid w:val="00414A71"/>
    <w:rsid w:val="00414D75"/>
    <w:rsid w:val="004152BB"/>
    <w:rsid w:val="00415348"/>
    <w:rsid w:val="00416434"/>
    <w:rsid w:val="00417BEE"/>
    <w:rsid w:val="00420709"/>
    <w:rsid w:val="00420F96"/>
    <w:rsid w:val="00424CF0"/>
    <w:rsid w:val="004252ED"/>
    <w:rsid w:val="0042682F"/>
    <w:rsid w:val="00427146"/>
    <w:rsid w:val="004275C2"/>
    <w:rsid w:val="0043085C"/>
    <w:rsid w:val="004309AF"/>
    <w:rsid w:val="004315B8"/>
    <w:rsid w:val="00432095"/>
    <w:rsid w:val="00432387"/>
    <w:rsid w:val="00432A91"/>
    <w:rsid w:val="00433370"/>
    <w:rsid w:val="00433FD1"/>
    <w:rsid w:val="00434248"/>
    <w:rsid w:val="004347BF"/>
    <w:rsid w:val="00435371"/>
    <w:rsid w:val="0043704F"/>
    <w:rsid w:val="00437559"/>
    <w:rsid w:val="00437FF4"/>
    <w:rsid w:val="004403C5"/>
    <w:rsid w:val="004407E4"/>
    <w:rsid w:val="00440D4B"/>
    <w:rsid w:val="004416D7"/>
    <w:rsid w:val="004426A8"/>
    <w:rsid w:val="00443A5B"/>
    <w:rsid w:val="004444B3"/>
    <w:rsid w:val="00444500"/>
    <w:rsid w:val="00444502"/>
    <w:rsid w:val="004451AE"/>
    <w:rsid w:val="0044535D"/>
    <w:rsid w:val="00445556"/>
    <w:rsid w:val="004502A9"/>
    <w:rsid w:val="00450730"/>
    <w:rsid w:val="00450AB3"/>
    <w:rsid w:val="00450E5B"/>
    <w:rsid w:val="00451B49"/>
    <w:rsid w:val="00452FFE"/>
    <w:rsid w:val="004537CB"/>
    <w:rsid w:val="00453F3F"/>
    <w:rsid w:val="00454287"/>
    <w:rsid w:val="004542B6"/>
    <w:rsid w:val="00454CD7"/>
    <w:rsid w:val="004564E5"/>
    <w:rsid w:val="00460E15"/>
    <w:rsid w:val="00461226"/>
    <w:rsid w:val="00461754"/>
    <w:rsid w:val="0046226F"/>
    <w:rsid w:val="004639EA"/>
    <w:rsid w:val="004644D9"/>
    <w:rsid w:val="00465280"/>
    <w:rsid w:val="0046DC51"/>
    <w:rsid w:val="00470F95"/>
    <w:rsid w:val="0047125E"/>
    <w:rsid w:val="00471D12"/>
    <w:rsid w:val="00472B98"/>
    <w:rsid w:val="00472C6E"/>
    <w:rsid w:val="00473ADE"/>
    <w:rsid w:val="00473B19"/>
    <w:rsid w:val="00474E53"/>
    <w:rsid w:val="00475656"/>
    <w:rsid w:val="00476100"/>
    <w:rsid w:val="004769C2"/>
    <w:rsid w:val="00476F8E"/>
    <w:rsid w:val="00480383"/>
    <w:rsid w:val="004809B4"/>
    <w:rsid w:val="00483000"/>
    <w:rsid w:val="00483FA9"/>
    <w:rsid w:val="0048623A"/>
    <w:rsid w:val="00486E7B"/>
    <w:rsid w:val="00487B99"/>
    <w:rsid w:val="00487D04"/>
    <w:rsid w:val="00490891"/>
    <w:rsid w:val="00491A12"/>
    <w:rsid w:val="00493A36"/>
    <w:rsid w:val="00493ECF"/>
    <w:rsid w:val="00494289"/>
    <w:rsid w:val="004958E9"/>
    <w:rsid w:val="00497BAB"/>
    <w:rsid w:val="004A20EF"/>
    <w:rsid w:val="004A2CE0"/>
    <w:rsid w:val="004A2EA8"/>
    <w:rsid w:val="004A49D0"/>
    <w:rsid w:val="004A4A6A"/>
    <w:rsid w:val="004A4F27"/>
    <w:rsid w:val="004A52BB"/>
    <w:rsid w:val="004A5BCD"/>
    <w:rsid w:val="004A64AC"/>
    <w:rsid w:val="004A68A9"/>
    <w:rsid w:val="004B0303"/>
    <w:rsid w:val="004B05D3"/>
    <w:rsid w:val="004B0DF0"/>
    <w:rsid w:val="004B3677"/>
    <w:rsid w:val="004B3EAE"/>
    <w:rsid w:val="004B4D17"/>
    <w:rsid w:val="004B6333"/>
    <w:rsid w:val="004B6376"/>
    <w:rsid w:val="004B69CC"/>
    <w:rsid w:val="004B7536"/>
    <w:rsid w:val="004B772D"/>
    <w:rsid w:val="004C1182"/>
    <w:rsid w:val="004C1516"/>
    <w:rsid w:val="004C15EE"/>
    <w:rsid w:val="004C218B"/>
    <w:rsid w:val="004C224F"/>
    <w:rsid w:val="004C4516"/>
    <w:rsid w:val="004C5311"/>
    <w:rsid w:val="004C5BD6"/>
    <w:rsid w:val="004C6523"/>
    <w:rsid w:val="004C6608"/>
    <w:rsid w:val="004C67E9"/>
    <w:rsid w:val="004C7275"/>
    <w:rsid w:val="004C75F7"/>
    <w:rsid w:val="004D099E"/>
    <w:rsid w:val="004D243D"/>
    <w:rsid w:val="004D3602"/>
    <w:rsid w:val="004D3A43"/>
    <w:rsid w:val="004D3B75"/>
    <w:rsid w:val="004D5249"/>
    <w:rsid w:val="004D59CF"/>
    <w:rsid w:val="004D60D2"/>
    <w:rsid w:val="004D6E22"/>
    <w:rsid w:val="004D7BC8"/>
    <w:rsid w:val="004E0386"/>
    <w:rsid w:val="004E1135"/>
    <w:rsid w:val="004E2551"/>
    <w:rsid w:val="004E2D68"/>
    <w:rsid w:val="004E468E"/>
    <w:rsid w:val="004E4AEF"/>
    <w:rsid w:val="004E57A5"/>
    <w:rsid w:val="004E5E19"/>
    <w:rsid w:val="004E6C61"/>
    <w:rsid w:val="004E792A"/>
    <w:rsid w:val="004E79C7"/>
    <w:rsid w:val="004F1431"/>
    <w:rsid w:val="004F1832"/>
    <w:rsid w:val="004F27D7"/>
    <w:rsid w:val="004F34A1"/>
    <w:rsid w:val="004F34CE"/>
    <w:rsid w:val="004F3899"/>
    <w:rsid w:val="004F54A7"/>
    <w:rsid w:val="0050356A"/>
    <w:rsid w:val="00503E48"/>
    <w:rsid w:val="005044A6"/>
    <w:rsid w:val="00504C59"/>
    <w:rsid w:val="00504EC8"/>
    <w:rsid w:val="00505A67"/>
    <w:rsid w:val="0050638A"/>
    <w:rsid w:val="005063B7"/>
    <w:rsid w:val="00506E89"/>
    <w:rsid w:val="00507E4B"/>
    <w:rsid w:val="005103EC"/>
    <w:rsid w:val="005109AD"/>
    <w:rsid w:val="0051139C"/>
    <w:rsid w:val="0051242B"/>
    <w:rsid w:val="0051297D"/>
    <w:rsid w:val="00512D01"/>
    <w:rsid w:val="00512E84"/>
    <w:rsid w:val="005139B4"/>
    <w:rsid w:val="005177DE"/>
    <w:rsid w:val="00520EB9"/>
    <w:rsid w:val="005210EA"/>
    <w:rsid w:val="00521368"/>
    <w:rsid w:val="005214C0"/>
    <w:rsid w:val="00521602"/>
    <w:rsid w:val="00521A1B"/>
    <w:rsid w:val="00522485"/>
    <w:rsid w:val="0052287A"/>
    <w:rsid w:val="00522DAD"/>
    <w:rsid w:val="00524BC8"/>
    <w:rsid w:val="00524C4E"/>
    <w:rsid w:val="00524FB9"/>
    <w:rsid w:val="005303BB"/>
    <w:rsid w:val="00530579"/>
    <w:rsid w:val="005323CF"/>
    <w:rsid w:val="00532C3C"/>
    <w:rsid w:val="00532D2C"/>
    <w:rsid w:val="0053404F"/>
    <w:rsid w:val="0053448A"/>
    <w:rsid w:val="005404E9"/>
    <w:rsid w:val="00542486"/>
    <w:rsid w:val="00542A18"/>
    <w:rsid w:val="00542BE4"/>
    <w:rsid w:val="00542E44"/>
    <w:rsid w:val="0054316E"/>
    <w:rsid w:val="00543FDB"/>
    <w:rsid w:val="00544D46"/>
    <w:rsid w:val="00544F50"/>
    <w:rsid w:val="00545800"/>
    <w:rsid w:val="00546195"/>
    <w:rsid w:val="00546A4E"/>
    <w:rsid w:val="00546DC0"/>
    <w:rsid w:val="0054702F"/>
    <w:rsid w:val="0054752D"/>
    <w:rsid w:val="0055393C"/>
    <w:rsid w:val="00554263"/>
    <w:rsid w:val="005550F4"/>
    <w:rsid w:val="00555C92"/>
    <w:rsid w:val="005566BB"/>
    <w:rsid w:val="00560DAA"/>
    <w:rsid w:val="0056124D"/>
    <w:rsid w:val="0056393C"/>
    <w:rsid w:val="00564369"/>
    <w:rsid w:val="00564427"/>
    <w:rsid w:val="00566E65"/>
    <w:rsid w:val="00567041"/>
    <w:rsid w:val="005670C9"/>
    <w:rsid w:val="00567601"/>
    <w:rsid w:val="00567958"/>
    <w:rsid w:val="00571110"/>
    <w:rsid w:val="00571B96"/>
    <w:rsid w:val="00572132"/>
    <w:rsid w:val="005725E5"/>
    <w:rsid w:val="00573FE4"/>
    <w:rsid w:val="00574913"/>
    <w:rsid w:val="00574C61"/>
    <w:rsid w:val="005752DE"/>
    <w:rsid w:val="00576788"/>
    <w:rsid w:val="00576B95"/>
    <w:rsid w:val="00576D7A"/>
    <w:rsid w:val="005775C0"/>
    <w:rsid w:val="00582975"/>
    <w:rsid w:val="00582B89"/>
    <w:rsid w:val="0058307F"/>
    <w:rsid w:val="005831F6"/>
    <w:rsid w:val="0058394B"/>
    <w:rsid w:val="00583F96"/>
    <w:rsid w:val="00584102"/>
    <w:rsid w:val="005852D1"/>
    <w:rsid w:val="00587EA2"/>
    <w:rsid w:val="00587FBD"/>
    <w:rsid w:val="00592A62"/>
    <w:rsid w:val="005939C1"/>
    <w:rsid w:val="005946FC"/>
    <w:rsid w:val="00594D84"/>
    <w:rsid w:val="0059519C"/>
    <w:rsid w:val="005951A7"/>
    <w:rsid w:val="00595383"/>
    <w:rsid w:val="00595770"/>
    <w:rsid w:val="00596440"/>
    <w:rsid w:val="005968B2"/>
    <w:rsid w:val="00596B52"/>
    <w:rsid w:val="0059711E"/>
    <w:rsid w:val="0059771C"/>
    <w:rsid w:val="005A15F7"/>
    <w:rsid w:val="005A1760"/>
    <w:rsid w:val="005A2EEE"/>
    <w:rsid w:val="005A3649"/>
    <w:rsid w:val="005A3707"/>
    <w:rsid w:val="005A4958"/>
    <w:rsid w:val="005A4BC3"/>
    <w:rsid w:val="005A5004"/>
    <w:rsid w:val="005A6118"/>
    <w:rsid w:val="005A66E1"/>
    <w:rsid w:val="005A7066"/>
    <w:rsid w:val="005A7190"/>
    <w:rsid w:val="005A7644"/>
    <w:rsid w:val="005A7818"/>
    <w:rsid w:val="005A7ADE"/>
    <w:rsid w:val="005B0216"/>
    <w:rsid w:val="005B05CB"/>
    <w:rsid w:val="005B0919"/>
    <w:rsid w:val="005B2C2C"/>
    <w:rsid w:val="005B2DC1"/>
    <w:rsid w:val="005B34CA"/>
    <w:rsid w:val="005B4A49"/>
    <w:rsid w:val="005B4A7C"/>
    <w:rsid w:val="005B50C4"/>
    <w:rsid w:val="005C0856"/>
    <w:rsid w:val="005C14C3"/>
    <w:rsid w:val="005C15D9"/>
    <w:rsid w:val="005C34DB"/>
    <w:rsid w:val="005C42EC"/>
    <w:rsid w:val="005C44E7"/>
    <w:rsid w:val="005C477F"/>
    <w:rsid w:val="005C5C61"/>
    <w:rsid w:val="005C5F26"/>
    <w:rsid w:val="005C6F11"/>
    <w:rsid w:val="005C7320"/>
    <w:rsid w:val="005C7322"/>
    <w:rsid w:val="005C772C"/>
    <w:rsid w:val="005C7B2C"/>
    <w:rsid w:val="005D2392"/>
    <w:rsid w:val="005D534B"/>
    <w:rsid w:val="005D7647"/>
    <w:rsid w:val="005D769E"/>
    <w:rsid w:val="005D7A81"/>
    <w:rsid w:val="005E17BA"/>
    <w:rsid w:val="005E3F0B"/>
    <w:rsid w:val="005E3FCF"/>
    <w:rsid w:val="005E4B38"/>
    <w:rsid w:val="005E5F78"/>
    <w:rsid w:val="005E5FDD"/>
    <w:rsid w:val="005E6215"/>
    <w:rsid w:val="005E68FC"/>
    <w:rsid w:val="005E6DCD"/>
    <w:rsid w:val="005E7F73"/>
    <w:rsid w:val="005F1050"/>
    <w:rsid w:val="005F146D"/>
    <w:rsid w:val="005F1605"/>
    <w:rsid w:val="005F1775"/>
    <w:rsid w:val="005F18A3"/>
    <w:rsid w:val="005F288A"/>
    <w:rsid w:val="005F2AA1"/>
    <w:rsid w:val="005F305E"/>
    <w:rsid w:val="005F3DF7"/>
    <w:rsid w:val="005F4265"/>
    <w:rsid w:val="005F5AA5"/>
    <w:rsid w:val="005F5D7B"/>
    <w:rsid w:val="005F69B4"/>
    <w:rsid w:val="005F6FAA"/>
    <w:rsid w:val="00601364"/>
    <w:rsid w:val="00601956"/>
    <w:rsid w:val="00601AFD"/>
    <w:rsid w:val="00602570"/>
    <w:rsid w:val="00602F6F"/>
    <w:rsid w:val="00603D37"/>
    <w:rsid w:val="00603D6A"/>
    <w:rsid w:val="00603E4F"/>
    <w:rsid w:val="00606631"/>
    <w:rsid w:val="00606D75"/>
    <w:rsid w:val="00607474"/>
    <w:rsid w:val="006114D4"/>
    <w:rsid w:val="00611800"/>
    <w:rsid w:val="00611A6B"/>
    <w:rsid w:val="00612B4A"/>
    <w:rsid w:val="00613C2F"/>
    <w:rsid w:val="006140E2"/>
    <w:rsid w:val="00614587"/>
    <w:rsid w:val="006153FB"/>
    <w:rsid w:val="006154E6"/>
    <w:rsid w:val="0061568F"/>
    <w:rsid w:val="00615A4F"/>
    <w:rsid w:val="00615C39"/>
    <w:rsid w:val="00615D63"/>
    <w:rsid w:val="0061677D"/>
    <w:rsid w:val="0062041D"/>
    <w:rsid w:val="00620B19"/>
    <w:rsid w:val="00621650"/>
    <w:rsid w:val="0062392E"/>
    <w:rsid w:val="006239FE"/>
    <w:rsid w:val="0062414D"/>
    <w:rsid w:val="00624E4D"/>
    <w:rsid w:val="00624E63"/>
    <w:rsid w:val="0062513A"/>
    <w:rsid w:val="00625AFC"/>
    <w:rsid w:val="00625B7B"/>
    <w:rsid w:val="00625F44"/>
    <w:rsid w:val="00627697"/>
    <w:rsid w:val="006277EA"/>
    <w:rsid w:val="0063068D"/>
    <w:rsid w:val="00630BD9"/>
    <w:rsid w:val="006321D3"/>
    <w:rsid w:val="00632A88"/>
    <w:rsid w:val="00634256"/>
    <w:rsid w:val="006371A0"/>
    <w:rsid w:val="00640772"/>
    <w:rsid w:val="006411B1"/>
    <w:rsid w:val="006414A7"/>
    <w:rsid w:val="0064241A"/>
    <w:rsid w:val="00643872"/>
    <w:rsid w:val="00643E73"/>
    <w:rsid w:val="00644BB7"/>
    <w:rsid w:val="00644D0A"/>
    <w:rsid w:val="006453AE"/>
    <w:rsid w:val="00646266"/>
    <w:rsid w:val="00646DE0"/>
    <w:rsid w:val="00647EF5"/>
    <w:rsid w:val="00650579"/>
    <w:rsid w:val="00651616"/>
    <w:rsid w:val="006516F4"/>
    <w:rsid w:val="00651D92"/>
    <w:rsid w:val="00652E83"/>
    <w:rsid w:val="0065423D"/>
    <w:rsid w:val="006545A6"/>
    <w:rsid w:val="006550BB"/>
    <w:rsid w:val="006551C4"/>
    <w:rsid w:val="00655970"/>
    <w:rsid w:val="00655982"/>
    <w:rsid w:val="006559AA"/>
    <w:rsid w:val="00656146"/>
    <w:rsid w:val="006573AE"/>
    <w:rsid w:val="006603C2"/>
    <w:rsid w:val="0066396E"/>
    <w:rsid w:val="006639A2"/>
    <w:rsid w:val="00664D50"/>
    <w:rsid w:val="00665C4D"/>
    <w:rsid w:val="006669FD"/>
    <w:rsid w:val="00666B47"/>
    <w:rsid w:val="006672FE"/>
    <w:rsid w:val="00671BC1"/>
    <w:rsid w:val="00671C20"/>
    <w:rsid w:val="00671C73"/>
    <w:rsid w:val="00672952"/>
    <w:rsid w:val="006732AA"/>
    <w:rsid w:val="00673B98"/>
    <w:rsid w:val="00675336"/>
    <w:rsid w:val="00675539"/>
    <w:rsid w:val="00676972"/>
    <w:rsid w:val="00676FC1"/>
    <w:rsid w:val="00677FBB"/>
    <w:rsid w:val="00680051"/>
    <w:rsid w:val="006810C5"/>
    <w:rsid w:val="006812B2"/>
    <w:rsid w:val="00681657"/>
    <w:rsid w:val="00681908"/>
    <w:rsid w:val="00681C39"/>
    <w:rsid w:val="00683201"/>
    <w:rsid w:val="00683337"/>
    <w:rsid w:val="00683758"/>
    <w:rsid w:val="0068473E"/>
    <w:rsid w:val="00685762"/>
    <w:rsid w:val="00686871"/>
    <w:rsid w:val="00686D33"/>
    <w:rsid w:val="0068705B"/>
    <w:rsid w:val="006871BE"/>
    <w:rsid w:val="0068794F"/>
    <w:rsid w:val="00687A59"/>
    <w:rsid w:val="00687E91"/>
    <w:rsid w:val="00690EEA"/>
    <w:rsid w:val="006917A3"/>
    <w:rsid w:val="00692379"/>
    <w:rsid w:val="006926E7"/>
    <w:rsid w:val="00692EBE"/>
    <w:rsid w:val="00692EE2"/>
    <w:rsid w:val="0069394B"/>
    <w:rsid w:val="00694AD3"/>
    <w:rsid w:val="00694C4F"/>
    <w:rsid w:val="00694E75"/>
    <w:rsid w:val="00695512"/>
    <w:rsid w:val="00696778"/>
    <w:rsid w:val="0069689E"/>
    <w:rsid w:val="00696A93"/>
    <w:rsid w:val="00696BE1"/>
    <w:rsid w:val="006976AB"/>
    <w:rsid w:val="006A0A2D"/>
    <w:rsid w:val="006A1310"/>
    <w:rsid w:val="006A2439"/>
    <w:rsid w:val="006A246E"/>
    <w:rsid w:val="006A4339"/>
    <w:rsid w:val="006A4381"/>
    <w:rsid w:val="006A451B"/>
    <w:rsid w:val="006A48C3"/>
    <w:rsid w:val="006A4B8A"/>
    <w:rsid w:val="006A4DD0"/>
    <w:rsid w:val="006A50A0"/>
    <w:rsid w:val="006A55C4"/>
    <w:rsid w:val="006A6044"/>
    <w:rsid w:val="006A66D3"/>
    <w:rsid w:val="006B094C"/>
    <w:rsid w:val="006B4A52"/>
    <w:rsid w:val="006B4F7A"/>
    <w:rsid w:val="006B5095"/>
    <w:rsid w:val="006B600C"/>
    <w:rsid w:val="006B6B96"/>
    <w:rsid w:val="006B72B1"/>
    <w:rsid w:val="006C0366"/>
    <w:rsid w:val="006C07C9"/>
    <w:rsid w:val="006C12F3"/>
    <w:rsid w:val="006C1AD9"/>
    <w:rsid w:val="006C2B9C"/>
    <w:rsid w:val="006C405B"/>
    <w:rsid w:val="006C417A"/>
    <w:rsid w:val="006C56E4"/>
    <w:rsid w:val="006C665B"/>
    <w:rsid w:val="006C7216"/>
    <w:rsid w:val="006C7C76"/>
    <w:rsid w:val="006D006B"/>
    <w:rsid w:val="006D16C3"/>
    <w:rsid w:val="006D1C19"/>
    <w:rsid w:val="006D2765"/>
    <w:rsid w:val="006D3434"/>
    <w:rsid w:val="006D475B"/>
    <w:rsid w:val="006D4D02"/>
    <w:rsid w:val="006D5F6D"/>
    <w:rsid w:val="006D751A"/>
    <w:rsid w:val="006D76B6"/>
    <w:rsid w:val="006D7A1B"/>
    <w:rsid w:val="006E0535"/>
    <w:rsid w:val="006E0A0B"/>
    <w:rsid w:val="006E12C9"/>
    <w:rsid w:val="006E2D75"/>
    <w:rsid w:val="006E385A"/>
    <w:rsid w:val="006E3BEE"/>
    <w:rsid w:val="006E4AB3"/>
    <w:rsid w:val="006E4E8D"/>
    <w:rsid w:val="006E4F79"/>
    <w:rsid w:val="006E5740"/>
    <w:rsid w:val="006E6730"/>
    <w:rsid w:val="006E7255"/>
    <w:rsid w:val="006E73B4"/>
    <w:rsid w:val="006E7F19"/>
    <w:rsid w:val="006F155C"/>
    <w:rsid w:val="006F1C29"/>
    <w:rsid w:val="006F1F1C"/>
    <w:rsid w:val="006F2047"/>
    <w:rsid w:val="006F209B"/>
    <w:rsid w:val="006F298B"/>
    <w:rsid w:val="006F2CBC"/>
    <w:rsid w:val="006F4058"/>
    <w:rsid w:val="006F4345"/>
    <w:rsid w:val="006F5768"/>
    <w:rsid w:val="006F7B70"/>
    <w:rsid w:val="00700D11"/>
    <w:rsid w:val="00701134"/>
    <w:rsid w:val="00701EB4"/>
    <w:rsid w:val="00702416"/>
    <w:rsid w:val="00702A57"/>
    <w:rsid w:val="007048FF"/>
    <w:rsid w:val="00704AB3"/>
    <w:rsid w:val="00704BC5"/>
    <w:rsid w:val="00704F6F"/>
    <w:rsid w:val="007051B8"/>
    <w:rsid w:val="0070543E"/>
    <w:rsid w:val="0070584A"/>
    <w:rsid w:val="007064A6"/>
    <w:rsid w:val="00706647"/>
    <w:rsid w:val="00706C64"/>
    <w:rsid w:val="007077D5"/>
    <w:rsid w:val="00710007"/>
    <w:rsid w:val="007101E3"/>
    <w:rsid w:val="00710E70"/>
    <w:rsid w:val="007113A6"/>
    <w:rsid w:val="00711C5F"/>
    <w:rsid w:val="00711D99"/>
    <w:rsid w:val="00712010"/>
    <w:rsid w:val="007134FC"/>
    <w:rsid w:val="00713D7D"/>
    <w:rsid w:val="00714A49"/>
    <w:rsid w:val="00715280"/>
    <w:rsid w:val="007157D2"/>
    <w:rsid w:val="00715ECA"/>
    <w:rsid w:val="0071791F"/>
    <w:rsid w:val="00717FAA"/>
    <w:rsid w:val="00721F82"/>
    <w:rsid w:val="00721FDD"/>
    <w:rsid w:val="00722220"/>
    <w:rsid w:val="00722636"/>
    <w:rsid w:val="00724D17"/>
    <w:rsid w:val="00726739"/>
    <w:rsid w:val="007272A0"/>
    <w:rsid w:val="0073020D"/>
    <w:rsid w:val="00730DFC"/>
    <w:rsid w:val="00735851"/>
    <w:rsid w:val="00735C2C"/>
    <w:rsid w:val="00737288"/>
    <w:rsid w:val="007377F2"/>
    <w:rsid w:val="0074097E"/>
    <w:rsid w:val="007409B6"/>
    <w:rsid w:val="007410A2"/>
    <w:rsid w:val="00741249"/>
    <w:rsid w:val="00741748"/>
    <w:rsid w:val="00743941"/>
    <w:rsid w:val="00744DC8"/>
    <w:rsid w:val="00744E8A"/>
    <w:rsid w:val="00746039"/>
    <w:rsid w:val="00746A09"/>
    <w:rsid w:val="00750BCB"/>
    <w:rsid w:val="00751F1F"/>
    <w:rsid w:val="00754B37"/>
    <w:rsid w:val="00755496"/>
    <w:rsid w:val="00755C20"/>
    <w:rsid w:val="00757504"/>
    <w:rsid w:val="007575FF"/>
    <w:rsid w:val="00760BDF"/>
    <w:rsid w:val="007610C7"/>
    <w:rsid w:val="00761743"/>
    <w:rsid w:val="007617D2"/>
    <w:rsid w:val="007624CF"/>
    <w:rsid w:val="00762A15"/>
    <w:rsid w:val="00762F1D"/>
    <w:rsid w:val="007638F6"/>
    <w:rsid w:val="00763ECD"/>
    <w:rsid w:val="00763ED0"/>
    <w:rsid w:val="007642BD"/>
    <w:rsid w:val="007657DB"/>
    <w:rsid w:val="00765D82"/>
    <w:rsid w:val="00765FF1"/>
    <w:rsid w:val="00766078"/>
    <w:rsid w:val="00766423"/>
    <w:rsid w:val="0076678B"/>
    <w:rsid w:val="00770A63"/>
    <w:rsid w:val="0077205F"/>
    <w:rsid w:val="0077230D"/>
    <w:rsid w:val="00772B64"/>
    <w:rsid w:val="00774256"/>
    <w:rsid w:val="00774325"/>
    <w:rsid w:val="00775055"/>
    <w:rsid w:val="00776747"/>
    <w:rsid w:val="00776973"/>
    <w:rsid w:val="007771B7"/>
    <w:rsid w:val="00781254"/>
    <w:rsid w:val="00782991"/>
    <w:rsid w:val="00783D60"/>
    <w:rsid w:val="007845F9"/>
    <w:rsid w:val="00784EB7"/>
    <w:rsid w:val="00784F4B"/>
    <w:rsid w:val="0078548B"/>
    <w:rsid w:val="007854E5"/>
    <w:rsid w:val="0078653E"/>
    <w:rsid w:val="007875B8"/>
    <w:rsid w:val="007879EA"/>
    <w:rsid w:val="00787D7D"/>
    <w:rsid w:val="00787DAC"/>
    <w:rsid w:val="007900BF"/>
    <w:rsid w:val="00790596"/>
    <w:rsid w:val="0079101D"/>
    <w:rsid w:val="00791230"/>
    <w:rsid w:val="0079169D"/>
    <w:rsid w:val="00793A99"/>
    <w:rsid w:val="00794833"/>
    <w:rsid w:val="00794918"/>
    <w:rsid w:val="00794981"/>
    <w:rsid w:val="007976FA"/>
    <w:rsid w:val="007A030C"/>
    <w:rsid w:val="007A0B18"/>
    <w:rsid w:val="007A0FB5"/>
    <w:rsid w:val="007A1619"/>
    <w:rsid w:val="007A1726"/>
    <w:rsid w:val="007A1890"/>
    <w:rsid w:val="007A1F7F"/>
    <w:rsid w:val="007A26A3"/>
    <w:rsid w:val="007A2D82"/>
    <w:rsid w:val="007A2E3B"/>
    <w:rsid w:val="007A36BF"/>
    <w:rsid w:val="007A3C25"/>
    <w:rsid w:val="007A3F93"/>
    <w:rsid w:val="007A4202"/>
    <w:rsid w:val="007A5B75"/>
    <w:rsid w:val="007A6EB4"/>
    <w:rsid w:val="007A702D"/>
    <w:rsid w:val="007B080B"/>
    <w:rsid w:val="007B0998"/>
    <w:rsid w:val="007B121C"/>
    <w:rsid w:val="007B3BE4"/>
    <w:rsid w:val="007B478A"/>
    <w:rsid w:val="007B4CC1"/>
    <w:rsid w:val="007B6D43"/>
    <w:rsid w:val="007B7BF3"/>
    <w:rsid w:val="007C0947"/>
    <w:rsid w:val="007C1C4E"/>
    <w:rsid w:val="007C1D95"/>
    <w:rsid w:val="007C2968"/>
    <w:rsid w:val="007C3331"/>
    <w:rsid w:val="007C3F04"/>
    <w:rsid w:val="007C4600"/>
    <w:rsid w:val="007C52FA"/>
    <w:rsid w:val="007C5660"/>
    <w:rsid w:val="007C6134"/>
    <w:rsid w:val="007C6656"/>
    <w:rsid w:val="007C7785"/>
    <w:rsid w:val="007D0DA4"/>
    <w:rsid w:val="007D12F8"/>
    <w:rsid w:val="007D174D"/>
    <w:rsid w:val="007D3286"/>
    <w:rsid w:val="007D3C1F"/>
    <w:rsid w:val="007D4DC7"/>
    <w:rsid w:val="007D51B5"/>
    <w:rsid w:val="007D6290"/>
    <w:rsid w:val="007D62CF"/>
    <w:rsid w:val="007D6CDA"/>
    <w:rsid w:val="007D73E4"/>
    <w:rsid w:val="007D73E6"/>
    <w:rsid w:val="007E02D0"/>
    <w:rsid w:val="007E1D7C"/>
    <w:rsid w:val="007E29D4"/>
    <w:rsid w:val="007E365F"/>
    <w:rsid w:val="007E3F37"/>
    <w:rsid w:val="007E424A"/>
    <w:rsid w:val="007E4A4A"/>
    <w:rsid w:val="007E4AA7"/>
    <w:rsid w:val="007E5310"/>
    <w:rsid w:val="007E54C1"/>
    <w:rsid w:val="007E5797"/>
    <w:rsid w:val="007E614E"/>
    <w:rsid w:val="007E6704"/>
    <w:rsid w:val="007E68F2"/>
    <w:rsid w:val="007E6A63"/>
    <w:rsid w:val="007E6BCC"/>
    <w:rsid w:val="007E72DD"/>
    <w:rsid w:val="007E7864"/>
    <w:rsid w:val="007E7A46"/>
    <w:rsid w:val="007F085C"/>
    <w:rsid w:val="007F29F3"/>
    <w:rsid w:val="007F2F9D"/>
    <w:rsid w:val="007F3300"/>
    <w:rsid w:val="007F3A23"/>
    <w:rsid w:val="007F3B0D"/>
    <w:rsid w:val="007F4D01"/>
    <w:rsid w:val="007F4FE7"/>
    <w:rsid w:val="007F550B"/>
    <w:rsid w:val="007F5A05"/>
    <w:rsid w:val="007F67DB"/>
    <w:rsid w:val="007F6EF9"/>
    <w:rsid w:val="007F77BB"/>
    <w:rsid w:val="007F7C26"/>
    <w:rsid w:val="007F7D45"/>
    <w:rsid w:val="00800964"/>
    <w:rsid w:val="00800AF2"/>
    <w:rsid w:val="00801922"/>
    <w:rsid w:val="00801E32"/>
    <w:rsid w:val="00802322"/>
    <w:rsid w:val="0080234B"/>
    <w:rsid w:val="00802B5D"/>
    <w:rsid w:val="00802C14"/>
    <w:rsid w:val="0080443B"/>
    <w:rsid w:val="00806278"/>
    <w:rsid w:val="008064AA"/>
    <w:rsid w:val="00806B1E"/>
    <w:rsid w:val="00807C95"/>
    <w:rsid w:val="00807CAA"/>
    <w:rsid w:val="008115E5"/>
    <w:rsid w:val="008118F2"/>
    <w:rsid w:val="00812136"/>
    <w:rsid w:val="008122AC"/>
    <w:rsid w:val="008124CD"/>
    <w:rsid w:val="00812BBD"/>
    <w:rsid w:val="008130DA"/>
    <w:rsid w:val="00813FC6"/>
    <w:rsid w:val="00814425"/>
    <w:rsid w:val="008151A2"/>
    <w:rsid w:val="008156C8"/>
    <w:rsid w:val="0081594B"/>
    <w:rsid w:val="008165D7"/>
    <w:rsid w:val="008171DD"/>
    <w:rsid w:val="00817ACA"/>
    <w:rsid w:val="008208F5"/>
    <w:rsid w:val="00821320"/>
    <w:rsid w:val="00821DD7"/>
    <w:rsid w:val="00822D93"/>
    <w:rsid w:val="008238EE"/>
    <w:rsid w:val="00824E68"/>
    <w:rsid w:val="008308EC"/>
    <w:rsid w:val="00831E0F"/>
    <w:rsid w:val="00832CA4"/>
    <w:rsid w:val="00833358"/>
    <w:rsid w:val="008334EC"/>
    <w:rsid w:val="00833527"/>
    <w:rsid w:val="00833B75"/>
    <w:rsid w:val="00833D81"/>
    <w:rsid w:val="008354A2"/>
    <w:rsid w:val="00835BA9"/>
    <w:rsid w:val="00835D6C"/>
    <w:rsid w:val="00836F86"/>
    <w:rsid w:val="00837A82"/>
    <w:rsid w:val="00837F85"/>
    <w:rsid w:val="0084127F"/>
    <w:rsid w:val="00842C2A"/>
    <w:rsid w:val="00843960"/>
    <w:rsid w:val="008440B8"/>
    <w:rsid w:val="008442C6"/>
    <w:rsid w:val="00844553"/>
    <w:rsid w:val="00844700"/>
    <w:rsid w:val="008449F3"/>
    <w:rsid w:val="0084558E"/>
    <w:rsid w:val="00845E0B"/>
    <w:rsid w:val="008463B9"/>
    <w:rsid w:val="0084689E"/>
    <w:rsid w:val="0084736B"/>
    <w:rsid w:val="008500E0"/>
    <w:rsid w:val="00850BB4"/>
    <w:rsid w:val="008511D8"/>
    <w:rsid w:val="0085161E"/>
    <w:rsid w:val="0085291D"/>
    <w:rsid w:val="00852E66"/>
    <w:rsid w:val="00853DD5"/>
    <w:rsid w:val="008540EB"/>
    <w:rsid w:val="00854B66"/>
    <w:rsid w:val="00854B83"/>
    <w:rsid w:val="00854FB5"/>
    <w:rsid w:val="00855590"/>
    <w:rsid w:val="008556EB"/>
    <w:rsid w:val="0085619D"/>
    <w:rsid w:val="00857688"/>
    <w:rsid w:val="00857A98"/>
    <w:rsid w:val="00861D2E"/>
    <w:rsid w:val="00861EA5"/>
    <w:rsid w:val="0086294A"/>
    <w:rsid w:val="00863A36"/>
    <w:rsid w:val="00863D47"/>
    <w:rsid w:val="00864B64"/>
    <w:rsid w:val="00865E44"/>
    <w:rsid w:val="00866383"/>
    <w:rsid w:val="00867602"/>
    <w:rsid w:val="00870EC7"/>
    <w:rsid w:val="00871ADE"/>
    <w:rsid w:val="008721E5"/>
    <w:rsid w:val="00872FD6"/>
    <w:rsid w:val="00873195"/>
    <w:rsid w:val="00874229"/>
    <w:rsid w:val="0087513B"/>
    <w:rsid w:val="00876415"/>
    <w:rsid w:val="00880235"/>
    <w:rsid w:val="00881A28"/>
    <w:rsid w:val="00882107"/>
    <w:rsid w:val="00882131"/>
    <w:rsid w:val="00882400"/>
    <w:rsid w:val="00882ABF"/>
    <w:rsid w:val="00883CAA"/>
    <w:rsid w:val="00884942"/>
    <w:rsid w:val="00884D24"/>
    <w:rsid w:val="008856D7"/>
    <w:rsid w:val="00886B34"/>
    <w:rsid w:val="00887749"/>
    <w:rsid w:val="00887CCF"/>
    <w:rsid w:val="00890CFC"/>
    <w:rsid w:val="00890E29"/>
    <w:rsid w:val="00890EFE"/>
    <w:rsid w:val="00890F5D"/>
    <w:rsid w:val="008910C6"/>
    <w:rsid w:val="00891D32"/>
    <w:rsid w:val="008934F5"/>
    <w:rsid w:val="008935A4"/>
    <w:rsid w:val="008937A8"/>
    <w:rsid w:val="00893FDC"/>
    <w:rsid w:val="00894F85"/>
    <w:rsid w:val="008957C1"/>
    <w:rsid w:val="0089620D"/>
    <w:rsid w:val="00896FE3"/>
    <w:rsid w:val="0089748B"/>
    <w:rsid w:val="008A10FB"/>
    <w:rsid w:val="008A122A"/>
    <w:rsid w:val="008A2855"/>
    <w:rsid w:val="008A2C84"/>
    <w:rsid w:val="008A61C7"/>
    <w:rsid w:val="008B0704"/>
    <w:rsid w:val="008B2107"/>
    <w:rsid w:val="008B2B12"/>
    <w:rsid w:val="008B2EDB"/>
    <w:rsid w:val="008B38AF"/>
    <w:rsid w:val="008B4812"/>
    <w:rsid w:val="008B4C58"/>
    <w:rsid w:val="008B50E0"/>
    <w:rsid w:val="008B5E31"/>
    <w:rsid w:val="008B6504"/>
    <w:rsid w:val="008B6994"/>
    <w:rsid w:val="008B70DB"/>
    <w:rsid w:val="008B7EDC"/>
    <w:rsid w:val="008BB5A7"/>
    <w:rsid w:val="008C09C4"/>
    <w:rsid w:val="008C24EF"/>
    <w:rsid w:val="008C334F"/>
    <w:rsid w:val="008C3457"/>
    <w:rsid w:val="008C3CA6"/>
    <w:rsid w:val="008C4245"/>
    <w:rsid w:val="008C45DC"/>
    <w:rsid w:val="008C495E"/>
    <w:rsid w:val="008C5D64"/>
    <w:rsid w:val="008C5DE0"/>
    <w:rsid w:val="008C5F2B"/>
    <w:rsid w:val="008C678A"/>
    <w:rsid w:val="008C6AD0"/>
    <w:rsid w:val="008C6E67"/>
    <w:rsid w:val="008C715B"/>
    <w:rsid w:val="008C7917"/>
    <w:rsid w:val="008D03D6"/>
    <w:rsid w:val="008D0AFE"/>
    <w:rsid w:val="008D1802"/>
    <w:rsid w:val="008D1FCA"/>
    <w:rsid w:val="008D2156"/>
    <w:rsid w:val="008D21E1"/>
    <w:rsid w:val="008D3659"/>
    <w:rsid w:val="008D3EB1"/>
    <w:rsid w:val="008D3F59"/>
    <w:rsid w:val="008D40D1"/>
    <w:rsid w:val="008D53B3"/>
    <w:rsid w:val="008D57D4"/>
    <w:rsid w:val="008D63C7"/>
    <w:rsid w:val="008D72C7"/>
    <w:rsid w:val="008D7E36"/>
    <w:rsid w:val="008DC410"/>
    <w:rsid w:val="008E0007"/>
    <w:rsid w:val="008E115E"/>
    <w:rsid w:val="008E15C8"/>
    <w:rsid w:val="008E1747"/>
    <w:rsid w:val="008E33A6"/>
    <w:rsid w:val="008E4543"/>
    <w:rsid w:val="008E6A3A"/>
    <w:rsid w:val="008E6CE4"/>
    <w:rsid w:val="008E70FD"/>
    <w:rsid w:val="008E7136"/>
    <w:rsid w:val="008E74AA"/>
    <w:rsid w:val="008F016E"/>
    <w:rsid w:val="008F0689"/>
    <w:rsid w:val="008F0ECB"/>
    <w:rsid w:val="008F1FE0"/>
    <w:rsid w:val="008F3474"/>
    <w:rsid w:val="008F3721"/>
    <w:rsid w:val="008F3CDB"/>
    <w:rsid w:val="008F4883"/>
    <w:rsid w:val="008F4947"/>
    <w:rsid w:val="008F53B7"/>
    <w:rsid w:val="008F5C73"/>
    <w:rsid w:val="009002C8"/>
    <w:rsid w:val="00900456"/>
    <w:rsid w:val="00900923"/>
    <w:rsid w:val="009015C6"/>
    <w:rsid w:val="00901C4B"/>
    <w:rsid w:val="009020CE"/>
    <w:rsid w:val="009025D1"/>
    <w:rsid w:val="0090349B"/>
    <w:rsid w:val="009051B9"/>
    <w:rsid w:val="00905473"/>
    <w:rsid w:val="00906531"/>
    <w:rsid w:val="00910C23"/>
    <w:rsid w:val="00911ED6"/>
    <w:rsid w:val="00912F6E"/>
    <w:rsid w:val="00913028"/>
    <w:rsid w:val="009140BB"/>
    <w:rsid w:val="00915561"/>
    <w:rsid w:val="00916456"/>
    <w:rsid w:val="009167B7"/>
    <w:rsid w:val="00917E38"/>
    <w:rsid w:val="00920499"/>
    <w:rsid w:val="0092095E"/>
    <w:rsid w:val="00921C13"/>
    <w:rsid w:val="00921C68"/>
    <w:rsid w:val="00921E50"/>
    <w:rsid w:val="00922EEE"/>
    <w:rsid w:val="009236F2"/>
    <w:rsid w:val="00923CA1"/>
    <w:rsid w:val="00926B5C"/>
    <w:rsid w:val="00927437"/>
    <w:rsid w:val="00930032"/>
    <w:rsid w:val="00930E86"/>
    <w:rsid w:val="00931052"/>
    <w:rsid w:val="009311B8"/>
    <w:rsid w:val="00931733"/>
    <w:rsid w:val="009318A8"/>
    <w:rsid w:val="009321D2"/>
    <w:rsid w:val="009324A2"/>
    <w:rsid w:val="00932FF7"/>
    <w:rsid w:val="00935414"/>
    <w:rsid w:val="00935451"/>
    <w:rsid w:val="00936E04"/>
    <w:rsid w:val="009372B9"/>
    <w:rsid w:val="00937EF1"/>
    <w:rsid w:val="0093E51D"/>
    <w:rsid w:val="009407AB"/>
    <w:rsid w:val="00940DAA"/>
    <w:rsid w:val="00940EDA"/>
    <w:rsid w:val="0094269D"/>
    <w:rsid w:val="00942733"/>
    <w:rsid w:val="00942E8E"/>
    <w:rsid w:val="00942EF3"/>
    <w:rsid w:val="00943256"/>
    <w:rsid w:val="00943418"/>
    <w:rsid w:val="00943943"/>
    <w:rsid w:val="00943F65"/>
    <w:rsid w:val="009454DD"/>
    <w:rsid w:val="009464D6"/>
    <w:rsid w:val="00947582"/>
    <w:rsid w:val="00947890"/>
    <w:rsid w:val="00951758"/>
    <w:rsid w:val="0095292A"/>
    <w:rsid w:val="0095326D"/>
    <w:rsid w:val="00953958"/>
    <w:rsid w:val="00953BEA"/>
    <w:rsid w:val="00953D90"/>
    <w:rsid w:val="009547A8"/>
    <w:rsid w:val="009547D2"/>
    <w:rsid w:val="00954AB6"/>
    <w:rsid w:val="00954AEB"/>
    <w:rsid w:val="00955624"/>
    <w:rsid w:val="00955725"/>
    <w:rsid w:val="009558C9"/>
    <w:rsid w:val="00956CEF"/>
    <w:rsid w:val="009570D7"/>
    <w:rsid w:val="0095747F"/>
    <w:rsid w:val="00960451"/>
    <w:rsid w:val="0096100D"/>
    <w:rsid w:val="00961611"/>
    <w:rsid w:val="00962ABF"/>
    <w:rsid w:val="009633C6"/>
    <w:rsid w:val="00963DDD"/>
    <w:rsid w:val="0096475F"/>
    <w:rsid w:val="00965CC7"/>
    <w:rsid w:val="009673C5"/>
    <w:rsid w:val="00967C74"/>
    <w:rsid w:val="00967D0B"/>
    <w:rsid w:val="00967D21"/>
    <w:rsid w:val="009732C2"/>
    <w:rsid w:val="0097443D"/>
    <w:rsid w:val="00976865"/>
    <w:rsid w:val="009770B3"/>
    <w:rsid w:val="009805C4"/>
    <w:rsid w:val="00980E4B"/>
    <w:rsid w:val="009816BD"/>
    <w:rsid w:val="0098268B"/>
    <w:rsid w:val="00982A51"/>
    <w:rsid w:val="00984042"/>
    <w:rsid w:val="009845B5"/>
    <w:rsid w:val="0098536F"/>
    <w:rsid w:val="00985926"/>
    <w:rsid w:val="00986D99"/>
    <w:rsid w:val="00986F44"/>
    <w:rsid w:val="009876D8"/>
    <w:rsid w:val="009904DA"/>
    <w:rsid w:val="0099080A"/>
    <w:rsid w:val="00990ACC"/>
    <w:rsid w:val="00990EC0"/>
    <w:rsid w:val="009912D9"/>
    <w:rsid w:val="00991316"/>
    <w:rsid w:val="009918FC"/>
    <w:rsid w:val="00991983"/>
    <w:rsid w:val="00993AC7"/>
    <w:rsid w:val="00993C4D"/>
    <w:rsid w:val="009941AF"/>
    <w:rsid w:val="00997872"/>
    <w:rsid w:val="009A0A95"/>
    <w:rsid w:val="009A129D"/>
    <w:rsid w:val="009A1850"/>
    <w:rsid w:val="009A1C7E"/>
    <w:rsid w:val="009A257D"/>
    <w:rsid w:val="009A29B2"/>
    <w:rsid w:val="009A63BF"/>
    <w:rsid w:val="009A6A84"/>
    <w:rsid w:val="009A739A"/>
    <w:rsid w:val="009A7F60"/>
    <w:rsid w:val="009B07D8"/>
    <w:rsid w:val="009B0A7D"/>
    <w:rsid w:val="009B2349"/>
    <w:rsid w:val="009B31AB"/>
    <w:rsid w:val="009B378B"/>
    <w:rsid w:val="009B3D3D"/>
    <w:rsid w:val="009B3E9A"/>
    <w:rsid w:val="009B3F20"/>
    <w:rsid w:val="009B4865"/>
    <w:rsid w:val="009B5BAB"/>
    <w:rsid w:val="009B6D65"/>
    <w:rsid w:val="009C0527"/>
    <w:rsid w:val="009C06FB"/>
    <w:rsid w:val="009C10F4"/>
    <w:rsid w:val="009C19DC"/>
    <w:rsid w:val="009C330D"/>
    <w:rsid w:val="009C336F"/>
    <w:rsid w:val="009C33AE"/>
    <w:rsid w:val="009C3AEA"/>
    <w:rsid w:val="009C43BF"/>
    <w:rsid w:val="009C4C9C"/>
    <w:rsid w:val="009C5DAE"/>
    <w:rsid w:val="009C5F47"/>
    <w:rsid w:val="009C605C"/>
    <w:rsid w:val="009C6D40"/>
    <w:rsid w:val="009C7442"/>
    <w:rsid w:val="009C747C"/>
    <w:rsid w:val="009C7489"/>
    <w:rsid w:val="009C78FB"/>
    <w:rsid w:val="009C7C13"/>
    <w:rsid w:val="009D1059"/>
    <w:rsid w:val="009D1D39"/>
    <w:rsid w:val="009D2FA2"/>
    <w:rsid w:val="009D59B9"/>
    <w:rsid w:val="009D73AA"/>
    <w:rsid w:val="009D789E"/>
    <w:rsid w:val="009D7A1D"/>
    <w:rsid w:val="009D7B54"/>
    <w:rsid w:val="009E1134"/>
    <w:rsid w:val="009E3B92"/>
    <w:rsid w:val="009E3CEC"/>
    <w:rsid w:val="009E428D"/>
    <w:rsid w:val="009E43C7"/>
    <w:rsid w:val="009E6AB9"/>
    <w:rsid w:val="009E73AA"/>
    <w:rsid w:val="009F1470"/>
    <w:rsid w:val="009F23A9"/>
    <w:rsid w:val="009F3441"/>
    <w:rsid w:val="009F3D48"/>
    <w:rsid w:val="009F4FE2"/>
    <w:rsid w:val="009F5DCC"/>
    <w:rsid w:val="009F62FF"/>
    <w:rsid w:val="009F6315"/>
    <w:rsid w:val="009F7053"/>
    <w:rsid w:val="00A00F7B"/>
    <w:rsid w:val="00A010E8"/>
    <w:rsid w:val="00A01496"/>
    <w:rsid w:val="00A01D2D"/>
    <w:rsid w:val="00A01F6A"/>
    <w:rsid w:val="00A029B1"/>
    <w:rsid w:val="00A02E1F"/>
    <w:rsid w:val="00A05000"/>
    <w:rsid w:val="00A064B9"/>
    <w:rsid w:val="00A069D1"/>
    <w:rsid w:val="00A07189"/>
    <w:rsid w:val="00A07C58"/>
    <w:rsid w:val="00A10912"/>
    <w:rsid w:val="00A11FFF"/>
    <w:rsid w:val="00A122FE"/>
    <w:rsid w:val="00A128A4"/>
    <w:rsid w:val="00A1295B"/>
    <w:rsid w:val="00A132EE"/>
    <w:rsid w:val="00A1377D"/>
    <w:rsid w:val="00A13A06"/>
    <w:rsid w:val="00A13C11"/>
    <w:rsid w:val="00A14167"/>
    <w:rsid w:val="00A14D5F"/>
    <w:rsid w:val="00A153A1"/>
    <w:rsid w:val="00A15A01"/>
    <w:rsid w:val="00A1616B"/>
    <w:rsid w:val="00A16278"/>
    <w:rsid w:val="00A166BE"/>
    <w:rsid w:val="00A16776"/>
    <w:rsid w:val="00A21619"/>
    <w:rsid w:val="00A22529"/>
    <w:rsid w:val="00A22C2B"/>
    <w:rsid w:val="00A231B2"/>
    <w:rsid w:val="00A25E30"/>
    <w:rsid w:val="00A26573"/>
    <w:rsid w:val="00A27611"/>
    <w:rsid w:val="00A27A53"/>
    <w:rsid w:val="00A30F83"/>
    <w:rsid w:val="00A31511"/>
    <w:rsid w:val="00A3368B"/>
    <w:rsid w:val="00A33FE9"/>
    <w:rsid w:val="00A344C0"/>
    <w:rsid w:val="00A34517"/>
    <w:rsid w:val="00A356FA"/>
    <w:rsid w:val="00A36668"/>
    <w:rsid w:val="00A37167"/>
    <w:rsid w:val="00A37DAD"/>
    <w:rsid w:val="00A40DA8"/>
    <w:rsid w:val="00A4104F"/>
    <w:rsid w:val="00A411E1"/>
    <w:rsid w:val="00A422CA"/>
    <w:rsid w:val="00A42B3A"/>
    <w:rsid w:val="00A4570E"/>
    <w:rsid w:val="00A45755"/>
    <w:rsid w:val="00A45E82"/>
    <w:rsid w:val="00A463CA"/>
    <w:rsid w:val="00A46ADE"/>
    <w:rsid w:val="00A46EA1"/>
    <w:rsid w:val="00A47DFE"/>
    <w:rsid w:val="00A506BC"/>
    <w:rsid w:val="00A50AC2"/>
    <w:rsid w:val="00A52EF5"/>
    <w:rsid w:val="00A5312A"/>
    <w:rsid w:val="00A53F77"/>
    <w:rsid w:val="00A5488E"/>
    <w:rsid w:val="00A54E17"/>
    <w:rsid w:val="00A55F10"/>
    <w:rsid w:val="00A5606E"/>
    <w:rsid w:val="00A56116"/>
    <w:rsid w:val="00A56601"/>
    <w:rsid w:val="00A56F5A"/>
    <w:rsid w:val="00A571C9"/>
    <w:rsid w:val="00A6013C"/>
    <w:rsid w:val="00A60227"/>
    <w:rsid w:val="00A60661"/>
    <w:rsid w:val="00A60A1B"/>
    <w:rsid w:val="00A614A7"/>
    <w:rsid w:val="00A62E10"/>
    <w:rsid w:val="00A63714"/>
    <w:rsid w:val="00A63740"/>
    <w:rsid w:val="00A63AF8"/>
    <w:rsid w:val="00A64B14"/>
    <w:rsid w:val="00A656FB"/>
    <w:rsid w:val="00A65AD4"/>
    <w:rsid w:val="00A6798A"/>
    <w:rsid w:val="00A67EAC"/>
    <w:rsid w:val="00A67F5C"/>
    <w:rsid w:val="00A7014A"/>
    <w:rsid w:val="00A71446"/>
    <w:rsid w:val="00A721FE"/>
    <w:rsid w:val="00A722A0"/>
    <w:rsid w:val="00A7281B"/>
    <w:rsid w:val="00A73D27"/>
    <w:rsid w:val="00A73F52"/>
    <w:rsid w:val="00A7460E"/>
    <w:rsid w:val="00A74A41"/>
    <w:rsid w:val="00A75113"/>
    <w:rsid w:val="00A75928"/>
    <w:rsid w:val="00A7784F"/>
    <w:rsid w:val="00A80094"/>
    <w:rsid w:val="00A822CE"/>
    <w:rsid w:val="00A824B7"/>
    <w:rsid w:val="00A828DB"/>
    <w:rsid w:val="00A82A9C"/>
    <w:rsid w:val="00A82F09"/>
    <w:rsid w:val="00A86605"/>
    <w:rsid w:val="00A867E6"/>
    <w:rsid w:val="00A86D3A"/>
    <w:rsid w:val="00A8AA1A"/>
    <w:rsid w:val="00A90081"/>
    <w:rsid w:val="00A9045C"/>
    <w:rsid w:val="00A9451D"/>
    <w:rsid w:val="00A94A3C"/>
    <w:rsid w:val="00A95B6F"/>
    <w:rsid w:val="00A96999"/>
    <w:rsid w:val="00A97000"/>
    <w:rsid w:val="00A97F88"/>
    <w:rsid w:val="00AA0AB7"/>
    <w:rsid w:val="00AA0F74"/>
    <w:rsid w:val="00AA386C"/>
    <w:rsid w:val="00AA5164"/>
    <w:rsid w:val="00AA5895"/>
    <w:rsid w:val="00AA73F0"/>
    <w:rsid w:val="00AB1174"/>
    <w:rsid w:val="00AB12F5"/>
    <w:rsid w:val="00AB21CC"/>
    <w:rsid w:val="00AB2BFC"/>
    <w:rsid w:val="00AB3236"/>
    <w:rsid w:val="00AB3267"/>
    <w:rsid w:val="00AB362D"/>
    <w:rsid w:val="00AB399C"/>
    <w:rsid w:val="00AB42AD"/>
    <w:rsid w:val="00AB43D5"/>
    <w:rsid w:val="00AB5731"/>
    <w:rsid w:val="00AB7D9E"/>
    <w:rsid w:val="00AC22C8"/>
    <w:rsid w:val="00AC243E"/>
    <w:rsid w:val="00AC3D98"/>
    <w:rsid w:val="00AC3ED3"/>
    <w:rsid w:val="00AC4CCD"/>
    <w:rsid w:val="00AC4D9F"/>
    <w:rsid w:val="00AC5938"/>
    <w:rsid w:val="00AC5D39"/>
    <w:rsid w:val="00AC683D"/>
    <w:rsid w:val="00AC7016"/>
    <w:rsid w:val="00AD0428"/>
    <w:rsid w:val="00AD068A"/>
    <w:rsid w:val="00AD1A56"/>
    <w:rsid w:val="00AD2C03"/>
    <w:rsid w:val="00AD2C47"/>
    <w:rsid w:val="00AD3BF2"/>
    <w:rsid w:val="00AD4412"/>
    <w:rsid w:val="00AD686A"/>
    <w:rsid w:val="00AD7F73"/>
    <w:rsid w:val="00AE0A78"/>
    <w:rsid w:val="00AE151B"/>
    <w:rsid w:val="00AE36AA"/>
    <w:rsid w:val="00AE4C0E"/>
    <w:rsid w:val="00AE5693"/>
    <w:rsid w:val="00AE61EA"/>
    <w:rsid w:val="00AE6EF0"/>
    <w:rsid w:val="00AE71E4"/>
    <w:rsid w:val="00AE772D"/>
    <w:rsid w:val="00AE7D31"/>
    <w:rsid w:val="00AF0A22"/>
    <w:rsid w:val="00AF3F02"/>
    <w:rsid w:val="00AF45EE"/>
    <w:rsid w:val="00AF5060"/>
    <w:rsid w:val="00AF5779"/>
    <w:rsid w:val="00AF58FB"/>
    <w:rsid w:val="00B00155"/>
    <w:rsid w:val="00B00A18"/>
    <w:rsid w:val="00B02A58"/>
    <w:rsid w:val="00B02A76"/>
    <w:rsid w:val="00B032D6"/>
    <w:rsid w:val="00B0389D"/>
    <w:rsid w:val="00B039EE"/>
    <w:rsid w:val="00B03D69"/>
    <w:rsid w:val="00B04618"/>
    <w:rsid w:val="00B047F6"/>
    <w:rsid w:val="00B04B50"/>
    <w:rsid w:val="00B04C12"/>
    <w:rsid w:val="00B05288"/>
    <w:rsid w:val="00B055F9"/>
    <w:rsid w:val="00B05C08"/>
    <w:rsid w:val="00B10ACE"/>
    <w:rsid w:val="00B1191C"/>
    <w:rsid w:val="00B123DC"/>
    <w:rsid w:val="00B12DBB"/>
    <w:rsid w:val="00B1409E"/>
    <w:rsid w:val="00B1424E"/>
    <w:rsid w:val="00B142A0"/>
    <w:rsid w:val="00B14E50"/>
    <w:rsid w:val="00B15335"/>
    <w:rsid w:val="00B16141"/>
    <w:rsid w:val="00B166B3"/>
    <w:rsid w:val="00B17229"/>
    <w:rsid w:val="00B2071B"/>
    <w:rsid w:val="00B22F95"/>
    <w:rsid w:val="00B238A1"/>
    <w:rsid w:val="00B239B2"/>
    <w:rsid w:val="00B245DD"/>
    <w:rsid w:val="00B250DC"/>
    <w:rsid w:val="00B258CC"/>
    <w:rsid w:val="00B2668F"/>
    <w:rsid w:val="00B27592"/>
    <w:rsid w:val="00B277F5"/>
    <w:rsid w:val="00B305AD"/>
    <w:rsid w:val="00B31283"/>
    <w:rsid w:val="00B32F8D"/>
    <w:rsid w:val="00B340F4"/>
    <w:rsid w:val="00B3441B"/>
    <w:rsid w:val="00B36695"/>
    <w:rsid w:val="00B37C76"/>
    <w:rsid w:val="00B408F5"/>
    <w:rsid w:val="00B41E9A"/>
    <w:rsid w:val="00B421DB"/>
    <w:rsid w:val="00B4262A"/>
    <w:rsid w:val="00B428A5"/>
    <w:rsid w:val="00B43829"/>
    <w:rsid w:val="00B438F3"/>
    <w:rsid w:val="00B45096"/>
    <w:rsid w:val="00B4672A"/>
    <w:rsid w:val="00B501E9"/>
    <w:rsid w:val="00B522C0"/>
    <w:rsid w:val="00B52681"/>
    <w:rsid w:val="00B536F3"/>
    <w:rsid w:val="00B53741"/>
    <w:rsid w:val="00B53A12"/>
    <w:rsid w:val="00B5434C"/>
    <w:rsid w:val="00B54C64"/>
    <w:rsid w:val="00B550A7"/>
    <w:rsid w:val="00B551AC"/>
    <w:rsid w:val="00B556FF"/>
    <w:rsid w:val="00B5615E"/>
    <w:rsid w:val="00B56530"/>
    <w:rsid w:val="00B601F9"/>
    <w:rsid w:val="00B627A6"/>
    <w:rsid w:val="00B63739"/>
    <w:rsid w:val="00B65286"/>
    <w:rsid w:val="00B658BB"/>
    <w:rsid w:val="00B65DB0"/>
    <w:rsid w:val="00B668F3"/>
    <w:rsid w:val="00B66B2C"/>
    <w:rsid w:val="00B67965"/>
    <w:rsid w:val="00B67DA4"/>
    <w:rsid w:val="00B67DE3"/>
    <w:rsid w:val="00B67F0A"/>
    <w:rsid w:val="00B704DB"/>
    <w:rsid w:val="00B711B2"/>
    <w:rsid w:val="00B71743"/>
    <w:rsid w:val="00B71EAE"/>
    <w:rsid w:val="00B72E23"/>
    <w:rsid w:val="00B7373C"/>
    <w:rsid w:val="00B74046"/>
    <w:rsid w:val="00B744EF"/>
    <w:rsid w:val="00B751AA"/>
    <w:rsid w:val="00B751D2"/>
    <w:rsid w:val="00B762BB"/>
    <w:rsid w:val="00B76862"/>
    <w:rsid w:val="00B77506"/>
    <w:rsid w:val="00B80074"/>
    <w:rsid w:val="00B81286"/>
    <w:rsid w:val="00B8246E"/>
    <w:rsid w:val="00B84B75"/>
    <w:rsid w:val="00B85CFA"/>
    <w:rsid w:val="00B860A9"/>
    <w:rsid w:val="00B86E38"/>
    <w:rsid w:val="00B87500"/>
    <w:rsid w:val="00B90109"/>
    <w:rsid w:val="00B90846"/>
    <w:rsid w:val="00B90D8A"/>
    <w:rsid w:val="00B914A1"/>
    <w:rsid w:val="00B91859"/>
    <w:rsid w:val="00B91E8E"/>
    <w:rsid w:val="00B9238C"/>
    <w:rsid w:val="00B92F8A"/>
    <w:rsid w:val="00B960BF"/>
    <w:rsid w:val="00B967D5"/>
    <w:rsid w:val="00B96E7F"/>
    <w:rsid w:val="00B97EB3"/>
    <w:rsid w:val="00BA00C5"/>
    <w:rsid w:val="00BA19F3"/>
    <w:rsid w:val="00BA2B0D"/>
    <w:rsid w:val="00BA2EAA"/>
    <w:rsid w:val="00BA3646"/>
    <w:rsid w:val="00BA4178"/>
    <w:rsid w:val="00BA49F8"/>
    <w:rsid w:val="00BA4A5D"/>
    <w:rsid w:val="00BA6072"/>
    <w:rsid w:val="00BA63FC"/>
    <w:rsid w:val="00BA6755"/>
    <w:rsid w:val="00BA6795"/>
    <w:rsid w:val="00BB0F8A"/>
    <w:rsid w:val="00BB1431"/>
    <w:rsid w:val="00BB2F2A"/>
    <w:rsid w:val="00BB3232"/>
    <w:rsid w:val="00BB3467"/>
    <w:rsid w:val="00BB3811"/>
    <w:rsid w:val="00BB660F"/>
    <w:rsid w:val="00BB6D18"/>
    <w:rsid w:val="00BB6F2F"/>
    <w:rsid w:val="00BC3522"/>
    <w:rsid w:val="00BC443F"/>
    <w:rsid w:val="00BC46CE"/>
    <w:rsid w:val="00BC4E1E"/>
    <w:rsid w:val="00BC63C9"/>
    <w:rsid w:val="00BC7063"/>
    <w:rsid w:val="00BC739A"/>
    <w:rsid w:val="00BC7ED6"/>
    <w:rsid w:val="00BD048D"/>
    <w:rsid w:val="00BD0A46"/>
    <w:rsid w:val="00BD1AF3"/>
    <w:rsid w:val="00BD3598"/>
    <w:rsid w:val="00BD3D15"/>
    <w:rsid w:val="00BD4367"/>
    <w:rsid w:val="00BD5B24"/>
    <w:rsid w:val="00BD67CE"/>
    <w:rsid w:val="00BD6846"/>
    <w:rsid w:val="00BD697D"/>
    <w:rsid w:val="00BD7984"/>
    <w:rsid w:val="00BE08BE"/>
    <w:rsid w:val="00BE2E01"/>
    <w:rsid w:val="00BE2E2C"/>
    <w:rsid w:val="00BE412F"/>
    <w:rsid w:val="00BE58CA"/>
    <w:rsid w:val="00BF01D3"/>
    <w:rsid w:val="00BF0FF6"/>
    <w:rsid w:val="00BF1D04"/>
    <w:rsid w:val="00BF20EE"/>
    <w:rsid w:val="00BF2417"/>
    <w:rsid w:val="00BF2454"/>
    <w:rsid w:val="00BF4D0C"/>
    <w:rsid w:val="00BF5318"/>
    <w:rsid w:val="00BF59C8"/>
    <w:rsid w:val="00BF7AF1"/>
    <w:rsid w:val="00C0072C"/>
    <w:rsid w:val="00C00811"/>
    <w:rsid w:val="00C0119D"/>
    <w:rsid w:val="00C012D1"/>
    <w:rsid w:val="00C02277"/>
    <w:rsid w:val="00C03E91"/>
    <w:rsid w:val="00C0463E"/>
    <w:rsid w:val="00C061C4"/>
    <w:rsid w:val="00C07A3A"/>
    <w:rsid w:val="00C10884"/>
    <w:rsid w:val="00C109D4"/>
    <w:rsid w:val="00C119D5"/>
    <w:rsid w:val="00C11CB0"/>
    <w:rsid w:val="00C1221B"/>
    <w:rsid w:val="00C13F49"/>
    <w:rsid w:val="00C1686A"/>
    <w:rsid w:val="00C17C83"/>
    <w:rsid w:val="00C20465"/>
    <w:rsid w:val="00C208E9"/>
    <w:rsid w:val="00C2157A"/>
    <w:rsid w:val="00C21ACE"/>
    <w:rsid w:val="00C230E4"/>
    <w:rsid w:val="00C2444A"/>
    <w:rsid w:val="00C24BF9"/>
    <w:rsid w:val="00C24EB4"/>
    <w:rsid w:val="00C254EF"/>
    <w:rsid w:val="00C25B29"/>
    <w:rsid w:val="00C25E41"/>
    <w:rsid w:val="00C25F1F"/>
    <w:rsid w:val="00C26137"/>
    <w:rsid w:val="00C26214"/>
    <w:rsid w:val="00C26A3A"/>
    <w:rsid w:val="00C306FD"/>
    <w:rsid w:val="00C307AE"/>
    <w:rsid w:val="00C30A3C"/>
    <w:rsid w:val="00C32189"/>
    <w:rsid w:val="00C33852"/>
    <w:rsid w:val="00C34E20"/>
    <w:rsid w:val="00C35B88"/>
    <w:rsid w:val="00C36760"/>
    <w:rsid w:val="00C36C3E"/>
    <w:rsid w:val="00C3729D"/>
    <w:rsid w:val="00C40990"/>
    <w:rsid w:val="00C40FA2"/>
    <w:rsid w:val="00C4133B"/>
    <w:rsid w:val="00C41908"/>
    <w:rsid w:val="00C42FF1"/>
    <w:rsid w:val="00C4325D"/>
    <w:rsid w:val="00C43425"/>
    <w:rsid w:val="00C4368B"/>
    <w:rsid w:val="00C442B6"/>
    <w:rsid w:val="00C4437F"/>
    <w:rsid w:val="00C44EAF"/>
    <w:rsid w:val="00C46229"/>
    <w:rsid w:val="00C472C6"/>
    <w:rsid w:val="00C47499"/>
    <w:rsid w:val="00C50256"/>
    <w:rsid w:val="00C50C2B"/>
    <w:rsid w:val="00C520F7"/>
    <w:rsid w:val="00C5406D"/>
    <w:rsid w:val="00C5480F"/>
    <w:rsid w:val="00C54FF7"/>
    <w:rsid w:val="00C55C9D"/>
    <w:rsid w:val="00C569CF"/>
    <w:rsid w:val="00C57559"/>
    <w:rsid w:val="00C57857"/>
    <w:rsid w:val="00C60231"/>
    <w:rsid w:val="00C602AA"/>
    <w:rsid w:val="00C624D1"/>
    <w:rsid w:val="00C62B17"/>
    <w:rsid w:val="00C63C2F"/>
    <w:rsid w:val="00C65618"/>
    <w:rsid w:val="00C65B98"/>
    <w:rsid w:val="00C65D10"/>
    <w:rsid w:val="00C66134"/>
    <w:rsid w:val="00C66E33"/>
    <w:rsid w:val="00C66F34"/>
    <w:rsid w:val="00C719E3"/>
    <w:rsid w:val="00C71B0F"/>
    <w:rsid w:val="00C72183"/>
    <w:rsid w:val="00C72786"/>
    <w:rsid w:val="00C72AAB"/>
    <w:rsid w:val="00C73080"/>
    <w:rsid w:val="00C73B32"/>
    <w:rsid w:val="00C74504"/>
    <w:rsid w:val="00C74F4D"/>
    <w:rsid w:val="00C75085"/>
    <w:rsid w:val="00C760C2"/>
    <w:rsid w:val="00C77489"/>
    <w:rsid w:val="00C77812"/>
    <w:rsid w:val="00C77A1C"/>
    <w:rsid w:val="00C80213"/>
    <w:rsid w:val="00C815DB"/>
    <w:rsid w:val="00C81AA0"/>
    <w:rsid w:val="00C82D3D"/>
    <w:rsid w:val="00C82E85"/>
    <w:rsid w:val="00C83C94"/>
    <w:rsid w:val="00C851D1"/>
    <w:rsid w:val="00C8533D"/>
    <w:rsid w:val="00C854A8"/>
    <w:rsid w:val="00C85B14"/>
    <w:rsid w:val="00C868E3"/>
    <w:rsid w:val="00C86900"/>
    <w:rsid w:val="00C86E26"/>
    <w:rsid w:val="00C90013"/>
    <w:rsid w:val="00C9071C"/>
    <w:rsid w:val="00C90F90"/>
    <w:rsid w:val="00C914BB"/>
    <w:rsid w:val="00C91D5E"/>
    <w:rsid w:val="00C92208"/>
    <w:rsid w:val="00C92397"/>
    <w:rsid w:val="00C93256"/>
    <w:rsid w:val="00C933DE"/>
    <w:rsid w:val="00C93EFB"/>
    <w:rsid w:val="00C94920"/>
    <w:rsid w:val="00C94C17"/>
    <w:rsid w:val="00C95206"/>
    <w:rsid w:val="00C95FDC"/>
    <w:rsid w:val="00C95FDF"/>
    <w:rsid w:val="00C95FF6"/>
    <w:rsid w:val="00C96AE1"/>
    <w:rsid w:val="00C96BA6"/>
    <w:rsid w:val="00CA116C"/>
    <w:rsid w:val="00CA1C69"/>
    <w:rsid w:val="00CA2DAF"/>
    <w:rsid w:val="00CA37EA"/>
    <w:rsid w:val="00CA4879"/>
    <w:rsid w:val="00CA4BCF"/>
    <w:rsid w:val="00CA5234"/>
    <w:rsid w:val="00CA65C8"/>
    <w:rsid w:val="00CA6874"/>
    <w:rsid w:val="00CB0B02"/>
    <w:rsid w:val="00CB15F3"/>
    <w:rsid w:val="00CB1E63"/>
    <w:rsid w:val="00CB33C4"/>
    <w:rsid w:val="00CB42CC"/>
    <w:rsid w:val="00CB50F3"/>
    <w:rsid w:val="00CB545A"/>
    <w:rsid w:val="00CB772B"/>
    <w:rsid w:val="00CC22A9"/>
    <w:rsid w:val="00CC27C4"/>
    <w:rsid w:val="00CC36F5"/>
    <w:rsid w:val="00CC3D4D"/>
    <w:rsid w:val="00CC4270"/>
    <w:rsid w:val="00CC4992"/>
    <w:rsid w:val="00CC4BD1"/>
    <w:rsid w:val="00CC687D"/>
    <w:rsid w:val="00CC6F3D"/>
    <w:rsid w:val="00CD05A2"/>
    <w:rsid w:val="00CD1D2B"/>
    <w:rsid w:val="00CD32C4"/>
    <w:rsid w:val="00CD4A9A"/>
    <w:rsid w:val="00CD4F6A"/>
    <w:rsid w:val="00CD720A"/>
    <w:rsid w:val="00CE2279"/>
    <w:rsid w:val="00CE334A"/>
    <w:rsid w:val="00CE3473"/>
    <w:rsid w:val="00CE3575"/>
    <w:rsid w:val="00CE38D5"/>
    <w:rsid w:val="00CE4151"/>
    <w:rsid w:val="00CE4672"/>
    <w:rsid w:val="00CE4BF2"/>
    <w:rsid w:val="00CE4C82"/>
    <w:rsid w:val="00CE4E32"/>
    <w:rsid w:val="00CE4F6B"/>
    <w:rsid w:val="00CE5269"/>
    <w:rsid w:val="00CE554D"/>
    <w:rsid w:val="00CE65B5"/>
    <w:rsid w:val="00CE6D75"/>
    <w:rsid w:val="00CE7364"/>
    <w:rsid w:val="00CE7671"/>
    <w:rsid w:val="00CE7C56"/>
    <w:rsid w:val="00CE7D2B"/>
    <w:rsid w:val="00CF0682"/>
    <w:rsid w:val="00CF07E4"/>
    <w:rsid w:val="00CF08C9"/>
    <w:rsid w:val="00CF0B17"/>
    <w:rsid w:val="00CF0D47"/>
    <w:rsid w:val="00CF1CF4"/>
    <w:rsid w:val="00CF23EF"/>
    <w:rsid w:val="00CF3212"/>
    <w:rsid w:val="00CF32AA"/>
    <w:rsid w:val="00CF4043"/>
    <w:rsid w:val="00CF6CFC"/>
    <w:rsid w:val="00CF6EE1"/>
    <w:rsid w:val="00CF7BAB"/>
    <w:rsid w:val="00D00173"/>
    <w:rsid w:val="00D0196E"/>
    <w:rsid w:val="00D01E92"/>
    <w:rsid w:val="00D10378"/>
    <w:rsid w:val="00D11CAE"/>
    <w:rsid w:val="00D17991"/>
    <w:rsid w:val="00D21AF2"/>
    <w:rsid w:val="00D24212"/>
    <w:rsid w:val="00D24685"/>
    <w:rsid w:val="00D2469F"/>
    <w:rsid w:val="00D24D89"/>
    <w:rsid w:val="00D25747"/>
    <w:rsid w:val="00D26109"/>
    <w:rsid w:val="00D271AB"/>
    <w:rsid w:val="00D27685"/>
    <w:rsid w:val="00D31227"/>
    <w:rsid w:val="00D31C65"/>
    <w:rsid w:val="00D33838"/>
    <w:rsid w:val="00D33B2B"/>
    <w:rsid w:val="00D34084"/>
    <w:rsid w:val="00D342AA"/>
    <w:rsid w:val="00D3459E"/>
    <w:rsid w:val="00D346A6"/>
    <w:rsid w:val="00D363C4"/>
    <w:rsid w:val="00D371C7"/>
    <w:rsid w:val="00D3768D"/>
    <w:rsid w:val="00D403EA"/>
    <w:rsid w:val="00D4258E"/>
    <w:rsid w:val="00D429A9"/>
    <w:rsid w:val="00D43A98"/>
    <w:rsid w:val="00D45DC7"/>
    <w:rsid w:val="00D45FF0"/>
    <w:rsid w:val="00D46A9A"/>
    <w:rsid w:val="00D47FD9"/>
    <w:rsid w:val="00D50CBE"/>
    <w:rsid w:val="00D50DF6"/>
    <w:rsid w:val="00D52181"/>
    <w:rsid w:val="00D524AF"/>
    <w:rsid w:val="00D5281B"/>
    <w:rsid w:val="00D52CF3"/>
    <w:rsid w:val="00D54140"/>
    <w:rsid w:val="00D542BA"/>
    <w:rsid w:val="00D549D8"/>
    <w:rsid w:val="00D54D7F"/>
    <w:rsid w:val="00D5619D"/>
    <w:rsid w:val="00D56867"/>
    <w:rsid w:val="00D56ADD"/>
    <w:rsid w:val="00D570B9"/>
    <w:rsid w:val="00D6146E"/>
    <w:rsid w:val="00D614EF"/>
    <w:rsid w:val="00D61F58"/>
    <w:rsid w:val="00D62746"/>
    <w:rsid w:val="00D63541"/>
    <w:rsid w:val="00D638AA"/>
    <w:rsid w:val="00D63B62"/>
    <w:rsid w:val="00D65B57"/>
    <w:rsid w:val="00D67359"/>
    <w:rsid w:val="00D67959"/>
    <w:rsid w:val="00D67999"/>
    <w:rsid w:val="00D67ECB"/>
    <w:rsid w:val="00D7064D"/>
    <w:rsid w:val="00D70D1A"/>
    <w:rsid w:val="00D71320"/>
    <w:rsid w:val="00D715F7"/>
    <w:rsid w:val="00D71911"/>
    <w:rsid w:val="00D721C0"/>
    <w:rsid w:val="00D72688"/>
    <w:rsid w:val="00D74225"/>
    <w:rsid w:val="00D74281"/>
    <w:rsid w:val="00D7431D"/>
    <w:rsid w:val="00D74CF2"/>
    <w:rsid w:val="00D7533E"/>
    <w:rsid w:val="00D75AED"/>
    <w:rsid w:val="00D75FE5"/>
    <w:rsid w:val="00D76030"/>
    <w:rsid w:val="00D76389"/>
    <w:rsid w:val="00D76424"/>
    <w:rsid w:val="00D7645A"/>
    <w:rsid w:val="00D800C1"/>
    <w:rsid w:val="00D80A67"/>
    <w:rsid w:val="00D80CF3"/>
    <w:rsid w:val="00D814FD"/>
    <w:rsid w:val="00D81A14"/>
    <w:rsid w:val="00D81CD6"/>
    <w:rsid w:val="00D85079"/>
    <w:rsid w:val="00D85B4E"/>
    <w:rsid w:val="00D86B84"/>
    <w:rsid w:val="00D87ED1"/>
    <w:rsid w:val="00D91F43"/>
    <w:rsid w:val="00D92240"/>
    <w:rsid w:val="00D928FB"/>
    <w:rsid w:val="00D93E94"/>
    <w:rsid w:val="00D944F7"/>
    <w:rsid w:val="00D947A1"/>
    <w:rsid w:val="00D95127"/>
    <w:rsid w:val="00D95558"/>
    <w:rsid w:val="00D95835"/>
    <w:rsid w:val="00D95E19"/>
    <w:rsid w:val="00D969B0"/>
    <w:rsid w:val="00D96D6A"/>
    <w:rsid w:val="00D97744"/>
    <w:rsid w:val="00DA0040"/>
    <w:rsid w:val="00DA0323"/>
    <w:rsid w:val="00DA1AC8"/>
    <w:rsid w:val="00DA2BD9"/>
    <w:rsid w:val="00DA2C3D"/>
    <w:rsid w:val="00DA3D23"/>
    <w:rsid w:val="00DA3EF8"/>
    <w:rsid w:val="00DA43A7"/>
    <w:rsid w:val="00DA46D9"/>
    <w:rsid w:val="00DA4AB7"/>
    <w:rsid w:val="00DA52A0"/>
    <w:rsid w:val="00DA54E3"/>
    <w:rsid w:val="00DA6447"/>
    <w:rsid w:val="00DA7101"/>
    <w:rsid w:val="00DA7320"/>
    <w:rsid w:val="00DB091F"/>
    <w:rsid w:val="00DB0D6B"/>
    <w:rsid w:val="00DB15A0"/>
    <w:rsid w:val="00DB1FE0"/>
    <w:rsid w:val="00DB2511"/>
    <w:rsid w:val="00DB2C58"/>
    <w:rsid w:val="00DB32D3"/>
    <w:rsid w:val="00DB3D47"/>
    <w:rsid w:val="00DB43E3"/>
    <w:rsid w:val="00DB537C"/>
    <w:rsid w:val="00DB5453"/>
    <w:rsid w:val="00DB545A"/>
    <w:rsid w:val="00DB5C14"/>
    <w:rsid w:val="00DB7180"/>
    <w:rsid w:val="00DC0417"/>
    <w:rsid w:val="00DC0645"/>
    <w:rsid w:val="00DC0A31"/>
    <w:rsid w:val="00DC0D65"/>
    <w:rsid w:val="00DC185A"/>
    <w:rsid w:val="00DC1D7A"/>
    <w:rsid w:val="00DC2967"/>
    <w:rsid w:val="00DC3845"/>
    <w:rsid w:val="00DC4542"/>
    <w:rsid w:val="00DC53F8"/>
    <w:rsid w:val="00DC5CE1"/>
    <w:rsid w:val="00DC5F30"/>
    <w:rsid w:val="00DC6CD3"/>
    <w:rsid w:val="00DC7369"/>
    <w:rsid w:val="00DC7B26"/>
    <w:rsid w:val="00DD0389"/>
    <w:rsid w:val="00DD1A11"/>
    <w:rsid w:val="00DD1F53"/>
    <w:rsid w:val="00DD3DD5"/>
    <w:rsid w:val="00DD474A"/>
    <w:rsid w:val="00DD5850"/>
    <w:rsid w:val="00DD6911"/>
    <w:rsid w:val="00DD6F54"/>
    <w:rsid w:val="00DD762E"/>
    <w:rsid w:val="00DE02A9"/>
    <w:rsid w:val="00DE0AB1"/>
    <w:rsid w:val="00DE23F5"/>
    <w:rsid w:val="00DE2BAB"/>
    <w:rsid w:val="00DE2EFF"/>
    <w:rsid w:val="00DE31EC"/>
    <w:rsid w:val="00DE343B"/>
    <w:rsid w:val="00DE363A"/>
    <w:rsid w:val="00DE3A3D"/>
    <w:rsid w:val="00DE40F9"/>
    <w:rsid w:val="00DE4431"/>
    <w:rsid w:val="00DE50CC"/>
    <w:rsid w:val="00DE5B97"/>
    <w:rsid w:val="00DE5C1A"/>
    <w:rsid w:val="00DE6A5F"/>
    <w:rsid w:val="00DF0777"/>
    <w:rsid w:val="00DF0B64"/>
    <w:rsid w:val="00DF0FAB"/>
    <w:rsid w:val="00DF2AD0"/>
    <w:rsid w:val="00DF3853"/>
    <w:rsid w:val="00DF4624"/>
    <w:rsid w:val="00DF5203"/>
    <w:rsid w:val="00DF621D"/>
    <w:rsid w:val="00DF72DF"/>
    <w:rsid w:val="00DF79A1"/>
    <w:rsid w:val="00E02711"/>
    <w:rsid w:val="00E03157"/>
    <w:rsid w:val="00E04206"/>
    <w:rsid w:val="00E0433C"/>
    <w:rsid w:val="00E04EB8"/>
    <w:rsid w:val="00E04FDD"/>
    <w:rsid w:val="00E0584B"/>
    <w:rsid w:val="00E0698D"/>
    <w:rsid w:val="00E06CF5"/>
    <w:rsid w:val="00E06E35"/>
    <w:rsid w:val="00E0771C"/>
    <w:rsid w:val="00E1037C"/>
    <w:rsid w:val="00E110C8"/>
    <w:rsid w:val="00E116AF"/>
    <w:rsid w:val="00E12278"/>
    <w:rsid w:val="00E12E09"/>
    <w:rsid w:val="00E13975"/>
    <w:rsid w:val="00E13A00"/>
    <w:rsid w:val="00E13B48"/>
    <w:rsid w:val="00E1421A"/>
    <w:rsid w:val="00E14530"/>
    <w:rsid w:val="00E15B28"/>
    <w:rsid w:val="00E15C0B"/>
    <w:rsid w:val="00E15CA8"/>
    <w:rsid w:val="00E17BFE"/>
    <w:rsid w:val="00E20451"/>
    <w:rsid w:val="00E2150C"/>
    <w:rsid w:val="00E2312C"/>
    <w:rsid w:val="00E23992"/>
    <w:rsid w:val="00E24086"/>
    <w:rsid w:val="00E2461E"/>
    <w:rsid w:val="00E2524B"/>
    <w:rsid w:val="00E257C0"/>
    <w:rsid w:val="00E2599B"/>
    <w:rsid w:val="00E266B0"/>
    <w:rsid w:val="00E26910"/>
    <w:rsid w:val="00E26AD4"/>
    <w:rsid w:val="00E275D2"/>
    <w:rsid w:val="00E3004B"/>
    <w:rsid w:val="00E3038D"/>
    <w:rsid w:val="00E32DA3"/>
    <w:rsid w:val="00E32F63"/>
    <w:rsid w:val="00E3325D"/>
    <w:rsid w:val="00E35174"/>
    <w:rsid w:val="00E351F9"/>
    <w:rsid w:val="00E35DF5"/>
    <w:rsid w:val="00E36E09"/>
    <w:rsid w:val="00E3735F"/>
    <w:rsid w:val="00E37626"/>
    <w:rsid w:val="00E40C80"/>
    <w:rsid w:val="00E4103E"/>
    <w:rsid w:val="00E41100"/>
    <w:rsid w:val="00E424FC"/>
    <w:rsid w:val="00E42A07"/>
    <w:rsid w:val="00E43172"/>
    <w:rsid w:val="00E435A7"/>
    <w:rsid w:val="00E4449D"/>
    <w:rsid w:val="00E4589A"/>
    <w:rsid w:val="00E46E63"/>
    <w:rsid w:val="00E47651"/>
    <w:rsid w:val="00E47674"/>
    <w:rsid w:val="00E51786"/>
    <w:rsid w:val="00E51A0A"/>
    <w:rsid w:val="00E51F58"/>
    <w:rsid w:val="00E525D9"/>
    <w:rsid w:val="00E53440"/>
    <w:rsid w:val="00E53A61"/>
    <w:rsid w:val="00E53E15"/>
    <w:rsid w:val="00E540C1"/>
    <w:rsid w:val="00E5430A"/>
    <w:rsid w:val="00E55D89"/>
    <w:rsid w:val="00E56B29"/>
    <w:rsid w:val="00E56C6F"/>
    <w:rsid w:val="00E570F1"/>
    <w:rsid w:val="00E57715"/>
    <w:rsid w:val="00E6042D"/>
    <w:rsid w:val="00E612F9"/>
    <w:rsid w:val="00E61324"/>
    <w:rsid w:val="00E624C4"/>
    <w:rsid w:val="00E63824"/>
    <w:rsid w:val="00E63DA8"/>
    <w:rsid w:val="00E65247"/>
    <w:rsid w:val="00E666F1"/>
    <w:rsid w:val="00E673BA"/>
    <w:rsid w:val="00E67CCD"/>
    <w:rsid w:val="00E71F0F"/>
    <w:rsid w:val="00E72972"/>
    <w:rsid w:val="00E72D35"/>
    <w:rsid w:val="00E73965"/>
    <w:rsid w:val="00E76CD3"/>
    <w:rsid w:val="00E77091"/>
    <w:rsid w:val="00E7761B"/>
    <w:rsid w:val="00E77F16"/>
    <w:rsid w:val="00E81AF9"/>
    <w:rsid w:val="00E821B6"/>
    <w:rsid w:val="00E8227C"/>
    <w:rsid w:val="00E832BA"/>
    <w:rsid w:val="00E83B79"/>
    <w:rsid w:val="00E83DD4"/>
    <w:rsid w:val="00E83E93"/>
    <w:rsid w:val="00E84664"/>
    <w:rsid w:val="00E857B1"/>
    <w:rsid w:val="00E86680"/>
    <w:rsid w:val="00E867ED"/>
    <w:rsid w:val="00E877DA"/>
    <w:rsid w:val="00E87C42"/>
    <w:rsid w:val="00E90140"/>
    <w:rsid w:val="00E90618"/>
    <w:rsid w:val="00E91150"/>
    <w:rsid w:val="00E91C03"/>
    <w:rsid w:val="00E92F19"/>
    <w:rsid w:val="00E94615"/>
    <w:rsid w:val="00E9496D"/>
    <w:rsid w:val="00E9568D"/>
    <w:rsid w:val="00E96797"/>
    <w:rsid w:val="00E97436"/>
    <w:rsid w:val="00E97E9C"/>
    <w:rsid w:val="00EA1E9C"/>
    <w:rsid w:val="00EA1F44"/>
    <w:rsid w:val="00EA2523"/>
    <w:rsid w:val="00EA2877"/>
    <w:rsid w:val="00EA4C2C"/>
    <w:rsid w:val="00EA6D0F"/>
    <w:rsid w:val="00EB094A"/>
    <w:rsid w:val="00EB0AD5"/>
    <w:rsid w:val="00EB173C"/>
    <w:rsid w:val="00EB2A5D"/>
    <w:rsid w:val="00EB3DAB"/>
    <w:rsid w:val="00EB513C"/>
    <w:rsid w:val="00EB5210"/>
    <w:rsid w:val="00EB54B8"/>
    <w:rsid w:val="00EB62BC"/>
    <w:rsid w:val="00EB6DF7"/>
    <w:rsid w:val="00EB6F69"/>
    <w:rsid w:val="00EB7037"/>
    <w:rsid w:val="00EB70D2"/>
    <w:rsid w:val="00EC01FB"/>
    <w:rsid w:val="00EC03B0"/>
    <w:rsid w:val="00EC0E60"/>
    <w:rsid w:val="00EC2038"/>
    <w:rsid w:val="00EC226C"/>
    <w:rsid w:val="00EC2FD5"/>
    <w:rsid w:val="00EC333B"/>
    <w:rsid w:val="00EC382B"/>
    <w:rsid w:val="00EC40FE"/>
    <w:rsid w:val="00EC4C76"/>
    <w:rsid w:val="00EC525C"/>
    <w:rsid w:val="00EC55BA"/>
    <w:rsid w:val="00EC7023"/>
    <w:rsid w:val="00ED14C0"/>
    <w:rsid w:val="00ED1895"/>
    <w:rsid w:val="00ED3431"/>
    <w:rsid w:val="00ED376B"/>
    <w:rsid w:val="00ED41D7"/>
    <w:rsid w:val="00ED5CEB"/>
    <w:rsid w:val="00ED6958"/>
    <w:rsid w:val="00ED74F2"/>
    <w:rsid w:val="00ED7812"/>
    <w:rsid w:val="00EE08A5"/>
    <w:rsid w:val="00EE0B7F"/>
    <w:rsid w:val="00EE14EA"/>
    <w:rsid w:val="00EE1622"/>
    <w:rsid w:val="00EE1852"/>
    <w:rsid w:val="00EE1881"/>
    <w:rsid w:val="00EE19C4"/>
    <w:rsid w:val="00EE1D1E"/>
    <w:rsid w:val="00EE2A8D"/>
    <w:rsid w:val="00EE5D7E"/>
    <w:rsid w:val="00EE67A5"/>
    <w:rsid w:val="00EE7D30"/>
    <w:rsid w:val="00EF0A0A"/>
    <w:rsid w:val="00EF3180"/>
    <w:rsid w:val="00EF4A8C"/>
    <w:rsid w:val="00EF5AC1"/>
    <w:rsid w:val="00EF6E52"/>
    <w:rsid w:val="00EF7141"/>
    <w:rsid w:val="00EF71C0"/>
    <w:rsid w:val="00F007D5"/>
    <w:rsid w:val="00F00CFB"/>
    <w:rsid w:val="00F01E44"/>
    <w:rsid w:val="00F01E88"/>
    <w:rsid w:val="00F03728"/>
    <w:rsid w:val="00F039D8"/>
    <w:rsid w:val="00F044A9"/>
    <w:rsid w:val="00F06798"/>
    <w:rsid w:val="00F07473"/>
    <w:rsid w:val="00F11EC0"/>
    <w:rsid w:val="00F12696"/>
    <w:rsid w:val="00F13AB4"/>
    <w:rsid w:val="00F14825"/>
    <w:rsid w:val="00F16318"/>
    <w:rsid w:val="00F164DA"/>
    <w:rsid w:val="00F16D47"/>
    <w:rsid w:val="00F208D0"/>
    <w:rsid w:val="00F20942"/>
    <w:rsid w:val="00F20E5B"/>
    <w:rsid w:val="00F2136A"/>
    <w:rsid w:val="00F21D1C"/>
    <w:rsid w:val="00F21F1E"/>
    <w:rsid w:val="00F226FA"/>
    <w:rsid w:val="00F23C5E"/>
    <w:rsid w:val="00F23DD5"/>
    <w:rsid w:val="00F24221"/>
    <w:rsid w:val="00F2531B"/>
    <w:rsid w:val="00F25B6B"/>
    <w:rsid w:val="00F25E97"/>
    <w:rsid w:val="00F26181"/>
    <w:rsid w:val="00F26C05"/>
    <w:rsid w:val="00F26D3D"/>
    <w:rsid w:val="00F2720F"/>
    <w:rsid w:val="00F2773B"/>
    <w:rsid w:val="00F3017B"/>
    <w:rsid w:val="00F30BD5"/>
    <w:rsid w:val="00F30D87"/>
    <w:rsid w:val="00F31B10"/>
    <w:rsid w:val="00F3216C"/>
    <w:rsid w:val="00F3216D"/>
    <w:rsid w:val="00F328BE"/>
    <w:rsid w:val="00F32C2D"/>
    <w:rsid w:val="00F33932"/>
    <w:rsid w:val="00F33F18"/>
    <w:rsid w:val="00F35515"/>
    <w:rsid w:val="00F35D04"/>
    <w:rsid w:val="00F36338"/>
    <w:rsid w:val="00F36511"/>
    <w:rsid w:val="00F4046C"/>
    <w:rsid w:val="00F41B18"/>
    <w:rsid w:val="00F43B93"/>
    <w:rsid w:val="00F43BBA"/>
    <w:rsid w:val="00F44258"/>
    <w:rsid w:val="00F45662"/>
    <w:rsid w:val="00F456C8"/>
    <w:rsid w:val="00F456D4"/>
    <w:rsid w:val="00F470D1"/>
    <w:rsid w:val="00F50632"/>
    <w:rsid w:val="00F5175B"/>
    <w:rsid w:val="00F5236D"/>
    <w:rsid w:val="00F52E43"/>
    <w:rsid w:val="00F55297"/>
    <w:rsid w:val="00F56F50"/>
    <w:rsid w:val="00F570A3"/>
    <w:rsid w:val="00F5723B"/>
    <w:rsid w:val="00F57A32"/>
    <w:rsid w:val="00F6052E"/>
    <w:rsid w:val="00F612C0"/>
    <w:rsid w:val="00F62A55"/>
    <w:rsid w:val="00F62B1A"/>
    <w:rsid w:val="00F65118"/>
    <w:rsid w:val="00F663F9"/>
    <w:rsid w:val="00F665E6"/>
    <w:rsid w:val="00F66FE5"/>
    <w:rsid w:val="00F67413"/>
    <w:rsid w:val="00F67518"/>
    <w:rsid w:val="00F67A74"/>
    <w:rsid w:val="00F70F2E"/>
    <w:rsid w:val="00F72C8F"/>
    <w:rsid w:val="00F730DF"/>
    <w:rsid w:val="00F73774"/>
    <w:rsid w:val="00F737CC"/>
    <w:rsid w:val="00F73A4F"/>
    <w:rsid w:val="00F74119"/>
    <w:rsid w:val="00F744F6"/>
    <w:rsid w:val="00F74DE4"/>
    <w:rsid w:val="00F74EAD"/>
    <w:rsid w:val="00F74EEF"/>
    <w:rsid w:val="00F75396"/>
    <w:rsid w:val="00F7709E"/>
    <w:rsid w:val="00F77251"/>
    <w:rsid w:val="00F8009A"/>
    <w:rsid w:val="00F805ED"/>
    <w:rsid w:val="00F813E2"/>
    <w:rsid w:val="00F8279D"/>
    <w:rsid w:val="00F84039"/>
    <w:rsid w:val="00F851F6"/>
    <w:rsid w:val="00F857C9"/>
    <w:rsid w:val="00F8605D"/>
    <w:rsid w:val="00F8626A"/>
    <w:rsid w:val="00F869C3"/>
    <w:rsid w:val="00F871B2"/>
    <w:rsid w:val="00F904B3"/>
    <w:rsid w:val="00F90589"/>
    <w:rsid w:val="00F917B8"/>
    <w:rsid w:val="00F91F6C"/>
    <w:rsid w:val="00F93FE2"/>
    <w:rsid w:val="00F94018"/>
    <w:rsid w:val="00F9440C"/>
    <w:rsid w:val="00F94B38"/>
    <w:rsid w:val="00F957E0"/>
    <w:rsid w:val="00F96741"/>
    <w:rsid w:val="00F96B7D"/>
    <w:rsid w:val="00FA1316"/>
    <w:rsid w:val="00FA1482"/>
    <w:rsid w:val="00FA1FE3"/>
    <w:rsid w:val="00FA23EE"/>
    <w:rsid w:val="00FA2B46"/>
    <w:rsid w:val="00FA3285"/>
    <w:rsid w:val="00FA37B7"/>
    <w:rsid w:val="00FA3AB8"/>
    <w:rsid w:val="00FA456A"/>
    <w:rsid w:val="00FA4D77"/>
    <w:rsid w:val="00FA54C7"/>
    <w:rsid w:val="00FA5619"/>
    <w:rsid w:val="00FA609D"/>
    <w:rsid w:val="00FA67C8"/>
    <w:rsid w:val="00FA7FCD"/>
    <w:rsid w:val="00FB138C"/>
    <w:rsid w:val="00FB4F88"/>
    <w:rsid w:val="00FB57F1"/>
    <w:rsid w:val="00FB5B53"/>
    <w:rsid w:val="00FB65D4"/>
    <w:rsid w:val="00FB6CA4"/>
    <w:rsid w:val="00FB77E4"/>
    <w:rsid w:val="00FC0D65"/>
    <w:rsid w:val="00FC11BC"/>
    <w:rsid w:val="00FC217E"/>
    <w:rsid w:val="00FC2ACC"/>
    <w:rsid w:val="00FC2B05"/>
    <w:rsid w:val="00FC5164"/>
    <w:rsid w:val="00FC681F"/>
    <w:rsid w:val="00FC75B3"/>
    <w:rsid w:val="00FC7611"/>
    <w:rsid w:val="00FC7D66"/>
    <w:rsid w:val="00FC7D70"/>
    <w:rsid w:val="00FD19F2"/>
    <w:rsid w:val="00FD19F8"/>
    <w:rsid w:val="00FD2B0A"/>
    <w:rsid w:val="00FD2DA2"/>
    <w:rsid w:val="00FD41B4"/>
    <w:rsid w:val="00FD572E"/>
    <w:rsid w:val="00FD61ED"/>
    <w:rsid w:val="00FD64C3"/>
    <w:rsid w:val="00FD7673"/>
    <w:rsid w:val="00FD770B"/>
    <w:rsid w:val="00FD7C54"/>
    <w:rsid w:val="00FE0E72"/>
    <w:rsid w:val="00FE104F"/>
    <w:rsid w:val="00FE2EA9"/>
    <w:rsid w:val="00FE4896"/>
    <w:rsid w:val="00FE57CE"/>
    <w:rsid w:val="00FE6702"/>
    <w:rsid w:val="00FF040A"/>
    <w:rsid w:val="00FF0DC3"/>
    <w:rsid w:val="00FF1DB9"/>
    <w:rsid w:val="00FF1F81"/>
    <w:rsid w:val="00FF2F8D"/>
    <w:rsid w:val="00FF31D3"/>
    <w:rsid w:val="00FF33DA"/>
    <w:rsid w:val="00FF559F"/>
    <w:rsid w:val="00FF5715"/>
    <w:rsid w:val="00FF5ED3"/>
    <w:rsid w:val="00FF61EA"/>
    <w:rsid w:val="00FF6F59"/>
    <w:rsid w:val="0125AA34"/>
    <w:rsid w:val="01575BF6"/>
    <w:rsid w:val="0160F750"/>
    <w:rsid w:val="01674308"/>
    <w:rsid w:val="016D47C3"/>
    <w:rsid w:val="0188F268"/>
    <w:rsid w:val="0189DEB0"/>
    <w:rsid w:val="018D7119"/>
    <w:rsid w:val="018EFA5B"/>
    <w:rsid w:val="019487A3"/>
    <w:rsid w:val="01987B1C"/>
    <w:rsid w:val="019A703D"/>
    <w:rsid w:val="01A24203"/>
    <w:rsid w:val="01A82AC5"/>
    <w:rsid w:val="01B0D3A5"/>
    <w:rsid w:val="01B72FC6"/>
    <w:rsid w:val="01BB3157"/>
    <w:rsid w:val="01CB12F5"/>
    <w:rsid w:val="01D12A66"/>
    <w:rsid w:val="01D8A81C"/>
    <w:rsid w:val="01D90AAB"/>
    <w:rsid w:val="01FDEAB1"/>
    <w:rsid w:val="020B74C8"/>
    <w:rsid w:val="020E6DD6"/>
    <w:rsid w:val="0214A548"/>
    <w:rsid w:val="0220A5CE"/>
    <w:rsid w:val="022F990D"/>
    <w:rsid w:val="0239CA34"/>
    <w:rsid w:val="02417B01"/>
    <w:rsid w:val="0249FA62"/>
    <w:rsid w:val="02579166"/>
    <w:rsid w:val="0272269E"/>
    <w:rsid w:val="02724AC4"/>
    <w:rsid w:val="027A6A20"/>
    <w:rsid w:val="02861F01"/>
    <w:rsid w:val="02A54389"/>
    <w:rsid w:val="02A637F4"/>
    <w:rsid w:val="02B5D16F"/>
    <w:rsid w:val="02D7F9C0"/>
    <w:rsid w:val="02DD7F52"/>
    <w:rsid w:val="02E77E9B"/>
    <w:rsid w:val="02F010E6"/>
    <w:rsid w:val="0318F80E"/>
    <w:rsid w:val="031ABA19"/>
    <w:rsid w:val="0322C38D"/>
    <w:rsid w:val="0323A4F7"/>
    <w:rsid w:val="032B9914"/>
    <w:rsid w:val="03336DC3"/>
    <w:rsid w:val="03388B97"/>
    <w:rsid w:val="03487A41"/>
    <w:rsid w:val="0355B8F3"/>
    <w:rsid w:val="035A3784"/>
    <w:rsid w:val="0360EFE6"/>
    <w:rsid w:val="0361AA7C"/>
    <w:rsid w:val="0364F14F"/>
    <w:rsid w:val="036DA5D7"/>
    <w:rsid w:val="03745F4B"/>
    <w:rsid w:val="03946A3D"/>
    <w:rsid w:val="039A61E9"/>
    <w:rsid w:val="03A0419A"/>
    <w:rsid w:val="03BA555D"/>
    <w:rsid w:val="03C35669"/>
    <w:rsid w:val="03C78B90"/>
    <w:rsid w:val="03CDC15F"/>
    <w:rsid w:val="03E1A451"/>
    <w:rsid w:val="03E3A667"/>
    <w:rsid w:val="03F094EE"/>
    <w:rsid w:val="040A66B5"/>
    <w:rsid w:val="0410F39A"/>
    <w:rsid w:val="041AD1AA"/>
    <w:rsid w:val="042040B4"/>
    <w:rsid w:val="04234E50"/>
    <w:rsid w:val="0437ACBB"/>
    <w:rsid w:val="045A0F5F"/>
    <w:rsid w:val="0469DA54"/>
    <w:rsid w:val="047CD946"/>
    <w:rsid w:val="04834EFC"/>
    <w:rsid w:val="04B1F6C3"/>
    <w:rsid w:val="04C77742"/>
    <w:rsid w:val="04D46ED2"/>
    <w:rsid w:val="04D62920"/>
    <w:rsid w:val="04D9E2C5"/>
    <w:rsid w:val="04DB5B91"/>
    <w:rsid w:val="04DCD7F3"/>
    <w:rsid w:val="04E30E52"/>
    <w:rsid w:val="04EABC85"/>
    <w:rsid w:val="04EFABFA"/>
    <w:rsid w:val="04FB0E2B"/>
    <w:rsid w:val="04FD437F"/>
    <w:rsid w:val="0500FA85"/>
    <w:rsid w:val="0519A73E"/>
    <w:rsid w:val="052CD43A"/>
    <w:rsid w:val="053061E0"/>
    <w:rsid w:val="05424066"/>
    <w:rsid w:val="055CD520"/>
    <w:rsid w:val="05670D1D"/>
    <w:rsid w:val="05687F41"/>
    <w:rsid w:val="0570F648"/>
    <w:rsid w:val="0572D593"/>
    <w:rsid w:val="05A40DB9"/>
    <w:rsid w:val="05CBB17E"/>
    <w:rsid w:val="05D9AC31"/>
    <w:rsid w:val="05DCB3C4"/>
    <w:rsid w:val="05E72405"/>
    <w:rsid w:val="05FF4175"/>
    <w:rsid w:val="060674E3"/>
    <w:rsid w:val="0608DDFA"/>
    <w:rsid w:val="061DE19C"/>
    <w:rsid w:val="0624C6C0"/>
    <w:rsid w:val="062CE322"/>
    <w:rsid w:val="0632CAE3"/>
    <w:rsid w:val="0632EAE1"/>
    <w:rsid w:val="0643D572"/>
    <w:rsid w:val="0649C089"/>
    <w:rsid w:val="0649F6FC"/>
    <w:rsid w:val="065B45B9"/>
    <w:rsid w:val="066A6140"/>
    <w:rsid w:val="066A7610"/>
    <w:rsid w:val="06750CF7"/>
    <w:rsid w:val="0683FD53"/>
    <w:rsid w:val="0693C37E"/>
    <w:rsid w:val="069913E0"/>
    <w:rsid w:val="069C3516"/>
    <w:rsid w:val="06A2FF16"/>
    <w:rsid w:val="06A452C5"/>
    <w:rsid w:val="06AF780E"/>
    <w:rsid w:val="06B6BC6A"/>
    <w:rsid w:val="06B76036"/>
    <w:rsid w:val="06CC92D2"/>
    <w:rsid w:val="06CD1591"/>
    <w:rsid w:val="06D198CD"/>
    <w:rsid w:val="06DE798E"/>
    <w:rsid w:val="06F7D9EF"/>
    <w:rsid w:val="06F9680A"/>
    <w:rsid w:val="071520A2"/>
    <w:rsid w:val="07192423"/>
    <w:rsid w:val="07229FB7"/>
    <w:rsid w:val="07252CCD"/>
    <w:rsid w:val="07383094"/>
    <w:rsid w:val="073B952B"/>
    <w:rsid w:val="074F1D10"/>
    <w:rsid w:val="0752144C"/>
    <w:rsid w:val="0752C032"/>
    <w:rsid w:val="075A95CC"/>
    <w:rsid w:val="076D347F"/>
    <w:rsid w:val="07757C92"/>
    <w:rsid w:val="078AB015"/>
    <w:rsid w:val="07998A75"/>
    <w:rsid w:val="07A24544"/>
    <w:rsid w:val="07A24F3F"/>
    <w:rsid w:val="07A50D93"/>
    <w:rsid w:val="07A6368E"/>
    <w:rsid w:val="07A7184F"/>
    <w:rsid w:val="07AFBA5D"/>
    <w:rsid w:val="07C9F593"/>
    <w:rsid w:val="07CF71CE"/>
    <w:rsid w:val="07E992C9"/>
    <w:rsid w:val="07EA0854"/>
    <w:rsid w:val="07ECF518"/>
    <w:rsid w:val="07ED8D5B"/>
    <w:rsid w:val="07F66B9E"/>
    <w:rsid w:val="07FA7B61"/>
    <w:rsid w:val="0814914F"/>
    <w:rsid w:val="081D62C2"/>
    <w:rsid w:val="0832BB60"/>
    <w:rsid w:val="0838350C"/>
    <w:rsid w:val="084D8D3D"/>
    <w:rsid w:val="084DC283"/>
    <w:rsid w:val="08509E2D"/>
    <w:rsid w:val="0852407B"/>
    <w:rsid w:val="086DF8DA"/>
    <w:rsid w:val="088999AD"/>
    <w:rsid w:val="089EADDF"/>
    <w:rsid w:val="08B4F484"/>
    <w:rsid w:val="08C31A47"/>
    <w:rsid w:val="08C3C46F"/>
    <w:rsid w:val="08C4124E"/>
    <w:rsid w:val="08CD5DB6"/>
    <w:rsid w:val="08E10084"/>
    <w:rsid w:val="08E9F11C"/>
    <w:rsid w:val="08F01CFC"/>
    <w:rsid w:val="08F38084"/>
    <w:rsid w:val="08FC511B"/>
    <w:rsid w:val="091EC4C7"/>
    <w:rsid w:val="09234949"/>
    <w:rsid w:val="0927876E"/>
    <w:rsid w:val="0928C41D"/>
    <w:rsid w:val="093A0937"/>
    <w:rsid w:val="093E15A5"/>
    <w:rsid w:val="09443945"/>
    <w:rsid w:val="094A22D4"/>
    <w:rsid w:val="094D4D4A"/>
    <w:rsid w:val="0966E000"/>
    <w:rsid w:val="0967B88E"/>
    <w:rsid w:val="096A6BA5"/>
    <w:rsid w:val="096F78DC"/>
    <w:rsid w:val="09791250"/>
    <w:rsid w:val="0980E3E3"/>
    <w:rsid w:val="0985177F"/>
    <w:rsid w:val="098610B7"/>
    <w:rsid w:val="098C5583"/>
    <w:rsid w:val="098F23BF"/>
    <w:rsid w:val="0997E9F1"/>
    <w:rsid w:val="099CDE1B"/>
    <w:rsid w:val="09AA14E5"/>
    <w:rsid w:val="09AB271D"/>
    <w:rsid w:val="09B93323"/>
    <w:rsid w:val="09BB2813"/>
    <w:rsid w:val="09C58E50"/>
    <w:rsid w:val="09CB674F"/>
    <w:rsid w:val="09DCE354"/>
    <w:rsid w:val="09DF0BBA"/>
    <w:rsid w:val="09E54C08"/>
    <w:rsid w:val="09EA3AA5"/>
    <w:rsid w:val="09F1F61B"/>
    <w:rsid w:val="09F90567"/>
    <w:rsid w:val="0A0AB3C6"/>
    <w:rsid w:val="0A140526"/>
    <w:rsid w:val="0A17C5B1"/>
    <w:rsid w:val="0A1B52DE"/>
    <w:rsid w:val="0A220181"/>
    <w:rsid w:val="0A28A740"/>
    <w:rsid w:val="0A47F502"/>
    <w:rsid w:val="0A6FD156"/>
    <w:rsid w:val="0A7DBDEF"/>
    <w:rsid w:val="0A8D9E0A"/>
    <w:rsid w:val="0A8F6446"/>
    <w:rsid w:val="0A95FBC8"/>
    <w:rsid w:val="0A996487"/>
    <w:rsid w:val="0AA4BC72"/>
    <w:rsid w:val="0AAB1552"/>
    <w:rsid w:val="0AAB292E"/>
    <w:rsid w:val="0AB024E7"/>
    <w:rsid w:val="0AB4BD81"/>
    <w:rsid w:val="0AC3F784"/>
    <w:rsid w:val="0AC4947E"/>
    <w:rsid w:val="0AE5F5DA"/>
    <w:rsid w:val="0AEDE667"/>
    <w:rsid w:val="0AF893D0"/>
    <w:rsid w:val="0B00AA41"/>
    <w:rsid w:val="0B016474"/>
    <w:rsid w:val="0B062BC2"/>
    <w:rsid w:val="0B0929D7"/>
    <w:rsid w:val="0B150EF3"/>
    <w:rsid w:val="0B19BE28"/>
    <w:rsid w:val="0B1A2AD7"/>
    <w:rsid w:val="0B20E7E0"/>
    <w:rsid w:val="0B32DD0D"/>
    <w:rsid w:val="0B3D7C6F"/>
    <w:rsid w:val="0B492449"/>
    <w:rsid w:val="0B522DD2"/>
    <w:rsid w:val="0B6144CD"/>
    <w:rsid w:val="0B7ACEE6"/>
    <w:rsid w:val="0B7CC25A"/>
    <w:rsid w:val="0B9A4574"/>
    <w:rsid w:val="0BAC0DF1"/>
    <w:rsid w:val="0BB0956C"/>
    <w:rsid w:val="0BB28EAF"/>
    <w:rsid w:val="0BB544B4"/>
    <w:rsid w:val="0BB7BAF1"/>
    <w:rsid w:val="0BB7ED2F"/>
    <w:rsid w:val="0BB86504"/>
    <w:rsid w:val="0BC6C29F"/>
    <w:rsid w:val="0BC80D17"/>
    <w:rsid w:val="0BD12E7F"/>
    <w:rsid w:val="0BE4D5C6"/>
    <w:rsid w:val="0BED9608"/>
    <w:rsid w:val="0BF5B025"/>
    <w:rsid w:val="0BF98DB6"/>
    <w:rsid w:val="0C050F39"/>
    <w:rsid w:val="0C122A3C"/>
    <w:rsid w:val="0C14F017"/>
    <w:rsid w:val="0C1DBE30"/>
    <w:rsid w:val="0C274B0B"/>
    <w:rsid w:val="0C2B5299"/>
    <w:rsid w:val="0C401E81"/>
    <w:rsid w:val="0C426636"/>
    <w:rsid w:val="0C4BF548"/>
    <w:rsid w:val="0C530A0E"/>
    <w:rsid w:val="0C5B3BE2"/>
    <w:rsid w:val="0C5DA9CC"/>
    <w:rsid w:val="0C5E1A97"/>
    <w:rsid w:val="0C628368"/>
    <w:rsid w:val="0C6325E8"/>
    <w:rsid w:val="0C6D95D2"/>
    <w:rsid w:val="0C756236"/>
    <w:rsid w:val="0C77F2FE"/>
    <w:rsid w:val="0C7A0C58"/>
    <w:rsid w:val="0C7DE371"/>
    <w:rsid w:val="0C984646"/>
    <w:rsid w:val="0C9E4AE4"/>
    <w:rsid w:val="0CA4FA38"/>
    <w:rsid w:val="0CAF79D3"/>
    <w:rsid w:val="0CB90083"/>
    <w:rsid w:val="0CBCB841"/>
    <w:rsid w:val="0CC9B99D"/>
    <w:rsid w:val="0CE7B388"/>
    <w:rsid w:val="0CEA15AE"/>
    <w:rsid w:val="0CEDFE33"/>
    <w:rsid w:val="0CEFD366"/>
    <w:rsid w:val="0CFC06B6"/>
    <w:rsid w:val="0CFE2A9F"/>
    <w:rsid w:val="0D02CB7A"/>
    <w:rsid w:val="0D0BCCF6"/>
    <w:rsid w:val="0D105BD8"/>
    <w:rsid w:val="0D1A3DDE"/>
    <w:rsid w:val="0D243E17"/>
    <w:rsid w:val="0D308252"/>
    <w:rsid w:val="0D356102"/>
    <w:rsid w:val="0D37273D"/>
    <w:rsid w:val="0D6AFFF9"/>
    <w:rsid w:val="0D7DE778"/>
    <w:rsid w:val="0D86FA17"/>
    <w:rsid w:val="0D896669"/>
    <w:rsid w:val="0D8C7ECC"/>
    <w:rsid w:val="0D9304E8"/>
    <w:rsid w:val="0D944AF7"/>
    <w:rsid w:val="0DA0CED9"/>
    <w:rsid w:val="0DAA214C"/>
    <w:rsid w:val="0DAA33D6"/>
    <w:rsid w:val="0DAAFBE6"/>
    <w:rsid w:val="0DC70508"/>
    <w:rsid w:val="0DCCC6B0"/>
    <w:rsid w:val="0DCDB536"/>
    <w:rsid w:val="0DDD61F9"/>
    <w:rsid w:val="0DFC10BA"/>
    <w:rsid w:val="0E0CD350"/>
    <w:rsid w:val="0E150A06"/>
    <w:rsid w:val="0E32A3D1"/>
    <w:rsid w:val="0E3416A7"/>
    <w:rsid w:val="0E37D633"/>
    <w:rsid w:val="0E3FCB26"/>
    <w:rsid w:val="0E4B62B4"/>
    <w:rsid w:val="0E4DAC9B"/>
    <w:rsid w:val="0E5888A2"/>
    <w:rsid w:val="0E64D4A7"/>
    <w:rsid w:val="0E6589FE"/>
    <w:rsid w:val="0E878B74"/>
    <w:rsid w:val="0E8CC326"/>
    <w:rsid w:val="0E943275"/>
    <w:rsid w:val="0E9B7463"/>
    <w:rsid w:val="0EA27223"/>
    <w:rsid w:val="0EAB98D3"/>
    <w:rsid w:val="0EB14304"/>
    <w:rsid w:val="0EBC962A"/>
    <w:rsid w:val="0ECAF52B"/>
    <w:rsid w:val="0EEE7EFB"/>
    <w:rsid w:val="0EF420D6"/>
    <w:rsid w:val="0F014662"/>
    <w:rsid w:val="0F26EB1D"/>
    <w:rsid w:val="0F318CD6"/>
    <w:rsid w:val="0F351488"/>
    <w:rsid w:val="0F38497B"/>
    <w:rsid w:val="0F3FB95C"/>
    <w:rsid w:val="0F554517"/>
    <w:rsid w:val="0F5FDE95"/>
    <w:rsid w:val="0F6AAD2E"/>
    <w:rsid w:val="0F6B7156"/>
    <w:rsid w:val="0F705EFF"/>
    <w:rsid w:val="0F726D0F"/>
    <w:rsid w:val="0F74AB1F"/>
    <w:rsid w:val="0F872D41"/>
    <w:rsid w:val="0F9B692F"/>
    <w:rsid w:val="0F9B9FBE"/>
    <w:rsid w:val="0F9E99DA"/>
    <w:rsid w:val="0FA89D03"/>
    <w:rsid w:val="0FAA84B9"/>
    <w:rsid w:val="0FADD84C"/>
    <w:rsid w:val="0FAF93C0"/>
    <w:rsid w:val="0FB58433"/>
    <w:rsid w:val="0FBC69EB"/>
    <w:rsid w:val="0FCFE708"/>
    <w:rsid w:val="0FD102DE"/>
    <w:rsid w:val="0FF03203"/>
    <w:rsid w:val="10067AD7"/>
    <w:rsid w:val="100B4EB1"/>
    <w:rsid w:val="1016DD3C"/>
    <w:rsid w:val="10178D67"/>
    <w:rsid w:val="10269995"/>
    <w:rsid w:val="102C0AD5"/>
    <w:rsid w:val="10312E5F"/>
    <w:rsid w:val="10331224"/>
    <w:rsid w:val="1049A354"/>
    <w:rsid w:val="10533270"/>
    <w:rsid w:val="106117DA"/>
    <w:rsid w:val="10696B2A"/>
    <w:rsid w:val="10702A6D"/>
    <w:rsid w:val="108661BA"/>
    <w:rsid w:val="108EFFB6"/>
    <w:rsid w:val="1098981B"/>
    <w:rsid w:val="10A166AF"/>
    <w:rsid w:val="10B675CB"/>
    <w:rsid w:val="10BC843F"/>
    <w:rsid w:val="10C6D55B"/>
    <w:rsid w:val="10CF2433"/>
    <w:rsid w:val="10E29B88"/>
    <w:rsid w:val="10E57D6D"/>
    <w:rsid w:val="10EB9EAF"/>
    <w:rsid w:val="10F708C4"/>
    <w:rsid w:val="10F7F50C"/>
    <w:rsid w:val="10FDDCF3"/>
    <w:rsid w:val="10FE5533"/>
    <w:rsid w:val="11254622"/>
    <w:rsid w:val="11282E25"/>
    <w:rsid w:val="11308276"/>
    <w:rsid w:val="11376061"/>
    <w:rsid w:val="1140DB7E"/>
    <w:rsid w:val="114B6421"/>
    <w:rsid w:val="115F42FE"/>
    <w:rsid w:val="11723DF2"/>
    <w:rsid w:val="11786B5B"/>
    <w:rsid w:val="1178DB22"/>
    <w:rsid w:val="11840263"/>
    <w:rsid w:val="118B8D8A"/>
    <w:rsid w:val="1199713A"/>
    <w:rsid w:val="11A7F000"/>
    <w:rsid w:val="11A9D53A"/>
    <w:rsid w:val="11AF0C34"/>
    <w:rsid w:val="11BFE455"/>
    <w:rsid w:val="11C0DE6F"/>
    <w:rsid w:val="11C1041B"/>
    <w:rsid w:val="11C5A7C2"/>
    <w:rsid w:val="11CAA899"/>
    <w:rsid w:val="11CDCF6C"/>
    <w:rsid w:val="11CDE7CA"/>
    <w:rsid w:val="11CE6380"/>
    <w:rsid w:val="11D3EE3C"/>
    <w:rsid w:val="11D85E71"/>
    <w:rsid w:val="11E81F51"/>
    <w:rsid w:val="11EC41A7"/>
    <w:rsid w:val="11F101E9"/>
    <w:rsid w:val="11F46991"/>
    <w:rsid w:val="121FE43A"/>
    <w:rsid w:val="1229B577"/>
    <w:rsid w:val="1236E302"/>
    <w:rsid w:val="12481A56"/>
    <w:rsid w:val="124C3834"/>
    <w:rsid w:val="1267DF74"/>
    <w:rsid w:val="126A3C9C"/>
    <w:rsid w:val="1275A2B6"/>
    <w:rsid w:val="129D01F0"/>
    <w:rsid w:val="12C2B716"/>
    <w:rsid w:val="12DA4228"/>
    <w:rsid w:val="12DE9C96"/>
    <w:rsid w:val="12E6606A"/>
    <w:rsid w:val="12E87B42"/>
    <w:rsid w:val="12EC678E"/>
    <w:rsid w:val="12F8E3DA"/>
    <w:rsid w:val="1312D168"/>
    <w:rsid w:val="1345779C"/>
    <w:rsid w:val="135B3A83"/>
    <w:rsid w:val="1360CC28"/>
    <w:rsid w:val="136859C1"/>
    <w:rsid w:val="1370369C"/>
    <w:rsid w:val="1376F4EA"/>
    <w:rsid w:val="139876BA"/>
    <w:rsid w:val="13988069"/>
    <w:rsid w:val="1399A0EE"/>
    <w:rsid w:val="13A90CC7"/>
    <w:rsid w:val="13AE5647"/>
    <w:rsid w:val="13B01A91"/>
    <w:rsid w:val="13B5A671"/>
    <w:rsid w:val="13CC5BEB"/>
    <w:rsid w:val="13D6C4A2"/>
    <w:rsid w:val="13F0970B"/>
    <w:rsid w:val="13FAB005"/>
    <w:rsid w:val="13FDC816"/>
    <w:rsid w:val="14117317"/>
    <w:rsid w:val="14157829"/>
    <w:rsid w:val="141B57F3"/>
    <w:rsid w:val="141EE07A"/>
    <w:rsid w:val="14233F71"/>
    <w:rsid w:val="1424D08E"/>
    <w:rsid w:val="142A0B98"/>
    <w:rsid w:val="1436647E"/>
    <w:rsid w:val="14368382"/>
    <w:rsid w:val="144871AE"/>
    <w:rsid w:val="1448BE2B"/>
    <w:rsid w:val="14590467"/>
    <w:rsid w:val="145CE6E4"/>
    <w:rsid w:val="145DFE51"/>
    <w:rsid w:val="1463EA98"/>
    <w:rsid w:val="1466FFFE"/>
    <w:rsid w:val="146CE506"/>
    <w:rsid w:val="14778C94"/>
    <w:rsid w:val="1478AC0B"/>
    <w:rsid w:val="1487C8F9"/>
    <w:rsid w:val="148E9AB2"/>
    <w:rsid w:val="14A4D976"/>
    <w:rsid w:val="14ADDF60"/>
    <w:rsid w:val="14B0BCFE"/>
    <w:rsid w:val="14C50F59"/>
    <w:rsid w:val="14D7174C"/>
    <w:rsid w:val="14D9238C"/>
    <w:rsid w:val="14DE3B86"/>
    <w:rsid w:val="14E21743"/>
    <w:rsid w:val="14E86668"/>
    <w:rsid w:val="14E920FE"/>
    <w:rsid w:val="14EF972B"/>
    <w:rsid w:val="14FA0A7D"/>
    <w:rsid w:val="15049F82"/>
    <w:rsid w:val="15063E42"/>
    <w:rsid w:val="151892A2"/>
    <w:rsid w:val="151ADA57"/>
    <w:rsid w:val="151ED086"/>
    <w:rsid w:val="151F0BD5"/>
    <w:rsid w:val="15213176"/>
    <w:rsid w:val="15278788"/>
    <w:rsid w:val="153D3867"/>
    <w:rsid w:val="15483518"/>
    <w:rsid w:val="154A26A8"/>
    <w:rsid w:val="154B5BC9"/>
    <w:rsid w:val="1571D3EF"/>
    <w:rsid w:val="15728218"/>
    <w:rsid w:val="1572AD46"/>
    <w:rsid w:val="15749EDF"/>
    <w:rsid w:val="157F8E41"/>
    <w:rsid w:val="1595AA0C"/>
    <w:rsid w:val="15AF524E"/>
    <w:rsid w:val="15B72315"/>
    <w:rsid w:val="15C06CE2"/>
    <w:rsid w:val="15CE5F8B"/>
    <w:rsid w:val="15F3D398"/>
    <w:rsid w:val="15F6EBB8"/>
    <w:rsid w:val="15F7BD81"/>
    <w:rsid w:val="15FD078F"/>
    <w:rsid w:val="1606389F"/>
    <w:rsid w:val="1610E569"/>
    <w:rsid w:val="16135CF5"/>
    <w:rsid w:val="16174599"/>
    <w:rsid w:val="16182CD6"/>
    <w:rsid w:val="1633D3EA"/>
    <w:rsid w:val="164100E9"/>
    <w:rsid w:val="16420DEF"/>
    <w:rsid w:val="16429513"/>
    <w:rsid w:val="1645F6E9"/>
    <w:rsid w:val="167C791F"/>
    <w:rsid w:val="167CD370"/>
    <w:rsid w:val="1684F15F"/>
    <w:rsid w:val="16931478"/>
    <w:rsid w:val="1699D88E"/>
    <w:rsid w:val="16A025F8"/>
    <w:rsid w:val="16A835EE"/>
    <w:rsid w:val="16A94B97"/>
    <w:rsid w:val="16DD52F3"/>
    <w:rsid w:val="16E768CB"/>
    <w:rsid w:val="16F9AAB5"/>
    <w:rsid w:val="1709BD43"/>
    <w:rsid w:val="170EB3C0"/>
    <w:rsid w:val="1711D7A6"/>
    <w:rsid w:val="1719C4A3"/>
    <w:rsid w:val="171B1AAB"/>
    <w:rsid w:val="171CECDA"/>
    <w:rsid w:val="1722283A"/>
    <w:rsid w:val="1729A7A5"/>
    <w:rsid w:val="1739D772"/>
    <w:rsid w:val="1742A6AF"/>
    <w:rsid w:val="1756813C"/>
    <w:rsid w:val="1763387C"/>
    <w:rsid w:val="176BD726"/>
    <w:rsid w:val="17704752"/>
    <w:rsid w:val="1770C821"/>
    <w:rsid w:val="1776A484"/>
    <w:rsid w:val="1784682D"/>
    <w:rsid w:val="178A2CF6"/>
    <w:rsid w:val="1791FD54"/>
    <w:rsid w:val="17AA2478"/>
    <w:rsid w:val="17BFD8B1"/>
    <w:rsid w:val="17EE1943"/>
    <w:rsid w:val="17F17036"/>
    <w:rsid w:val="17FB96F6"/>
    <w:rsid w:val="1812DA1F"/>
    <w:rsid w:val="18162050"/>
    <w:rsid w:val="1821E361"/>
    <w:rsid w:val="182F94D7"/>
    <w:rsid w:val="184342A5"/>
    <w:rsid w:val="18450EFC"/>
    <w:rsid w:val="1845F15F"/>
    <w:rsid w:val="18496D1A"/>
    <w:rsid w:val="185A5F22"/>
    <w:rsid w:val="185F951A"/>
    <w:rsid w:val="1885BDAE"/>
    <w:rsid w:val="1893294F"/>
    <w:rsid w:val="18999B82"/>
    <w:rsid w:val="18A6ABAE"/>
    <w:rsid w:val="18AC2C01"/>
    <w:rsid w:val="18B926E5"/>
    <w:rsid w:val="18C2F323"/>
    <w:rsid w:val="18D227AF"/>
    <w:rsid w:val="18D92940"/>
    <w:rsid w:val="18E7C0FC"/>
    <w:rsid w:val="18EC3B38"/>
    <w:rsid w:val="18EEFA3F"/>
    <w:rsid w:val="18EFD664"/>
    <w:rsid w:val="18F24303"/>
    <w:rsid w:val="18F57359"/>
    <w:rsid w:val="19039854"/>
    <w:rsid w:val="1914777D"/>
    <w:rsid w:val="19151B1B"/>
    <w:rsid w:val="19193D79"/>
    <w:rsid w:val="19267011"/>
    <w:rsid w:val="192A299F"/>
    <w:rsid w:val="192CB020"/>
    <w:rsid w:val="1934BE3F"/>
    <w:rsid w:val="1953E53E"/>
    <w:rsid w:val="1955A1EE"/>
    <w:rsid w:val="195A48FC"/>
    <w:rsid w:val="19676AAD"/>
    <w:rsid w:val="1978403F"/>
    <w:rsid w:val="197A51BC"/>
    <w:rsid w:val="197F8BA0"/>
    <w:rsid w:val="1998A265"/>
    <w:rsid w:val="199A3A6E"/>
    <w:rsid w:val="199CDE18"/>
    <w:rsid w:val="19B6D294"/>
    <w:rsid w:val="19C85862"/>
    <w:rsid w:val="19C9012B"/>
    <w:rsid w:val="19D9AF65"/>
    <w:rsid w:val="19E53D47"/>
    <w:rsid w:val="19EB9CCF"/>
    <w:rsid w:val="19EC04A4"/>
    <w:rsid w:val="19F5DD9C"/>
    <w:rsid w:val="1A0271C4"/>
    <w:rsid w:val="1A0BDD3B"/>
    <w:rsid w:val="1A1AA41E"/>
    <w:rsid w:val="1A1D97CB"/>
    <w:rsid w:val="1A321676"/>
    <w:rsid w:val="1A3D67D8"/>
    <w:rsid w:val="1A477E7F"/>
    <w:rsid w:val="1A5931C7"/>
    <w:rsid w:val="1A5E4292"/>
    <w:rsid w:val="1A6676A0"/>
    <w:rsid w:val="1A6FFB2C"/>
    <w:rsid w:val="1A738747"/>
    <w:rsid w:val="1A7A96D6"/>
    <w:rsid w:val="1A7BCEA5"/>
    <w:rsid w:val="1A81B0E1"/>
    <w:rsid w:val="1A90FDF0"/>
    <w:rsid w:val="1A91B814"/>
    <w:rsid w:val="1A96098A"/>
    <w:rsid w:val="1A99F6B8"/>
    <w:rsid w:val="1AA31932"/>
    <w:rsid w:val="1AA5C83A"/>
    <w:rsid w:val="1AB04E4D"/>
    <w:rsid w:val="1AB438C7"/>
    <w:rsid w:val="1AB8B371"/>
    <w:rsid w:val="1ABA0DB4"/>
    <w:rsid w:val="1AC3F736"/>
    <w:rsid w:val="1AC45C5D"/>
    <w:rsid w:val="1AC77CEA"/>
    <w:rsid w:val="1ACE128B"/>
    <w:rsid w:val="1AD6AB6F"/>
    <w:rsid w:val="1AD6E1BB"/>
    <w:rsid w:val="1ADEC2DC"/>
    <w:rsid w:val="1AFCBF0D"/>
    <w:rsid w:val="1B231AC6"/>
    <w:rsid w:val="1B370516"/>
    <w:rsid w:val="1B512583"/>
    <w:rsid w:val="1B51CBA2"/>
    <w:rsid w:val="1B5ED2F2"/>
    <w:rsid w:val="1B64081D"/>
    <w:rsid w:val="1B77DC0C"/>
    <w:rsid w:val="1B7CB681"/>
    <w:rsid w:val="1B7D1CAA"/>
    <w:rsid w:val="1B85BC71"/>
    <w:rsid w:val="1B88457F"/>
    <w:rsid w:val="1B89A4B6"/>
    <w:rsid w:val="1BA2F4DA"/>
    <w:rsid w:val="1BA4635F"/>
    <w:rsid w:val="1BB3F37B"/>
    <w:rsid w:val="1BB4E89C"/>
    <w:rsid w:val="1BB6747F"/>
    <w:rsid w:val="1BB9682C"/>
    <w:rsid w:val="1BC0709B"/>
    <w:rsid w:val="1BE173FB"/>
    <w:rsid w:val="1BF65226"/>
    <w:rsid w:val="1C0B911C"/>
    <w:rsid w:val="1C0E19E5"/>
    <w:rsid w:val="1C0F4ABE"/>
    <w:rsid w:val="1C1E9FEB"/>
    <w:rsid w:val="1C242616"/>
    <w:rsid w:val="1C34DDD1"/>
    <w:rsid w:val="1C3CAF58"/>
    <w:rsid w:val="1C42F068"/>
    <w:rsid w:val="1C5483D2"/>
    <w:rsid w:val="1C639DF3"/>
    <w:rsid w:val="1C6D9959"/>
    <w:rsid w:val="1C6DBD4D"/>
    <w:rsid w:val="1C764CCC"/>
    <w:rsid w:val="1C78D113"/>
    <w:rsid w:val="1C7E8DFF"/>
    <w:rsid w:val="1C83728C"/>
    <w:rsid w:val="1C90C255"/>
    <w:rsid w:val="1CB8586A"/>
    <w:rsid w:val="1CB9BC44"/>
    <w:rsid w:val="1CC09DB5"/>
    <w:rsid w:val="1CC586A6"/>
    <w:rsid w:val="1CCF4DFF"/>
    <w:rsid w:val="1CD1DB30"/>
    <w:rsid w:val="1CD7721A"/>
    <w:rsid w:val="1CE369D4"/>
    <w:rsid w:val="1CE37CF4"/>
    <w:rsid w:val="1CF9CA56"/>
    <w:rsid w:val="1D0599CD"/>
    <w:rsid w:val="1D134C93"/>
    <w:rsid w:val="1D13AC6D"/>
    <w:rsid w:val="1D3EA76B"/>
    <w:rsid w:val="1D3FCD4B"/>
    <w:rsid w:val="1D465EFB"/>
    <w:rsid w:val="1D4C50C0"/>
    <w:rsid w:val="1D4FC3DC"/>
    <w:rsid w:val="1D4FE3A0"/>
    <w:rsid w:val="1D5244E0"/>
    <w:rsid w:val="1D5408FE"/>
    <w:rsid w:val="1D583E0B"/>
    <w:rsid w:val="1D7F48F3"/>
    <w:rsid w:val="1D99008C"/>
    <w:rsid w:val="1DA21D40"/>
    <w:rsid w:val="1DC1A577"/>
    <w:rsid w:val="1DDB18AA"/>
    <w:rsid w:val="1DDD355A"/>
    <w:rsid w:val="1DE2C194"/>
    <w:rsid w:val="1DE79F07"/>
    <w:rsid w:val="1DE7E8A0"/>
    <w:rsid w:val="1DE9FD25"/>
    <w:rsid w:val="1E008E88"/>
    <w:rsid w:val="1E01D04D"/>
    <w:rsid w:val="1E125438"/>
    <w:rsid w:val="1E29C98D"/>
    <w:rsid w:val="1E379E7F"/>
    <w:rsid w:val="1E39752D"/>
    <w:rsid w:val="1E3C7176"/>
    <w:rsid w:val="1E3F743B"/>
    <w:rsid w:val="1E5AF70F"/>
    <w:rsid w:val="1E5F6743"/>
    <w:rsid w:val="1E74E507"/>
    <w:rsid w:val="1E88C645"/>
    <w:rsid w:val="1E934D26"/>
    <w:rsid w:val="1E937464"/>
    <w:rsid w:val="1EA36415"/>
    <w:rsid w:val="1EAF7CCE"/>
    <w:rsid w:val="1EC38751"/>
    <w:rsid w:val="1EC9FE6B"/>
    <w:rsid w:val="1ECEF9E9"/>
    <w:rsid w:val="1ED15677"/>
    <w:rsid w:val="1EDC8DAA"/>
    <w:rsid w:val="1EEB943D"/>
    <w:rsid w:val="1EF108EE"/>
    <w:rsid w:val="1F11012E"/>
    <w:rsid w:val="1F1B94BC"/>
    <w:rsid w:val="1F1F57B2"/>
    <w:rsid w:val="1F202DCC"/>
    <w:rsid w:val="1F26C25C"/>
    <w:rsid w:val="1F3558CE"/>
    <w:rsid w:val="1F385E32"/>
    <w:rsid w:val="1F499769"/>
    <w:rsid w:val="1F4F3FC8"/>
    <w:rsid w:val="1F511743"/>
    <w:rsid w:val="1F53EF80"/>
    <w:rsid w:val="1F5F17E8"/>
    <w:rsid w:val="1F7360D7"/>
    <w:rsid w:val="1F79620A"/>
    <w:rsid w:val="1F80150D"/>
    <w:rsid w:val="1F83BD34"/>
    <w:rsid w:val="1F874CA0"/>
    <w:rsid w:val="1F919DE4"/>
    <w:rsid w:val="1F91A1C6"/>
    <w:rsid w:val="1F9BB1E5"/>
    <w:rsid w:val="1FABBB15"/>
    <w:rsid w:val="1FB0EDF4"/>
    <w:rsid w:val="1FB65104"/>
    <w:rsid w:val="1FC0D3EF"/>
    <w:rsid w:val="1FCE0111"/>
    <w:rsid w:val="1FD2FB21"/>
    <w:rsid w:val="1FD9E10C"/>
    <w:rsid w:val="1FDC6736"/>
    <w:rsid w:val="1FE3F881"/>
    <w:rsid w:val="1FEEC5E1"/>
    <w:rsid w:val="1FF0B52B"/>
    <w:rsid w:val="1FF0F214"/>
    <w:rsid w:val="1FFC0A82"/>
    <w:rsid w:val="1FFD3AA3"/>
    <w:rsid w:val="20064352"/>
    <w:rsid w:val="2007C226"/>
    <w:rsid w:val="201488D4"/>
    <w:rsid w:val="201BFAEC"/>
    <w:rsid w:val="203FC7C0"/>
    <w:rsid w:val="20400798"/>
    <w:rsid w:val="204B3414"/>
    <w:rsid w:val="207C29A4"/>
    <w:rsid w:val="209996D8"/>
    <w:rsid w:val="209E30A4"/>
    <w:rsid w:val="20A157FA"/>
    <w:rsid w:val="20B78A60"/>
    <w:rsid w:val="20BB2813"/>
    <w:rsid w:val="20BCE7D7"/>
    <w:rsid w:val="20C0D09F"/>
    <w:rsid w:val="20CA5B45"/>
    <w:rsid w:val="20EDBFEF"/>
    <w:rsid w:val="20EFBFE1"/>
    <w:rsid w:val="20F7A6D0"/>
    <w:rsid w:val="20F9910F"/>
    <w:rsid w:val="2102102D"/>
    <w:rsid w:val="2121B290"/>
    <w:rsid w:val="2122F0DE"/>
    <w:rsid w:val="21244F5E"/>
    <w:rsid w:val="21288E07"/>
    <w:rsid w:val="212B6424"/>
    <w:rsid w:val="215466A0"/>
    <w:rsid w:val="2189524E"/>
    <w:rsid w:val="2190C53F"/>
    <w:rsid w:val="219BFF86"/>
    <w:rsid w:val="21A1FFE9"/>
    <w:rsid w:val="21A6469A"/>
    <w:rsid w:val="21AC8B1C"/>
    <w:rsid w:val="21B16964"/>
    <w:rsid w:val="21B637CB"/>
    <w:rsid w:val="21B7DACD"/>
    <w:rsid w:val="21C7A406"/>
    <w:rsid w:val="21D90C02"/>
    <w:rsid w:val="21E3F398"/>
    <w:rsid w:val="21EF821C"/>
    <w:rsid w:val="21F8B99E"/>
    <w:rsid w:val="2203FEC8"/>
    <w:rsid w:val="221136AE"/>
    <w:rsid w:val="222B4DB6"/>
    <w:rsid w:val="2234FA58"/>
    <w:rsid w:val="223B04D0"/>
    <w:rsid w:val="223CAF46"/>
    <w:rsid w:val="224ECEA3"/>
    <w:rsid w:val="2261B440"/>
    <w:rsid w:val="22647C9F"/>
    <w:rsid w:val="22678B0F"/>
    <w:rsid w:val="226E7B41"/>
    <w:rsid w:val="2281382B"/>
    <w:rsid w:val="22882CA8"/>
    <w:rsid w:val="229F7D10"/>
    <w:rsid w:val="22B10EED"/>
    <w:rsid w:val="22BA2F73"/>
    <w:rsid w:val="22C01FBF"/>
    <w:rsid w:val="22C05F40"/>
    <w:rsid w:val="22D0E568"/>
    <w:rsid w:val="22D352A7"/>
    <w:rsid w:val="22D3D508"/>
    <w:rsid w:val="22E802E5"/>
    <w:rsid w:val="22EC8144"/>
    <w:rsid w:val="22F6B067"/>
    <w:rsid w:val="22F6EAA3"/>
    <w:rsid w:val="230E3914"/>
    <w:rsid w:val="231A4EEF"/>
    <w:rsid w:val="231FB405"/>
    <w:rsid w:val="23209DD6"/>
    <w:rsid w:val="2328EE9E"/>
    <w:rsid w:val="232E6832"/>
    <w:rsid w:val="233173DD"/>
    <w:rsid w:val="234A1358"/>
    <w:rsid w:val="234F6B03"/>
    <w:rsid w:val="23582A49"/>
    <w:rsid w:val="235C2CE9"/>
    <w:rsid w:val="23727A90"/>
    <w:rsid w:val="237B2C2A"/>
    <w:rsid w:val="237D4C69"/>
    <w:rsid w:val="238091AB"/>
    <w:rsid w:val="23827211"/>
    <w:rsid w:val="238B527D"/>
    <w:rsid w:val="239752DE"/>
    <w:rsid w:val="239989D0"/>
    <w:rsid w:val="239A2865"/>
    <w:rsid w:val="23BDA12B"/>
    <w:rsid w:val="23CE82DD"/>
    <w:rsid w:val="23D3AD24"/>
    <w:rsid w:val="23D455F6"/>
    <w:rsid w:val="23E1720E"/>
    <w:rsid w:val="23EBC002"/>
    <w:rsid w:val="23F8581F"/>
    <w:rsid w:val="2400609D"/>
    <w:rsid w:val="2407D827"/>
    <w:rsid w:val="240C3854"/>
    <w:rsid w:val="240CA88B"/>
    <w:rsid w:val="241490FC"/>
    <w:rsid w:val="24165D16"/>
    <w:rsid w:val="2429B981"/>
    <w:rsid w:val="242B815A"/>
    <w:rsid w:val="242CE16E"/>
    <w:rsid w:val="2433F8A6"/>
    <w:rsid w:val="243B2F7F"/>
    <w:rsid w:val="243BEF5C"/>
    <w:rsid w:val="2445C512"/>
    <w:rsid w:val="244E61A8"/>
    <w:rsid w:val="2455FAAB"/>
    <w:rsid w:val="246304E6"/>
    <w:rsid w:val="246AC2C2"/>
    <w:rsid w:val="246B0C71"/>
    <w:rsid w:val="247EBC57"/>
    <w:rsid w:val="2491CA4C"/>
    <w:rsid w:val="249E348B"/>
    <w:rsid w:val="24A052D9"/>
    <w:rsid w:val="24A2A998"/>
    <w:rsid w:val="24B2A723"/>
    <w:rsid w:val="24DB5D7E"/>
    <w:rsid w:val="24FADE43"/>
    <w:rsid w:val="25046081"/>
    <w:rsid w:val="25107302"/>
    <w:rsid w:val="251148DF"/>
    <w:rsid w:val="25115793"/>
    <w:rsid w:val="251E27E3"/>
    <w:rsid w:val="252EAA19"/>
    <w:rsid w:val="252EB74B"/>
    <w:rsid w:val="2538EBA7"/>
    <w:rsid w:val="25397C8B"/>
    <w:rsid w:val="25400085"/>
    <w:rsid w:val="2541D018"/>
    <w:rsid w:val="25493AE9"/>
    <w:rsid w:val="254DA266"/>
    <w:rsid w:val="255FD34D"/>
    <w:rsid w:val="2562EE78"/>
    <w:rsid w:val="256A46CB"/>
    <w:rsid w:val="2576BF59"/>
    <w:rsid w:val="257D426F"/>
    <w:rsid w:val="2588C1E9"/>
    <w:rsid w:val="258C1788"/>
    <w:rsid w:val="258EAA22"/>
    <w:rsid w:val="25AA23A4"/>
    <w:rsid w:val="25AD2F25"/>
    <w:rsid w:val="25F18440"/>
    <w:rsid w:val="25F1CB0C"/>
    <w:rsid w:val="2600E266"/>
    <w:rsid w:val="260DE5EF"/>
    <w:rsid w:val="260F06F0"/>
    <w:rsid w:val="2617E5BA"/>
    <w:rsid w:val="2625475D"/>
    <w:rsid w:val="26272101"/>
    <w:rsid w:val="262D9AAD"/>
    <w:rsid w:val="262EA72F"/>
    <w:rsid w:val="264E95EC"/>
    <w:rsid w:val="2658C6BF"/>
    <w:rsid w:val="265BC5A3"/>
    <w:rsid w:val="268828C1"/>
    <w:rsid w:val="2690BFE3"/>
    <w:rsid w:val="269C7EFC"/>
    <w:rsid w:val="269D0BCF"/>
    <w:rsid w:val="269E01D8"/>
    <w:rsid w:val="269E7F32"/>
    <w:rsid w:val="26ADC6C7"/>
    <w:rsid w:val="26B80B3E"/>
    <w:rsid w:val="26B9E333"/>
    <w:rsid w:val="26C60909"/>
    <w:rsid w:val="26C7EF7E"/>
    <w:rsid w:val="26CBC868"/>
    <w:rsid w:val="26D8ACE0"/>
    <w:rsid w:val="26E395EE"/>
    <w:rsid w:val="26F4098B"/>
    <w:rsid w:val="26FC2918"/>
    <w:rsid w:val="26FD7D41"/>
    <w:rsid w:val="2706239F"/>
    <w:rsid w:val="270F8196"/>
    <w:rsid w:val="2715B693"/>
    <w:rsid w:val="274DFCCC"/>
    <w:rsid w:val="2754A492"/>
    <w:rsid w:val="2769C8A8"/>
    <w:rsid w:val="276DD294"/>
    <w:rsid w:val="2770BB1A"/>
    <w:rsid w:val="2777D93C"/>
    <w:rsid w:val="277A6885"/>
    <w:rsid w:val="277CD063"/>
    <w:rsid w:val="278E1D86"/>
    <w:rsid w:val="2794B5D4"/>
    <w:rsid w:val="279AA5A8"/>
    <w:rsid w:val="27C117BE"/>
    <w:rsid w:val="27C2DFA6"/>
    <w:rsid w:val="27C57F0B"/>
    <w:rsid w:val="28002C03"/>
    <w:rsid w:val="28006672"/>
    <w:rsid w:val="28013FAB"/>
    <w:rsid w:val="28134EC4"/>
    <w:rsid w:val="281675AF"/>
    <w:rsid w:val="282B844B"/>
    <w:rsid w:val="282ED59E"/>
    <w:rsid w:val="282FD4E7"/>
    <w:rsid w:val="283599CD"/>
    <w:rsid w:val="283E905F"/>
    <w:rsid w:val="2842C7F7"/>
    <w:rsid w:val="28439660"/>
    <w:rsid w:val="28694FF7"/>
    <w:rsid w:val="2878C19F"/>
    <w:rsid w:val="28808721"/>
    <w:rsid w:val="2880DBAB"/>
    <w:rsid w:val="288DFCAB"/>
    <w:rsid w:val="28911EF2"/>
    <w:rsid w:val="28982C1B"/>
    <w:rsid w:val="28A110B0"/>
    <w:rsid w:val="28AD90E9"/>
    <w:rsid w:val="28CC29FC"/>
    <w:rsid w:val="28D65AE1"/>
    <w:rsid w:val="28DC93F8"/>
    <w:rsid w:val="28E5C273"/>
    <w:rsid w:val="28E9CF2F"/>
    <w:rsid w:val="28EB4379"/>
    <w:rsid w:val="28EB8D6E"/>
    <w:rsid w:val="2909D51E"/>
    <w:rsid w:val="290AE980"/>
    <w:rsid w:val="290AF474"/>
    <w:rsid w:val="2914D68B"/>
    <w:rsid w:val="291AC632"/>
    <w:rsid w:val="292C8944"/>
    <w:rsid w:val="29308635"/>
    <w:rsid w:val="29367609"/>
    <w:rsid w:val="293BC1C8"/>
    <w:rsid w:val="294115C7"/>
    <w:rsid w:val="2949CD38"/>
    <w:rsid w:val="294DD9F4"/>
    <w:rsid w:val="29502D8B"/>
    <w:rsid w:val="295E8665"/>
    <w:rsid w:val="2960B50A"/>
    <w:rsid w:val="29657F29"/>
    <w:rsid w:val="296CEFE9"/>
    <w:rsid w:val="29705D9F"/>
    <w:rsid w:val="297961AD"/>
    <w:rsid w:val="2981D017"/>
    <w:rsid w:val="298E0834"/>
    <w:rsid w:val="2995F674"/>
    <w:rsid w:val="299F1CF2"/>
    <w:rsid w:val="29AB0A5C"/>
    <w:rsid w:val="29B463FB"/>
    <w:rsid w:val="29B590D2"/>
    <w:rsid w:val="29C7DF58"/>
    <w:rsid w:val="29CB91A5"/>
    <w:rsid w:val="29CBA548"/>
    <w:rsid w:val="29CBFB64"/>
    <w:rsid w:val="29CE2444"/>
    <w:rsid w:val="29DE47B6"/>
    <w:rsid w:val="29DFAC2F"/>
    <w:rsid w:val="29E1E150"/>
    <w:rsid w:val="29E21193"/>
    <w:rsid w:val="29E66078"/>
    <w:rsid w:val="29E72086"/>
    <w:rsid w:val="29FB0BAC"/>
    <w:rsid w:val="2A0CE313"/>
    <w:rsid w:val="2A1C5782"/>
    <w:rsid w:val="2A242B5D"/>
    <w:rsid w:val="2A25C043"/>
    <w:rsid w:val="2A28C3C7"/>
    <w:rsid w:val="2A2DDA33"/>
    <w:rsid w:val="2A422A9C"/>
    <w:rsid w:val="2A42988C"/>
    <w:rsid w:val="2A44A39E"/>
    <w:rsid w:val="2A44B502"/>
    <w:rsid w:val="2A4D7F37"/>
    <w:rsid w:val="2A5A746A"/>
    <w:rsid w:val="2A61CEC2"/>
    <w:rsid w:val="2A67FA5D"/>
    <w:rsid w:val="2A6FEAC7"/>
    <w:rsid w:val="2A717608"/>
    <w:rsid w:val="2A748645"/>
    <w:rsid w:val="2A765E13"/>
    <w:rsid w:val="2A7B8C99"/>
    <w:rsid w:val="2A7C8A5C"/>
    <w:rsid w:val="2A7CFE01"/>
    <w:rsid w:val="2A8A2A0F"/>
    <w:rsid w:val="2A90676E"/>
    <w:rsid w:val="2A9BDE39"/>
    <w:rsid w:val="2AAED7EB"/>
    <w:rsid w:val="2ACC84AB"/>
    <w:rsid w:val="2AD4CB1D"/>
    <w:rsid w:val="2ADE3D7B"/>
    <w:rsid w:val="2AE0970F"/>
    <w:rsid w:val="2AE38BD3"/>
    <w:rsid w:val="2AEEA764"/>
    <w:rsid w:val="2AEECCA0"/>
    <w:rsid w:val="2AEFD542"/>
    <w:rsid w:val="2AF5A685"/>
    <w:rsid w:val="2AFD6ECA"/>
    <w:rsid w:val="2B08C04A"/>
    <w:rsid w:val="2B0B4FA3"/>
    <w:rsid w:val="2B1310CB"/>
    <w:rsid w:val="2B16817D"/>
    <w:rsid w:val="2B382C79"/>
    <w:rsid w:val="2B3B3234"/>
    <w:rsid w:val="2B3B4C20"/>
    <w:rsid w:val="2B4594B6"/>
    <w:rsid w:val="2B53BB39"/>
    <w:rsid w:val="2B5E67F5"/>
    <w:rsid w:val="2B7A1817"/>
    <w:rsid w:val="2B966462"/>
    <w:rsid w:val="2BA0B3C1"/>
    <w:rsid w:val="2BA5FFB0"/>
    <w:rsid w:val="2BB57061"/>
    <w:rsid w:val="2BC05389"/>
    <w:rsid w:val="2BC16682"/>
    <w:rsid w:val="2BCF6B8F"/>
    <w:rsid w:val="2BD0F4CC"/>
    <w:rsid w:val="2BDEA1B2"/>
    <w:rsid w:val="2BFAA98E"/>
    <w:rsid w:val="2C0A6937"/>
    <w:rsid w:val="2C18EC25"/>
    <w:rsid w:val="2C3338AA"/>
    <w:rsid w:val="2C359ADC"/>
    <w:rsid w:val="2C464164"/>
    <w:rsid w:val="2C5C48F5"/>
    <w:rsid w:val="2C5E22D3"/>
    <w:rsid w:val="2C5FAF08"/>
    <w:rsid w:val="2C7A20BA"/>
    <w:rsid w:val="2C89CE3C"/>
    <w:rsid w:val="2C951D35"/>
    <w:rsid w:val="2CADFA55"/>
    <w:rsid w:val="2CB89DB9"/>
    <w:rsid w:val="2CD007F0"/>
    <w:rsid w:val="2CD64836"/>
    <w:rsid w:val="2CD810A9"/>
    <w:rsid w:val="2CE657BD"/>
    <w:rsid w:val="2CE8541D"/>
    <w:rsid w:val="2CED359D"/>
    <w:rsid w:val="2CF3965E"/>
    <w:rsid w:val="2CF7F406"/>
    <w:rsid w:val="2CF98331"/>
    <w:rsid w:val="2CFF67D7"/>
    <w:rsid w:val="2D02953A"/>
    <w:rsid w:val="2D046E20"/>
    <w:rsid w:val="2D2767FF"/>
    <w:rsid w:val="2D2785E4"/>
    <w:rsid w:val="2D2DC2B7"/>
    <w:rsid w:val="2D39AF15"/>
    <w:rsid w:val="2D4E93CA"/>
    <w:rsid w:val="2D5ADC9C"/>
    <w:rsid w:val="2D5B2380"/>
    <w:rsid w:val="2D62EB0F"/>
    <w:rsid w:val="2D657AF5"/>
    <w:rsid w:val="2D715111"/>
    <w:rsid w:val="2D7345CE"/>
    <w:rsid w:val="2D892C43"/>
    <w:rsid w:val="2D8A4A07"/>
    <w:rsid w:val="2D92B405"/>
    <w:rsid w:val="2D9ED0D1"/>
    <w:rsid w:val="2DA416FF"/>
    <w:rsid w:val="2DA916CA"/>
    <w:rsid w:val="2DAB2A72"/>
    <w:rsid w:val="2DABA814"/>
    <w:rsid w:val="2DB29160"/>
    <w:rsid w:val="2DCE47FE"/>
    <w:rsid w:val="2DCEBC3C"/>
    <w:rsid w:val="2DDD1842"/>
    <w:rsid w:val="2DE692E0"/>
    <w:rsid w:val="2DF4E05D"/>
    <w:rsid w:val="2E07C07C"/>
    <w:rsid w:val="2E0E7F96"/>
    <w:rsid w:val="2E214516"/>
    <w:rsid w:val="2E21B10E"/>
    <w:rsid w:val="2E239570"/>
    <w:rsid w:val="2E23FC01"/>
    <w:rsid w:val="2E2939FF"/>
    <w:rsid w:val="2E2DF970"/>
    <w:rsid w:val="2E382985"/>
    <w:rsid w:val="2E387F74"/>
    <w:rsid w:val="2E3BA647"/>
    <w:rsid w:val="2E3C802A"/>
    <w:rsid w:val="2E4CFDEE"/>
    <w:rsid w:val="2E71D78A"/>
    <w:rsid w:val="2E82281E"/>
    <w:rsid w:val="2E86FDF4"/>
    <w:rsid w:val="2E8EEC92"/>
    <w:rsid w:val="2E92518D"/>
    <w:rsid w:val="2E9872A0"/>
    <w:rsid w:val="2E99E47E"/>
    <w:rsid w:val="2EA4B864"/>
    <w:rsid w:val="2EAF9C2E"/>
    <w:rsid w:val="2EB30825"/>
    <w:rsid w:val="2EBAD831"/>
    <w:rsid w:val="2EBFB1E6"/>
    <w:rsid w:val="2EC9564C"/>
    <w:rsid w:val="2ED1A8F1"/>
    <w:rsid w:val="2EE42121"/>
    <w:rsid w:val="2EEF66C9"/>
    <w:rsid w:val="2EF97463"/>
    <w:rsid w:val="2EFC2715"/>
    <w:rsid w:val="2F022983"/>
    <w:rsid w:val="2F04F5E3"/>
    <w:rsid w:val="2F0F8E4A"/>
    <w:rsid w:val="2F10923C"/>
    <w:rsid w:val="2F226F76"/>
    <w:rsid w:val="2F233E1F"/>
    <w:rsid w:val="2F295C4E"/>
    <w:rsid w:val="2F39416C"/>
    <w:rsid w:val="2F43E408"/>
    <w:rsid w:val="2F4BB56F"/>
    <w:rsid w:val="2F5AD6A2"/>
    <w:rsid w:val="2F75A4A8"/>
    <w:rsid w:val="2F780473"/>
    <w:rsid w:val="2F78E8A3"/>
    <w:rsid w:val="2F840B86"/>
    <w:rsid w:val="2F9AF640"/>
    <w:rsid w:val="2FA42F13"/>
    <w:rsid w:val="2FB94A90"/>
    <w:rsid w:val="2FBCDFB7"/>
    <w:rsid w:val="2FC4A838"/>
    <w:rsid w:val="2FF26F8B"/>
    <w:rsid w:val="3000B868"/>
    <w:rsid w:val="300230F1"/>
    <w:rsid w:val="30041A5F"/>
    <w:rsid w:val="300FB16B"/>
    <w:rsid w:val="30150089"/>
    <w:rsid w:val="301BEB4C"/>
    <w:rsid w:val="301D6DD3"/>
    <w:rsid w:val="3022CE55"/>
    <w:rsid w:val="30433546"/>
    <w:rsid w:val="30436346"/>
    <w:rsid w:val="30442C69"/>
    <w:rsid w:val="306563E9"/>
    <w:rsid w:val="3073A3B9"/>
    <w:rsid w:val="30815A9F"/>
    <w:rsid w:val="3093DD88"/>
    <w:rsid w:val="30976EF9"/>
    <w:rsid w:val="3097F776"/>
    <w:rsid w:val="30A02602"/>
    <w:rsid w:val="30B52F10"/>
    <w:rsid w:val="30BF0E80"/>
    <w:rsid w:val="30C16F94"/>
    <w:rsid w:val="30C22049"/>
    <w:rsid w:val="30C756B2"/>
    <w:rsid w:val="30CE5B9D"/>
    <w:rsid w:val="30DBB7C1"/>
    <w:rsid w:val="30EED6DF"/>
    <w:rsid w:val="30F6967A"/>
    <w:rsid w:val="30FA3A52"/>
    <w:rsid w:val="30FD8F95"/>
    <w:rsid w:val="30FEBEAF"/>
    <w:rsid w:val="310256CA"/>
    <w:rsid w:val="31041E1D"/>
    <w:rsid w:val="310C13B1"/>
    <w:rsid w:val="31145CF6"/>
    <w:rsid w:val="3120B2AF"/>
    <w:rsid w:val="312A1967"/>
    <w:rsid w:val="3138A711"/>
    <w:rsid w:val="313BDFB1"/>
    <w:rsid w:val="31480FB5"/>
    <w:rsid w:val="3152F51F"/>
    <w:rsid w:val="315A3CAB"/>
    <w:rsid w:val="31604CCE"/>
    <w:rsid w:val="3162B83A"/>
    <w:rsid w:val="3165552F"/>
    <w:rsid w:val="316637BC"/>
    <w:rsid w:val="31914B5B"/>
    <w:rsid w:val="319A73D3"/>
    <w:rsid w:val="31A77E63"/>
    <w:rsid w:val="31D292FB"/>
    <w:rsid w:val="31DE7857"/>
    <w:rsid w:val="31F64FCF"/>
    <w:rsid w:val="32281A63"/>
    <w:rsid w:val="322CA668"/>
    <w:rsid w:val="322E5CA5"/>
    <w:rsid w:val="32314867"/>
    <w:rsid w:val="3237E118"/>
    <w:rsid w:val="323EF488"/>
    <w:rsid w:val="3246C9F5"/>
    <w:rsid w:val="324741DC"/>
    <w:rsid w:val="32540AEE"/>
    <w:rsid w:val="3254F1D8"/>
    <w:rsid w:val="3258D4F4"/>
    <w:rsid w:val="32711F97"/>
    <w:rsid w:val="328CFBD0"/>
    <w:rsid w:val="328EE2A3"/>
    <w:rsid w:val="3295C795"/>
    <w:rsid w:val="3297CDEE"/>
    <w:rsid w:val="329F00ED"/>
    <w:rsid w:val="32A02118"/>
    <w:rsid w:val="32A59F0E"/>
    <w:rsid w:val="32A9A192"/>
    <w:rsid w:val="32B62429"/>
    <w:rsid w:val="32BBE8F3"/>
    <w:rsid w:val="32CF141C"/>
    <w:rsid w:val="32D5C71F"/>
    <w:rsid w:val="32D6B61E"/>
    <w:rsid w:val="32DAF99E"/>
    <w:rsid w:val="3304ECCC"/>
    <w:rsid w:val="33173FE5"/>
    <w:rsid w:val="3320707F"/>
    <w:rsid w:val="33208F83"/>
    <w:rsid w:val="33335125"/>
    <w:rsid w:val="3337903C"/>
    <w:rsid w:val="33526840"/>
    <w:rsid w:val="335D049B"/>
    <w:rsid w:val="336A0A43"/>
    <w:rsid w:val="336E635C"/>
    <w:rsid w:val="337022A7"/>
    <w:rsid w:val="33712695"/>
    <w:rsid w:val="3379208F"/>
    <w:rsid w:val="3387138C"/>
    <w:rsid w:val="3395C874"/>
    <w:rsid w:val="3396A983"/>
    <w:rsid w:val="33AC1823"/>
    <w:rsid w:val="33E29E5D"/>
    <w:rsid w:val="33EE16AC"/>
    <w:rsid w:val="3404ED1C"/>
    <w:rsid w:val="3409EA96"/>
    <w:rsid w:val="341FBFF8"/>
    <w:rsid w:val="3430F610"/>
    <w:rsid w:val="3436C418"/>
    <w:rsid w:val="343AE3BC"/>
    <w:rsid w:val="343D6648"/>
    <w:rsid w:val="344242A2"/>
    <w:rsid w:val="344D58E2"/>
    <w:rsid w:val="3450CD83"/>
    <w:rsid w:val="34609D43"/>
    <w:rsid w:val="3461929C"/>
    <w:rsid w:val="34647EAA"/>
    <w:rsid w:val="346DA52B"/>
    <w:rsid w:val="3472D2E0"/>
    <w:rsid w:val="347A8C17"/>
    <w:rsid w:val="34844B98"/>
    <w:rsid w:val="34871951"/>
    <w:rsid w:val="348CDDCA"/>
    <w:rsid w:val="348E76E8"/>
    <w:rsid w:val="349021C5"/>
    <w:rsid w:val="34A50A89"/>
    <w:rsid w:val="34B0F988"/>
    <w:rsid w:val="34C06D30"/>
    <w:rsid w:val="34C3900B"/>
    <w:rsid w:val="34C4D827"/>
    <w:rsid w:val="34C8202D"/>
    <w:rsid w:val="34D5087E"/>
    <w:rsid w:val="34DAE41B"/>
    <w:rsid w:val="34EE643E"/>
    <w:rsid w:val="350382A2"/>
    <w:rsid w:val="350A33BD"/>
    <w:rsid w:val="35114899"/>
    <w:rsid w:val="35166D3A"/>
    <w:rsid w:val="35226B46"/>
    <w:rsid w:val="35357032"/>
    <w:rsid w:val="353D918D"/>
    <w:rsid w:val="354841CA"/>
    <w:rsid w:val="355B4BE0"/>
    <w:rsid w:val="3567E804"/>
    <w:rsid w:val="3568656B"/>
    <w:rsid w:val="356E78E4"/>
    <w:rsid w:val="357E6AB7"/>
    <w:rsid w:val="35883C8E"/>
    <w:rsid w:val="358F1A19"/>
    <w:rsid w:val="35A78B78"/>
    <w:rsid w:val="35B04228"/>
    <w:rsid w:val="35B454D9"/>
    <w:rsid w:val="35BBEDFC"/>
    <w:rsid w:val="35C09971"/>
    <w:rsid w:val="35C901B2"/>
    <w:rsid w:val="35CB4075"/>
    <w:rsid w:val="35CEBEDD"/>
    <w:rsid w:val="35E36CDD"/>
    <w:rsid w:val="35E39B32"/>
    <w:rsid w:val="36000B6A"/>
    <w:rsid w:val="361088E1"/>
    <w:rsid w:val="36164206"/>
    <w:rsid w:val="36199AF3"/>
    <w:rsid w:val="3619D156"/>
    <w:rsid w:val="362578BD"/>
    <w:rsid w:val="36280A70"/>
    <w:rsid w:val="362BE1BC"/>
    <w:rsid w:val="362BF027"/>
    <w:rsid w:val="36337458"/>
    <w:rsid w:val="36390DE9"/>
    <w:rsid w:val="363C8D8E"/>
    <w:rsid w:val="365CAB33"/>
    <w:rsid w:val="3675C96F"/>
    <w:rsid w:val="3684F716"/>
    <w:rsid w:val="368C9C66"/>
    <w:rsid w:val="368D17F2"/>
    <w:rsid w:val="3690FFF3"/>
    <w:rsid w:val="3691E6DF"/>
    <w:rsid w:val="36A6041E"/>
    <w:rsid w:val="36ACDE3F"/>
    <w:rsid w:val="36AF3FAC"/>
    <w:rsid w:val="36B1E97A"/>
    <w:rsid w:val="36B429FC"/>
    <w:rsid w:val="36BBD653"/>
    <w:rsid w:val="36D1B775"/>
    <w:rsid w:val="36E2562F"/>
    <w:rsid w:val="36E7563C"/>
    <w:rsid w:val="36E87EE1"/>
    <w:rsid w:val="36EC2478"/>
    <w:rsid w:val="36F10803"/>
    <w:rsid w:val="3704223D"/>
    <w:rsid w:val="370435CC"/>
    <w:rsid w:val="370C7DA9"/>
    <w:rsid w:val="371DEDBD"/>
    <w:rsid w:val="3728B6AD"/>
    <w:rsid w:val="37298A64"/>
    <w:rsid w:val="372A73F7"/>
    <w:rsid w:val="372AEA7A"/>
    <w:rsid w:val="37369836"/>
    <w:rsid w:val="374FE3E3"/>
    <w:rsid w:val="3750B50F"/>
    <w:rsid w:val="3754EAFE"/>
    <w:rsid w:val="375DD062"/>
    <w:rsid w:val="37678E30"/>
    <w:rsid w:val="3768C43B"/>
    <w:rsid w:val="37697BD6"/>
    <w:rsid w:val="376F12C0"/>
    <w:rsid w:val="3780FCF6"/>
    <w:rsid w:val="37835B49"/>
    <w:rsid w:val="378BD5BD"/>
    <w:rsid w:val="37976554"/>
    <w:rsid w:val="37B467E4"/>
    <w:rsid w:val="37CA9B23"/>
    <w:rsid w:val="37D5D216"/>
    <w:rsid w:val="37E5D0C1"/>
    <w:rsid w:val="37ED0041"/>
    <w:rsid w:val="380D70DA"/>
    <w:rsid w:val="380E07A6"/>
    <w:rsid w:val="3827D0F8"/>
    <w:rsid w:val="383B23D0"/>
    <w:rsid w:val="383B77AE"/>
    <w:rsid w:val="384FC6C3"/>
    <w:rsid w:val="3864F35E"/>
    <w:rsid w:val="386564CB"/>
    <w:rsid w:val="3866726E"/>
    <w:rsid w:val="3877BB8D"/>
    <w:rsid w:val="388C8D99"/>
    <w:rsid w:val="38927CEE"/>
    <w:rsid w:val="3894519D"/>
    <w:rsid w:val="38C04525"/>
    <w:rsid w:val="38C36C10"/>
    <w:rsid w:val="38D26897"/>
    <w:rsid w:val="38DB5755"/>
    <w:rsid w:val="38EFE673"/>
    <w:rsid w:val="38F1253D"/>
    <w:rsid w:val="38F297B5"/>
    <w:rsid w:val="38F8E44F"/>
    <w:rsid w:val="3902E137"/>
    <w:rsid w:val="390DA86B"/>
    <w:rsid w:val="390F56AE"/>
    <w:rsid w:val="3914463D"/>
    <w:rsid w:val="39155980"/>
    <w:rsid w:val="392BE046"/>
    <w:rsid w:val="3936A44E"/>
    <w:rsid w:val="393AE07E"/>
    <w:rsid w:val="393D4C82"/>
    <w:rsid w:val="394251AF"/>
    <w:rsid w:val="394B6B93"/>
    <w:rsid w:val="3950E93D"/>
    <w:rsid w:val="3964B902"/>
    <w:rsid w:val="396B151A"/>
    <w:rsid w:val="39706430"/>
    <w:rsid w:val="3974C61C"/>
    <w:rsid w:val="39782B71"/>
    <w:rsid w:val="39A95BD7"/>
    <w:rsid w:val="39AE2891"/>
    <w:rsid w:val="39B3FFE4"/>
    <w:rsid w:val="39B7CE72"/>
    <w:rsid w:val="39CEB079"/>
    <w:rsid w:val="39E9B1D6"/>
    <w:rsid w:val="39F6B88E"/>
    <w:rsid w:val="3A01D933"/>
    <w:rsid w:val="3A09F495"/>
    <w:rsid w:val="3A0FFCD4"/>
    <w:rsid w:val="3A214495"/>
    <w:rsid w:val="3A23A795"/>
    <w:rsid w:val="3A3424F8"/>
    <w:rsid w:val="3A36AAC0"/>
    <w:rsid w:val="3A3EEA4E"/>
    <w:rsid w:val="3A6003BD"/>
    <w:rsid w:val="3A70BAE6"/>
    <w:rsid w:val="3A7BED3B"/>
    <w:rsid w:val="3A85AAF3"/>
    <w:rsid w:val="3A88492F"/>
    <w:rsid w:val="3A8A224C"/>
    <w:rsid w:val="3A949F6D"/>
    <w:rsid w:val="3A9BB79A"/>
    <w:rsid w:val="3AA6ADFD"/>
    <w:rsid w:val="3AA9450D"/>
    <w:rsid w:val="3AADD86F"/>
    <w:rsid w:val="3AD4B331"/>
    <w:rsid w:val="3AE27492"/>
    <w:rsid w:val="3AFEA56E"/>
    <w:rsid w:val="3B01B131"/>
    <w:rsid w:val="3B0C3FC8"/>
    <w:rsid w:val="3B0E318E"/>
    <w:rsid w:val="3B0F8008"/>
    <w:rsid w:val="3B153DD4"/>
    <w:rsid w:val="3B1B28FB"/>
    <w:rsid w:val="3B217CA6"/>
    <w:rsid w:val="3B39A779"/>
    <w:rsid w:val="3B3A0C20"/>
    <w:rsid w:val="3B3D8A66"/>
    <w:rsid w:val="3B406649"/>
    <w:rsid w:val="3B4171F2"/>
    <w:rsid w:val="3B46F4FB"/>
    <w:rsid w:val="3B586B66"/>
    <w:rsid w:val="3B61FBEB"/>
    <w:rsid w:val="3B6B9F59"/>
    <w:rsid w:val="3B7CD330"/>
    <w:rsid w:val="3B852A5A"/>
    <w:rsid w:val="3B870DB6"/>
    <w:rsid w:val="3BAF31B3"/>
    <w:rsid w:val="3BB475B2"/>
    <w:rsid w:val="3BBC81DE"/>
    <w:rsid w:val="3BC1D10C"/>
    <w:rsid w:val="3BE16324"/>
    <w:rsid w:val="3BE6CCE5"/>
    <w:rsid w:val="3BF5A929"/>
    <w:rsid w:val="3BFBD41E"/>
    <w:rsid w:val="3BFE854F"/>
    <w:rsid w:val="3C022BD9"/>
    <w:rsid w:val="3C0F9DA2"/>
    <w:rsid w:val="3C21599C"/>
    <w:rsid w:val="3C32ABC3"/>
    <w:rsid w:val="3C525B74"/>
    <w:rsid w:val="3C64DC1F"/>
    <w:rsid w:val="3C738359"/>
    <w:rsid w:val="3C9203F8"/>
    <w:rsid w:val="3C9D3659"/>
    <w:rsid w:val="3CA5F606"/>
    <w:rsid w:val="3CA721F9"/>
    <w:rsid w:val="3CAF6D82"/>
    <w:rsid w:val="3CAF9E25"/>
    <w:rsid w:val="3CBBE174"/>
    <w:rsid w:val="3CBC479F"/>
    <w:rsid w:val="3CBFD331"/>
    <w:rsid w:val="3CC7AFFE"/>
    <w:rsid w:val="3CCC9AFE"/>
    <w:rsid w:val="3CCFD2AB"/>
    <w:rsid w:val="3CD5DC81"/>
    <w:rsid w:val="3CDD5460"/>
    <w:rsid w:val="3CE593B4"/>
    <w:rsid w:val="3CE66C98"/>
    <w:rsid w:val="3D02F240"/>
    <w:rsid w:val="3D102FC2"/>
    <w:rsid w:val="3D128982"/>
    <w:rsid w:val="3D1EA44B"/>
    <w:rsid w:val="3D255B71"/>
    <w:rsid w:val="3D3AB363"/>
    <w:rsid w:val="3D3D1970"/>
    <w:rsid w:val="3D492065"/>
    <w:rsid w:val="3D6974E9"/>
    <w:rsid w:val="3D6DFEF8"/>
    <w:rsid w:val="3D7A01DD"/>
    <w:rsid w:val="3D7BB2F9"/>
    <w:rsid w:val="3D947B22"/>
    <w:rsid w:val="3DA531CB"/>
    <w:rsid w:val="3DA7A4C5"/>
    <w:rsid w:val="3DB2E6AC"/>
    <w:rsid w:val="3DBA899B"/>
    <w:rsid w:val="3DBA99FF"/>
    <w:rsid w:val="3DC9FF8E"/>
    <w:rsid w:val="3DD6CFB4"/>
    <w:rsid w:val="3DDE4EBF"/>
    <w:rsid w:val="3DF18C68"/>
    <w:rsid w:val="3DF7D2DF"/>
    <w:rsid w:val="3E030293"/>
    <w:rsid w:val="3E0C7D09"/>
    <w:rsid w:val="3E12F1AD"/>
    <w:rsid w:val="3E2896D9"/>
    <w:rsid w:val="3E317CBB"/>
    <w:rsid w:val="3E31C90B"/>
    <w:rsid w:val="3E43AFED"/>
    <w:rsid w:val="3E44B6A4"/>
    <w:rsid w:val="3E541844"/>
    <w:rsid w:val="3E5492DC"/>
    <w:rsid w:val="3E58B0E4"/>
    <w:rsid w:val="3E6B1E71"/>
    <w:rsid w:val="3E74D1EC"/>
    <w:rsid w:val="3E7AEC90"/>
    <w:rsid w:val="3E8C5A07"/>
    <w:rsid w:val="3E982F5E"/>
    <w:rsid w:val="3EA96BCC"/>
    <w:rsid w:val="3EC4385E"/>
    <w:rsid w:val="3EC58D27"/>
    <w:rsid w:val="3EC8D277"/>
    <w:rsid w:val="3ECCE1E3"/>
    <w:rsid w:val="3ED085ED"/>
    <w:rsid w:val="3EE08937"/>
    <w:rsid w:val="3EE149B0"/>
    <w:rsid w:val="3EE2C9B4"/>
    <w:rsid w:val="3EE52B8E"/>
    <w:rsid w:val="3EE52BE6"/>
    <w:rsid w:val="3EF0A45E"/>
    <w:rsid w:val="3EF3D047"/>
    <w:rsid w:val="3F026368"/>
    <w:rsid w:val="3F05454A"/>
    <w:rsid w:val="3F058EB0"/>
    <w:rsid w:val="3F186653"/>
    <w:rsid w:val="3F1D9E78"/>
    <w:rsid w:val="3F25DCBF"/>
    <w:rsid w:val="3F2923D3"/>
    <w:rsid w:val="3F57F141"/>
    <w:rsid w:val="3F58FA5E"/>
    <w:rsid w:val="3F5A25F7"/>
    <w:rsid w:val="3F7C1A5B"/>
    <w:rsid w:val="3F8B6D0A"/>
    <w:rsid w:val="3F8B842F"/>
    <w:rsid w:val="3F9FD0A9"/>
    <w:rsid w:val="3F9FDEE1"/>
    <w:rsid w:val="3FA3D9C6"/>
    <w:rsid w:val="3FC657F1"/>
    <w:rsid w:val="3FCEB19C"/>
    <w:rsid w:val="3FD2C66D"/>
    <w:rsid w:val="3FDD44DF"/>
    <w:rsid w:val="3FE0C447"/>
    <w:rsid w:val="3FF34166"/>
    <w:rsid w:val="3FFA8F1E"/>
    <w:rsid w:val="400B63E9"/>
    <w:rsid w:val="401444F1"/>
    <w:rsid w:val="401733A0"/>
    <w:rsid w:val="401C0105"/>
    <w:rsid w:val="403101E7"/>
    <w:rsid w:val="40350608"/>
    <w:rsid w:val="403A8FC3"/>
    <w:rsid w:val="403D7AB8"/>
    <w:rsid w:val="403FA95B"/>
    <w:rsid w:val="40486A57"/>
    <w:rsid w:val="4048A4AF"/>
    <w:rsid w:val="4058F92D"/>
    <w:rsid w:val="4064A2D8"/>
    <w:rsid w:val="40663930"/>
    <w:rsid w:val="406BBEA1"/>
    <w:rsid w:val="406CD50B"/>
    <w:rsid w:val="407652E5"/>
    <w:rsid w:val="407B7C95"/>
    <w:rsid w:val="407FE518"/>
    <w:rsid w:val="40811825"/>
    <w:rsid w:val="4088B34C"/>
    <w:rsid w:val="40903FD4"/>
    <w:rsid w:val="409125B7"/>
    <w:rsid w:val="409512F9"/>
    <w:rsid w:val="40ADAEC9"/>
    <w:rsid w:val="40AF0299"/>
    <w:rsid w:val="40BA3E08"/>
    <w:rsid w:val="40BD3900"/>
    <w:rsid w:val="40C38DE1"/>
    <w:rsid w:val="40CE1991"/>
    <w:rsid w:val="40DD7A7C"/>
    <w:rsid w:val="40E86617"/>
    <w:rsid w:val="40F5F658"/>
    <w:rsid w:val="41286089"/>
    <w:rsid w:val="41425875"/>
    <w:rsid w:val="41622852"/>
    <w:rsid w:val="41684795"/>
    <w:rsid w:val="417A1BF7"/>
    <w:rsid w:val="417A931C"/>
    <w:rsid w:val="418E5EA4"/>
    <w:rsid w:val="419CC6BE"/>
    <w:rsid w:val="419DC445"/>
    <w:rsid w:val="419EDB05"/>
    <w:rsid w:val="41B4FB8F"/>
    <w:rsid w:val="41C10CC6"/>
    <w:rsid w:val="41C42F9D"/>
    <w:rsid w:val="41D07E45"/>
    <w:rsid w:val="41DB79BC"/>
    <w:rsid w:val="41E088DE"/>
    <w:rsid w:val="41E487D4"/>
    <w:rsid w:val="41E7FB31"/>
    <w:rsid w:val="41EADDF7"/>
    <w:rsid w:val="41EE428E"/>
    <w:rsid w:val="41F3854B"/>
    <w:rsid w:val="41F70EF1"/>
    <w:rsid w:val="41FF4711"/>
    <w:rsid w:val="4208A56C"/>
    <w:rsid w:val="420AEDAC"/>
    <w:rsid w:val="42138892"/>
    <w:rsid w:val="421CE886"/>
    <w:rsid w:val="421D4D8D"/>
    <w:rsid w:val="422520BF"/>
    <w:rsid w:val="42402538"/>
    <w:rsid w:val="424DBF39"/>
    <w:rsid w:val="4256C446"/>
    <w:rsid w:val="425959CD"/>
    <w:rsid w:val="42794ADD"/>
    <w:rsid w:val="427EC4DF"/>
    <w:rsid w:val="428D35B4"/>
    <w:rsid w:val="4293A118"/>
    <w:rsid w:val="42A8F5DD"/>
    <w:rsid w:val="42B41BA7"/>
    <w:rsid w:val="42BC4174"/>
    <w:rsid w:val="42D4C34F"/>
    <w:rsid w:val="42E85F14"/>
    <w:rsid w:val="42F5C62C"/>
    <w:rsid w:val="42FDF8B3"/>
    <w:rsid w:val="42FFF02B"/>
    <w:rsid w:val="430FBE92"/>
    <w:rsid w:val="431706F5"/>
    <w:rsid w:val="43186ECA"/>
    <w:rsid w:val="432199D3"/>
    <w:rsid w:val="432444A7"/>
    <w:rsid w:val="4330EE48"/>
    <w:rsid w:val="433A902A"/>
    <w:rsid w:val="4345FEAD"/>
    <w:rsid w:val="435F4E09"/>
    <w:rsid w:val="436C8797"/>
    <w:rsid w:val="438E0E1D"/>
    <w:rsid w:val="43929FE7"/>
    <w:rsid w:val="43999ABE"/>
    <w:rsid w:val="439E9B42"/>
    <w:rsid w:val="43BC2544"/>
    <w:rsid w:val="43C43A9D"/>
    <w:rsid w:val="43C826DB"/>
    <w:rsid w:val="43D4F6DA"/>
    <w:rsid w:val="43E609FD"/>
    <w:rsid w:val="43E78750"/>
    <w:rsid w:val="44228ABC"/>
    <w:rsid w:val="44296F3B"/>
    <w:rsid w:val="443448FC"/>
    <w:rsid w:val="44485401"/>
    <w:rsid w:val="445F67BB"/>
    <w:rsid w:val="44629630"/>
    <w:rsid w:val="448EEE1D"/>
    <w:rsid w:val="449216B5"/>
    <w:rsid w:val="449BD26A"/>
    <w:rsid w:val="44A21D9A"/>
    <w:rsid w:val="44A5CDEC"/>
    <w:rsid w:val="44ADFA4F"/>
    <w:rsid w:val="44C12349"/>
    <w:rsid w:val="44C57AD9"/>
    <w:rsid w:val="44CDD248"/>
    <w:rsid w:val="44D62B45"/>
    <w:rsid w:val="44DED50C"/>
    <w:rsid w:val="44EB428F"/>
    <w:rsid w:val="44EF3877"/>
    <w:rsid w:val="4504948E"/>
    <w:rsid w:val="450916AE"/>
    <w:rsid w:val="450A6F42"/>
    <w:rsid w:val="45129012"/>
    <w:rsid w:val="451C2896"/>
    <w:rsid w:val="451D3E34"/>
    <w:rsid w:val="4521B470"/>
    <w:rsid w:val="45233815"/>
    <w:rsid w:val="4523E5FA"/>
    <w:rsid w:val="452EBC20"/>
    <w:rsid w:val="45441DDB"/>
    <w:rsid w:val="456522FF"/>
    <w:rsid w:val="4577683C"/>
    <w:rsid w:val="45839E92"/>
    <w:rsid w:val="45A084D5"/>
    <w:rsid w:val="45B9F6FE"/>
    <w:rsid w:val="45CA53ED"/>
    <w:rsid w:val="45F6A933"/>
    <w:rsid w:val="45FD6A0E"/>
    <w:rsid w:val="460B16DE"/>
    <w:rsid w:val="460D59E2"/>
    <w:rsid w:val="460E1478"/>
    <w:rsid w:val="46168A4A"/>
    <w:rsid w:val="461F7B62"/>
    <w:rsid w:val="46237EF6"/>
    <w:rsid w:val="462DC358"/>
    <w:rsid w:val="46346DC8"/>
    <w:rsid w:val="4636A496"/>
    <w:rsid w:val="464D8D1A"/>
    <w:rsid w:val="46663DDD"/>
    <w:rsid w:val="46767D51"/>
    <w:rsid w:val="46837709"/>
    <w:rsid w:val="468ACAF9"/>
    <w:rsid w:val="46A3F063"/>
    <w:rsid w:val="46AAB41E"/>
    <w:rsid w:val="46AC10B6"/>
    <w:rsid w:val="46C42859"/>
    <w:rsid w:val="46CC6C0C"/>
    <w:rsid w:val="46D64504"/>
    <w:rsid w:val="46DA1D88"/>
    <w:rsid w:val="46EC5B95"/>
    <w:rsid w:val="4700F68D"/>
    <w:rsid w:val="470758AC"/>
    <w:rsid w:val="471B34F2"/>
    <w:rsid w:val="47236C54"/>
    <w:rsid w:val="47384FA4"/>
    <w:rsid w:val="473EEFE5"/>
    <w:rsid w:val="4747252E"/>
    <w:rsid w:val="474A0C63"/>
    <w:rsid w:val="47535CAA"/>
    <w:rsid w:val="4757A79B"/>
    <w:rsid w:val="476077CD"/>
    <w:rsid w:val="476B3EA4"/>
    <w:rsid w:val="476EA33B"/>
    <w:rsid w:val="4786A822"/>
    <w:rsid w:val="47871CD0"/>
    <w:rsid w:val="4793BE5E"/>
    <w:rsid w:val="479F3F6F"/>
    <w:rsid w:val="47A0A19A"/>
    <w:rsid w:val="47A0AB96"/>
    <w:rsid w:val="47A4E402"/>
    <w:rsid w:val="47AFF0A6"/>
    <w:rsid w:val="47B4D82C"/>
    <w:rsid w:val="47C4AFF5"/>
    <w:rsid w:val="47DBE299"/>
    <w:rsid w:val="47E5C7D4"/>
    <w:rsid w:val="47E855C3"/>
    <w:rsid w:val="47E9D4A0"/>
    <w:rsid w:val="47ED51EE"/>
    <w:rsid w:val="47F74FE4"/>
    <w:rsid w:val="47F7BCC1"/>
    <w:rsid w:val="48148491"/>
    <w:rsid w:val="4828F646"/>
    <w:rsid w:val="48325BC4"/>
    <w:rsid w:val="4834C412"/>
    <w:rsid w:val="4843AE70"/>
    <w:rsid w:val="4856B17B"/>
    <w:rsid w:val="4859DFCD"/>
    <w:rsid w:val="485B86BC"/>
    <w:rsid w:val="485FF8BA"/>
    <w:rsid w:val="48624843"/>
    <w:rsid w:val="48624C59"/>
    <w:rsid w:val="486725F2"/>
    <w:rsid w:val="48683C6D"/>
    <w:rsid w:val="488181D9"/>
    <w:rsid w:val="48895171"/>
    <w:rsid w:val="48959385"/>
    <w:rsid w:val="489AE2F2"/>
    <w:rsid w:val="48A26048"/>
    <w:rsid w:val="48B31EFF"/>
    <w:rsid w:val="48B533D0"/>
    <w:rsid w:val="48D5BB5D"/>
    <w:rsid w:val="48DE1C8D"/>
    <w:rsid w:val="48F079E7"/>
    <w:rsid w:val="4905772E"/>
    <w:rsid w:val="490A739C"/>
    <w:rsid w:val="490B3605"/>
    <w:rsid w:val="49146055"/>
    <w:rsid w:val="4916BD76"/>
    <w:rsid w:val="4945B53A"/>
    <w:rsid w:val="4949AA21"/>
    <w:rsid w:val="494A6A29"/>
    <w:rsid w:val="49689848"/>
    <w:rsid w:val="49708945"/>
    <w:rsid w:val="4970A0EC"/>
    <w:rsid w:val="49871D6A"/>
    <w:rsid w:val="4999F7CB"/>
    <w:rsid w:val="499D6E81"/>
    <w:rsid w:val="49A902A5"/>
    <w:rsid w:val="49B15B0C"/>
    <w:rsid w:val="49B68DBF"/>
    <w:rsid w:val="49D11F7B"/>
    <w:rsid w:val="49D59B30"/>
    <w:rsid w:val="49DBCD3B"/>
    <w:rsid w:val="49E250DA"/>
    <w:rsid w:val="49EBEA42"/>
    <w:rsid w:val="49EE732F"/>
    <w:rsid w:val="49F12CB1"/>
    <w:rsid w:val="49FC06F2"/>
    <w:rsid w:val="49FD2445"/>
    <w:rsid w:val="49FE1CBA"/>
    <w:rsid w:val="49FF495F"/>
    <w:rsid w:val="4A1C1E21"/>
    <w:rsid w:val="4A27FA6B"/>
    <w:rsid w:val="4A2C3761"/>
    <w:rsid w:val="4A2D9473"/>
    <w:rsid w:val="4A334512"/>
    <w:rsid w:val="4A3840A7"/>
    <w:rsid w:val="4A41BEAE"/>
    <w:rsid w:val="4A4C3BC3"/>
    <w:rsid w:val="4A4EEF60"/>
    <w:rsid w:val="4A5125BE"/>
    <w:rsid w:val="4A65E551"/>
    <w:rsid w:val="4A7035CE"/>
    <w:rsid w:val="4A7DFD0A"/>
    <w:rsid w:val="4A807063"/>
    <w:rsid w:val="4A8A93E4"/>
    <w:rsid w:val="4A9F223C"/>
    <w:rsid w:val="4AA3BB32"/>
    <w:rsid w:val="4ACC3189"/>
    <w:rsid w:val="4ACDA382"/>
    <w:rsid w:val="4AD26E0C"/>
    <w:rsid w:val="4AEAE2F8"/>
    <w:rsid w:val="4AEBC79D"/>
    <w:rsid w:val="4AFBC5EA"/>
    <w:rsid w:val="4AFDD53D"/>
    <w:rsid w:val="4B0663DA"/>
    <w:rsid w:val="4B1C188D"/>
    <w:rsid w:val="4B214BB9"/>
    <w:rsid w:val="4B26FECD"/>
    <w:rsid w:val="4B28D866"/>
    <w:rsid w:val="4B3476A1"/>
    <w:rsid w:val="4B378E7B"/>
    <w:rsid w:val="4B447A99"/>
    <w:rsid w:val="4B466A52"/>
    <w:rsid w:val="4B4CCFB6"/>
    <w:rsid w:val="4B5308D4"/>
    <w:rsid w:val="4B563328"/>
    <w:rsid w:val="4B622813"/>
    <w:rsid w:val="4B64C63C"/>
    <w:rsid w:val="4B72E07F"/>
    <w:rsid w:val="4B77C5C4"/>
    <w:rsid w:val="4B7AA8F3"/>
    <w:rsid w:val="4B7E213B"/>
    <w:rsid w:val="4B7FBFDC"/>
    <w:rsid w:val="4B82807E"/>
    <w:rsid w:val="4B8BDB47"/>
    <w:rsid w:val="4B926452"/>
    <w:rsid w:val="4B957576"/>
    <w:rsid w:val="4B99EC22"/>
    <w:rsid w:val="4BAC4BAB"/>
    <w:rsid w:val="4BB82D25"/>
    <w:rsid w:val="4BBCEAD5"/>
    <w:rsid w:val="4BC3CACC"/>
    <w:rsid w:val="4BC98A2D"/>
    <w:rsid w:val="4BD0A2F9"/>
    <w:rsid w:val="4BD81C6E"/>
    <w:rsid w:val="4BEA8678"/>
    <w:rsid w:val="4BF29935"/>
    <w:rsid w:val="4BF47F55"/>
    <w:rsid w:val="4C0BAA70"/>
    <w:rsid w:val="4C0F01E1"/>
    <w:rsid w:val="4C1F5547"/>
    <w:rsid w:val="4C3033FC"/>
    <w:rsid w:val="4C4B6473"/>
    <w:rsid w:val="4C4FF4CF"/>
    <w:rsid w:val="4C58E193"/>
    <w:rsid w:val="4C5CAF76"/>
    <w:rsid w:val="4C6D2FCF"/>
    <w:rsid w:val="4C819258"/>
    <w:rsid w:val="4C8815D1"/>
    <w:rsid w:val="4C96E368"/>
    <w:rsid w:val="4CA29F8A"/>
    <w:rsid w:val="4CC956D9"/>
    <w:rsid w:val="4CD5314A"/>
    <w:rsid w:val="4CDD5C6F"/>
    <w:rsid w:val="4CE8A017"/>
    <w:rsid w:val="4CEF0BEF"/>
    <w:rsid w:val="4CFE2BB3"/>
    <w:rsid w:val="4D03905E"/>
    <w:rsid w:val="4D0F27BC"/>
    <w:rsid w:val="4D142893"/>
    <w:rsid w:val="4D19F19C"/>
    <w:rsid w:val="4D1BC3BE"/>
    <w:rsid w:val="4D236775"/>
    <w:rsid w:val="4D3B86F3"/>
    <w:rsid w:val="4D5E6916"/>
    <w:rsid w:val="4D600420"/>
    <w:rsid w:val="4D72CA22"/>
    <w:rsid w:val="4D783192"/>
    <w:rsid w:val="4D7951CD"/>
    <w:rsid w:val="4D86A9FB"/>
    <w:rsid w:val="4DA65C88"/>
    <w:rsid w:val="4DB3218A"/>
    <w:rsid w:val="4DC67D19"/>
    <w:rsid w:val="4DCAF1CB"/>
    <w:rsid w:val="4DE4BE2C"/>
    <w:rsid w:val="4DE677F2"/>
    <w:rsid w:val="4DEC007B"/>
    <w:rsid w:val="4DF5E9A6"/>
    <w:rsid w:val="4DF8983A"/>
    <w:rsid w:val="4DFEC151"/>
    <w:rsid w:val="4E2A5688"/>
    <w:rsid w:val="4E3F07CC"/>
    <w:rsid w:val="4E50A4DC"/>
    <w:rsid w:val="4E635225"/>
    <w:rsid w:val="4E805353"/>
    <w:rsid w:val="4E8343B7"/>
    <w:rsid w:val="4E847078"/>
    <w:rsid w:val="4E865BA7"/>
    <w:rsid w:val="4E9A298D"/>
    <w:rsid w:val="4EA9E27F"/>
    <w:rsid w:val="4EB65D38"/>
    <w:rsid w:val="4EBB4536"/>
    <w:rsid w:val="4EC95B57"/>
    <w:rsid w:val="4ECF4E78"/>
    <w:rsid w:val="4ED0E69E"/>
    <w:rsid w:val="4ED38631"/>
    <w:rsid w:val="4ED8503F"/>
    <w:rsid w:val="4ED96CCC"/>
    <w:rsid w:val="4EDCA7D2"/>
    <w:rsid w:val="4F041879"/>
    <w:rsid w:val="4F093826"/>
    <w:rsid w:val="4F09C2B4"/>
    <w:rsid w:val="4F0FBD30"/>
    <w:rsid w:val="4F25E1B3"/>
    <w:rsid w:val="4F35A93A"/>
    <w:rsid w:val="4F35D1FA"/>
    <w:rsid w:val="4F42D846"/>
    <w:rsid w:val="4F7891AA"/>
    <w:rsid w:val="4F79D844"/>
    <w:rsid w:val="4F840174"/>
    <w:rsid w:val="4F87DEDC"/>
    <w:rsid w:val="4F91840F"/>
    <w:rsid w:val="4F954E2F"/>
    <w:rsid w:val="4F9927FD"/>
    <w:rsid w:val="4FA077BA"/>
    <w:rsid w:val="4FCA8B8D"/>
    <w:rsid w:val="4FEFAFA8"/>
    <w:rsid w:val="4FF50D93"/>
    <w:rsid w:val="4FF867EE"/>
    <w:rsid w:val="500E35F0"/>
    <w:rsid w:val="501D0031"/>
    <w:rsid w:val="5022B01C"/>
    <w:rsid w:val="50252F7B"/>
    <w:rsid w:val="50259EF7"/>
    <w:rsid w:val="5037DEDF"/>
    <w:rsid w:val="5045F5E5"/>
    <w:rsid w:val="5051925E"/>
    <w:rsid w:val="505EF569"/>
    <w:rsid w:val="506698A1"/>
    <w:rsid w:val="506F5692"/>
    <w:rsid w:val="507B0D83"/>
    <w:rsid w:val="50840B62"/>
    <w:rsid w:val="50A1C1CC"/>
    <w:rsid w:val="50A4C112"/>
    <w:rsid w:val="50A50887"/>
    <w:rsid w:val="50AD0245"/>
    <w:rsid w:val="50B136E5"/>
    <w:rsid w:val="50DC8BF2"/>
    <w:rsid w:val="50EB4694"/>
    <w:rsid w:val="50EC1193"/>
    <w:rsid w:val="50EC9FBC"/>
    <w:rsid w:val="50F01F73"/>
    <w:rsid w:val="50F560B8"/>
    <w:rsid w:val="50F9B4A8"/>
    <w:rsid w:val="5114620B"/>
    <w:rsid w:val="5114E629"/>
    <w:rsid w:val="5120457C"/>
    <w:rsid w:val="512D497C"/>
    <w:rsid w:val="5131A0EF"/>
    <w:rsid w:val="5131A6B7"/>
    <w:rsid w:val="5138CA1E"/>
    <w:rsid w:val="513F557B"/>
    <w:rsid w:val="5145C1DB"/>
    <w:rsid w:val="51492711"/>
    <w:rsid w:val="5158E822"/>
    <w:rsid w:val="516B78B7"/>
    <w:rsid w:val="517711D6"/>
    <w:rsid w:val="517B0FF2"/>
    <w:rsid w:val="51831CD6"/>
    <w:rsid w:val="5183C51E"/>
    <w:rsid w:val="518E676C"/>
    <w:rsid w:val="5190DDF4"/>
    <w:rsid w:val="51A3B825"/>
    <w:rsid w:val="51B6F502"/>
    <w:rsid w:val="51C915EF"/>
    <w:rsid w:val="51D0504E"/>
    <w:rsid w:val="51D3AC09"/>
    <w:rsid w:val="51ED62BF"/>
    <w:rsid w:val="51F9D1A6"/>
    <w:rsid w:val="520216C3"/>
    <w:rsid w:val="520969C4"/>
    <w:rsid w:val="5219E3F3"/>
    <w:rsid w:val="521D7802"/>
    <w:rsid w:val="521FEEC6"/>
    <w:rsid w:val="5233B294"/>
    <w:rsid w:val="5233C012"/>
    <w:rsid w:val="52407E73"/>
    <w:rsid w:val="524E752E"/>
    <w:rsid w:val="5254679B"/>
    <w:rsid w:val="525C64B1"/>
    <w:rsid w:val="5273508A"/>
    <w:rsid w:val="5281862C"/>
    <w:rsid w:val="528926F2"/>
    <w:rsid w:val="528A41C1"/>
    <w:rsid w:val="528B9CAE"/>
    <w:rsid w:val="52927B2F"/>
    <w:rsid w:val="52934247"/>
    <w:rsid w:val="52945414"/>
    <w:rsid w:val="52975C2D"/>
    <w:rsid w:val="52A64941"/>
    <w:rsid w:val="52B62AEE"/>
    <w:rsid w:val="52B9B39D"/>
    <w:rsid w:val="52BA3347"/>
    <w:rsid w:val="52BAA989"/>
    <w:rsid w:val="52D36F23"/>
    <w:rsid w:val="52E76769"/>
    <w:rsid w:val="52EE2175"/>
    <w:rsid w:val="52F00189"/>
    <w:rsid w:val="52F0FDB4"/>
    <w:rsid w:val="52F9B47C"/>
    <w:rsid w:val="5300C912"/>
    <w:rsid w:val="5325B880"/>
    <w:rsid w:val="532CAE55"/>
    <w:rsid w:val="532CDFCE"/>
    <w:rsid w:val="533008B0"/>
    <w:rsid w:val="534DAE7F"/>
    <w:rsid w:val="534ED3BC"/>
    <w:rsid w:val="53561FF5"/>
    <w:rsid w:val="535ED964"/>
    <w:rsid w:val="5366EDCC"/>
    <w:rsid w:val="536A26C2"/>
    <w:rsid w:val="53A283C7"/>
    <w:rsid w:val="53A50FB9"/>
    <w:rsid w:val="53AA4705"/>
    <w:rsid w:val="53AE0E08"/>
    <w:rsid w:val="53B36FF0"/>
    <w:rsid w:val="53BF5727"/>
    <w:rsid w:val="53C6944C"/>
    <w:rsid w:val="53CBEADC"/>
    <w:rsid w:val="53CEE82B"/>
    <w:rsid w:val="53D148A7"/>
    <w:rsid w:val="53D57091"/>
    <w:rsid w:val="53D75E97"/>
    <w:rsid w:val="53F86022"/>
    <w:rsid w:val="53FD363D"/>
    <w:rsid w:val="54137A84"/>
    <w:rsid w:val="5420EDB2"/>
    <w:rsid w:val="54238C4B"/>
    <w:rsid w:val="542EA980"/>
    <w:rsid w:val="542EE18E"/>
    <w:rsid w:val="54332C8E"/>
    <w:rsid w:val="5434A0F3"/>
    <w:rsid w:val="543A334F"/>
    <w:rsid w:val="544219A2"/>
    <w:rsid w:val="545B16AB"/>
    <w:rsid w:val="5460415B"/>
    <w:rsid w:val="5463F064"/>
    <w:rsid w:val="54643A3A"/>
    <w:rsid w:val="5474D6F7"/>
    <w:rsid w:val="548D1443"/>
    <w:rsid w:val="5495342D"/>
    <w:rsid w:val="5498EADA"/>
    <w:rsid w:val="54BBC9EA"/>
    <w:rsid w:val="54E38C29"/>
    <w:rsid w:val="54E81946"/>
    <w:rsid w:val="54F0F9D5"/>
    <w:rsid w:val="54FEFFB6"/>
    <w:rsid w:val="55083BDD"/>
    <w:rsid w:val="550E774C"/>
    <w:rsid w:val="5510B8F2"/>
    <w:rsid w:val="55125775"/>
    <w:rsid w:val="5525EE21"/>
    <w:rsid w:val="553E5428"/>
    <w:rsid w:val="55662A43"/>
    <w:rsid w:val="5579909D"/>
    <w:rsid w:val="557FB5A0"/>
    <w:rsid w:val="559095D7"/>
    <w:rsid w:val="55A28424"/>
    <w:rsid w:val="55B00E56"/>
    <w:rsid w:val="55B6BDC6"/>
    <w:rsid w:val="55B95500"/>
    <w:rsid w:val="55BB74F1"/>
    <w:rsid w:val="55C7FFD4"/>
    <w:rsid w:val="55E1E9D8"/>
    <w:rsid w:val="55F12CB2"/>
    <w:rsid w:val="55F430A8"/>
    <w:rsid w:val="55F83954"/>
    <w:rsid w:val="5614A916"/>
    <w:rsid w:val="56160DA8"/>
    <w:rsid w:val="561880C2"/>
    <w:rsid w:val="5627D25F"/>
    <w:rsid w:val="562AEE42"/>
    <w:rsid w:val="563940A6"/>
    <w:rsid w:val="56455715"/>
    <w:rsid w:val="5646F514"/>
    <w:rsid w:val="564C1658"/>
    <w:rsid w:val="564C6318"/>
    <w:rsid w:val="564D277D"/>
    <w:rsid w:val="565390AA"/>
    <w:rsid w:val="566CB907"/>
    <w:rsid w:val="567EB3F0"/>
    <w:rsid w:val="568BE59C"/>
    <w:rsid w:val="568F12B6"/>
    <w:rsid w:val="569C7F5C"/>
    <w:rsid w:val="56A91A28"/>
    <w:rsid w:val="56BE7D8F"/>
    <w:rsid w:val="56BF35AE"/>
    <w:rsid w:val="56C0D3E2"/>
    <w:rsid w:val="56CA45DD"/>
    <w:rsid w:val="56CD0EF0"/>
    <w:rsid w:val="56D2229F"/>
    <w:rsid w:val="56DEBA79"/>
    <w:rsid w:val="56EA7D5C"/>
    <w:rsid w:val="56F5E10C"/>
    <w:rsid w:val="56F8EC20"/>
    <w:rsid w:val="57114C48"/>
    <w:rsid w:val="571560FE"/>
    <w:rsid w:val="57334014"/>
    <w:rsid w:val="57474FC0"/>
    <w:rsid w:val="574B1B46"/>
    <w:rsid w:val="57594250"/>
    <w:rsid w:val="575FCA0B"/>
    <w:rsid w:val="577F214D"/>
    <w:rsid w:val="578A7698"/>
    <w:rsid w:val="57937FD2"/>
    <w:rsid w:val="579B4912"/>
    <w:rsid w:val="57B50BEA"/>
    <w:rsid w:val="57B59C10"/>
    <w:rsid w:val="57BA07E6"/>
    <w:rsid w:val="57CEBE5C"/>
    <w:rsid w:val="57D652C9"/>
    <w:rsid w:val="57DAEFF2"/>
    <w:rsid w:val="57E4D1F3"/>
    <w:rsid w:val="57E7C8C7"/>
    <w:rsid w:val="57E90969"/>
    <w:rsid w:val="57F128EF"/>
    <w:rsid w:val="580293F3"/>
    <w:rsid w:val="58214F34"/>
    <w:rsid w:val="58341331"/>
    <w:rsid w:val="584F8D2B"/>
    <w:rsid w:val="585701F5"/>
    <w:rsid w:val="5858DFD0"/>
    <w:rsid w:val="58606FAF"/>
    <w:rsid w:val="5860ABC9"/>
    <w:rsid w:val="58899598"/>
    <w:rsid w:val="588A0171"/>
    <w:rsid w:val="58908200"/>
    <w:rsid w:val="5898DBBD"/>
    <w:rsid w:val="589F5BFF"/>
    <w:rsid w:val="58AA9253"/>
    <w:rsid w:val="58AB8CF3"/>
    <w:rsid w:val="58BB950D"/>
    <w:rsid w:val="58BECC26"/>
    <w:rsid w:val="58C74470"/>
    <w:rsid w:val="58CE4C23"/>
    <w:rsid w:val="58DB5093"/>
    <w:rsid w:val="58DF82FB"/>
    <w:rsid w:val="58E1D3C5"/>
    <w:rsid w:val="58F45549"/>
    <w:rsid w:val="591280C5"/>
    <w:rsid w:val="5914B086"/>
    <w:rsid w:val="59245316"/>
    <w:rsid w:val="5925B60A"/>
    <w:rsid w:val="5929317B"/>
    <w:rsid w:val="593A7B98"/>
    <w:rsid w:val="5948481A"/>
    <w:rsid w:val="59541791"/>
    <w:rsid w:val="59546A5F"/>
    <w:rsid w:val="596F1F60"/>
    <w:rsid w:val="596F78C5"/>
    <w:rsid w:val="5975065E"/>
    <w:rsid w:val="59779101"/>
    <w:rsid w:val="5977CE80"/>
    <w:rsid w:val="59786B15"/>
    <w:rsid w:val="597FF2C9"/>
    <w:rsid w:val="598D6DEA"/>
    <w:rsid w:val="598F7833"/>
    <w:rsid w:val="599E6454"/>
    <w:rsid w:val="59A619F9"/>
    <w:rsid w:val="59AA3980"/>
    <w:rsid w:val="59AE4D79"/>
    <w:rsid w:val="59AE5679"/>
    <w:rsid w:val="59B84EF5"/>
    <w:rsid w:val="59CDC6B7"/>
    <w:rsid w:val="59CFF302"/>
    <w:rsid w:val="59D0AB17"/>
    <w:rsid w:val="59D8BAEE"/>
    <w:rsid w:val="59EB7494"/>
    <w:rsid w:val="59F212C7"/>
    <w:rsid w:val="5A0BD3F8"/>
    <w:rsid w:val="5A196DC5"/>
    <w:rsid w:val="5A25A41C"/>
    <w:rsid w:val="5A2CE35E"/>
    <w:rsid w:val="5A3DE1BC"/>
    <w:rsid w:val="5A475D54"/>
    <w:rsid w:val="5A47F895"/>
    <w:rsid w:val="5A5FC28E"/>
    <w:rsid w:val="5A6A1C84"/>
    <w:rsid w:val="5A6A7404"/>
    <w:rsid w:val="5A74DA24"/>
    <w:rsid w:val="5A8E23DB"/>
    <w:rsid w:val="5A91E363"/>
    <w:rsid w:val="5A94D04F"/>
    <w:rsid w:val="5A990079"/>
    <w:rsid w:val="5AA8025B"/>
    <w:rsid w:val="5AAFD8FC"/>
    <w:rsid w:val="5AB17663"/>
    <w:rsid w:val="5AB1EAF4"/>
    <w:rsid w:val="5ABB01A5"/>
    <w:rsid w:val="5ABB4451"/>
    <w:rsid w:val="5AC359E1"/>
    <w:rsid w:val="5AEE73AD"/>
    <w:rsid w:val="5AFE4889"/>
    <w:rsid w:val="5B013DDA"/>
    <w:rsid w:val="5B088324"/>
    <w:rsid w:val="5B0B2DDD"/>
    <w:rsid w:val="5B10D6BF"/>
    <w:rsid w:val="5B12691D"/>
    <w:rsid w:val="5B131D3B"/>
    <w:rsid w:val="5B17D66E"/>
    <w:rsid w:val="5B1AD8A3"/>
    <w:rsid w:val="5B200617"/>
    <w:rsid w:val="5B276F6B"/>
    <w:rsid w:val="5B2854D4"/>
    <w:rsid w:val="5B6505AF"/>
    <w:rsid w:val="5B66B051"/>
    <w:rsid w:val="5B699718"/>
    <w:rsid w:val="5B6A6BD7"/>
    <w:rsid w:val="5B78415A"/>
    <w:rsid w:val="5B8A199D"/>
    <w:rsid w:val="5B8A7624"/>
    <w:rsid w:val="5B91A012"/>
    <w:rsid w:val="5B9B14C2"/>
    <w:rsid w:val="5BAF0744"/>
    <w:rsid w:val="5BC7751C"/>
    <w:rsid w:val="5BC8B3BF"/>
    <w:rsid w:val="5BE667A4"/>
    <w:rsid w:val="5BE70E01"/>
    <w:rsid w:val="5BE7C3B2"/>
    <w:rsid w:val="5BEBBCCA"/>
    <w:rsid w:val="5BF0D382"/>
    <w:rsid w:val="5BFCF876"/>
    <w:rsid w:val="5C044366"/>
    <w:rsid w:val="5C055584"/>
    <w:rsid w:val="5C11C5A8"/>
    <w:rsid w:val="5C168B05"/>
    <w:rsid w:val="5C19D4E4"/>
    <w:rsid w:val="5C21D786"/>
    <w:rsid w:val="5C253B14"/>
    <w:rsid w:val="5C2CB63D"/>
    <w:rsid w:val="5C31217A"/>
    <w:rsid w:val="5C3304DD"/>
    <w:rsid w:val="5C339EB5"/>
    <w:rsid w:val="5C3E5D5E"/>
    <w:rsid w:val="5C3EAF6A"/>
    <w:rsid w:val="5C44BA0D"/>
    <w:rsid w:val="5C4A1470"/>
    <w:rsid w:val="5C511E16"/>
    <w:rsid w:val="5C5893AF"/>
    <w:rsid w:val="5C5BE2A5"/>
    <w:rsid w:val="5C68DE15"/>
    <w:rsid w:val="5C6A8830"/>
    <w:rsid w:val="5C6EF02A"/>
    <w:rsid w:val="5C72417D"/>
    <w:rsid w:val="5C79DF2E"/>
    <w:rsid w:val="5C7A5169"/>
    <w:rsid w:val="5C7DBB72"/>
    <w:rsid w:val="5C9B1FA4"/>
    <w:rsid w:val="5CA537DB"/>
    <w:rsid w:val="5CAA05F6"/>
    <w:rsid w:val="5CAE371D"/>
    <w:rsid w:val="5CB4892C"/>
    <w:rsid w:val="5CC352F9"/>
    <w:rsid w:val="5CC59266"/>
    <w:rsid w:val="5CCC7F72"/>
    <w:rsid w:val="5CCF0642"/>
    <w:rsid w:val="5CD4DF41"/>
    <w:rsid w:val="5D03CE8A"/>
    <w:rsid w:val="5D0D31DC"/>
    <w:rsid w:val="5D11B8F9"/>
    <w:rsid w:val="5D3540DD"/>
    <w:rsid w:val="5D504106"/>
    <w:rsid w:val="5D53D921"/>
    <w:rsid w:val="5D57DF55"/>
    <w:rsid w:val="5D5E5C09"/>
    <w:rsid w:val="5D61A3D3"/>
    <w:rsid w:val="5D6D59C6"/>
    <w:rsid w:val="5D78623D"/>
    <w:rsid w:val="5D8AE1C7"/>
    <w:rsid w:val="5D8DE45B"/>
    <w:rsid w:val="5D8F26AD"/>
    <w:rsid w:val="5D92F25B"/>
    <w:rsid w:val="5D96E251"/>
    <w:rsid w:val="5D9AE07E"/>
    <w:rsid w:val="5DAC7AE6"/>
    <w:rsid w:val="5DB240D3"/>
    <w:rsid w:val="5DB7F7A1"/>
    <w:rsid w:val="5DC0B430"/>
    <w:rsid w:val="5DC765FC"/>
    <w:rsid w:val="5DCCF1DB"/>
    <w:rsid w:val="5DCE6EB8"/>
    <w:rsid w:val="5DCEFEFC"/>
    <w:rsid w:val="5DFD63A1"/>
    <w:rsid w:val="5DFE74BD"/>
    <w:rsid w:val="5E0105BB"/>
    <w:rsid w:val="5E0EFD84"/>
    <w:rsid w:val="5E21B395"/>
    <w:rsid w:val="5E24283D"/>
    <w:rsid w:val="5E34B1C9"/>
    <w:rsid w:val="5E3970F9"/>
    <w:rsid w:val="5E46E9C1"/>
    <w:rsid w:val="5E4DA399"/>
    <w:rsid w:val="5E519BEA"/>
    <w:rsid w:val="5E539E10"/>
    <w:rsid w:val="5E64D4C1"/>
    <w:rsid w:val="5E68BCE0"/>
    <w:rsid w:val="5E72E1B6"/>
    <w:rsid w:val="5E73430C"/>
    <w:rsid w:val="5E83462D"/>
    <w:rsid w:val="5E96448B"/>
    <w:rsid w:val="5E985053"/>
    <w:rsid w:val="5EAF5E71"/>
    <w:rsid w:val="5ECBC9D9"/>
    <w:rsid w:val="5ED3C575"/>
    <w:rsid w:val="5ED887B0"/>
    <w:rsid w:val="5EE8D990"/>
    <w:rsid w:val="5EF7BF47"/>
    <w:rsid w:val="5F056178"/>
    <w:rsid w:val="5F081A4C"/>
    <w:rsid w:val="5F0F7C30"/>
    <w:rsid w:val="5F1417B1"/>
    <w:rsid w:val="5F1BA6CD"/>
    <w:rsid w:val="5F365C0D"/>
    <w:rsid w:val="5F6058AB"/>
    <w:rsid w:val="5F6099C1"/>
    <w:rsid w:val="5F6A8802"/>
    <w:rsid w:val="5F7B46EA"/>
    <w:rsid w:val="5F8244E9"/>
    <w:rsid w:val="5F83706F"/>
    <w:rsid w:val="5F945805"/>
    <w:rsid w:val="5FA228F2"/>
    <w:rsid w:val="5FA4104A"/>
    <w:rsid w:val="5FA99EB8"/>
    <w:rsid w:val="5FDBE432"/>
    <w:rsid w:val="5FE0CD64"/>
    <w:rsid w:val="5FEA7BB3"/>
    <w:rsid w:val="5FFB97E2"/>
    <w:rsid w:val="6002CC08"/>
    <w:rsid w:val="6009E04E"/>
    <w:rsid w:val="600C2B93"/>
    <w:rsid w:val="601B3F38"/>
    <w:rsid w:val="601F168E"/>
    <w:rsid w:val="602AF900"/>
    <w:rsid w:val="6030331C"/>
    <w:rsid w:val="603F9903"/>
    <w:rsid w:val="604BB27D"/>
    <w:rsid w:val="606C51FF"/>
    <w:rsid w:val="6077AF80"/>
    <w:rsid w:val="607FB993"/>
    <w:rsid w:val="608457B2"/>
    <w:rsid w:val="6085B177"/>
    <w:rsid w:val="60863AF2"/>
    <w:rsid w:val="6095BE40"/>
    <w:rsid w:val="6096B6F5"/>
    <w:rsid w:val="609B5FD8"/>
    <w:rsid w:val="60A0C734"/>
    <w:rsid w:val="60A99EB0"/>
    <w:rsid w:val="60CDE3A4"/>
    <w:rsid w:val="60CE30E1"/>
    <w:rsid w:val="60D0A2EA"/>
    <w:rsid w:val="60D71946"/>
    <w:rsid w:val="60E6FA3B"/>
    <w:rsid w:val="60F7E136"/>
    <w:rsid w:val="61026A59"/>
    <w:rsid w:val="6105D772"/>
    <w:rsid w:val="6111EF87"/>
    <w:rsid w:val="611EB396"/>
    <w:rsid w:val="61296E81"/>
    <w:rsid w:val="612A2796"/>
    <w:rsid w:val="612BBFFC"/>
    <w:rsid w:val="612C5F84"/>
    <w:rsid w:val="61310E06"/>
    <w:rsid w:val="6132F779"/>
    <w:rsid w:val="613C87B5"/>
    <w:rsid w:val="6142EBF9"/>
    <w:rsid w:val="6150AF3B"/>
    <w:rsid w:val="6162E713"/>
    <w:rsid w:val="6163CAD5"/>
    <w:rsid w:val="6187696B"/>
    <w:rsid w:val="618901F3"/>
    <w:rsid w:val="619133BC"/>
    <w:rsid w:val="61A84362"/>
    <w:rsid w:val="61A8E6D4"/>
    <w:rsid w:val="61B5A7BE"/>
    <w:rsid w:val="61DA954C"/>
    <w:rsid w:val="61F94B72"/>
    <w:rsid w:val="61FBBAD4"/>
    <w:rsid w:val="6214A8C0"/>
    <w:rsid w:val="6219F849"/>
    <w:rsid w:val="621C8CDB"/>
    <w:rsid w:val="621F2DCC"/>
    <w:rsid w:val="6220DEF9"/>
    <w:rsid w:val="622C3A94"/>
    <w:rsid w:val="62369651"/>
    <w:rsid w:val="62373039"/>
    <w:rsid w:val="62396B49"/>
    <w:rsid w:val="6244BE12"/>
    <w:rsid w:val="6253E99A"/>
    <w:rsid w:val="626132FD"/>
    <w:rsid w:val="626D8B5B"/>
    <w:rsid w:val="6280CF9C"/>
    <w:rsid w:val="628B840C"/>
    <w:rsid w:val="628C419A"/>
    <w:rsid w:val="629492FB"/>
    <w:rsid w:val="62ADE18A"/>
    <w:rsid w:val="62C7905D"/>
    <w:rsid w:val="62D4BF8E"/>
    <w:rsid w:val="62E3428F"/>
    <w:rsid w:val="62E627B4"/>
    <w:rsid w:val="62E6F57B"/>
    <w:rsid w:val="62E84730"/>
    <w:rsid w:val="62F79960"/>
    <w:rsid w:val="62F945C0"/>
    <w:rsid w:val="62FB9A0F"/>
    <w:rsid w:val="6302997E"/>
    <w:rsid w:val="63097CF4"/>
    <w:rsid w:val="630C4FBF"/>
    <w:rsid w:val="63193EBF"/>
    <w:rsid w:val="634A1D66"/>
    <w:rsid w:val="635017BE"/>
    <w:rsid w:val="635727A5"/>
    <w:rsid w:val="636B3B9E"/>
    <w:rsid w:val="637665AD"/>
    <w:rsid w:val="637AF478"/>
    <w:rsid w:val="637E64B0"/>
    <w:rsid w:val="638968A6"/>
    <w:rsid w:val="638C386B"/>
    <w:rsid w:val="639FC6B4"/>
    <w:rsid w:val="63BC5482"/>
    <w:rsid w:val="63D130AC"/>
    <w:rsid w:val="63D3009A"/>
    <w:rsid w:val="63D74797"/>
    <w:rsid w:val="63DDCF7F"/>
    <w:rsid w:val="63E1923C"/>
    <w:rsid w:val="63F783C2"/>
    <w:rsid w:val="63FCBD3C"/>
    <w:rsid w:val="63FCE60B"/>
    <w:rsid w:val="640F53A0"/>
    <w:rsid w:val="64161953"/>
    <w:rsid w:val="642161FA"/>
    <w:rsid w:val="6425332D"/>
    <w:rsid w:val="642892F1"/>
    <w:rsid w:val="643DF02B"/>
    <w:rsid w:val="644BD44E"/>
    <w:rsid w:val="644F19E1"/>
    <w:rsid w:val="645F82D1"/>
    <w:rsid w:val="6460D9B2"/>
    <w:rsid w:val="64742877"/>
    <w:rsid w:val="64798443"/>
    <w:rsid w:val="6488CD57"/>
    <w:rsid w:val="648AC508"/>
    <w:rsid w:val="64910D92"/>
    <w:rsid w:val="64A8CF58"/>
    <w:rsid w:val="64CC73E0"/>
    <w:rsid w:val="64D74967"/>
    <w:rsid w:val="64EBF263"/>
    <w:rsid w:val="64F26280"/>
    <w:rsid w:val="64F65699"/>
    <w:rsid w:val="65145CC6"/>
    <w:rsid w:val="651C4BB0"/>
    <w:rsid w:val="651F23A0"/>
    <w:rsid w:val="6523DD06"/>
    <w:rsid w:val="652BCE03"/>
    <w:rsid w:val="6532A58B"/>
    <w:rsid w:val="653A2C86"/>
    <w:rsid w:val="657D1B28"/>
    <w:rsid w:val="657EBDB4"/>
    <w:rsid w:val="65939E51"/>
    <w:rsid w:val="65A8DA4D"/>
    <w:rsid w:val="65A8DBA5"/>
    <w:rsid w:val="65AB5EF3"/>
    <w:rsid w:val="65AE4633"/>
    <w:rsid w:val="65B0751A"/>
    <w:rsid w:val="65BA2CB4"/>
    <w:rsid w:val="65C07EED"/>
    <w:rsid w:val="65C27550"/>
    <w:rsid w:val="65CA4E96"/>
    <w:rsid w:val="65EDDF97"/>
    <w:rsid w:val="65EFBE16"/>
    <w:rsid w:val="65FCAA13"/>
    <w:rsid w:val="65FD9CE9"/>
    <w:rsid w:val="6603B9DF"/>
    <w:rsid w:val="660511A5"/>
    <w:rsid w:val="66165D1C"/>
    <w:rsid w:val="661A230C"/>
    <w:rsid w:val="6620F032"/>
    <w:rsid w:val="66211875"/>
    <w:rsid w:val="6621E436"/>
    <w:rsid w:val="662CD0E1"/>
    <w:rsid w:val="66389F0E"/>
    <w:rsid w:val="663C2ECB"/>
    <w:rsid w:val="6643EC51"/>
    <w:rsid w:val="6666CDD4"/>
    <w:rsid w:val="666FBD14"/>
    <w:rsid w:val="6678B02C"/>
    <w:rsid w:val="66856963"/>
    <w:rsid w:val="668ABDE3"/>
    <w:rsid w:val="669B635C"/>
    <w:rsid w:val="66A9689D"/>
    <w:rsid w:val="66AAB0D0"/>
    <w:rsid w:val="66D9DEB9"/>
    <w:rsid w:val="66E87B91"/>
    <w:rsid w:val="66F83054"/>
    <w:rsid w:val="670AA15C"/>
    <w:rsid w:val="670FF5CB"/>
    <w:rsid w:val="67127FFB"/>
    <w:rsid w:val="6714F6A2"/>
    <w:rsid w:val="6715D2BF"/>
    <w:rsid w:val="67169621"/>
    <w:rsid w:val="6726FAB9"/>
    <w:rsid w:val="6731E88B"/>
    <w:rsid w:val="673213E6"/>
    <w:rsid w:val="6734702C"/>
    <w:rsid w:val="6738F82E"/>
    <w:rsid w:val="673B2879"/>
    <w:rsid w:val="6749064E"/>
    <w:rsid w:val="67510CF2"/>
    <w:rsid w:val="6752E84F"/>
    <w:rsid w:val="6754E8DD"/>
    <w:rsid w:val="675D7767"/>
    <w:rsid w:val="6761C490"/>
    <w:rsid w:val="67692C96"/>
    <w:rsid w:val="676E35D4"/>
    <w:rsid w:val="67780227"/>
    <w:rsid w:val="6778A052"/>
    <w:rsid w:val="67843E4D"/>
    <w:rsid w:val="67914176"/>
    <w:rsid w:val="67941DA0"/>
    <w:rsid w:val="679D9C2B"/>
    <w:rsid w:val="67A4289A"/>
    <w:rsid w:val="67BDB497"/>
    <w:rsid w:val="67EEB269"/>
    <w:rsid w:val="67F1CB4C"/>
    <w:rsid w:val="67F62B34"/>
    <w:rsid w:val="6812DF80"/>
    <w:rsid w:val="6815C958"/>
    <w:rsid w:val="6818E74D"/>
    <w:rsid w:val="681DF77F"/>
    <w:rsid w:val="6820828F"/>
    <w:rsid w:val="6829C9D0"/>
    <w:rsid w:val="68422773"/>
    <w:rsid w:val="6848BE7C"/>
    <w:rsid w:val="687546F3"/>
    <w:rsid w:val="6875DED9"/>
    <w:rsid w:val="6876413A"/>
    <w:rsid w:val="6886AA9D"/>
    <w:rsid w:val="68906E33"/>
    <w:rsid w:val="6893D25D"/>
    <w:rsid w:val="68A4C1A9"/>
    <w:rsid w:val="68AA3023"/>
    <w:rsid w:val="68AE505C"/>
    <w:rsid w:val="68B1B871"/>
    <w:rsid w:val="68B4BBEA"/>
    <w:rsid w:val="68B65E76"/>
    <w:rsid w:val="68B69827"/>
    <w:rsid w:val="68B84495"/>
    <w:rsid w:val="68C0FB0A"/>
    <w:rsid w:val="68C4E376"/>
    <w:rsid w:val="68D3CD87"/>
    <w:rsid w:val="68D5DF14"/>
    <w:rsid w:val="68E0A967"/>
    <w:rsid w:val="68E2C4C3"/>
    <w:rsid w:val="68E6DC6C"/>
    <w:rsid w:val="68F38D7A"/>
    <w:rsid w:val="68FFACBF"/>
    <w:rsid w:val="69264B58"/>
    <w:rsid w:val="6933CBB4"/>
    <w:rsid w:val="6940F18B"/>
    <w:rsid w:val="69470671"/>
    <w:rsid w:val="69598AF0"/>
    <w:rsid w:val="695E7BF5"/>
    <w:rsid w:val="695EB160"/>
    <w:rsid w:val="69636752"/>
    <w:rsid w:val="697B19D8"/>
    <w:rsid w:val="6992CAB6"/>
    <w:rsid w:val="6999E57C"/>
    <w:rsid w:val="699C0673"/>
    <w:rsid w:val="69B05782"/>
    <w:rsid w:val="69B2EE0F"/>
    <w:rsid w:val="69D1B1B3"/>
    <w:rsid w:val="69D1B26B"/>
    <w:rsid w:val="69DCDCD0"/>
    <w:rsid w:val="69E40298"/>
    <w:rsid w:val="69E53750"/>
    <w:rsid w:val="69E84712"/>
    <w:rsid w:val="6A00EAA7"/>
    <w:rsid w:val="6A119AAB"/>
    <w:rsid w:val="6A11B0F4"/>
    <w:rsid w:val="6A1C4125"/>
    <w:rsid w:val="6A1F8CA9"/>
    <w:rsid w:val="6A2C3E94"/>
    <w:rsid w:val="6A2FD116"/>
    <w:rsid w:val="6A45605D"/>
    <w:rsid w:val="6A46FB38"/>
    <w:rsid w:val="6A489079"/>
    <w:rsid w:val="6A508C4B"/>
    <w:rsid w:val="6A5580C0"/>
    <w:rsid w:val="6A5D1C77"/>
    <w:rsid w:val="6A5E9B7B"/>
    <w:rsid w:val="6A605276"/>
    <w:rsid w:val="6A66A2CE"/>
    <w:rsid w:val="6A673CD4"/>
    <w:rsid w:val="6A6F5E05"/>
    <w:rsid w:val="6A71A6A7"/>
    <w:rsid w:val="6A7A8D71"/>
    <w:rsid w:val="6A7C2F4D"/>
    <w:rsid w:val="6A88F226"/>
    <w:rsid w:val="6A975269"/>
    <w:rsid w:val="6A977C1E"/>
    <w:rsid w:val="6AA178AE"/>
    <w:rsid w:val="6AA6CCAD"/>
    <w:rsid w:val="6AB04114"/>
    <w:rsid w:val="6AB979E5"/>
    <w:rsid w:val="6AB9BA7B"/>
    <w:rsid w:val="6ACCE2D0"/>
    <w:rsid w:val="6AD325DA"/>
    <w:rsid w:val="6ADD5386"/>
    <w:rsid w:val="6AE0B730"/>
    <w:rsid w:val="6AEE6369"/>
    <w:rsid w:val="6AF28EBB"/>
    <w:rsid w:val="6AF8CB55"/>
    <w:rsid w:val="6AFB3A55"/>
    <w:rsid w:val="6B09CD82"/>
    <w:rsid w:val="6B0DF295"/>
    <w:rsid w:val="6B106FB6"/>
    <w:rsid w:val="6B1A54CE"/>
    <w:rsid w:val="6B5AF746"/>
    <w:rsid w:val="6B68382A"/>
    <w:rsid w:val="6B6E66B5"/>
    <w:rsid w:val="6B6FEFFE"/>
    <w:rsid w:val="6B722BE3"/>
    <w:rsid w:val="6B8CBCE0"/>
    <w:rsid w:val="6B8F271B"/>
    <w:rsid w:val="6B9485D1"/>
    <w:rsid w:val="6BB40C30"/>
    <w:rsid w:val="6BB9378A"/>
    <w:rsid w:val="6BC70A59"/>
    <w:rsid w:val="6BC70DFA"/>
    <w:rsid w:val="6BD14A1F"/>
    <w:rsid w:val="6BDC15F6"/>
    <w:rsid w:val="6BE2C3E5"/>
    <w:rsid w:val="6BF2067E"/>
    <w:rsid w:val="6BF4ABFA"/>
    <w:rsid w:val="6BFC22D7"/>
    <w:rsid w:val="6BFF0B75"/>
    <w:rsid w:val="6C1235D7"/>
    <w:rsid w:val="6C13AD27"/>
    <w:rsid w:val="6C25995E"/>
    <w:rsid w:val="6C34F22B"/>
    <w:rsid w:val="6C4AA647"/>
    <w:rsid w:val="6C55F0BC"/>
    <w:rsid w:val="6CAF04D6"/>
    <w:rsid w:val="6CB77C69"/>
    <w:rsid w:val="6CD17BA6"/>
    <w:rsid w:val="6CD918ED"/>
    <w:rsid w:val="6CF838D4"/>
    <w:rsid w:val="6D026DF3"/>
    <w:rsid w:val="6D03AFB5"/>
    <w:rsid w:val="6D04088B"/>
    <w:rsid w:val="6D0BC05F"/>
    <w:rsid w:val="6D17B7E0"/>
    <w:rsid w:val="6D288B0E"/>
    <w:rsid w:val="6D30C7DE"/>
    <w:rsid w:val="6D34911C"/>
    <w:rsid w:val="6D35DD7B"/>
    <w:rsid w:val="6D4152B5"/>
    <w:rsid w:val="6D4294F6"/>
    <w:rsid w:val="6D56B2B0"/>
    <w:rsid w:val="6D5830F3"/>
    <w:rsid w:val="6D5B7661"/>
    <w:rsid w:val="6D77B615"/>
    <w:rsid w:val="6D7C283A"/>
    <w:rsid w:val="6D7C76B3"/>
    <w:rsid w:val="6D7D13E0"/>
    <w:rsid w:val="6D85606B"/>
    <w:rsid w:val="6D88E5D7"/>
    <w:rsid w:val="6D8CB393"/>
    <w:rsid w:val="6D94EA66"/>
    <w:rsid w:val="6DA4A625"/>
    <w:rsid w:val="6DB64CDA"/>
    <w:rsid w:val="6DCDD9BD"/>
    <w:rsid w:val="6DDC1708"/>
    <w:rsid w:val="6DED7DFB"/>
    <w:rsid w:val="6DF4212B"/>
    <w:rsid w:val="6E304C57"/>
    <w:rsid w:val="6E358D95"/>
    <w:rsid w:val="6E40D785"/>
    <w:rsid w:val="6E51F528"/>
    <w:rsid w:val="6E5C1130"/>
    <w:rsid w:val="6E6449BA"/>
    <w:rsid w:val="6E6E1555"/>
    <w:rsid w:val="6E6F2DB3"/>
    <w:rsid w:val="6E82057D"/>
    <w:rsid w:val="6E89A0B0"/>
    <w:rsid w:val="6E8B9C80"/>
    <w:rsid w:val="6E8FC413"/>
    <w:rsid w:val="6E93FA4E"/>
    <w:rsid w:val="6E9CB9F8"/>
    <w:rsid w:val="6EA793E4"/>
    <w:rsid w:val="6EADA43B"/>
    <w:rsid w:val="6EAF1083"/>
    <w:rsid w:val="6EB0FE77"/>
    <w:rsid w:val="6EC0BB5F"/>
    <w:rsid w:val="6EC345E3"/>
    <w:rsid w:val="6EC38E96"/>
    <w:rsid w:val="6ED0617D"/>
    <w:rsid w:val="6ED52F9F"/>
    <w:rsid w:val="6ED8FCB4"/>
    <w:rsid w:val="6ED99FD9"/>
    <w:rsid w:val="6EDA65E6"/>
    <w:rsid w:val="6EE3A373"/>
    <w:rsid w:val="6EE3CAD4"/>
    <w:rsid w:val="6EE454C9"/>
    <w:rsid w:val="6EE8DFD6"/>
    <w:rsid w:val="6EEE4074"/>
    <w:rsid w:val="6EF10C72"/>
    <w:rsid w:val="6F00861B"/>
    <w:rsid w:val="6F143592"/>
    <w:rsid w:val="6F1A82CC"/>
    <w:rsid w:val="6F237290"/>
    <w:rsid w:val="6F26A5EB"/>
    <w:rsid w:val="6F2962D3"/>
    <w:rsid w:val="6F32A283"/>
    <w:rsid w:val="6F35C7BD"/>
    <w:rsid w:val="6F3BE41F"/>
    <w:rsid w:val="6F47C8AB"/>
    <w:rsid w:val="6F570C0A"/>
    <w:rsid w:val="6F5A404A"/>
    <w:rsid w:val="6F5C3C8A"/>
    <w:rsid w:val="6F73251D"/>
    <w:rsid w:val="6F77114B"/>
    <w:rsid w:val="6F980866"/>
    <w:rsid w:val="6F9D9F42"/>
    <w:rsid w:val="6FA3ECE6"/>
    <w:rsid w:val="6FA71308"/>
    <w:rsid w:val="6FBEA06B"/>
    <w:rsid w:val="6FCC1D69"/>
    <w:rsid w:val="6FD57A8B"/>
    <w:rsid w:val="6FDB912F"/>
    <w:rsid w:val="6FE17F0F"/>
    <w:rsid w:val="6FE9A136"/>
    <w:rsid w:val="6FF7C39F"/>
    <w:rsid w:val="6FF7CEFD"/>
    <w:rsid w:val="6FFA9A1A"/>
    <w:rsid w:val="6FFCB882"/>
    <w:rsid w:val="6FFF9B64"/>
    <w:rsid w:val="700EF6D7"/>
    <w:rsid w:val="70128ECB"/>
    <w:rsid w:val="70186997"/>
    <w:rsid w:val="701CE1C5"/>
    <w:rsid w:val="702A7CEE"/>
    <w:rsid w:val="702BB843"/>
    <w:rsid w:val="70334C38"/>
    <w:rsid w:val="703D05A2"/>
    <w:rsid w:val="703DC66E"/>
    <w:rsid w:val="70436121"/>
    <w:rsid w:val="704F8D8C"/>
    <w:rsid w:val="7054DB03"/>
    <w:rsid w:val="70634396"/>
    <w:rsid w:val="70643B68"/>
    <w:rsid w:val="706B5B42"/>
    <w:rsid w:val="706C31DE"/>
    <w:rsid w:val="706D225F"/>
    <w:rsid w:val="707B5877"/>
    <w:rsid w:val="707D0D09"/>
    <w:rsid w:val="708BD14E"/>
    <w:rsid w:val="7091B2AA"/>
    <w:rsid w:val="709A7B7C"/>
    <w:rsid w:val="70A039E4"/>
    <w:rsid w:val="70AC930B"/>
    <w:rsid w:val="70B8555D"/>
    <w:rsid w:val="70BA77E4"/>
    <w:rsid w:val="70D35E45"/>
    <w:rsid w:val="70D853B1"/>
    <w:rsid w:val="70F67ACB"/>
    <w:rsid w:val="71056C7D"/>
    <w:rsid w:val="71065A3B"/>
    <w:rsid w:val="7112016A"/>
    <w:rsid w:val="71184AE1"/>
    <w:rsid w:val="71364ADB"/>
    <w:rsid w:val="713A25A7"/>
    <w:rsid w:val="71455609"/>
    <w:rsid w:val="7155F561"/>
    <w:rsid w:val="71588937"/>
    <w:rsid w:val="715A70CC"/>
    <w:rsid w:val="7160CE24"/>
    <w:rsid w:val="716D5DD1"/>
    <w:rsid w:val="716E74BD"/>
    <w:rsid w:val="716FE11E"/>
    <w:rsid w:val="71803E77"/>
    <w:rsid w:val="718AE2E9"/>
    <w:rsid w:val="71AD01A4"/>
    <w:rsid w:val="71B57573"/>
    <w:rsid w:val="71B749A5"/>
    <w:rsid w:val="71BF1DAC"/>
    <w:rsid w:val="71CAE0BA"/>
    <w:rsid w:val="71CCB352"/>
    <w:rsid w:val="71F1F6A9"/>
    <w:rsid w:val="7200A59F"/>
    <w:rsid w:val="72026DF6"/>
    <w:rsid w:val="720A6BC0"/>
    <w:rsid w:val="720A8B75"/>
    <w:rsid w:val="720F150B"/>
    <w:rsid w:val="723085B5"/>
    <w:rsid w:val="724F995D"/>
    <w:rsid w:val="7263467B"/>
    <w:rsid w:val="726882CF"/>
    <w:rsid w:val="7274BA9B"/>
    <w:rsid w:val="72814763"/>
    <w:rsid w:val="72887F79"/>
    <w:rsid w:val="7298E1AB"/>
    <w:rsid w:val="729B83DF"/>
    <w:rsid w:val="729F8696"/>
    <w:rsid w:val="72A02A0E"/>
    <w:rsid w:val="72C2019C"/>
    <w:rsid w:val="72C741F2"/>
    <w:rsid w:val="72C96782"/>
    <w:rsid w:val="72CBCC8B"/>
    <w:rsid w:val="72E454DC"/>
    <w:rsid w:val="72EA0A17"/>
    <w:rsid w:val="72F81511"/>
    <w:rsid w:val="72F934DD"/>
    <w:rsid w:val="7311A04F"/>
    <w:rsid w:val="7316CFA2"/>
    <w:rsid w:val="7318077A"/>
    <w:rsid w:val="731DD448"/>
    <w:rsid w:val="7320A16B"/>
    <w:rsid w:val="732679FE"/>
    <w:rsid w:val="7339B8F1"/>
    <w:rsid w:val="733FD74A"/>
    <w:rsid w:val="734E51FB"/>
    <w:rsid w:val="735997E8"/>
    <w:rsid w:val="73610A57"/>
    <w:rsid w:val="73632A48"/>
    <w:rsid w:val="7379B329"/>
    <w:rsid w:val="7386E105"/>
    <w:rsid w:val="73A3AE20"/>
    <w:rsid w:val="73A4AB6E"/>
    <w:rsid w:val="73A54518"/>
    <w:rsid w:val="73A5CD61"/>
    <w:rsid w:val="73A7F256"/>
    <w:rsid w:val="73B4C0FA"/>
    <w:rsid w:val="73BEAA03"/>
    <w:rsid w:val="73C7EB7C"/>
    <w:rsid w:val="73D24161"/>
    <w:rsid w:val="73D53D31"/>
    <w:rsid w:val="73ED78ED"/>
    <w:rsid w:val="73F2EA49"/>
    <w:rsid w:val="73F76E91"/>
    <w:rsid w:val="73F8A1A7"/>
    <w:rsid w:val="73FEF1FC"/>
    <w:rsid w:val="73FF5C17"/>
    <w:rsid w:val="740A43FF"/>
    <w:rsid w:val="7413F82C"/>
    <w:rsid w:val="741929A6"/>
    <w:rsid w:val="741B39CE"/>
    <w:rsid w:val="741FC168"/>
    <w:rsid w:val="742BAAF5"/>
    <w:rsid w:val="74546D19"/>
    <w:rsid w:val="745DCBD8"/>
    <w:rsid w:val="74686AA7"/>
    <w:rsid w:val="747F9CEC"/>
    <w:rsid w:val="74810902"/>
    <w:rsid w:val="748D2407"/>
    <w:rsid w:val="74A79974"/>
    <w:rsid w:val="74AA5C59"/>
    <w:rsid w:val="74AD0913"/>
    <w:rsid w:val="74AEDCE4"/>
    <w:rsid w:val="74B2A003"/>
    <w:rsid w:val="74BCA1F8"/>
    <w:rsid w:val="74EA225C"/>
    <w:rsid w:val="74EADAC6"/>
    <w:rsid w:val="74F7E329"/>
    <w:rsid w:val="74F83470"/>
    <w:rsid w:val="75097EA0"/>
    <w:rsid w:val="750D318A"/>
    <w:rsid w:val="751C18D9"/>
    <w:rsid w:val="751C5C8F"/>
    <w:rsid w:val="751EB86C"/>
    <w:rsid w:val="7522B166"/>
    <w:rsid w:val="753B5F0E"/>
    <w:rsid w:val="75416D6B"/>
    <w:rsid w:val="75564008"/>
    <w:rsid w:val="7556452E"/>
    <w:rsid w:val="755B436A"/>
    <w:rsid w:val="755F4271"/>
    <w:rsid w:val="757A1C81"/>
    <w:rsid w:val="757A9F82"/>
    <w:rsid w:val="7581B379"/>
    <w:rsid w:val="758789AA"/>
    <w:rsid w:val="7594718A"/>
    <w:rsid w:val="759B2C78"/>
    <w:rsid w:val="75A59431"/>
    <w:rsid w:val="75AC5B5D"/>
    <w:rsid w:val="75BEBC8E"/>
    <w:rsid w:val="75D09B63"/>
    <w:rsid w:val="75D1D55B"/>
    <w:rsid w:val="75DCF622"/>
    <w:rsid w:val="75DF6EBB"/>
    <w:rsid w:val="75E08401"/>
    <w:rsid w:val="75E3386E"/>
    <w:rsid w:val="75EAA029"/>
    <w:rsid w:val="75FDA9E7"/>
    <w:rsid w:val="760281AC"/>
    <w:rsid w:val="7603C886"/>
    <w:rsid w:val="7608FB92"/>
    <w:rsid w:val="761A3A7F"/>
    <w:rsid w:val="761B6D4D"/>
    <w:rsid w:val="7621AAD9"/>
    <w:rsid w:val="762D3990"/>
    <w:rsid w:val="763F571F"/>
    <w:rsid w:val="7649073C"/>
    <w:rsid w:val="764CFB8E"/>
    <w:rsid w:val="765BFB26"/>
    <w:rsid w:val="7674284E"/>
    <w:rsid w:val="767FB34D"/>
    <w:rsid w:val="769BE40C"/>
    <w:rsid w:val="76AC6962"/>
    <w:rsid w:val="76BE480F"/>
    <w:rsid w:val="76C8BF9A"/>
    <w:rsid w:val="76D1683C"/>
    <w:rsid w:val="76D768DF"/>
    <w:rsid w:val="76E19987"/>
    <w:rsid w:val="76E998FF"/>
    <w:rsid w:val="76EC61BC"/>
    <w:rsid w:val="7705A468"/>
    <w:rsid w:val="7709E223"/>
    <w:rsid w:val="770ADEE3"/>
    <w:rsid w:val="771583BA"/>
    <w:rsid w:val="77224C21"/>
    <w:rsid w:val="77268C5F"/>
    <w:rsid w:val="772DA0DF"/>
    <w:rsid w:val="7732A0B0"/>
    <w:rsid w:val="77332D86"/>
    <w:rsid w:val="774189FF"/>
    <w:rsid w:val="77419DE1"/>
    <w:rsid w:val="774E49AA"/>
    <w:rsid w:val="776505B2"/>
    <w:rsid w:val="776DA5BC"/>
    <w:rsid w:val="7772F7B9"/>
    <w:rsid w:val="77747789"/>
    <w:rsid w:val="777CB015"/>
    <w:rsid w:val="7785F8F8"/>
    <w:rsid w:val="778934E6"/>
    <w:rsid w:val="7792857E"/>
    <w:rsid w:val="779437CF"/>
    <w:rsid w:val="7795D46C"/>
    <w:rsid w:val="77988085"/>
    <w:rsid w:val="77A5680E"/>
    <w:rsid w:val="77ABB261"/>
    <w:rsid w:val="77BBBA66"/>
    <w:rsid w:val="77C70ECD"/>
    <w:rsid w:val="77D44A44"/>
    <w:rsid w:val="77D50B21"/>
    <w:rsid w:val="77DF592D"/>
    <w:rsid w:val="77E8CBEF"/>
    <w:rsid w:val="77EE6D58"/>
    <w:rsid w:val="78047526"/>
    <w:rsid w:val="7815E189"/>
    <w:rsid w:val="781D6E65"/>
    <w:rsid w:val="78423466"/>
    <w:rsid w:val="784EBFC3"/>
    <w:rsid w:val="7853A1C6"/>
    <w:rsid w:val="785FF746"/>
    <w:rsid w:val="7874D5B2"/>
    <w:rsid w:val="7874E1DF"/>
    <w:rsid w:val="7879DFA0"/>
    <w:rsid w:val="787D69E8"/>
    <w:rsid w:val="787DA2AB"/>
    <w:rsid w:val="7880ADEF"/>
    <w:rsid w:val="78858EC5"/>
    <w:rsid w:val="788803C8"/>
    <w:rsid w:val="78944D2F"/>
    <w:rsid w:val="789A9513"/>
    <w:rsid w:val="78A2EBDD"/>
    <w:rsid w:val="78A67AF2"/>
    <w:rsid w:val="78BFFE36"/>
    <w:rsid w:val="78C00DB1"/>
    <w:rsid w:val="78C6BD08"/>
    <w:rsid w:val="78D07F42"/>
    <w:rsid w:val="78D2CD3A"/>
    <w:rsid w:val="78F19D06"/>
    <w:rsid w:val="78FAA5FF"/>
    <w:rsid w:val="791AD930"/>
    <w:rsid w:val="7923C134"/>
    <w:rsid w:val="7925D0C9"/>
    <w:rsid w:val="7928315E"/>
    <w:rsid w:val="792B5E6D"/>
    <w:rsid w:val="79300830"/>
    <w:rsid w:val="793239AE"/>
    <w:rsid w:val="7941386F"/>
    <w:rsid w:val="7946D5D4"/>
    <w:rsid w:val="7960AB1F"/>
    <w:rsid w:val="796256FC"/>
    <w:rsid w:val="79967362"/>
    <w:rsid w:val="799B8E17"/>
    <w:rsid w:val="79A048B4"/>
    <w:rsid w:val="79B55A7A"/>
    <w:rsid w:val="79C163C0"/>
    <w:rsid w:val="79C3292D"/>
    <w:rsid w:val="79CA30BD"/>
    <w:rsid w:val="79CAE1C7"/>
    <w:rsid w:val="79F66D87"/>
    <w:rsid w:val="7A163EB9"/>
    <w:rsid w:val="7A1ED7AB"/>
    <w:rsid w:val="7A35DA19"/>
    <w:rsid w:val="7A55249C"/>
    <w:rsid w:val="7A6127F1"/>
    <w:rsid w:val="7A616F71"/>
    <w:rsid w:val="7A64DFF2"/>
    <w:rsid w:val="7A65A7DD"/>
    <w:rsid w:val="7A705DCB"/>
    <w:rsid w:val="7A74EAB6"/>
    <w:rsid w:val="7A763645"/>
    <w:rsid w:val="7A91A8CA"/>
    <w:rsid w:val="7A9311A1"/>
    <w:rsid w:val="7A959466"/>
    <w:rsid w:val="7A9C5DD7"/>
    <w:rsid w:val="7AABFAE9"/>
    <w:rsid w:val="7AB380C6"/>
    <w:rsid w:val="7ABAAAC3"/>
    <w:rsid w:val="7ABD30EF"/>
    <w:rsid w:val="7ACBBD53"/>
    <w:rsid w:val="7AE2F510"/>
    <w:rsid w:val="7AE7E90B"/>
    <w:rsid w:val="7AEB1886"/>
    <w:rsid w:val="7AF9416E"/>
    <w:rsid w:val="7B06DE72"/>
    <w:rsid w:val="7B1A9D2B"/>
    <w:rsid w:val="7B30E902"/>
    <w:rsid w:val="7B36F1B5"/>
    <w:rsid w:val="7B3E93C5"/>
    <w:rsid w:val="7B53EE00"/>
    <w:rsid w:val="7B6072F6"/>
    <w:rsid w:val="7B64EACF"/>
    <w:rsid w:val="7B7146AE"/>
    <w:rsid w:val="7B9DC9EB"/>
    <w:rsid w:val="7BB00020"/>
    <w:rsid w:val="7BBC719C"/>
    <w:rsid w:val="7BC9C6E8"/>
    <w:rsid w:val="7BD46A99"/>
    <w:rsid w:val="7BD6DEB0"/>
    <w:rsid w:val="7BE84FE1"/>
    <w:rsid w:val="7BEBC293"/>
    <w:rsid w:val="7BEE1E12"/>
    <w:rsid w:val="7BF318A1"/>
    <w:rsid w:val="7BF4BB6B"/>
    <w:rsid w:val="7C0125CF"/>
    <w:rsid w:val="7C10A0D2"/>
    <w:rsid w:val="7C1299A8"/>
    <w:rsid w:val="7C13B68E"/>
    <w:rsid w:val="7C2C4E54"/>
    <w:rsid w:val="7C353D1C"/>
    <w:rsid w:val="7C472DF4"/>
    <w:rsid w:val="7C4B62B5"/>
    <w:rsid w:val="7C57A57B"/>
    <w:rsid w:val="7C730A0A"/>
    <w:rsid w:val="7C7D7A0E"/>
    <w:rsid w:val="7C8DA983"/>
    <w:rsid w:val="7CA64E6E"/>
    <w:rsid w:val="7CAA1E30"/>
    <w:rsid w:val="7CAC0043"/>
    <w:rsid w:val="7CAEB8DF"/>
    <w:rsid w:val="7CB01935"/>
    <w:rsid w:val="7CB1DE38"/>
    <w:rsid w:val="7CB7C8B9"/>
    <w:rsid w:val="7CCC8C3F"/>
    <w:rsid w:val="7CCD3CEA"/>
    <w:rsid w:val="7CD0DD96"/>
    <w:rsid w:val="7CE97208"/>
    <w:rsid w:val="7CFD9615"/>
    <w:rsid w:val="7D07128D"/>
    <w:rsid w:val="7D0FCD14"/>
    <w:rsid w:val="7D1580E7"/>
    <w:rsid w:val="7D17F0C6"/>
    <w:rsid w:val="7D22FAB7"/>
    <w:rsid w:val="7D2D5C19"/>
    <w:rsid w:val="7D2E0E49"/>
    <w:rsid w:val="7D336869"/>
    <w:rsid w:val="7D34D9D2"/>
    <w:rsid w:val="7D453F58"/>
    <w:rsid w:val="7D530FA9"/>
    <w:rsid w:val="7D60C3B8"/>
    <w:rsid w:val="7D715EF6"/>
    <w:rsid w:val="7D7B32D6"/>
    <w:rsid w:val="7D7C79CA"/>
    <w:rsid w:val="7D7DA32A"/>
    <w:rsid w:val="7D9BB1B4"/>
    <w:rsid w:val="7DA6E38F"/>
    <w:rsid w:val="7DAA1D28"/>
    <w:rsid w:val="7DAE9E3E"/>
    <w:rsid w:val="7DBB60BB"/>
    <w:rsid w:val="7DC495F5"/>
    <w:rsid w:val="7DC7DC42"/>
    <w:rsid w:val="7DE6D968"/>
    <w:rsid w:val="7E0C3A58"/>
    <w:rsid w:val="7E0D9391"/>
    <w:rsid w:val="7E0DEF48"/>
    <w:rsid w:val="7E191452"/>
    <w:rsid w:val="7E236ED2"/>
    <w:rsid w:val="7E2A5960"/>
    <w:rsid w:val="7E35DB77"/>
    <w:rsid w:val="7E42E9A7"/>
    <w:rsid w:val="7E62E76D"/>
    <w:rsid w:val="7E68EDAD"/>
    <w:rsid w:val="7E6AA140"/>
    <w:rsid w:val="7E854269"/>
    <w:rsid w:val="7E8EDFC6"/>
    <w:rsid w:val="7E91B900"/>
    <w:rsid w:val="7E9D250C"/>
    <w:rsid w:val="7EA8C9C2"/>
    <w:rsid w:val="7EB0E584"/>
    <w:rsid w:val="7EC48691"/>
    <w:rsid w:val="7EC919C6"/>
    <w:rsid w:val="7EC92C7A"/>
    <w:rsid w:val="7ED1D92D"/>
    <w:rsid w:val="7ED30883"/>
    <w:rsid w:val="7EDA90C0"/>
    <w:rsid w:val="7EE4F4EA"/>
    <w:rsid w:val="7EFC9419"/>
    <w:rsid w:val="7F0477D5"/>
    <w:rsid w:val="7F21D251"/>
    <w:rsid w:val="7F25102B"/>
    <w:rsid w:val="7F37BEDE"/>
    <w:rsid w:val="7F3FC6FA"/>
    <w:rsid w:val="7F47AE4C"/>
    <w:rsid w:val="7F4A0591"/>
    <w:rsid w:val="7F4B36D3"/>
    <w:rsid w:val="7F5463FD"/>
    <w:rsid w:val="7F57BF68"/>
    <w:rsid w:val="7F638537"/>
    <w:rsid w:val="7F701797"/>
    <w:rsid w:val="7F77439E"/>
    <w:rsid w:val="7F7BD82D"/>
    <w:rsid w:val="7F7C1914"/>
    <w:rsid w:val="7F817794"/>
    <w:rsid w:val="7F84D931"/>
    <w:rsid w:val="7F89292A"/>
    <w:rsid w:val="7F91826F"/>
    <w:rsid w:val="7F96B57B"/>
    <w:rsid w:val="7FA1E5DA"/>
    <w:rsid w:val="7FAF54A8"/>
    <w:rsid w:val="7FB01E52"/>
    <w:rsid w:val="7FB701C8"/>
    <w:rsid w:val="7FBA9059"/>
    <w:rsid w:val="7FBC610B"/>
    <w:rsid w:val="7FC6FE2B"/>
    <w:rsid w:val="7FC993AF"/>
    <w:rsid w:val="7FCD8903"/>
    <w:rsid w:val="7FD09D1B"/>
    <w:rsid w:val="7FD4EC6E"/>
    <w:rsid w:val="7FD8AE67"/>
    <w:rsid w:val="7FE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F31E"/>
  <w15:docId w15:val="{A872A7D9-4AA6-40A8-B0AC-5970581B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4B80"/>
    <w:pPr>
      <w:keepNext/>
      <w:spacing w:after="0" w:line="240" w:lineRule="auto"/>
      <w:outlineLvl w:val="0"/>
    </w:pPr>
    <w:rPr>
      <w:rFonts w:ascii="Arial" w:eastAsia="Times New Roman" w:hAnsi="Arial" w:cs="Arial"/>
      <w:sz w:val="52"/>
      <w:szCs w:val="24"/>
    </w:rPr>
  </w:style>
  <w:style w:type="paragraph" w:styleId="Heading3">
    <w:name w:val="heading 3"/>
    <w:basedOn w:val="Normal"/>
    <w:next w:val="Normal"/>
    <w:link w:val="Heading3Char"/>
    <w:qFormat/>
    <w:rsid w:val="003A4B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5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9E"/>
  </w:style>
  <w:style w:type="paragraph" w:styleId="Footer">
    <w:name w:val="footer"/>
    <w:basedOn w:val="Normal"/>
    <w:link w:val="Foot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09E"/>
  </w:style>
  <w:style w:type="character" w:styleId="Hyperlink">
    <w:name w:val="Hyperlink"/>
    <w:uiPriority w:val="99"/>
    <w:unhideWhenUsed/>
    <w:rsid w:val="006A2439"/>
    <w:rPr>
      <w:color w:val="0000FF"/>
      <w:u w:val="single"/>
    </w:rPr>
  </w:style>
  <w:style w:type="character" w:customStyle="1" w:styleId="Heading1Char">
    <w:name w:val="Heading 1 Char"/>
    <w:link w:val="Heading1"/>
    <w:rsid w:val="003A4B80"/>
    <w:rPr>
      <w:rFonts w:ascii="Arial" w:eastAsia="Times New Roman" w:hAnsi="Arial" w:cs="Arial"/>
      <w:sz w:val="52"/>
      <w:szCs w:val="24"/>
    </w:rPr>
  </w:style>
  <w:style w:type="character" w:customStyle="1" w:styleId="Heading3Char">
    <w:name w:val="Heading 3 Char"/>
    <w:link w:val="Heading3"/>
    <w:rsid w:val="003A4B80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603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5E97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25E97"/>
    <w:rPr>
      <w:rFonts w:ascii="Consolas" w:eastAsia="Calibri" w:hAnsi="Consolas" w:cs="Times New Roman"/>
      <w:color w:val="000000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A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7F1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1">
    <w:name w:val="Normal1"/>
    <w:basedOn w:val="Normal"/>
    <w:uiPriority w:val="1"/>
    <w:rsid w:val="20B78A60"/>
    <w:pPr>
      <w:spacing w:after="0"/>
    </w:pPr>
    <w:rPr>
      <w:rFonts w:ascii="Arial" w:eastAsia="Arial" w:hAnsi="Arial" w:cs="Arial"/>
      <w:color w:val="000000" w:themeColor="text1"/>
      <w:lang w:eastAsia="ja-JP"/>
    </w:rPr>
  </w:style>
  <w:style w:type="paragraph" w:customStyle="1" w:styleId="Default">
    <w:name w:val="Default"/>
    <w:basedOn w:val="Normal"/>
    <w:uiPriority w:val="1"/>
    <w:rsid w:val="49B68DBF"/>
    <w:rPr>
      <w:rFonts w:ascii="Arial Unicode MS" w:eastAsia="Arial Unicode MS" w:hAnsi="Times New Roman" w:cs="Arial Unicode MS"/>
      <w:color w:val="000000" w:themeColor="text1"/>
      <w:sz w:val="24"/>
      <w:szCs w:val="24"/>
    </w:rPr>
  </w:style>
  <w:style w:type="character" w:customStyle="1" w:styleId="normaltextrun">
    <w:name w:val="normaltextrun"/>
    <w:basedOn w:val="DefaultParagraphFont"/>
    <w:rsid w:val="00A37DAD"/>
  </w:style>
  <w:style w:type="character" w:customStyle="1" w:styleId="scxw80844741">
    <w:name w:val="scxw80844741"/>
    <w:basedOn w:val="DefaultParagraphFont"/>
    <w:rsid w:val="00A37DAD"/>
  </w:style>
  <w:style w:type="character" w:customStyle="1" w:styleId="eop">
    <w:name w:val="eop"/>
    <w:basedOn w:val="DefaultParagraphFont"/>
    <w:rsid w:val="00A37DAD"/>
  </w:style>
  <w:style w:type="paragraph" w:customStyle="1" w:styleId="paragraph">
    <w:name w:val="paragraph"/>
    <w:basedOn w:val="Normal"/>
    <w:rsid w:val="00A37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cxw92409100">
    <w:name w:val="scxw92409100"/>
    <w:basedOn w:val="DefaultParagraphFont"/>
    <w:rsid w:val="00A37DAD"/>
  </w:style>
  <w:style w:type="character" w:styleId="Strong">
    <w:name w:val="Strong"/>
    <w:basedOn w:val="DefaultParagraphFont"/>
    <w:uiPriority w:val="22"/>
    <w:qFormat/>
    <w:rsid w:val="00784F4B"/>
    <w:rPr>
      <w:b/>
      <w:bCs/>
    </w:rPr>
  </w:style>
  <w:style w:type="paragraph" w:customStyle="1" w:styleId="ql-indent-1">
    <w:name w:val="ql-indent-1"/>
    <w:basedOn w:val="Normal"/>
    <w:rsid w:val="00784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bbprd2.com" TargetMode="External"/><Relationship Id="rId1" Type="http://schemas.openxmlformats.org/officeDocument/2006/relationships/hyperlink" Target="http://www.blainebirchbayparkandre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%20Anderson\AppData\Roaming\Microsoft\Templates\Monthl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CCA9AD1A47440A2C0EE67645CC5B6" ma:contentTypeVersion="13" ma:contentTypeDescription="Create a new document." ma:contentTypeScope="" ma:versionID="1bb1c7b2d4ba74e548da84b22751b769">
  <xsd:schema xmlns:xsd="http://www.w3.org/2001/XMLSchema" xmlns:xs="http://www.w3.org/2001/XMLSchema" xmlns:p="http://schemas.microsoft.com/office/2006/metadata/properties" xmlns:ns2="e6c400c6-28be-4595-b880-7c69fb3b1b27" xmlns:ns3="3596a3b7-80ba-45e8-9c23-43af2b26b48a" targetNamespace="http://schemas.microsoft.com/office/2006/metadata/properties" ma:root="true" ma:fieldsID="725c2f599acc476c07bdc1908e6c7fee" ns2:_="" ns3:_="">
    <xsd:import namespace="e6c400c6-28be-4595-b880-7c69fb3b1b27"/>
    <xsd:import namespace="3596a3b7-80ba-45e8-9c23-43af2b26b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00c6-28be-4595-b880-7c69fb3b1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609d6d-6ce1-4b57-9471-7155a99e9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6a3b7-80ba-45e8-9c23-43af2b26b4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ee155-d3f2-4619-8f90-afe0a4f582c4}" ma:internalName="TaxCatchAll" ma:showField="CatchAllData" ma:web="3596a3b7-80ba-45e8-9c23-43af2b26b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400c6-28be-4595-b880-7c69fb3b1b27">
      <Terms xmlns="http://schemas.microsoft.com/office/infopath/2007/PartnerControls"/>
    </lcf76f155ced4ddcb4097134ff3c332f>
    <TaxCatchAll xmlns="3596a3b7-80ba-45e8-9c23-43af2b26b4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AF5AA-DAE7-4A14-BD14-023D61C3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400c6-28be-4595-b880-7c69fb3b1b27"/>
    <ds:schemaRef ds:uri="3596a3b7-80ba-45e8-9c23-43af2b26b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0AC00-3AB4-4AB0-AC8E-D6B52ADFAE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03530-BBBF-4D7C-9413-DB3F02B28AE2}">
  <ds:schemaRefs>
    <ds:schemaRef ds:uri="http://schemas.microsoft.com/office/2006/metadata/properties"/>
    <ds:schemaRef ds:uri="http://schemas.microsoft.com/office/infopath/2007/PartnerControls"/>
    <ds:schemaRef ds:uri="e6c400c6-28be-4595-b880-7c69fb3b1b27"/>
    <ds:schemaRef ds:uri="3596a3b7-80ba-45e8-9c23-43af2b26b48a"/>
  </ds:schemaRefs>
</ds:datastoreItem>
</file>

<file path=customXml/itemProps4.xml><?xml version="1.0" encoding="utf-8"?>
<ds:datastoreItem xmlns:ds="http://schemas.openxmlformats.org/officeDocument/2006/customXml" ds:itemID="{0C7E1DA4-C82A-488C-A5EB-2B708CD00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Monthly Meeting Agenda</Template>
  <TotalTime>9</TotalTime>
  <Pages>2</Pages>
  <Words>721</Words>
  <Characters>3869</Characters>
  <Application>Microsoft Office Word</Application>
  <DocSecurity>0</DocSecurity>
  <Lines>73</Lines>
  <Paragraphs>33</Paragraphs>
  <ScaleCrop>false</ScaleCrop>
  <Company>Office: 380 H St., Blaine, WA 98230                        (360) 656-6416                                                          Mailing: P. O. Box 68, Blaine, WA 98231               www.nwparkand rec.org ~ info@nwprd2.com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NWPRD2</dc:creator>
  <cp:keywords/>
  <dc:description/>
  <cp:lastModifiedBy>Heather Lindsay</cp:lastModifiedBy>
  <cp:revision>29</cp:revision>
  <cp:lastPrinted>2023-12-19T22:36:00Z</cp:lastPrinted>
  <dcterms:created xsi:type="dcterms:W3CDTF">2023-05-25T20:34:00Z</dcterms:created>
  <dcterms:modified xsi:type="dcterms:W3CDTF">2024-05-10T22:45:00Z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0x010100AFFCCA9AD1A47440A2C0EE67645CC5B6</vt:lpwstr>
  </property>
  <property fmtid="{D5CDD505-2E9C-101B-9397-08002B2CF9AE}" pid="3" name="GrammarlyDocumentId">
    <vt:lpwstr>3c67b6a3af86cd4676b27e85e6e1900fcdbfa941f026d613907b89d6d8f30834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