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A2523" w:rsidR="00A37DAD" w:rsidP="07E561BD" w:rsidRDefault="0068307C" w14:paraId="2A40B5A6" w14:textId="5668BEEA">
      <w:pPr>
        <w:spacing w:line="240" w:lineRule="auto"/>
        <w:jc w:val="center"/>
        <w:rPr>
          <w:rFonts w:asciiTheme="minorHAnsi" w:hAnsiTheme="minorHAnsi" w:eastAsiaTheme="minorEastAsia" w:cstheme="minorBidi"/>
          <w:b/>
          <w:bCs/>
        </w:rPr>
      </w:pPr>
      <w:bookmarkStart w:name="_Hlk108602182" w:id="0"/>
      <w:r w:rsidRPr="07E561BD">
        <w:rPr>
          <w:rFonts w:asciiTheme="minorHAnsi" w:hAnsiTheme="minorHAnsi" w:eastAsiaTheme="minorEastAsia" w:cstheme="minorBidi"/>
          <w:b/>
          <w:bCs/>
          <w:color w:val="000000" w:themeColor="text1"/>
        </w:rPr>
        <w:t>March 2</w:t>
      </w:r>
      <w:r w:rsidRPr="07E561BD" w:rsidR="00E213A0">
        <w:rPr>
          <w:rFonts w:asciiTheme="minorHAnsi" w:hAnsiTheme="minorHAnsi" w:eastAsiaTheme="minorEastAsia" w:cstheme="minorBidi"/>
          <w:b/>
          <w:bCs/>
          <w:color w:val="000000" w:themeColor="text1"/>
        </w:rPr>
        <w:t>6</w:t>
      </w:r>
      <w:r w:rsidRPr="07E561BD">
        <w:rPr>
          <w:rFonts w:asciiTheme="minorHAnsi" w:hAnsiTheme="minorHAnsi" w:eastAsiaTheme="minorEastAsia" w:cstheme="minorBidi"/>
          <w:b/>
          <w:bCs/>
          <w:color w:val="000000" w:themeColor="text1"/>
        </w:rPr>
        <w:t>th</w:t>
      </w:r>
      <w:r w:rsidRPr="07E561BD" w:rsidR="004D099E">
        <w:rPr>
          <w:rFonts w:asciiTheme="minorHAnsi" w:hAnsiTheme="minorHAnsi" w:eastAsiaTheme="minorEastAsia" w:cstheme="minorBidi"/>
          <w:b/>
          <w:bCs/>
        </w:rPr>
        <w:t>, 202</w:t>
      </w:r>
      <w:r w:rsidRPr="07E561BD" w:rsidR="00F90589">
        <w:rPr>
          <w:rFonts w:asciiTheme="minorHAnsi" w:hAnsiTheme="minorHAnsi" w:eastAsiaTheme="minorEastAsia" w:cstheme="minorBidi"/>
          <w:b/>
          <w:bCs/>
        </w:rPr>
        <w:t>4</w:t>
      </w:r>
      <w:r>
        <w:br/>
      </w:r>
      <w:r w:rsidRPr="07E561BD" w:rsidR="2D846AD6">
        <w:rPr>
          <w:rFonts w:asciiTheme="minorHAnsi" w:hAnsiTheme="minorHAnsi" w:eastAsiaTheme="minorEastAsia" w:cstheme="minorBidi"/>
          <w:b/>
          <w:bCs/>
        </w:rPr>
        <w:t>6:00</w:t>
      </w:r>
      <w:r w:rsidRPr="07E561BD" w:rsidR="1C0F4ABE">
        <w:rPr>
          <w:rFonts w:asciiTheme="minorHAnsi" w:hAnsiTheme="minorHAnsi" w:eastAsiaTheme="minorEastAsia" w:cstheme="minorBidi"/>
          <w:b/>
          <w:bCs/>
        </w:rPr>
        <w:t xml:space="preserve"> PM</w:t>
      </w:r>
      <w:r>
        <w:br/>
      </w:r>
      <w:r w:rsidRPr="07E561BD" w:rsidR="1C0F4ABE">
        <w:rPr>
          <w:rFonts w:asciiTheme="minorHAnsi" w:hAnsiTheme="minorHAnsi" w:eastAsiaTheme="minorEastAsia" w:cstheme="minorBidi"/>
          <w:b/>
          <w:bCs/>
        </w:rPr>
        <w:t xml:space="preserve">Board </w:t>
      </w:r>
      <w:r w:rsidRPr="07E561BD">
        <w:rPr>
          <w:rFonts w:asciiTheme="minorHAnsi" w:hAnsiTheme="minorHAnsi" w:eastAsiaTheme="minorEastAsia" w:cstheme="minorBidi"/>
          <w:b/>
          <w:bCs/>
        </w:rPr>
        <w:t xml:space="preserve">Special </w:t>
      </w:r>
      <w:r w:rsidRPr="07E561BD" w:rsidR="1C0F4ABE">
        <w:rPr>
          <w:rFonts w:asciiTheme="minorHAnsi" w:hAnsiTheme="minorHAnsi" w:eastAsiaTheme="minorEastAsia" w:cstheme="minorBidi"/>
          <w:b/>
          <w:bCs/>
        </w:rPr>
        <w:t>Meeting Agenda</w:t>
      </w:r>
      <w:r>
        <w:br/>
      </w:r>
      <w:r w:rsidRPr="07E561BD" w:rsidR="00840421">
        <w:rPr>
          <w:rFonts w:asciiTheme="minorHAnsi" w:hAnsiTheme="minorHAnsi" w:eastAsiaTheme="minorEastAsia" w:cstheme="minorBidi"/>
          <w:b/>
          <w:bCs/>
        </w:rPr>
        <w:t>Zoom</w:t>
      </w:r>
      <w:r w:rsidRPr="07E561BD" w:rsidR="1C8CB79B">
        <w:rPr>
          <w:rFonts w:asciiTheme="minorHAnsi" w:hAnsiTheme="minorHAnsi" w:eastAsiaTheme="minorEastAsia" w:cstheme="minorBidi"/>
          <w:b/>
          <w:bCs/>
        </w:rPr>
        <w:t xml:space="preserve"> Link</w:t>
      </w:r>
      <w:bookmarkEnd w:id="0"/>
    </w:p>
    <w:p w:rsidR="00BA19F3" w:rsidP="62FB9A0F" w:rsidRDefault="045A0F5F" w14:paraId="5EA148D1" w14:textId="6D8D3786">
      <w:pPr>
        <w:pStyle w:val="ListParagraph"/>
        <w:numPr>
          <w:ilvl w:val="0"/>
          <w:numId w:val="23"/>
        </w:numPr>
        <w:rPr>
          <w:rFonts w:asciiTheme="minorHAnsi" w:hAnsiTheme="minorHAnsi" w:eastAsiaTheme="minorEastAsia" w:cstheme="minorBidi"/>
          <w:b/>
          <w:bCs/>
        </w:rPr>
      </w:pPr>
      <w:r w:rsidRPr="62FB9A0F">
        <w:rPr>
          <w:rFonts w:asciiTheme="minorHAnsi" w:hAnsiTheme="minorHAnsi" w:eastAsiaTheme="minorEastAsia" w:cstheme="minorBidi"/>
          <w:b/>
          <w:bCs/>
        </w:rPr>
        <w:t>Call to Order</w:t>
      </w:r>
      <w:r w:rsidR="0079169D">
        <w:rPr>
          <w:rFonts w:asciiTheme="minorHAnsi" w:hAnsiTheme="minorHAnsi" w:eastAsiaTheme="minorEastAsia" w:cstheme="minorBidi"/>
          <w:b/>
          <w:bCs/>
        </w:rPr>
        <w:t>:</w:t>
      </w:r>
    </w:p>
    <w:p w:rsidR="55F12CB2" w:rsidP="07E561BD" w:rsidRDefault="55F12CB2" w14:paraId="3ED49F33" w14:textId="7F9CE358">
      <w:pPr>
        <w:pStyle w:val="ListParagraph"/>
        <w:numPr>
          <w:ilvl w:val="1"/>
          <w:numId w:val="23"/>
        </w:numPr>
        <w:rPr>
          <w:rFonts w:asciiTheme="minorHAnsi" w:hAnsiTheme="minorHAnsi" w:eastAsiaTheme="minorEastAsia" w:cstheme="minorBidi"/>
          <w:b/>
          <w:bCs/>
        </w:rPr>
      </w:pPr>
      <w:r w:rsidRPr="07E561BD">
        <w:rPr>
          <w:rFonts w:asciiTheme="minorHAnsi" w:hAnsiTheme="minorHAnsi" w:eastAsiaTheme="minorEastAsia" w:cstheme="minorBidi"/>
          <w:color w:val="000000" w:themeColor="text1"/>
        </w:rPr>
        <w:t>R</w:t>
      </w:r>
      <w:r w:rsidRPr="07E561BD">
        <w:rPr>
          <w:rFonts w:asciiTheme="minorHAnsi" w:hAnsiTheme="minorHAnsi" w:eastAsiaTheme="minorEastAsia" w:cstheme="minorBidi"/>
        </w:rPr>
        <w:t>oll call</w:t>
      </w:r>
      <w:r w:rsidRPr="07E561BD" w:rsidR="4BD81C6E">
        <w:rPr>
          <w:rFonts w:asciiTheme="minorHAnsi" w:hAnsiTheme="minorHAnsi" w:eastAsiaTheme="minorEastAsia" w:cstheme="minorBidi"/>
        </w:rPr>
        <w:t xml:space="preserve">:  </w:t>
      </w:r>
      <w:r w:rsidRPr="07E561BD" w:rsidR="05EEF101">
        <w:rPr>
          <w:rFonts w:cs="Calibri"/>
          <w:color w:val="000000" w:themeColor="text1"/>
        </w:rPr>
        <w:t>Commissioner Wilbrecht, Commissioner Moore, Commissioner Creydt, Commissioner Brown, Commissioner Roy, Ted Morris (Capital Project Specialist), and Heather Lindsay (Director).</w:t>
      </w:r>
      <w:r w:rsidRPr="07E561BD" w:rsidR="05EEF101">
        <w:rPr>
          <w:rFonts w:cs="Calibri"/>
          <w:b/>
          <w:bCs/>
          <w:color w:val="000000" w:themeColor="text1"/>
        </w:rPr>
        <w:t xml:space="preserve"> </w:t>
      </w:r>
      <w:r w:rsidRPr="07E561BD" w:rsidR="05EEF101">
        <w:t xml:space="preserve"> </w:t>
      </w:r>
    </w:p>
    <w:p w:rsidR="0068307C" w:rsidP="0068307C" w:rsidRDefault="0068307C" w14:paraId="0796B653" w14:textId="77777777">
      <w:pPr>
        <w:pStyle w:val="ListParagraph"/>
        <w:rPr>
          <w:rFonts w:asciiTheme="minorHAnsi" w:hAnsiTheme="minorHAnsi" w:eastAsiaTheme="minorEastAsia" w:cstheme="minorBidi"/>
          <w:b/>
          <w:bCs/>
        </w:rPr>
      </w:pPr>
    </w:p>
    <w:p w:rsidRPr="00BA19F3" w:rsidR="00BA19F3" w:rsidP="07E561BD" w:rsidRDefault="001D54B1" w14:paraId="17029556" w14:textId="605EE5CA">
      <w:pPr>
        <w:pStyle w:val="ListParagraph"/>
        <w:numPr>
          <w:ilvl w:val="0"/>
          <w:numId w:val="23"/>
        </w:numPr>
        <w:rPr>
          <w:rFonts w:asciiTheme="minorHAnsi" w:hAnsiTheme="minorHAnsi" w:eastAsiaTheme="minorEastAsia" w:cstheme="minorBidi"/>
          <w:b/>
          <w:bCs/>
        </w:rPr>
      </w:pPr>
      <w:r w:rsidRPr="07E561BD">
        <w:rPr>
          <w:rFonts w:asciiTheme="minorHAnsi" w:hAnsiTheme="minorHAnsi" w:eastAsiaTheme="minorEastAsia" w:cstheme="minorBidi"/>
          <w:b/>
          <w:bCs/>
        </w:rPr>
        <w:t xml:space="preserve">Public </w:t>
      </w:r>
      <w:r w:rsidRPr="07E561BD" w:rsidR="50EB4694">
        <w:rPr>
          <w:rFonts w:asciiTheme="minorHAnsi" w:hAnsiTheme="minorHAnsi" w:eastAsiaTheme="minorEastAsia" w:cstheme="minorBidi"/>
          <w:b/>
          <w:bCs/>
        </w:rPr>
        <w:t>C</w:t>
      </w:r>
      <w:r w:rsidRPr="07E561BD">
        <w:rPr>
          <w:rFonts w:asciiTheme="minorHAnsi" w:hAnsiTheme="minorHAnsi" w:eastAsiaTheme="minorEastAsia" w:cstheme="minorBidi"/>
          <w:b/>
          <w:bCs/>
        </w:rPr>
        <w:t>omment:</w:t>
      </w:r>
      <w:r w:rsidRPr="07E561BD" w:rsidR="63A943FF">
        <w:rPr>
          <w:rFonts w:asciiTheme="minorHAnsi" w:hAnsiTheme="minorHAnsi" w:eastAsiaTheme="minorEastAsia" w:cstheme="minorBidi"/>
          <w:b/>
          <w:bCs/>
        </w:rPr>
        <w:t xml:space="preserve"> NA</w:t>
      </w:r>
    </w:p>
    <w:p w:rsidR="0068307C" w:rsidP="0068307C" w:rsidRDefault="0068307C" w14:paraId="31E97223" w14:textId="77777777">
      <w:pPr>
        <w:pStyle w:val="ListParagraph"/>
        <w:rPr>
          <w:rFonts w:asciiTheme="minorHAnsi" w:hAnsiTheme="minorHAnsi" w:eastAsiaTheme="minorEastAsia" w:cstheme="minorBidi"/>
          <w:b/>
          <w:bCs/>
        </w:rPr>
      </w:pPr>
    </w:p>
    <w:p w:rsidR="0068307C" w:rsidP="0068307C" w:rsidRDefault="1C0E19E5" w14:paraId="2033534D" w14:textId="77777777">
      <w:pPr>
        <w:pStyle w:val="ListParagraph"/>
        <w:numPr>
          <w:ilvl w:val="0"/>
          <w:numId w:val="23"/>
        </w:numPr>
        <w:rPr>
          <w:rFonts w:asciiTheme="minorHAnsi" w:hAnsiTheme="minorHAnsi" w:eastAsiaTheme="minorEastAsia" w:cstheme="minorBidi"/>
          <w:b/>
          <w:bCs/>
        </w:rPr>
      </w:pPr>
      <w:r w:rsidRPr="007C3F04">
        <w:rPr>
          <w:rFonts w:asciiTheme="minorHAnsi" w:hAnsiTheme="minorHAnsi" w:eastAsiaTheme="minorEastAsia" w:cstheme="minorBidi"/>
          <w:b/>
          <w:bCs/>
        </w:rPr>
        <w:t xml:space="preserve">New </w:t>
      </w:r>
      <w:r w:rsidRPr="007C3F04" w:rsidR="4D600420">
        <w:rPr>
          <w:rFonts w:asciiTheme="minorHAnsi" w:hAnsiTheme="minorHAnsi" w:eastAsiaTheme="minorEastAsia" w:cstheme="minorBidi"/>
          <w:b/>
          <w:bCs/>
        </w:rPr>
        <w:t>Busines</w:t>
      </w:r>
      <w:r w:rsidRPr="007C3F04" w:rsidR="00BA19F3">
        <w:rPr>
          <w:rFonts w:asciiTheme="minorHAnsi" w:hAnsiTheme="minorHAnsi" w:eastAsiaTheme="minorEastAsia" w:cstheme="minorBidi"/>
          <w:b/>
          <w:bCs/>
        </w:rPr>
        <w:t>s</w:t>
      </w:r>
    </w:p>
    <w:p w:rsidRPr="0068307C" w:rsidR="0068307C" w:rsidP="0068307C" w:rsidRDefault="0068307C" w14:paraId="6C0F869D" w14:textId="77777777">
      <w:pPr>
        <w:pStyle w:val="ListParagraph"/>
        <w:rPr>
          <w:rFonts w:asciiTheme="minorHAnsi" w:hAnsiTheme="minorHAnsi" w:eastAsiaTheme="minorEastAsia" w:cstheme="minorBidi"/>
        </w:rPr>
      </w:pPr>
    </w:p>
    <w:p w:rsidRPr="0068307C" w:rsidR="00CE7D2B" w:rsidP="0068307C" w:rsidRDefault="0068307C" w14:paraId="709CED2F" w14:textId="6F11FD67">
      <w:pPr>
        <w:pStyle w:val="ListParagraph"/>
        <w:numPr>
          <w:ilvl w:val="1"/>
          <w:numId w:val="23"/>
        </w:numPr>
        <w:ind w:left="1080"/>
        <w:rPr>
          <w:rFonts w:asciiTheme="minorHAnsi" w:hAnsiTheme="minorHAnsi" w:eastAsiaTheme="minorEastAsia" w:cstheme="minorBidi"/>
          <w:b/>
          <w:bCs/>
        </w:rPr>
      </w:pPr>
      <w:r w:rsidRPr="0068307C">
        <w:rPr>
          <w:rFonts w:asciiTheme="minorHAnsi" w:hAnsiTheme="minorHAnsi" w:eastAsiaTheme="minorEastAsia" w:cstheme="minorBidi"/>
        </w:rPr>
        <w:t>California Creek Park</w:t>
      </w:r>
    </w:p>
    <w:p w:rsidR="06D0C7D0" w:rsidP="07E561BD" w:rsidRDefault="06D0C7D0" w14:paraId="7A50A237" w14:textId="039BED21">
      <w:pPr>
        <w:pStyle w:val="ListParagraph"/>
        <w:numPr>
          <w:ilvl w:val="2"/>
          <w:numId w:val="23"/>
        </w:numPr>
        <w:rPr>
          <w:rFonts w:cs="Calibri"/>
          <w:color w:val="000000" w:themeColor="text1"/>
        </w:rPr>
      </w:pPr>
      <w:r w:rsidRPr="07E7A3BC" w:rsidR="06D0C7D0">
        <w:rPr>
          <w:b w:val="1"/>
          <w:bCs w:val="1"/>
        </w:rPr>
        <w:t>Scope of Landscape Architectural Design:</w:t>
      </w:r>
      <w:r w:rsidRPr="07E7A3BC" w:rsidR="06D0C7D0">
        <w:rPr>
          <w:rFonts w:cs="Calibri"/>
          <w:b w:val="1"/>
          <w:bCs w:val="1"/>
          <w:color w:val="FF0000"/>
        </w:rPr>
        <w:t xml:space="preserve"> </w:t>
      </w:r>
      <w:r w:rsidRPr="07E7A3BC" w:rsidR="17191C03">
        <w:rPr>
          <w:rFonts w:cs="Calibri"/>
          <w:color w:val="FF0000"/>
        </w:rPr>
        <w:t xml:space="preserve">Motion </w:t>
      </w:r>
      <w:r w:rsidRPr="07E7A3BC" w:rsidR="17191C03">
        <w:rPr>
          <w:rFonts w:cs="Calibri"/>
          <w:color w:val="000000" w:themeColor="text1" w:themeTint="FF" w:themeShade="FF"/>
        </w:rPr>
        <w:t xml:space="preserve">made by Commissioner </w:t>
      </w:r>
      <w:r w:rsidRPr="07E7A3BC" w:rsidR="1C09D84A">
        <w:rPr>
          <w:rFonts w:cs="Calibri"/>
          <w:color w:val="000000" w:themeColor="text1" w:themeTint="FF" w:themeShade="FF"/>
        </w:rPr>
        <w:t xml:space="preserve">Brown </w:t>
      </w:r>
      <w:r w:rsidR="17191C03">
        <w:rPr/>
        <w:t xml:space="preserve">to approve the </w:t>
      </w:r>
      <w:r w:rsidR="0068307C">
        <w:rPr/>
        <w:t>Scope of Landscape Architectural Design</w:t>
      </w:r>
      <w:r w:rsidR="65369EEB">
        <w:rPr/>
        <w:t xml:space="preserve"> to</w:t>
      </w:r>
      <w:r w:rsidR="0068307C">
        <w:rPr/>
        <w:t xml:space="preserve"> Develop a Master Plan for the </w:t>
      </w:r>
      <w:r w:rsidR="4493D632">
        <w:rPr/>
        <w:t>p</w:t>
      </w:r>
      <w:r w:rsidR="0068307C">
        <w:rPr/>
        <w:t xml:space="preserve">roposed </w:t>
      </w:r>
      <w:r w:rsidR="68AF05EE">
        <w:rPr/>
        <w:t>k</w:t>
      </w:r>
      <w:r w:rsidR="0068307C">
        <w:rPr/>
        <w:t xml:space="preserve">ayak </w:t>
      </w:r>
      <w:r w:rsidR="56C1769E">
        <w:rPr/>
        <w:t>l</w:t>
      </w:r>
      <w:r w:rsidR="0068307C">
        <w:rPr/>
        <w:t>aunch</w:t>
      </w:r>
      <w:r w:rsidR="760853D7">
        <w:rPr/>
        <w:t xml:space="preserve"> by </w:t>
      </w:r>
      <w:r w:rsidR="73BC0AB4">
        <w:rPr/>
        <w:t>Cascade</w:t>
      </w:r>
      <w:r w:rsidR="0068307C">
        <w:rPr/>
        <w:t xml:space="preserve"> Design</w:t>
      </w:r>
      <w:r w:rsidR="2327AF2E">
        <w:rPr/>
        <w:t xml:space="preserve"> for </w:t>
      </w:r>
      <w:r w:rsidR="0068307C">
        <w:rPr/>
        <w:t>$6,4</w:t>
      </w:r>
      <w:r w:rsidRPr="07E7A3BC" w:rsidR="0068307C">
        <w:rPr>
          <w:rFonts w:cs="Calibri"/>
          <w:color w:val="000000" w:themeColor="text1" w:themeTint="FF" w:themeShade="FF"/>
        </w:rPr>
        <w:t>00.00-$9,600.00</w:t>
      </w:r>
      <w:r w:rsidRPr="07E7A3BC" w:rsidR="23E648CB">
        <w:rPr>
          <w:rFonts w:cs="Calibri"/>
          <w:color w:val="000000" w:themeColor="text1" w:themeTint="FF" w:themeShade="FF"/>
        </w:rPr>
        <w:t xml:space="preserve">. </w:t>
      </w:r>
      <w:r w:rsidRPr="07E7A3BC" w:rsidR="74FCBD3A">
        <w:rPr>
          <w:rFonts w:cs="Calibri"/>
          <w:color w:val="000000" w:themeColor="text1" w:themeTint="FF" w:themeShade="FF"/>
        </w:rPr>
        <w:t xml:space="preserve"> </w:t>
      </w:r>
      <w:r w:rsidRPr="07E7A3BC" w:rsidR="74FCBD3A">
        <w:rPr>
          <w:rFonts w:cs="Calibri"/>
          <w:color w:val="000000" w:themeColor="text1" w:themeTint="FF" w:themeShade="FF"/>
        </w:rPr>
        <w:t>2</w:t>
      </w:r>
      <w:r w:rsidRPr="07E7A3BC" w:rsidR="74FCBD3A">
        <w:rPr>
          <w:rFonts w:cs="Calibri"/>
          <w:color w:val="000000" w:themeColor="text1" w:themeTint="FF" w:themeShade="FF"/>
          <w:vertAlign w:val="superscript"/>
        </w:rPr>
        <w:t>nd</w:t>
      </w:r>
      <w:r w:rsidRPr="07E7A3BC" w:rsidR="74FCBD3A">
        <w:rPr>
          <w:rFonts w:cs="Calibri"/>
          <w:color w:val="000000" w:themeColor="text1" w:themeTint="FF" w:themeShade="FF"/>
        </w:rPr>
        <w:t xml:space="preserve"> by Commissioner </w:t>
      </w:r>
      <w:r w:rsidRPr="07E7A3BC" w:rsidR="11124B1B">
        <w:rPr>
          <w:rFonts w:cs="Calibri"/>
          <w:color w:val="000000" w:themeColor="text1" w:themeTint="FF" w:themeShade="FF"/>
        </w:rPr>
        <w:t>Roy</w:t>
      </w:r>
      <w:r w:rsidRPr="07E7A3BC" w:rsidR="74FCBD3A">
        <w:rPr>
          <w:rFonts w:cs="Calibri"/>
          <w:color w:val="000000" w:themeColor="text1" w:themeTint="FF" w:themeShade="FF"/>
        </w:rPr>
        <w:t xml:space="preserve">. </w:t>
      </w:r>
      <w:r w:rsidRPr="07E7A3BC" w:rsidR="44DA0688">
        <w:rPr>
          <w:rFonts w:cs="Calibri"/>
          <w:color w:val="000000" w:themeColor="text1" w:themeTint="FF" w:themeShade="FF"/>
        </w:rPr>
        <w:t xml:space="preserve">Amended to include </w:t>
      </w:r>
      <w:r w:rsidRPr="07E7A3BC" w:rsidR="23E648CB">
        <w:rPr>
          <w:rFonts w:cs="Calibri"/>
          <w:color w:val="000000" w:themeColor="text1" w:themeTint="FF" w:themeShade="FF"/>
        </w:rPr>
        <w:t xml:space="preserve">Director Lindsay </w:t>
      </w:r>
      <w:r w:rsidRPr="07E7A3BC" w:rsidR="23E648CB">
        <w:rPr>
          <w:rFonts w:cs="Calibri"/>
          <w:color w:val="000000" w:themeColor="text1" w:themeTint="FF" w:themeShade="FF"/>
        </w:rPr>
        <w:t>is authorized to</w:t>
      </w:r>
      <w:r w:rsidRPr="07E7A3BC" w:rsidR="23E648CB">
        <w:rPr>
          <w:rFonts w:cs="Calibri"/>
          <w:color w:val="000000" w:themeColor="text1" w:themeTint="FF" w:themeShade="FF"/>
        </w:rPr>
        <w:t xml:space="preserve"> sign this proposal on behalf of the Board of Commissioners. </w:t>
      </w:r>
    </w:p>
    <w:p w:rsidR="577B5E78" w:rsidP="07E561BD" w:rsidRDefault="577B5E78" w14:paraId="33EB1204" w14:textId="32E885DD">
      <w:pPr>
        <w:ind w:left="2160"/>
        <w:rPr>
          <w:rFonts w:cs="Calibri"/>
          <w:color w:val="000000" w:themeColor="text1"/>
        </w:rPr>
      </w:pPr>
      <w:r w:rsidRPr="07E561BD">
        <w:rPr>
          <w:rFonts w:cs="Calibri"/>
          <w:color w:val="FF0000"/>
        </w:rPr>
        <w:t>M</w:t>
      </w:r>
      <w:r w:rsidRPr="07E561BD" w:rsidR="568863AC">
        <w:rPr>
          <w:rFonts w:cs="Calibri"/>
          <w:color w:val="FF0000"/>
        </w:rPr>
        <w:t>otion</w:t>
      </w:r>
      <w:r w:rsidRPr="07E561BD" w:rsidR="568863AC">
        <w:rPr>
          <w:rFonts w:cs="Calibri"/>
          <w:color w:val="000000" w:themeColor="text1"/>
        </w:rPr>
        <w:t xml:space="preserve"> made by Commissioner </w:t>
      </w:r>
      <w:r w:rsidR="00700C42">
        <w:rPr>
          <w:rFonts w:cs="Calibri"/>
          <w:color w:val="000000" w:themeColor="text1"/>
        </w:rPr>
        <w:t>Brown</w:t>
      </w:r>
      <w:r w:rsidRPr="07E561BD" w:rsidR="00706CED">
        <w:rPr>
          <w:rFonts w:cs="Calibri"/>
          <w:color w:val="000000" w:themeColor="text1"/>
        </w:rPr>
        <w:t xml:space="preserve"> </w:t>
      </w:r>
      <w:r w:rsidRPr="07E561BD" w:rsidR="568863AC">
        <w:t xml:space="preserve">to approve the </w:t>
      </w:r>
      <w:r w:rsidR="568863AC">
        <w:t xml:space="preserve">Scope of Landscape Architectural Design to Develop a Master Plan </w:t>
      </w:r>
      <w:r w:rsidRPr="07E561BD" w:rsidR="568863AC">
        <w:t xml:space="preserve">for the proposed kayak launch by Cascade Design for </w:t>
      </w:r>
      <w:r w:rsidRPr="07E561BD" w:rsidR="3608397C">
        <w:t>$</w:t>
      </w:r>
      <w:r w:rsidRPr="07E561BD" w:rsidR="568863AC">
        <w:t>6,400.00</w:t>
      </w:r>
      <w:r w:rsidRPr="07E561BD" w:rsidR="2443ED78">
        <w:t xml:space="preserve"> </w:t>
      </w:r>
      <w:r w:rsidRPr="07E561BD" w:rsidR="568863AC">
        <w:t>-</w:t>
      </w:r>
      <w:r w:rsidRPr="07E561BD" w:rsidR="6653BE67">
        <w:t xml:space="preserve"> </w:t>
      </w:r>
      <w:r w:rsidRPr="07E561BD" w:rsidR="568863AC">
        <w:t>$9,600.00</w:t>
      </w:r>
      <w:r w:rsidRPr="07E561BD" w:rsidR="11BE0B8B">
        <w:t xml:space="preserve"> and authorize Director Lindsay to sign this proposal on behalf of the Board of Commissioners. 2nd by Comm</w:t>
      </w:r>
      <w:r w:rsidRPr="07E561BD" w:rsidR="11BE0B8B">
        <w:rPr>
          <w:rFonts w:cs="Calibri"/>
          <w:color w:val="000000" w:themeColor="text1"/>
        </w:rPr>
        <w:t>issioner Roy. Vote 5-0, Motion Carried.</w:t>
      </w:r>
    </w:p>
    <w:p w:rsidR="26A278AB" w:rsidP="07E561BD" w:rsidRDefault="26A278AB" w14:paraId="71211534" w14:textId="2C005D27">
      <w:pPr>
        <w:pStyle w:val="ListParagraph"/>
        <w:numPr>
          <w:ilvl w:val="2"/>
          <w:numId w:val="23"/>
        </w:numPr>
        <w:rPr>
          <w:rFonts w:cs="Calibri"/>
          <w:color w:val="000000" w:themeColor="text1"/>
        </w:rPr>
      </w:pPr>
      <w:r w:rsidRPr="07E561BD">
        <w:rPr>
          <w:rFonts w:cs="Calibri"/>
          <w:b/>
          <w:bCs/>
          <w:color w:val="000000" w:themeColor="text1"/>
        </w:rPr>
        <w:t>Wetland delineation: Critical areas report and mitigation plan:</w:t>
      </w:r>
      <w:r w:rsidRPr="07E561BD" w:rsidR="7602C6C6">
        <w:rPr>
          <w:rFonts w:cs="Calibri"/>
          <w:color w:val="FF0000"/>
        </w:rPr>
        <w:t xml:space="preserve"> </w:t>
      </w:r>
      <w:r w:rsidRPr="07E561BD" w:rsidR="3F6C617E">
        <w:rPr>
          <w:rFonts w:cs="Calibri"/>
          <w:color w:val="FF0000"/>
        </w:rPr>
        <w:t xml:space="preserve">Motion </w:t>
      </w:r>
      <w:r w:rsidRPr="07E561BD" w:rsidR="3F6C617E">
        <w:rPr>
          <w:rFonts w:cs="Calibri"/>
          <w:color w:val="000000" w:themeColor="text1"/>
        </w:rPr>
        <w:t xml:space="preserve">made by Commissioner </w:t>
      </w:r>
      <w:r w:rsidRPr="07E561BD" w:rsidR="1EAAA46F">
        <w:rPr>
          <w:rFonts w:cs="Calibri"/>
          <w:color w:val="000000" w:themeColor="text1"/>
        </w:rPr>
        <w:t xml:space="preserve">Wilbrecht to </w:t>
      </w:r>
      <w:r w:rsidRPr="07E561BD" w:rsidR="4AB5620E">
        <w:rPr>
          <w:rFonts w:cs="Calibri"/>
          <w:color w:val="000000" w:themeColor="text1"/>
        </w:rPr>
        <w:t xml:space="preserve">approve </w:t>
      </w:r>
      <w:r w:rsidRPr="07E561BD" w:rsidR="1C550B8A">
        <w:rPr>
          <w:rFonts w:cs="Calibri"/>
          <w:color w:val="000000" w:themeColor="text1"/>
        </w:rPr>
        <w:t>the proposal by</w:t>
      </w:r>
      <w:r w:rsidRPr="07E561BD" w:rsidR="46112BD8">
        <w:rPr>
          <w:rFonts w:cs="Calibri"/>
          <w:color w:val="000000" w:themeColor="text1"/>
        </w:rPr>
        <w:t xml:space="preserve"> </w:t>
      </w:r>
      <w:r w:rsidRPr="07E561BD" w:rsidR="30B99E4B">
        <w:rPr>
          <w:rFonts w:cs="Calibri"/>
          <w:color w:val="000000" w:themeColor="text1"/>
        </w:rPr>
        <w:t xml:space="preserve">Miller </w:t>
      </w:r>
      <w:r w:rsidRPr="07E561BD" w:rsidR="00223E02">
        <w:rPr>
          <w:rFonts w:cs="Calibri"/>
          <w:color w:val="000000" w:themeColor="text1"/>
        </w:rPr>
        <w:t>Environmental</w:t>
      </w:r>
      <w:r w:rsidRPr="07E561BD" w:rsidR="30B99E4B">
        <w:rPr>
          <w:rFonts w:cs="Calibri"/>
          <w:color w:val="000000" w:themeColor="text1"/>
        </w:rPr>
        <w:t xml:space="preserve"> Services, LLC </w:t>
      </w:r>
      <w:r w:rsidRPr="07E561BD" w:rsidR="61EE5D19">
        <w:rPr>
          <w:rFonts w:cs="Calibri"/>
          <w:color w:val="000000" w:themeColor="text1"/>
        </w:rPr>
        <w:t>for the</w:t>
      </w:r>
      <w:r w:rsidRPr="07E561BD" w:rsidR="30B99E4B">
        <w:rPr>
          <w:rFonts w:cs="Calibri"/>
          <w:color w:val="000000" w:themeColor="text1"/>
        </w:rPr>
        <w:t xml:space="preserve"> </w:t>
      </w:r>
      <w:r w:rsidRPr="07E561BD" w:rsidR="1EAAA46F">
        <w:rPr>
          <w:rFonts w:cs="Calibri"/>
          <w:color w:val="000000" w:themeColor="text1"/>
        </w:rPr>
        <w:t>Scope of work and estimate for a wetland delineation: Cri</w:t>
      </w:r>
      <w:r w:rsidRPr="07E561BD" w:rsidR="3166775B">
        <w:rPr>
          <w:rFonts w:cs="Calibri"/>
          <w:color w:val="000000" w:themeColor="text1"/>
        </w:rPr>
        <w:t>tic</w:t>
      </w:r>
      <w:r w:rsidRPr="07E561BD" w:rsidR="1EAAA46F">
        <w:rPr>
          <w:rFonts w:cs="Calibri"/>
          <w:color w:val="000000" w:themeColor="text1"/>
        </w:rPr>
        <w:t>al areas report and mitigation plan for 4677 and 4656 Drayton Harbor Rd Property not to exce</w:t>
      </w:r>
      <w:r w:rsidRPr="07E561BD" w:rsidR="6B62EF75">
        <w:rPr>
          <w:rFonts w:cs="Calibri"/>
          <w:color w:val="000000" w:themeColor="text1"/>
        </w:rPr>
        <w:t>ed</w:t>
      </w:r>
      <w:r w:rsidRPr="07E561BD" w:rsidR="3F6C617E">
        <w:rPr>
          <w:rFonts w:cs="Calibri"/>
          <w:color w:val="000000" w:themeColor="text1"/>
        </w:rPr>
        <w:t xml:space="preserve"> </w:t>
      </w:r>
      <w:r w:rsidR="0068307C">
        <w:t>$9,360</w:t>
      </w:r>
      <w:r w:rsidR="7AD9364A">
        <w:t xml:space="preserve"> and </w:t>
      </w:r>
      <w:r w:rsidR="58CA3964">
        <w:t>authorize</w:t>
      </w:r>
      <w:r w:rsidR="7AD9364A">
        <w:t xml:space="preserve"> Director </w:t>
      </w:r>
      <w:r w:rsidRPr="07E561BD" w:rsidR="7AD9364A">
        <w:rPr>
          <w:rFonts w:cs="Calibri"/>
          <w:color w:val="000000" w:themeColor="text1"/>
        </w:rPr>
        <w:t>Lindsay to sign this proposal on behalf of the Board of Commissioners. 2</w:t>
      </w:r>
      <w:r w:rsidRPr="07E561BD" w:rsidR="7AD9364A">
        <w:rPr>
          <w:rFonts w:cs="Calibri"/>
          <w:color w:val="000000" w:themeColor="text1"/>
          <w:vertAlign w:val="superscript"/>
        </w:rPr>
        <w:t>nd</w:t>
      </w:r>
      <w:r w:rsidRPr="07E561BD" w:rsidR="7AD9364A">
        <w:rPr>
          <w:rFonts w:cs="Calibri"/>
          <w:color w:val="000000" w:themeColor="text1"/>
        </w:rPr>
        <w:t xml:space="preserve"> by Commissioner</w:t>
      </w:r>
      <w:r w:rsidRPr="07E561BD" w:rsidR="6E8F1E1A">
        <w:rPr>
          <w:rFonts w:cs="Calibri"/>
          <w:color w:val="000000" w:themeColor="text1"/>
        </w:rPr>
        <w:t xml:space="preserve"> Moore. </w:t>
      </w:r>
      <w:r w:rsidRPr="07E561BD" w:rsidR="05F4EB44">
        <w:rPr>
          <w:rFonts w:cs="Calibri"/>
          <w:color w:val="000000" w:themeColor="text1"/>
        </w:rPr>
        <w:t>Vote 5-0, motion carried.</w:t>
      </w:r>
    </w:p>
    <w:p w:rsidR="00E213A0" w:rsidP="07E561BD" w:rsidRDefault="00E213A0" w14:paraId="67DB6802" w14:textId="5F2F9140">
      <w:pPr>
        <w:pStyle w:val="ListParagraph"/>
        <w:numPr>
          <w:ilvl w:val="2"/>
          <w:numId w:val="23"/>
        </w:numPr>
      </w:pPr>
      <w:r w:rsidRPr="07E561BD">
        <w:rPr>
          <w:b/>
          <w:bCs/>
        </w:rPr>
        <w:t>Agent Authorization:</w:t>
      </w:r>
      <w:r>
        <w:t xml:space="preserve"> </w:t>
      </w:r>
      <w:r w:rsidRPr="07E561BD" w:rsidR="0EFBC3E0">
        <w:rPr>
          <w:rFonts w:cs="Calibri"/>
          <w:color w:val="FF0000"/>
        </w:rPr>
        <w:t xml:space="preserve">Motion </w:t>
      </w:r>
      <w:r w:rsidRPr="07E561BD" w:rsidR="0EFBC3E0">
        <w:rPr>
          <w:rFonts w:cs="Calibri"/>
          <w:color w:val="000000" w:themeColor="text1"/>
        </w:rPr>
        <w:t>made by Commissioner Roy</w:t>
      </w:r>
      <w:r w:rsidR="0EFBC3E0">
        <w:t xml:space="preserve"> </w:t>
      </w:r>
      <w:r w:rsidR="7F2C697C">
        <w:t xml:space="preserve">to </w:t>
      </w:r>
      <w:r w:rsidR="3FE39456">
        <w:t>authorize</w:t>
      </w:r>
      <w:r w:rsidR="7F2C697C">
        <w:t xml:space="preserve"> Cascade </w:t>
      </w:r>
      <w:r w:rsidR="54482717">
        <w:t xml:space="preserve">Engineering Group </w:t>
      </w:r>
      <w:r w:rsidR="7292CA8D">
        <w:t xml:space="preserve">as </w:t>
      </w:r>
      <w:r>
        <w:t>an agent to apply for permits</w:t>
      </w:r>
      <w:r w:rsidR="00A83BDC">
        <w:t xml:space="preserve"> for the California Creek Estuary Park</w:t>
      </w:r>
      <w:r>
        <w:t xml:space="preserve"> on behalf </w:t>
      </w:r>
      <w:r w:rsidR="2DB8356E">
        <w:t>of BBBPRD2. 2</w:t>
      </w:r>
      <w:r w:rsidRPr="07E561BD" w:rsidR="2DB8356E">
        <w:rPr>
          <w:vertAlign w:val="superscript"/>
        </w:rPr>
        <w:t>nd</w:t>
      </w:r>
      <w:r w:rsidR="2DB8356E">
        <w:t xml:space="preserve"> by Commissioner Brown. Vote 5-0, motion carried.</w:t>
      </w:r>
    </w:p>
    <w:p w:rsidR="00BF5318" w:rsidP="00BF5318" w:rsidRDefault="00BF5318" w14:paraId="4D66845C" w14:textId="77777777">
      <w:pPr>
        <w:pStyle w:val="ListParagraph"/>
        <w:tabs>
          <w:tab w:val="left" w:pos="1080"/>
        </w:tabs>
        <w:ind w:left="2160"/>
        <w:rPr>
          <w:rFonts w:asciiTheme="minorHAnsi" w:hAnsiTheme="minorHAnsi" w:eastAsiaTheme="minorEastAsia" w:cstheme="minorBidi"/>
        </w:rPr>
      </w:pPr>
    </w:p>
    <w:p w:rsidRPr="00F67A74" w:rsidR="0D356102" w:rsidP="07E561BD" w:rsidRDefault="6244BE12" w14:paraId="79B80540" w14:textId="2C73985F">
      <w:pPr>
        <w:pStyle w:val="ListParagraph"/>
        <w:numPr>
          <w:ilvl w:val="0"/>
          <w:numId w:val="23"/>
        </w:numPr>
        <w:rPr>
          <w:rFonts w:cs="Calibri"/>
          <w:color w:val="000000" w:themeColor="text1"/>
        </w:rPr>
      </w:pPr>
      <w:r w:rsidRPr="07E561BD">
        <w:rPr>
          <w:rFonts w:asciiTheme="minorHAnsi" w:hAnsiTheme="minorHAnsi" w:eastAsiaTheme="minorEastAsia" w:cstheme="minorBidi"/>
          <w:b/>
          <w:bCs/>
        </w:rPr>
        <w:t xml:space="preserve">Adjournment time: </w:t>
      </w:r>
      <w:r w:rsidRPr="07E561BD" w:rsidR="65F6843B">
        <w:rPr>
          <w:rFonts w:cs="Calibri"/>
          <w:color w:val="FF0000"/>
        </w:rPr>
        <w:t xml:space="preserve">Motion </w:t>
      </w:r>
      <w:r w:rsidRPr="07E561BD" w:rsidR="65F6843B">
        <w:rPr>
          <w:rFonts w:cs="Calibri"/>
          <w:color w:val="000000" w:themeColor="text1"/>
        </w:rPr>
        <w:t xml:space="preserve">made by Commissioner Wilbrecht to adjourn at 6:35 pm. </w:t>
      </w:r>
      <w:r w:rsidRPr="07E561BD" w:rsidR="6C5D1A9F">
        <w:rPr>
          <w:rFonts w:cs="Calibri"/>
          <w:color w:val="000000" w:themeColor="text1"/>
        </w:rPr>
        <w:t>2</w:t>
      </w:r>
      <w:r w:rsidRPr="07E561BD" w:rsidR="6C5D1A9F">
        <w:rPr>
          <w:rFonts w:cs="Calibri"/>
          <w:color w:val="000000" w:themeColor="text1"/>
          <w:vertAlign w:val="superscript"/>
        </w:rPr>
        <w:t>nd</w:t>
      </w:r>
      <w:r w:rsidRPr="07E561BD" w:rsidR="6C5D1A9F">
        <w:rPr>
          <w:rFonts w:cs="Calibri"/>
          <w:color w:val="000000" w:themeColor="text1"/>
        </w:rPr>
        <w:t xml:space="preserve"> by Brown. </w:t>
      </w:r>
    </w:p>
    <w:p w:rsidR="23209DD6" w:rsidP="579B4912" w:rsidRDefault="6244BE12" w14:paraId="7CDA66A8" w14:textId="169F7D8B">
      <w:pPr>
        <w:pStyle w:val="ListParagraph"/>
        <w:numPr>
          <w:ilvl w:val="0"/>
          <w:numId w:val="23"/>
        </w:numPr>
        <w:rPr>
          <w:rFonts w:asciiTheme="minorHAnsi" w:hAnsiTheme="minorHAnsi" w:eastAsiaTheme="minorEastAsia" w:cstheme="minorBidi"/>
        </w:rPr>
      </w:pPr>
      <w:r w:rsidRPr="07E561BD">
        <w:rPr>
          <w:rFonts w:asciiTheme="minorHAnsi" w:hAnsiTheme="minorHAnsi" w:eastAsiaTheme="minorEastAsia" w:cstheme="minorBidi"/>
          <w:b/>
          <w:bCs/>
        </w:rPr>
        <w:t>Next meeting:</w:t>
      </w:r>
      <w:r w:rsidRPr="07E561BD">
        <w:rPr>
          <w:rFonts w:asciiTheme="minorHAnsi" w:hAnsiTheme="minorHAnsi" w:eastAsiaTheme="minorEastAsia" w:cstheme="minorBidi"/>
        </w:rPr>
        <w:t xml:space="preserve"> </w:t>
      </w:r>
      <w:r w:rsidRPr="07E561BD" w:rsidR="0068307C">
        <w:rPr>
          <w:rFonts w:asciiTheme="minorHAnsi" w:hAnsiTheme="minorHAnsi" w:eastAsiaTheme="minorEastAsia" w:cstheme="minorBidi"/>
        </w:rPr>
        <w:t>April 9</w:t>
      </w:r>
      <w:r w:rsidRPr="07E561BD" w:rsidR="0068307C">
        <w:rPr>
          <w:rFonts w:asciiTheme="minorHAnsi" w:hAnsiTheme="minorHAnsi" w:eastAsiaTheme="minorEastAsia" w:cstheme="minorBidi"/>
          <w:vertAlign w:val="superscript"/>
        </w:rPr>
        <w:t>th</w:t>
      </w:r>
      <w:r w:rsidRPr="07E561BD" w:rsidR="0068307C">
        <w:rPr>
          <w:rFonts w:asciiTheme="minorHAnsi" w:hAnsiTheme="minorHAnsi" w:eastAsiaTheme="minorEastAsia" w:cstheme="minorBidi"/>
        </w:rPr>
        <w:t>, 2024</w:t>
      </w:r>
    </w:p>
    <w:p w:rsidR="00AE07F7" w:rsidRDefault="00AE07F7" w14:paraId="2F40C553" w14:textId="77777777">
      <w:pPr>
        <w:spacing w:after="0" w:line="240" w:lineRule="auto"/>
        <w:rPr>
          <w:rFonts w:ascii="Segoe UI" w:hAnsi="Segoe UI" w:eastAsia="Times New Roman" w:cs="Segoe UI"/>
          <w:color w:val="242424"/>
          <w:sz w:val="23"/>
          <w:szCs w:val="23"/>
        </w:rPr>
      </w:pPr>
      <w:r>
        <w:rPr>
          <w:rFonts w:ascii="Segoe UI" w:hAnsi="Segoe UI" w:eastAsia="Times New Roman" w:cs="Segoe UI"/>
          <w:color w:val="242424"/>
          <w:sz w:val="23"/>
          <w:szCs w:val="23"/>
        </w:rPr>
        <w:br w:type="page"/>
      </w:r>
    </w:p>
    <w:p w:rsidRPr="00AE07F7" w:rsidR="00AE07F7" w:rsidP="00AE07F7" w:rsidRDefault="00AE07F7" w14:paraId="6A83F6A9" w14:textId="6EA0F0BF">
      <w:pPr>
        <w:shd w:val="clear" w:color="auto" w:fill="FFFFFF"/>
        <w:spacing w:after="0" w:line="240" w:lineRule="auto"/>
        <w:ind w:left="360"/>
        <w:textAlignment w:val="baseline"/>
        <w:rPr>
          <w:rFonts w:ascii="Segoe UI" w:hAnsi="Segoe UI" w:eastAsia="Times New Roman" w:cs="Segoe UI"/>
          <w:color w:val="242424"/>
          <w:sz w:val="23"/>
          <w:szCs w:val="23"/>
        </w:rPr>
      </w:pPr>
      <w:r w:rsidRPr="00AE07F7">
        <w:rPr>
          <w:rFonts w:ascii="Segoe UI" w:hAnsi="Segoe UI" w:eastAsia="Times New Roman" w:cs="Segoe UI"/>
          <w:color w:val="242424"/>
          <w:sz w:val="23"/>
          <w:szCs w:val="23"/>
        </w:rPr>
        <w:lastRenderedPageBreak/>
        <w:t>On a project like the park, where there are multiple parts and pieces, it is important that decisions are made quickly to keep the project moving forward and on schedule.  There are situations when a particular item becomes the critical path, and a decision needs to be made quickly on how to proceed.   A good example of this is our discovery that the wetland delineation that was previously submitted is inadequate, and a new delineation is needed.  That delineation needs to happen during the spring to be valid, and it needs to be done before we can begin preparing the construction drawings or the site stormwater design.  The wetland biologist I've secured is someone who's work we trust and have worked with before, something that is very important to us when choosing consultants.  If his proposal is not accepted in a timely manner, he will remove this project from his schedule and I will either have to find another consultant, or wait for his schedule to have an opening.  Either of those options will decrease the likelihood of being able to submit permit applications in early summer.</w:t>
      </w:r>
    </w:p>
    <w:p w:rsidRPr="00AE07F7" w:rsidR="00AE07F7" w:rsidP="00AE07F7" w:rsidRDefault="00AE07F7" w14:paraId="639A9DF7" w14:textId="77777777">
      <w:pPr>
        <w:shd w:val="clear" w:color="auto" w:fill="FFFFFF"/>
        <w:spacing w:after="0" w:line="240" w:lineRule="auto"/>
        <w:ind w:left="360"/>
        <w:textAlignment w:val="baseline"/>
        <w:rPr>
          <w:rFonts w:ascii="Segoe UI" w:hAnsi="Segoe UI" w:eastAsia="Times New Roman" w:cs="Segoe UI"/>
          <w:color w:val="242424"/>
          <w:sz w:val="23"/>
          <w:szCs w:val="23"/>
        </w:rPr>
      </w:pPr>
    </w:p>
    <w:p w:rsidRPr="00AE07F7" w:rsidR="00AE07F7" w:rsidP="00AE07F7" w:rsidRDefault="00AE07F7" w14:paraId="3DAAEE23" w14:textId="77777777">
      <w:pPr>
        <w:shd w:val="clear" w:color="auto" w:fill="FFFFFF"/>
        <w:spacing w:after="0" w:line="240" w:lineRule="auto"/>
        <w:ind w:left="360"/>
        <w:textAlignment w:val="baseline"/>
        <w:rPr>
          <w:rFonts w:ascii="Segoe UI" w:hAnsi="Segoe UI" w:eastAsia="Times New Roman" w:cs="Segoe UI"/>
          <w:color w:val="242424"/>
          <w:sz w:val="23"/>
          <w:szCs w:val="23"/>
        </w:rPr>
      </w:pPr>
      <w:r w:rsidRPr="00AE07F7">
        <w:rPr>
          <w:rFonts w:ascii="Segoe UI" w:hAnsi="Segoe UI" w:eastAsia="Times New Roman" w:cs="Segoe UI"/>
          <w:color w:val="242424"/>
          <w:sz w:val="23"/>
          <w:szCs w:val="23"/>
        </w:rPr>
        <w:t>I understand that the commissioners want to be kept informed and able to vote on decisions, but there are some decisions that will need to be made quickly.  Having one signer/decision maker that has the authority to make those decisions will insure that the project stays on budget and on schedule, and that important items aren't missed.</w:t>
      </w:r>
    </w:p>
    <w:p w:rsidRPr="00AE07F7" w:rsidR="00AE07F7" w:rsidP="00AE07F7" w:rsidRDefault="00AE07F7" w14:paraId="617E93A6" w14:textId="77777777">
      <w:pPr>
        <w:shd w:val="clear" w:color="auto" w:fill="FFFFFF"/>
        <w:spacing w:after="0" w:line="240" w:lineRule="auto"/>
        <w:ind w:left="360"/>
        <w:textAlignment w:val="baseline"/>
        <w:rPr>
          <w:rFonts w:ascii="Segoe UI" w:hAnsi="Segoe UI" w:eastAsia="Times New Roman" w:cs="Segoe UI"/>
          <w:color w:val="242424"/>
          <w:sz w:val="23"/>
          <w:szCs w:val="23"/>
        </w:rPr>
      </w:pPr>
    </w:p>
    <w:p w:rsidRPr="00AE07F7" w:rsidR="00AE07F7" w:rsidP="00AE07F7" w:rsidRDefault="00AE07F7" w14:paraId="4FF32677" w14:textId="77777777">
      <w:pPr>
        <w:shd w:val="clear" w:color="auto" w:fill="FFFFFF"/>
        <w:spacing w:after="0" w:line="240" w:lineRule="auto"/>
        <w:ind w:left="360"/>
        <w:textAlignment w:val="baseline"/>
        <w:rPr>
          <w:rFonts w:ascii="Segoe UI" w:hAnsi="Segoe UI" w:eastAsia="Times New Roman" w:cs="Segoe UI"/>
          <w:color w:val="242424"/>
          <w:sz w:val="23"/>
          <w:szCs w:val="23"/>
        </w:rPr>
      </w:pPr>
      <w:r w:rsidRPr="00AE07F7">
        <w:rPr>
          <w:rFonts w:ascii="Segoe UI" w:hAnsi="Segoe UI" w:eastAsia="Times New Roman" w:cs="Segoe UI"/>
          <w:color w:val="242424"/>
          <w:sz w:val="23"/>
          <w:szCs w:val="23"/>
        </w:rPr>
        <w:t>I hope this is what you were looking for! </w:t>
      </w:r>
    </w:p>
    <w:p w:rsidRPr="00AE07F7" w:rsidR="00AE07F7" w:rsidP="00AE07F7" w:rsidRDefault="00E213A0" w14:paraId="3E1770EE" w14:textId="2B2D4A07">
      <w:pPr>
        <w:shd w:val="clear" w:color="auto" w:fill="FFFFFF"/>
        <w:spacing w:after="0" w:line="240" w:lineRule="auto"/>
        <w:ind w:left="360"/>
        <w:textAlignment w:val="baseline"/>
        <w:rPr>
          <w:rFonts w:ascii="Segoe UI" w:hAnsi="Segoe UI" w:eastAsia="Times New Roman" w:cs="Segoe UI"/>
          <w:color w:val="242424"/>
          <w:sz w:val="23"/>
          <w:szCs w:val="23"/>
        </w:rPr>
      </w:pPr>
      <w:r>
        <w:rPr>
          <w:rFonts w:ascii="Segoe UI" w:hAnsi="Segoe UI" w:eastAsia="Times New Roman" w:cs="Segoe UI"/>
          <w:color w:val="242424"/>
          <w:sz w:val="23"/>
          <w:szCs w:val="23"/>
          <w:bdr w:val="none" w:color="auto" w:sz="0" w:space="0" w:frame="1"/>
        </w:rPr>
        <w:t>G</w:t>
      </w:r>
      <w:r w:rsidRPr="00AE07F7" w:rsidR="00AE07F7">
        <w:rPr>
          <w:rFonts w:ascii="Segoe UI" w:hAnsi="Segoe UI" w:eastAsia="Times New Roman" w:cs="Segoe UI"/>
          <w:color w:val="242424"/>
          <w:sz w:val="23"/>
          <w:szCs w:val="23"/>
          <w:bdr w:val="none" w:color="auto" w:sz="0" w:space="0" w:frame="1"/>
        </w:rPr>
        <w:t>wynne</w:t>
      </w:r>
      <w:r w:rsidRPr="00AE07F7" w:rsidR="00AE07F7">
        <w:rPr>
          <w:rFonts w:ascii="Segoe UI" w:hAnsi="Segoe UI" w:eastAsia="Times New Roman" w:cs="Segoe UI"/>
          <w:color w:val="242424"/>
          <w:sz w:val="23"/>
          <w:szCs w:val="23"/>
        </w:rPr>
        <w:t>  </w:t>
      </w:r>
    </w:p>
    <w:p w:rsidRPr="00AE07F7" w:rsidR="00AE07F7" w:rsidP="00AE07F7" w:rsidRDefault="00AE07F7" w14:paraId="5C799FD3" w14:textId="11A65895">
      <w:pPr>
        <w:pStyle w:val="ListParagraph"/>
        <w:numPr>
          <w:ilvl w:val="0"/>
          <w:numId w:val="23"/>
        </w:numPr>
        <w:shd w:val="clear" w:color="auto" w:fill="FFFFFF"/>
        <w:spacing w:after="0" w:line="240" w:lineRule="auto"/>
        <w:textAlignment w:val="baseline"/>
        <w:rPr>
          <w:rFonts w:ascii="Segoe UI" w:hAnsi="Segoe UI" w:eastAsia="Times New Roman" w:cs="Segoe UI"/>
          <w:color w:val="242424"/>
          <w:sz w:val="23"/>
          <w:szCs w:val="23"/>
        </w:rPr>
      </w:pPr>
      <w:r>
        <w:rPr>
          <w:noProof/>
        </w:rPr>
        <w:drawing>
          <wp:inline distT="0" distB="0" distL="0" distR="0" wp14:anchorId="1B42BE1C" wp14:editId="095BE1A9">
            <wp:extent cx="5000625" cy="2857500"/>
            <wp:effectExtent l="0" t="0" r="9525" b="0"/>
            <wp:docPr id="1616936918" name="Picture 1"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000625" cy="2857500"/>
                    </a:xfrm>
                    <a:prstGeom prst="rect">
                      <a:avLst/>
                    </a:prstGeom>
                  </pic:spPr>
                </pic:pic>
              </a:graphicData>
            </a:graphic>
          </wp:inline>
        </w:drawing>
      </w:r>
    </w:p>
    <w:p w:rsidRPr="00AE07F7" w:rsidR="00AE07F7" w:rsidP="00AE07F7" w:rsidRDefault="00AE07F7" w14:paraId="040BF6EA" w14:textId="77777777">
      <w:pPr>
        <w:rPr>
          <w:rFonts w:asciiTheme="minorHAnsi" w:hAnsiTheme="minorHAnsi" w:eastAsiaTheme="minorEastAsia" w:cstheme="minorBidi"/>
        </w:rPr>
      </w:pPr>
    </w:p>
    <w:sectPr w:rsidRPr="00AE07F7" w:rsidR="00AE07F7" w:rsidSect="007704C7">
      <w:headerReference w:type="default" r:id="rId12"/>
      <w:footerReference w:type="default" r:id="rId13"/>
      <w:pgSz w:w="12240" w:h="15840" w:orient="portrait"/>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04C7" w:rsidP="00F7709E" w:rsidRDefault="007704C7" w14:paraId="6BCB823A" w14:textId="77777777">
      <w:pPr>
        <w:spacing w:after="0" w:line="240" w:lineRule="auto"/>
      </w:pPr>
      <w:r>
        <w:separator/>
      </w:r>
    </w:p>
  </w:endnote>
  <w:endnote w:type="continuationSeparator" w:id="0">
    <w:p w:rsidR="007704C7" w:rsidP="00F7709E" w:rsidRDefault="007704C7" w14:paraId="0794CA1D" w14:textId="77777777">
      <w:pPr>
        <w:spacing w:after="0" w:line="240" w:lineRule="auto"/>
      </w:pPr>
      <w:r>
        <w:continuationSeparator/>
      </w:r>
    </w:p>
  </w:endnote>
  <w:endnote w:type="continuationNotice" w:id="1">
    <w:p w:rsidR="007704C7" w:rsidRDefault="007704C7" w14:paraId="7D2321E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Arial,ＭＳ 明朝">
    <w:altName w:val="HGPMinchoE"/>
    <w:panose1 w:val="00000000000000000000"/>
    <w:charset w:val="8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A2439" w:rsidR="00F7709E" w:rsidP="00F7709E" w:rsidRDefault="00F7709E" w14:paraId="36F3F616" w14:textId="77777777">
    <w:pPr>
      <w:pStyle w:val="Footer"/>
      <w:pBdr>
        <w:top w:val="single" w:color="9BBB59" w:sz="24" w:space="5"/>
      </w:pBdr>
      <w:rPr>
        <w:i/>
        <w:iCs/>
        <w:color w:val="8C8C8C"/>
        <w:sz w:val="16"/>
        <w:szCs w:val="16"/>
      </w:rPr>
    </w:pPr>
    <w:r w:rsidRPr="006A2439">
      <w:rPr>
        <w:rFonts w:ascii="Times New Roman" w:hAnsi="Times New Roman" w:eastAsia="Times New Roman"/>
        <w:i/>
        <w:iCs/>
        <w:sz w:val="16"/>
        <w:szCs w:val="16"/>
      </w:rPr>
      <w:t xml:space="preserve"> (360) 656-641</w:t>
    </w:r>
    <w:r w:rsidR="00BB6D18">
      <w:rPr>
        <w:rFonts w:ascii="Times New Roman" w:hAnsi="Times New Roman" w:eastAsia="Times New Roman"/>
        <w:i/>
        <w:iCs/>
        <w:sz w:val="16"/>
        <w:szCs w:val="16"/>
      </w:rPr>
      <w:t xml:space="preserve">6              </w:t>
    </w:r>
    <w:r w:rsidR="009C33AE">
      <w:rPr>
        <w:rFonts w:ascii="Times New Roman" w:hAnsi="Times New Roman" w:eastAsia="Times New Roman"/>
        <w:i/>
        <w:iCs/>
        <w:sz w:val="16"/>
        <w:szCs w:val="16"/>
      </w:rPr>
      <w:t xml:space="preserve">    </w:t>
    </w:r>
    <w:r w:rsidRPr="006A2439">
      <w:rPr>
        <w:rFonts w:ascii="Times New Roman" w:hAnsi="Times New Roman" w:eastAsia="Times New Roman"/>
        <w:i/>
        <w:iCs/>
        <w:sz w:val="16"/>
        <w:szCs w:val="16"/>
      </w:rPr>
      <w:t xml:space="preserve">      Mailing: </w:t>
    </w:r>
    <w:r w:rsidR="009C33AE">
      <w:rPr>
        <w:rFonts w:ascii="Times New Roman" w:hAnsi="Times New Roman" w:eastAsia="Times New Roman"/>
        <w:i/>
        <w:iCs/>
        <w:sz w:val="16"/>
        <w:szCs w:val="16"/>
      </w:rPr>
      <w:t>7511 Gemini Street, Blaine, WA 98230</w:t>
    </w:r>
    <w:r w:rsidRPr="006A2439">
      <w:rPr>
        <w:rFonts w:ascii="Times New Roman" w:hAnsi="Times New Roman" w:eastAsia="Times New Roman"/>
        <w:i/>
        <w:iCs/>
        <w:sz w:val="16"/>
        <w:szCs w:val="16"/>
      </w:rPr>
      <w:t xml:space="preserve">              </w:t>
    </w:r>
    <w:hyperlink w:history="1" r:id="rId1">
      <w:r w:rsidRPr="00A93570" w:rsidR="009C33AE">
        <w:rPr>
          <w:rStyle w:val="Hyperlink"/>
          <w:rFonts w:ascii="Times New Roman" w:hAnsi="Times New Roman" w:eastAsia="Times New Roman"/>
          <w:i/>
          <w:iCs/>
          <w:sz w:val="16"/>
          <w:szCs w:val="16"/>
        </w:rPr>
        <w:t>www.blainebirchbayparkandrec.org</w:t>
      </w:r>
    </w:hyperlink>
    <w:r w:rsidR="009C33AE">
      <w:rPr>
        <w:rFonts w:ascii="Times New Roman" w:hAnsi="Times New Roman" w:eastAsia="Times New Roman"/>
        <w:i/>
        <w:iCs/>
        <w:sz w:val="16"/>
        <w:szCs w:val="16"/>
      </w:rPr>
      <w:t xml:space="preserve">   </w:t>
    </w:r>
    <w:hyperlink w:history="1" r:id="rId2">
      <w:r w:rsidRPr="00A93570" w:rsidR="009C33AE">
        <w:rPr>
          <w:rStyle w:val="Hyperlink"/>
          <w:rFonts w:ascii="Times New Roman" w:hAnsi="Times New Roman" w:eastAsia="Times New Roman"/>
          <w:i/>
          <w:iCs/>
          <w:sz w:val="16"/>
          <w:szCs w:val="16"/>
        </w:rPr>
        <w:t>info@bbbprd2.com</w:t>
      </w:r>
    </w:hyperlink>
    <w:r w:rsidR="009C33AE">
      <w:rPr>
        <w:rFonts w:ascii="Times New Roman" w:hAnsi="Times New Roman" w:eastAsia="Times New Roman"/>
        <w:i/>
        <w:iCs/>
        <w:sz w:val="16"/>
        <w:szCs w:val="16"/>
      </w:rPr>
      <w:t xml:space="preserve"> </w:t>
    </w:r>
    <w:r w:rsidR="006A2439">
      <w:rPr>
        <w:rFonts w:ascii="Times New Roman" w:hAnsi="Times New Roman" w:eastAsia="Times New Roman"/>
        <w:i/>
        <w:iCs/>
        <w:sz w:val="16"/>
        <w:szCs w:val="16"/>
      </w:rPr>
      <w:t xml:space="preserve">                                                                           </w:t>
    </w:r>
    <w:r w:rsidR="002C0492">
      <w:rPr>
        <w:rFonts w:ascii="Times New Roman" w:hAnsi="Times New Roman" w:eastAsia="Times New Roman"/>
        <w:i/>
        <w:iCs/>
        <w:sz w:val="16"/>
        <w:szCs w:val="16"/>
      </w:rPr>
      <w:t xml:space="preserve">             </w:t>
    </w:r>
  </w:p>
  <w:p w:rsidR="00F7709E" w:rsidRDefault="00F7709E" w14:paraId="4834758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04C7" w:rsidP="00F7709E" w:rsidRDefault="007704C7" w14:paraId="6E13BC74" w14:textId="77777777">
      <w:pPr>
        <w:spacing w:after="0" w:line="240" w:lineRule="auto"/>
      </w:pPr>
      <w:r>
        <w:separator/>
      </w:r>
    </w:p>
  </w:footnote>
  <w:footnote w:type="continuationSeparator" w:id="0">
    <w:p w:rsidR="007704C7" w:rsidP="00F7709E" w:rsidRDefault="007704C7" w14:paraId="3BA6AFF5" w14:textId="77777777">
      <w:pPr>
        <w:spacing w:after="0" w:line="240" w:lineRule="auto"/>
      </w:pPr>
      <w:r>
        <w:continuationSeparator/>
      </w:r>
    </w:p>
  </w:footnote>
  <w:footnote w:type="continuationNotice" w:id="1">
    <w:p w:rsidR="007704C7" w:rsidRDefault="007704C7" w14:paraId="4C0B996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6D30C7DE" w:rsidTr="6D30C7DE" w14:paraId="6DC1592B" w14:textId="77777777">
      <w:tc>
        <w:tcPr>
          <w:tcW w:w="3600" w:type="dxa"/>
        </w:tcPr>
        <w:p w:rsidR="6D30C7DE" w:rsidP="6D30C7DE" w:rsidRDefault="6D30C7DE" w14:paraId="35B61BF0" w14:textId="1DE686F1">
          <w:pPr>
            <w:pStyle w:val="Header"/>
            <w:ind w:left="-115"/>
          </w:pPr>
        </w:p>
      </w:tc>
      <w:tc>
        <w:tcPr>
          <w:tcW w:w="3600" w:type="dxa"/>
        </w:tcPr>
        <w:p w:rsidR="6D30C7DE" w:rsidP="6D30C7DE" w:rsidRDefault="6D30C7DE" w14:paraId="49F43720" w14:textId="6D8E2812">
          <w:pPr>
            <w:pStyle w:val="Header"/>
            <w:jc w:val="center"/>
          </w:pPr>
        </w:p>
      </w:tc>
      <w:tc>
        <w:tcPr>
          <w:tcW w:w="3600" w:type="dxa"/>
        </w:tcPr>
        <w:p w:rsidR="6D30C7DE" w:rsidP="6D30C7DE" w:rsidRDefault="6D30C7DE" w14:paraId="58B68804" w14:textId="1393D8AC">
          <w:pPr>
            <w:pStyle w:val="Header"/>
            <w:ind w:right="-115"/>
            <w:jc w:val="right"/>
          </w:pPr>
        </w:p>
      </w:tc>
    </w:tr>
  </w:tbl>
  <w:p w:rsidR="6D30C7DE" w:rsidP="6D30C7DE" w:rsidRDefault="6D30C7DE" w14:paraId="4B48FAAC" w14:textId="42508185">
    <w:pPr>
      <w:pStyle w:val="Header"/>
    </w:pPr>
  </w:p>
</w:hdr>
</file>

<file path=word/intelligence2.xml><?xml version="1.0" encoding="utf-8"?>
<int2:intelligence xmlns:int2="http://schemas.microsoft.com/office/intelligence/2020/intelligence" xmlns:oel="http://schemas.microsoft.com/office/2019/extlst">
  <int2:observations>
    <int2:textHash int2:hashCode="SIN0pvoyxdaFTH" int2:id="B6Xbtr4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F775"/>
    <w:multiLevelType w:val="hybridMultilevel"/>
    <w:tmpl w:val="FFFFFFFF"/>
    <w:lvl w:ilvl="0" w:tplc="2A7E781A">
      <w:start w:val="1"/>
      <w:numFmt w:val="decimal"/>
      <w:lvlText w:val="%1."/>
      <w:lvlJc w:val="left"/>
      <w:pPr>
        <w:ind w:left="720" w:hanging="360"/>
      </w:pPr>
    </w:lvl>
    <w:lvl w:ilvl="1" w:tplc="20CC740C">
      <w:start w:val="1"/>
      <w:numFmt w:val="lowerLetter"/>
      <w:lvlText w:val="%2."/>
      <w:lvlJc w:val="left"/>
      <w:pPr>
        <w:ind w:left="1440" w:hanging="360"/>
      </w:pPr>
    </w:lvl>
    <w:lvl w:ilvl="2" w:tplc="75547A2A">
      <w:start w:val="3"/>
      <w:numFmt w:val="lowerRoman"/>
      <w:lvlText w:val="%3."/>
      <w:lvlJc w:val="right"/>
      <w:pPr>
        <w:ind w:left="2160" w:hanging="180"/>
      </w:pPr>
    </w:lvl>
    <w:lvl w:ilvl="3" w:tplc="41ACDD2A">
      <w:start w:val="1"/>
      <w:numFmt w:val="decimal"/>
      <w:lvlText w:val="%4."/>
      <w:lvlJc w:val="left"/>
      <w:pPr>
        <w:ind w:left="2880" w:hanging="360"/>
      </w:pPr>
    </w:lvl>
    <w:lvl w:ilvl="4" w:tplc="40661CFA">
      <w:start w:val="1"/>
      <w:numFmt w:val="lowerLetter"/>
      <w:lvlText w:val="%5."/>
      <w:lvlJc w:val="left"/>
      <w:pPr>
        <w:ind w:left="3600" w:hanging="360"/>
      </w:pPr>
    </w:lvl>
    <w:lvl w:ilvl="5" w:tplc="0DCE034A">
      <w:start w:val="1"/>
      <w:numFmt w:val="lowerRoman"/>
      <w:lvlText w:val="%6."/>
      <w:lvlJc w:val="right"/>
      <w:pPr>
        <w:ind w:left="4320" w:hanging="180"/>
      </w:pPr>
    </w:lvl>
    <w:lvl w:ilvl="6" w:tplc="8C484674">
      <w:start w:val="1"/>
      <w:numFmt w:val="decimal"/>
      <w:lvlText w:val="%7."/>
      <w:lvlJc w:val="left"/>
      <w:pPr>
        <w:ind w:left="5040" w:hanging="360"/>
      </w:pPr>
    </w:lvl>
    <w:lvl w:ilvl="7" w:tplc="3944333E">
      <w:start w:val="1"/>
      <w:numFmt w:val="lowerLetter"/>
      <w:lvlText w:val="%8."/>
      <w:lvlJc w:val="left"/>
      <w:pPr>
        <w:ind w:left="5760" w:hanging="360"/>
      </w:pPr>
    </w:lvl>
    <w:lvl w:ilvl="8" w:tplc="2342EE3E">
      <w:start w:val="1"/>
      <w:numFmt w:val="lowerRoman"/>
      <w:lvlText w:val="%9."/>
      <w:lvlJc w:val="right"/>
      <w:pPr>
        <w:ind w:left="6480" w:hanging="180"/>
      </w:pPr>
    </w:lvl>
  </w:abstractNum>
  <w:abstractNum w:abstractNumId="1" w15:restartNumberingAfterBreak="0">
    <w:nsid w:val="03580463"/>
    <w:multiLevelType w:val="hybridMultilevel"/>
    <w:tmpl w:val="FC7EF75E"/>
    <w:lvl w:ilvl="0" w:tplc="FFFFFFFF">
      <w:start w:val="1"/>
      <w:numFmt w:val="upperLetter"/>
      <w:lvlText w:val="%1."/>
      <w:lvlJc w:val="left"/>
      <w:pPr>
        <w:tabs>
          <w:tab w:val="num" w:pos="810"/>
        </w:tabs>
        <w:ind w:left="810" w:hanging="540"/>
      </w:pPr>
      <w:rPr>
        <w:b/>
      </w:rPr>
    </w:lvl>
    <w:lvl w:ilvl="1" w:tplc="FFFFFFFF">
      <w:start w:val="1"/>
      <w:numFmt w:val="decimal"/>
      <w:lvlText w:val="%2."/>
      <w:lvlJc w:val="left"/>
      <w:pPr>
        <w:tabs>
          <w:tab w:val="num" w:pos="1410"/>
        </w:tabs>
        <w:ind w:left="1410" w:hanging="510"/>
      </w:pPr>
      <w:rPr>
        <w:b w:val="0"/>
        <w:sz w:val="22"/>
        <w:szCs w:val="22"/>
      </w:rPr>
    </w:lvl>
    <w:lvl w:ilvl="2" w:tplc="FFFFFFFF">
      <w:start w:val="1"/>
      <w:numFmt w:val="lowerLetter"/>
      <w:lvlText w:val="%3."/>
      <w:lvlJc w:val="left"/>
      <w:pPr>
        <w:tabs>
          <w:tab w:val="num" w:pos="2070"/>
        </w:tabs>
        <w:ind w:left="2070" w:hanging="180"/>
      </w:pPr>
    </w:lvl>
    <w:lvl w:ilvl="3" w:tplc="FFFFFFFF">
      <w:start w:val="1"/>
      <w:numFmt w:val="decimal"/>
      <w:lvlText w:val="%4."/>
      <w:lvlJc w:val="left"/>
      <w:pPr>
        <w:tabs>
          <w:tab w:val="num" w:pos="2790"/>
        </w:tabs>
        <w:ind w:left="2790" w:hanging="360"/>
      </w:pPr>
    </w:lvl>
    <w:lvl w:ilvl="4" w:tplc="FFFFFFFF" w:tentative="1">
      <w:start w:val="1"/>
      <w:numFmt w:val="lowerLetter"/>
      <w:lvlText w:val="%5."/>
      <w:lvlJc w:val="left"/>
      <w:pPr>
        <w:tabs>
          <w:tab w:val="num" w:pos="3510"/>
        </w:tabs>
        <w:ind w:left="3510" w:hanging="360"/>
      </w:pPr>
    </w:lvl>
    <w:lvl w:ilvl="5" w:tplc="FFFFFFFF" w:tentative="1">
      <w:start w:val="1"/>
      <w:numFmt w:val="lowerRoman"/>
      <w:lvlText w:val="%6."/>
      <w:lvlJc w:val="right"/>
      <w:pPr>
        <w:tabs>
          <w:tab w:val="num" w:pos="4230"/>
        </w:tabs>
        <w:ind w:left="4230" w:hanging="180"/>
      </w:pPr>
    </w:lvl>
    <w:lvl w:ilvl="6" w:tplc="FFFFFFFF" w:tentative="1">
      <w:start w:val="1"/>
      <w:numFmt w:val="decimal"/>
      <w:lvlText w:val="%7."/>
      <w:lvlJc w:val="left"/>
      <w:pPr>
        <w:tabs>
          <w:tab w:val="num" w:pos="4950"/>
        </w:tabs>
        <w:ind w:left="4950" w:hanging="360"/>
      </w:pPr>
    </w:lvl>
    <w:lvl w:ilvl="7" w:tplc="FFFFFFFF" w:tentative="1">
      <w:start w:val="1"/>
      <w:numFmt w:val="lowerLetter"/>
      <w:lvlText w:val="%8."/>
      <w:lvlJc w:val="left"/>
      <w:pPr>
        <w:tabs>
          <w:tab w:val="num" w:pos="5670"/>
        </w:tabs>
        <w:ind w:left="5670" w:hanging="360"/>
      </w:pPr>
    </w:lvl>
    <w:lvl w:ilvl="8" w:tplc="FFFFFFFF" w:tentative="1">
      <w:start w:val="1"/>
      <w:numFmt w:val="lowerRoman"/>
      <w:lvlText w:val="%9."/>
      <w:lvlJc w:val="right"/>
      <w:pPr>
        <w:tabs>
          <w:tab w:val="num" w:pos="6390"/>
        </w:tabs>
        <w:ind w:left="6390" w:hanging="180"/>
      </w:pPr>
    </w:lvl>
  </w:abstractNum>
  <w:abstractNum w:abstractNumId="2" w15:restartNumberingAfterBreak="0">
    <w:nsid w:val="061E4B89"/>
    <w:multiLevelType w:val="hybridMultilevel"/>
    <w:tmpl w:val="BCAA6D5A"/>
    <w:lvl w:ilvl="0" w:tplc="FFFFFFFF">
      <w:start w:val="1"/>
      <w:numFmt w:val="upperLetter"/>
      <w:lvlText w:val="%1."/>
      <w:lvlJc w:val="left"/>
      <w:pPr>
        <w:ind w:left="900" w:hanging="360"/>
      </w:pPr>
      <w:rPr>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25953"/>
    <w:multiLevelType w:val="hybridMultilevel"/>
    <w:tmpl w:val="49CA5692"/>
    <w:lvl w:ilvl="0" w:tplc="8676C3C0">
      <w:start w:val="1"/>
      <w:numFmt w:val="decimal"/>
      <w:lvlText w:val="%1."/>
      <w:lvlJc w:val="left"/>
      <w:pPr>
        <w:ind w:left="720" w:hanging="360"/>
      </w:pPr>
    </w:lvl>
    <w:lvl w:ilvl="1" w:tplc="371EF28C">
      <w:start w:val="1"/>
      <w:numFmt w:val="lowerLetter"/>
      <w:lvlText w:val="%2."/>
      <w:lvlJc w:val="left"/>
      <w:pPr>
        <w:ind w:left="1440" w:hanging="360"/>
      </w:pPr>
    </w:lvl>
    <w:lvl w:ilvl="2" w:tplc="89924D06">
      <w:start w:val="1"/>
      <w:numFmt w:val="lowerRoman"/>
      <w:lvlText w:val="%3."/>
      <w:lvlJc w:val="right"/>
      <w:pPr>
        <w:ind w:left="2160" w:hanging="180"/>
      </w:pPr>
    </w:lvl>
    <w:lvl w:ilvl="3" w:tplc="5CC8EEFE">
      <w:start w:val="1"/>
      <w:numFmt w:val="decimal"/>
      <w:lvlText w:val="%4."/>
      <w:lvlJc w:val="left"/>
      <w:pPr>
        <w:ind w:left="2880" w:hanging="360"/>
      </w:pPr>
    </w:lvl>
    <w:lvl w:ilvl="4" w:tplc="0BAE8D26">
      <w:start w:val="1"/>
      <w:numFmt w:val="lowerLetter"/>
      <w:lvlText w:val="%5."/>
      <w:lvlJc w:val="left"/>
      <w:pPr>
        <w:ind w:left="3600" w:hanging="360"/>
      </w:pPr>
    </w:lvl>
    <w:lvl w:ilvl="5" w:tplc="62F257B8">
      <w:start w:val="1"/>
      <w:numFmt w:val="lowerRoman"/>
      <w:lvlText w:val="%6."/>
      <w:lvlJc w:val="right"/>
      <w:pPr>
        <w:ind w:left="4320" w:hanging="180"/>
      </w:pPr>
    </w:lvl>
    <w:lvl w:ilvl="6" w:tplc="80D266FE">
      <w:start w:val="1"/>
      <w:numFmt w:val="decimal"/>
      <w:lvlText w:val="%7."/>
      <w:lvlJc w:val="left"/>
      <w:pPr>
        <w:ind w:left="5040" w:hanging="360"/>
      </w:pPr>
    </w:lvl>
    <w:lvl w:ilvl="7" w:tplc="9C2A867C">
      <w:start w:val="1"/>
      <w:numFmt w:val="lowerLetter"/>
      <w:lvlText w:val="%8."/>
      <w:lvlJc w:val="left"/>
      <w:pPr>
        <w:ind w:left="5760" w:hanging="360"/>
      </w:pPr>
    </w:lvl>
    <w:lvl w:ilvl="8" w:tplc="CA9C6250">
      <w:start w:val="1"/>
      <w:numFmt w:val="lowerRoman"/>
      <w:lvlText w:val="%9."/>
      <w:lvlJc w:val="right"/>
      <w:pPr>
        <w:ind w:left="6480" w:hanging="180"/>
      </w:pPr>
    </w:lvl>
  </w:abstractNum>
  <w:abstractNum w:abstractNumId="4" w15:restartNumberingAfterBreak="0">
    <w:nsid w:val="0CB93DB0"/>
    <w:multiLevelType w:val="hybridMultilevel"/>
    <w:tmpl w:val="D704573E"/>
    <w:lvl w:ilvl="0" w:tplc="7690D9F6">
      <w:start w:val="1"/>
      <w:numFmt w:val="decimal"/>
      <w:lvlText w:val="%1."/>
      <w:lvlJc w:val="left"/>
      <w:pPr>
        <w:ind w:left="720" w:hanging="360"/>
      </w:pPr>
    </w:lvl>
    <w:lvl w:ilvl="1" w:tplc="2E7EEC94">
      <w:start w:val="1"/>
      <w:numFmt w:val="lowerLetter"/>
      <w:lvlText w:val="%2."/>
      <w:lvlJc w:val="left"/>
      <w:pPr>
        <w:ind w:left="1440" w:hanging="360"/>
      </w:pPr>
    </w:lvl>
    <w:lvl w:ilvl="2" w:tplc="98CC4B74">
      <w:start w:val="1"/>
      <w:numFmt w:val="lowerRoman"/>
      <w:lvlText w:val="%3."/>
      <w:lvlJc w:val="right"/>
      <w:pPr>
        <w:ind w:left="2160" w:hanging="180"/>
      </w:pPr>
    </w:lvl>
    <w:lvl w:ilvl="3" w:tplc="2CAE75A4">
      <w:start w:val="1"/>
      <w:numFmt w:val="decimal"/>
      <w:lvlText w:val="%4."/>
      <w:lvlJc w:val="left"/>
      <w:pPr>
        <w:ind w:left="2880" w:hanging="360"/>
      </w:pPr>
    </w:lvl>
    <w:lvl w:ilvl="4" w:tplc="7DC20E28">
      <w:start w:val="1"/>
      <w:numFmt w:val="lowerLetter"/>
      <w:lvlText w:val="%5."/>
      <w:lvlJc w:val="left"/>
      <w:pPr>
        <w:ind w:left="3600" w:hanging="360"/>
      </w:pPr>
    </w:lvl>
    <w:lvl w:ilvl="5" w:tplc="655254CA">
      <w:start w:val="1"/>
      <w:numFmt w:val="lowerRoman"/>
      <w:lvlText w:val="%6."/>
      <w:lvlJc w:val="right"/>
      <w:pPr>
        <w:ind w:left="4320" w:hanging="180"/>
      </w:pPr>
    </w:lvl>
    <w:lvl w:ilvl="6" w:tplc="46DA66FE">
      <w:start w:val="1"/>
      <w:numFmt w:val="decimal"/>
      <w:lvlText w:val="%7."/>
      <w:lvlJc w:val="left"/>
      <w:pPr>
        <w:ind w:left="5040" w:hanging="360"/>
      </w:pPr>
    </w:lvl>
    <w:lvl w:ilvl="7" w:tplc="A022B876">
      <w:start w:val="1"/>
      <w:numFmt w:val="lowerLetter"/>
      <w:lvlText w:val="%8."/>
      <w:lvlJc w:val="left"/>
      <w:pPr>
        <w:ind w:left="5760" w:hanging="360"/>
      </w:pPr>
    </w:lvl>
    <w:lvl w:ilvl="8" w:tplc="37700D4A">
      <w:start w:val="1"/>
      <w:numFmt w:val="lowerRoman"/>
      <w:lvlText w:val="%9."/>
      <w:lvlJc w:val="right"/>
      <w:pPr>
        <w:ind w:left="6480" w:hanging="180"/>
      </w:pPr>
    </w:lvl>
  </w:abstractNum>
  <w:abstractNum w:abstractNumId="5" w15:restartNumberingAfterBreak="0">
    <w:nsid w:val="0E67380A"/>
    <w:multiLevelType w:val="hybridMultilevel"/>
    <w:tmpl w:val="FFFFFFFF"/>
    <w:lvl w:ilvl="0" w:tplc="0DCA5E82">
      <w:start w:val="1"/>
      <w:numFmt w:val="decimal"/>
      <w:lvlText w:val="%1."/>
      <w:lvlJc w:val="left"/>
      <w:pPr>
        <w:ind w:left="720" w:hanging="360"/>
      </w:pPr>
    </w:lvl>
    <w:lvl w:ilvl="1" w:tplc="FD1E2E86">
      <w:start w:val="1"/>
      <w:numFmt w:val="lowerLetter"/>
      <w:lvlText w:val="%2."/>
      <w:lvlJc w:val="left"/>
      <w:pPr>
        <w:ind w:left="1440" w:hanging="360"/>
      </w:pPr>
    </w:lvl>
    <w:lvl w:ilvl="2" w:tplc="2E9C6B10">
      <w:start w:val="1"/>
      <w:numFmt w:val="lowerRoman"/>
      <w:lvlText w:val="%3."/>
      <w:lvlJc w:val="right"/>
      <w:pPr>
        <w:ind w:left="2160" w:hanging="180"/>
      </w:pPr>
    </w:lvl>
    <w:lvl w:ilvl="3" w:tplc="B3E83C9A">
      <w:start w:val="1"/>
      <w:numFmt w:val="decimal"/>
      <w:lvlText w:val="%4."/>
      <w:lvlJc w:val="left"/>
      <w:pPr>
        <w:ind w:left="2880" w:hanging="360"/>
      </w:pPr>
    </w:lvl>
    <w:lvl w:ilvl="4" w:tplc="345637CC">
      <w:start w:val="1"/>
      <w:numFmt w:val="lowerLetter"/>
      <w:lvlText w:val="%5."/>
      <w:lvlJc w:val="left"/>
      <w:pPr>
        <w:ind w:left="3600" w:hanging="360"/>
      </w:pPr>
    </w:lvl>
    <w:lvl w:ilvl="5" w:tplc="F2507F74">
      <w:start w:val="1"/>
      <w:numFmt w:val="lowerRoman"/>
      <w:lvlText w:val="%6."/>
      <w:lvlJc w:val="right"/>
      <w:pPr>
        <w:ind w:left="4320" w:hanging="180"/>
      </w:pPr>
    </w:lvl>
    <w:lvl w:ilvl="6" w:tplc="11A0740C">
      <w:start w:val="1"/>
      <w:numFmt w:val="decimal"/>
      <w:lvlText w:val="%7."/>
      <w:lvlJc w:val="left"/>
      <w:pPr>
        <w:ind w:left="5040" w:hanging="360"/>
      </w:pPr>
    </w:lvl>
    <w:lvl w:ilvl="7" w:tplc="87D44C52">
      <w:start w:val="1"/>
      <w:numFmt w:val="lowerLetter"/>
      <w:lvlText w:val="%8."/>
      <w:lvlJc w:val="left"/>
      <w:pPr>
        <w:ind w:left="5760" w:hanging="360"/>
      </w:pPr>
    </w:lvl>
    <w:lvl w:ilvl="8" w:tplc="784094A0">
      <w:start w:val="1"/>
      <w:numFmt w:val="lowerRoman"/>
      <w:lvlText w:val="%9."/>
      <w:lvlJc w:val="right"/>
      <w:pPr>
        <w:ind w:left="6480" w:hanging="180"/>
      </w:pPr>
    </w:lvl>
  </w:abstractNum>
  <w:abstractNum w:abstractNumId="6" w15:restartNumberingAfterBreak="0">
    <w:nsid w:val="10AD7276"/>
    <w:multiLevelType w:val="multilevel"/>
    <w:tmpl w:val="C4C2EFF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2D63E29"/>
    <w:multiLevelType w:val="multilevel"/>
    <w:tmpl w:val="C5DAC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2D9431"/>
    <w:multiLevelType w:val="hybridMultilevel"/>
    <w:tmpl w:val="96FCF062"/>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0A86FC0C">
      <w:start w:val="1"/>
      <w:numFmt w:val="lowerRoman"/>
      <w:lvlText w:val="%3."/>
      <w:lvlJc w:val="right"/>
      <w:pPr>
        <w:ind w:left="2160" w:hanging="180"/>
      </w:pPr>
    </w:lvl>
    <w:lvl w:ilvl="3" w:tplc="E3421636">
      <w:start w:val="1"/>
      <w:numFmt w:val="decimal"/>
      <w:lvlText w:val="%4."/>
      <w:lvlJc w:val="left"/>
      <w:pPr>
        <w:ind w:left="2880" w:hanging="360"/>
      </w:pPr>
    </w:lvl>
    <w:lvl w:ilvl="4" w:tplc="6B90CCBE">
      <w:start w:val="1"/>
      <w:numFmt w:val="lowerLetter"/>
      <w:lvlText w:val="%5."/>
      <w:lvlJc w:val="left"/>
      <w:pPr>
        <w:ind w:left="3600" w:hanging="360"/>
      </w:pPr>
    </w:lvl>
    <w:lvl w:ilvl="5" w:tplc="37620EDC">
      <w:start w:val="1"/>
      <w:numFmt w:val="lowerRoman"/>
      <w:lvlText w:val="%6."/>
      <w:lvlJc w:val="right"/>
      <w:pPr>
        <w:ind w:left="4320" w:hanging="180"/>
      </w:pPr>
    </w:lvl>
    <w:lvl w:ilvl="6" w:tplc="8D78B024">
      <w:start w:val="1"/>
      <w:numFmt w:val="decimal"/>
      <w:lvlText w:val="%7."/>
      <w:lvlJc w:val="left"/>
      <w:pPr>
        <w:ind w:left="5040" w:hanging="360"/>
      </w:pPr>
    </w:lvl>
    <w:lvl w:ilvl="7" w:tplc="E8AA4588">
      <w:start w:val="1"/>
      <w:numFmt w:val="lowerLetter"/>
      <w:lvlText w:val="%8."/>
      <w:lvlJc w:val="left"/>
      <w:pPr>
        <w:ind w:left="5760" w:hanging="360"/>
      </w:pPr>
    </w:lvl>
    <w:lvl w:ilvl="8" w:tplc="D6F638E0">
      <w:start w:val="1"/>
      <w:numFmt w:val="lowerRoman"/>
      <w:lvlText w:val="%9."/>
      <w:lvlJc w:val="right"/>
      <w:pPr>
        <w:ind w:left="6480" w:hanging="180"/>
      </w:pPr>
    </w:lvl>
  </w:abstractNum>
  <w:abstractNum w:abstractNumId="9" w15:restartNumberingAfterBreak="0">
    <w:nsid w:val="163758BE"/>
    <w:multiLevelType w:val="hybridMultilevel"/>
    <w:tmpl w:val="FF1EB3E8"/>
    <w:lvl w:ilvl="0" w:tplc="3F8062FA">
      <w:start w:val="1"/>
      <w:numFmt w:val="decimal"/>
      <w:lvlText w:val="%1."/>
      <w:lvlJc w:val="left"/>
      <w:pPr>
        <w:ind w:left="720" w:hanging="360"/>
      </w:pPr>
    </w:lvl>
    <w:lvl w:ilvl="1" w:tplc="88C20670">
      <w:start w:val="1"/>
      <w:numFmt w:val="decimal"/>
      <w:lvlText w:val="%2."/>
      <w:lvlJc w:val="left"/>
      <w:pPr>
        <w:ind w:left="1410" w:hanging="510"/>
      </w:pPr>
      <w:rPr>
        <w:rFonts w:hint="default" w:ascii="Calibri" w:hAnsi="Calibri"/>
      </w:rPr>
    </w:lvl>
    <w:lvl w:ilvl="2" w:tplc="63EE3BF8">
      <w:start w:val="1"/>
      <w:numFmt w:val="lowerRoman"/>
      <w:lvlText w:val="%3."/>
      <w:lvlJc w:val="right"/>
      <w:pPr>
        <w:ind w:left="2160" w:hanging="180"/>
      </w:pPr>
    </w:lvl>
    <w:lvl w:ilvl="3" w:tplc="1E260C08">
      <w:start w:val="1"/>
      <w:numFmt w:val="decimal"/>
      <w:lvlText w:val="%4."/>
      <w:lvlJc w:val="left"/>
      <w:pPr>
        <w:ind w:left="2880" w:hanging="360"/>
      </w:pPr>
    </w:lvl>
    <w:lvl w:ilvl="4" w:tplc="E61E8FF6">
      <w:start w:val="1"/>
      <w:numFmt w:val="lowerLetter"/>
      <w:lvlText w:val="%5."/>
      <w:lvlJc w:val="left"/>
      <w:pPr>
        <w:ind w:left="3600" w:hanging="360"/>
      </w:pPr>
    </w:lvl>
    <w:lvl w:ilvl="5" w:tplc="524A6D7C">
      <w:start w:val="1"/>
      <w:numFmt w:val="lowerRoman"/>
      <w:lvlText w:val="%6."/>
      <w:lvlJc w:val="right"/>
      <w:pPr>
        <w:ind w:left="4320" w:hanging="180"/>
      </w:pPr>
    </w:lvl>
    <w:lvl w:ilvl="6" w:tplc="CE32E11C">
      <w:start w:val="1"/>
      <w:numFmt w:val="decimal"/>
      <w:lvlText w:val="%7."/>
      <w:lvlJc w:val="left"/>
      <w:pPr>
        <w:ind w:left="5040" w:hanging="360"/>
      </w:pPr>
    </w:lvl>
    <w:lvl w:ilvl="7" w:tplc="8512934E">
      <w:start w:val="1"/>
      <w:numFmt w:val="lowerLetter"/>
      <w:lvlText w:val="%8."/>
      <w:lvlJc w:val="left"/>
      <w:pPr>
        <w:ind w:left="5760" w:hanging="360"/>
      </w:pPr>
    </w:lvl>
    <w:lvl w:ilvl="8" w:tplc="BC048532">
      <w:start w:val="1"/>
      <w:numFmt w:val="lowerRoman"/>
      <w:lvlText w:val="%9."/>
      <w:lvlJc w:val="right"/>
      <w:pPr>
        <w:ind w:left="6480" w:hanging="180"/>
      </w:pPr>
    </w:lvl>
  </w:abstractNum>
  <w:abstractNum w:abstractNumId="10" w15:restartNumberingAfterBreak="0">
    <w:nsid w:val="19FE64CB"/>
    <w:multiLevelType w:val="hybridMultilevel"/>
    <w:tmpl w:val="0EDA2460"/>
    <w:lvl w:ilvl="0" w:tplc="FFFFFFFF">
      <w:start w:val="1"/>
      <w:numFmt w:val="decimal"/>
      <w:lvlText w:val="%1."/>
      <w:lvlJc w:val="left"/>
      <w:pPr>
        <w:tabs>
          <w:tab w:val="num" w:pos="1410"/>
        </w:tabs>
        <w:ind w:left="1410" w:hanging="51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3E4AB5"/>
    <w:multiLevelType w:val="hybridMultilevel"/>
    <w:tmpl w:val="89FADC4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A53F6B"/>
    <w:multiLevelType w:val="hybridMultilevel"/>
    <w:tmpl w:val="124A25A6"/>
    <w:lvl w:ilvl="0" w:tplc="BE240792">
      <w:start w:val="1"/>
      <w:numFmt w:val="decimal"/>
      <w:lvlText w:val="%1."/>
      <w:lvlJc w:val="left"/>
      <w:pPr>
        <w:ind w:left="720" w:hanging="360"/>
      </w:pPr>
    </w:lvl>
    <w:lvl w:ilvl="1" w:tplc="D108C26E">
      <w:start w:val="1"/>
      <w:numFmt w:val="lowerLetter"/>
      <w:lvlText w:val="%2."/>
      <w:lvlJc w:val="left"/>
      <w:pPr>
        <w:ind w:left="1440" w:hanging="360"/>
      </w:pPr>
    </w:lvl>
    <w:lvl w:ilvl="2" w:tplc="825C778C">
      <w:start w:val="1"/>
      <w:numFmt w:val="lowerRoman"/>
      <w:lvlText w:val="%3."/>
      <w:lvlJc w:val="right"/>
      <w:pPr>
        <w:ind w:left="2160" w:hanging="180"/>
      </w:pPr>
    </w:lvl>
    <w:lvl w:ilvl="3" w:tplc="B88A2C7E">
      <w:start w:val="1"/>
      <w:numFmt w:val="decimal"/>
      <w:lvlText w:val="%4."/>
      <w:lvlJc w:val="left"/>
      <w:pPr>
        <w:ind w:left="2880" w:hanging="360"/>
      </w:pPr>
    </w:lvl>
    <w:lvl w:ilvl="4" w:tplc="4DE81842">
      <w:start w:val="1"/>
      <w:numFmt w:val="lowerLetter"/>
      <w:lvlText w:val="%5."/>
      <w:lvlJc w:val="left"/>
      <w:pPr>
        <w:ind w:left="3600" w:hanging="360"/>
      </w:pPr>
    </w:lvl>
    <w:lvl w:ilvl="5" w:tplc="08F03658">
      <w:start w:val="1"/>
      <w:numFmt w:val="lowerRoman"/>
      <w:lvlText w:val="%6."/>
      <w:lvlJc w:val="right"/>
      <w:pPr>
        <w:ind w:left="4320" w:hanging="180"/>
      </w:pPr>
    </w:lvl>
    <w:lvl w:ilvl="6" w:tplc="1B7A9278">
      <w:start w:val="1"/>
      <w:numFmt w:val="decimal"/>
      <w:lvlText w:val="%7."/>
      <w:lvlJc w:val="left"/>
      <w:pPr>
        <w:ind w:left="5040" w:hanging="360"/>
      </w:pPr>
    </w:lvl>
    <w:lvl w:ilvl="7" w:tplc="90487F50">
      <w:start w:val="1"/>
      <w:numFmt w:val="lowerLetter"/>
      <w:lvlText w:val="%8."/>
      <w:lvlJc w:val="left"/>
      <w:pPr>
        <w:ind w:left="5760" w:hanging="360"/>
      </w:pPr>
    </w:lvl>
    <w:lvl w:ilvl="8" w:tplc="A8DC8916">
      <w:start w:val="1"/>
      <w:numFmt w:val="lowerRoman"/>
      <w:lvlText w:val="%9."/>
      <w:lvlJc w:val="right"/>
      <w:pPr>
        <w:ind w:left="6480" w:hanging="180"/>
      </w:pPr>
    </w:lvl>
  </w:abstractNum>
  <w:abstractNum w:abstractNumId="13" w15:restartNumberingAfterBreak="0">
    <w:nsid w:val="2529DEDD"/>
    <w:multiLevelType w:val="hybridMultilevel"/>
    <w:tmpl w:val="98741742"/>
    <w:lvl w:ilvl="0" w:tplc="AC9EB146">
      <w:start w:val="1"/>
      <w:numFmt w:val="upperLetter"/>
      <w:lvlText w:val="%1."/>
      <w:lvlJc w:val="left"/>
      <w:pPr>
        <w:ind w:left="810" w:hanging="540"/>
      </w:pPr>
      <w:rPr>
        <w:rFonts w:hint="default" w:ascii="Calibri,Arial,ＭＳ 明朝" w:hAnsi="Calibri,Arial,ＭＳ 明朝"/>
      </w:rPr>
    </w:lvl>
    <w:lvl w:ilvl="1" w:tplc="64129360">
      <w:start w:val="1"/>
      <w:numFmt w:val="decimal"/>
      <w:lvlText w:val="%2."/>
      <w:lvlJc w:val="left"/>
      <w:pPr>
        <w:ind w:left="1410" w:hanging="510"/>
      </w:pPr>
    </w:lvl>
    <w:lvl w:ilvl="2" w:tplc="56B02D32">
      <w:start w:val="1"/>
      <w:numFmt w:val="lowerRoman"/>
      <w:lvlText w:val="%3."/>
      <w:lvlJc w:val="right"/>
      <w:pPr>
        <w:ind w:left="2160" w:hanging="180"/>
      </w:pPr>
    </w:lvl>
    <w:lvl w:ilvl="3" w:tplc="531607BC">
      <w:start w:val="1"/>
      <w:numFmt w:val="decimal"/>
      <w:lvlText w:val="%4."/>
      <w:lvlJc w:val="left"/>
      <w:pPr>
        <w:ind w:left="2880" w:hanging="360"/>
      </w:pPr>
    </w:lvl>
    <w:lvl w:ilvl="4" w:tplc="F80800D8">
      <w:start w:val="1"/>
      <w:numFmt w:val="lowerLetter"/>
      <w:lvlText w:val="%5."/>
      <w:lvlJc w:val="left"/>
      <w:pPr>
        <w:ind w:left="3600" w:hanging="360"/>
      </w:pPr>
    </w:lvl>
    <w:lvl w:ilvl="5" w:tplc="AA3C6266">
      <w:start w:val="1"/>
      <w:numFmt w:val="lowerRoman"/>
      <w:lvlText w:val="%6."/>
      <w:lvlJc w:val="right"/>
      <w:pPr>
        <w:ind w:left="4320" w:hanging="180"/>
      </w:pPr>
    </w:lvl>
    <w:lvl w:ilvl="6" w:tplc="780E22A2">
      <w:start w:val="1"/>
      <w:numFmt w:val="decimal"/>
      <w:lvlText w:val="%7."/>
      <w:lvlJc w:val="left"/>
      <w:pPr>
        <w:ind w:left="5040" w:hanging="360"/>
      </w:pPr>
    </w:lvl>
    <w:lvl w:ilvl="7" w:tplc="FC30742C">
      <w:start w:val="1"/>
      <w:numFmt w:val="lowerLetter"/>
      <w:lvlText w:val="%8."/>
      <w:lvlJc w:val="left"/>
      <w:pPr>
        <w:ind w:left="5760" w:hanging="360"/>
      </w:pPr>
    </w:lvl>
    <w:lvl w:ilvl="8" w:tplc="5204CEA8">
      <w:start w:val="1"/>
      <w:numFmt w:val="lowerRoman"/>
      <w:lvlText w:val="%9."/>
      <w:lvlJc w:val="right"/>
      <w:pPr>
        <w:ind w:left="6480" w:hanging="180"/>
      </w:pPr>
    </w:lvl>
  </w:abstractNum>
  <w:abstractNum w:abstractNumId="14" w15:restartNumberingAfterBreak="0">
    <w:nsid w:val="25F3EFDA"/>
    <w:multiLevelType w:val="hybridMultilevel"/>
    <w:tmpl w:val="FFFFFFFF"/>
    <w:lvl w:ilvl="0" w:tplc="56F21BE6">
      <w:start w:val="1"/>
      <w:numFmt w:val="decimal"/>
      <w:lvlText w:val="%1."/>
      <w:lvlJc w:val="left"/>
      <w:pPr>
        <w:ind w:left="720" w:hanging="360"/>
      </w:pPr>
    </w:lvl>
    <w:lvl w:ilvl="1" w:tplc="9B9EAAA6">
      <w:start w:val="1"/>
      <w:numFmt w:val="lowerLetter"/>
      <w:lvlText w:val="%2."/>
      <w:lvlJc w:val="left"/>
      <w:pPr>
        <w:ind w:left="1440" w:hanging="360"/>
      </w:pPr>
    </w:lvl>
    <w:lvl w:ilvl="2" w:tplc="1EA60BCE">
      <w:start w:val="2"/>
      <w:numFmt w:val="lowerRoman"/>
      <w:lvlText w:val="%3."/>
      <w:lvlJc w:val="right"/>
      <w:pPr>
        <w:ind w:left="2160" w:hanging="180"/>
      </w:pPr>
    </w:lvl>
    <w:lvl w:ilvl="3" w:tplc="4AFCFD3A">
      <w:start w:val="1"/>
      <w:numFmt w:val="decimal"/>
      <w:lvlText w:val="%4."/>
      <w:lvlJc w:val="left"/>
      <w:pPr>
        <w:ind w:left="2880" w:hanging="360"/>
      </w:pPr>
    </w:lvl>
    <w:lvl w:ilvl="4" w:tplc="260C2516">
      <w:start w:val="1"/>
      <w:numFmt w:val="lowerLetter"/>
      <w:lvlText w:val="%5."/>
      <w:lvlJc w:val="left"/>
      <w:pPr>
        <w:ind w:left="3600" w:hanging="360"/>
      </w:pPr>
    </w:lvl>
    <w:lvl w:ilvl="5" w:tplc="3B7C60BE">
      <w:start w:val="1"/>
      <w:numFmt w:val="lowerRoman"/>
      <w:lvlText w:val="%6."/>
      <w:lvlJc w:val="right"/>
      <w:pPr>
        <w:ind w:left="4320" w:hanging="180"/>
      </w:pPr>
    </w:lvl>
    <w:lvl w:ilvl="6" w:tplc="CC44D4EE">
      <w:start w:val="1"/>
      <w:numFmt w:val="decimal"/>
      <w:lvlText w:val="%7."/>
      <w:lvlJc w:val="left"/>
      <w:pPr>
        <w:ind w:left="5040" w:hanging="360"/>
      </w:pPr>
    </w:lvl>
    <w:lvl w:ilvl="7" w:tplc="315CDD96">
      <w:start w:val="1"/>
      <w:numFmt w:val="lowerLetter"/>
      <w:lvlText w:val="%8."/>
      <w:lvlJc w:val="left"/>
      <w:pPr>
        <w:ind w:left="5760" w:hanging="360"/>
      </w:pPr>
    </w:lvl>
    <w:lvl w:ilvl="8" w:tplc="5EDC7B3A">
      <w:start w:val="1"/>
      <w:numFmt w:val="lowerRoman"/>
      <w:lvlText w:val="%9."/>
      <w:lvlJc w:val="right"/>
      <w:pPr>
        <w:ind w:left="6480" w:hanging="180"/>
      </w:pPr>
    </w:lvl>
  </w:abstractNum>
  <w:abstractNum w:abstractNumId="15" w15:restartNumberingAfterBreak="0">
    <w:nsid w:val="33713BA0"/>
    <w:multiLevelType w:val="hybridMultilevel"/>
    <w:tmpl w:val="3BDCCC40"/>
    <w:lvl w:ilvl="0" w:tplc="578E519C">
      <w:start w:val="1"/>
      <w:numFmt w:val="upperLetter"/>
      <w:lvlText w:val="%1."/>
      <w:lvlJc w:val="left"/>
      <w:pPr>
        <w:ind w:left="720" w:hanging="360"/>
      </w:pPr>
    </w:lvl>
    <w:lvl w:ilvl="1" w:tplc="68D6486C">
      <w:start w:val="1"/>
      <w:numFmt w:val="lowerLetter"/>
      <w:lvlText w:val="%2."/>
      <w:lvlJc w:val="left"/>
      <w:pPr>
        <w:ind w:left="1440" w:hanging="360"/>
      </w:pPr>
    </w:lvl>
    <w:lvl w:ilvl="2" w:tplc="B2E6999C">
      <w:start w:val="1"/>
      <w:numFmt w:val="lowerRoman"/>
      <w:lvlText w:val="%3."/>
      <w:lvlJc w:val="right"/>
      <w:pPr>
        <w:ind w:left="2160" w:hanging="180"/>
      </w:pPr>
    </w:lvl>
    <w:lvl w:ilvl="3" w:tplc="72406B20">
      <w:start w:val="1"/>
      <w:numFmt w:val="decimal"/>
      <w:lvlText w:val="%4."/>
      <w:lvlJc w:val="left"/>
      <w:pPr>
        <w:ind w:left="2880" w:hanging="360"/>
      </w:pPr>
    </w:lvl>
    <w:lvl w:ilvl="4" w:tplc="49C8CCF6">
      <w:start w:val="1"/>
      <w:numFmt w:val="lowerLetter"/>
      <w:lvlText w:val="%5."/>
      <w:lvlJc w:val="left"/>
      <w:pPr>
        <w:ind w:left="3600" w:hanging="360"/>
      </w:pPr>
    </w:lvl>
    <w:lvl w:ilvl="5" w:tplc="9F9CA8BA">
      <w:start w:val="1"/>
      <w:numFmt w:val="lowerRoman"/>
      <w:lvlText w:val="%6."/>
      <w:lvlJc w:val="right"/>
      <w:pPr>
        <w:ind w:left="4320" w:hanging="180"/>
      </w:pPr>
    </w:lvl>
    <w:lvl w:ilvl="6" w:tplc="92A8AC3A">
      <w:start w:val="1"/>
      <w:numFmt w:val="decimal"/>
      <w:lvlText w:val="%7."/>
      <w:lvlJc w:val="left"/>
      <w:pPr>
        <w:ind w:left="5040" w:hanging="360"/>
      </w:pPr>
    </w:lvl>
    <w:lvl w:ilvl="7" w:tplc="D75C82EC">
      <w:start w:val="1"/>
      <w:numFmt w:val="lowerLetter"/>
      <w:lvlText w:val="%8."/>
      <w:lvlJc w:val="left"/>
      <w:pPr>
        <w:ind w:left="5760" w:hanging="360"/>
      </w:pPr>
    </w:lvl>
    <w:lvl w:ilvl="8" w:tplc="383CD82A">
      <w:start w:val="1"/>
      <w:numFmt w:val="lowerRoman"/>
      <w:lvlText w:val="%9."/>
      <w:lvlJc w:val="right"/>
      <w:pPr>
        <w:ind w:left="6480" w:hanging="180"/>
      </w:pPr>
    </w:lvl>
  </w:abstractNum>
  <w:abstractNum w:abstractNumId="16" w15:restartNumberingAfterBreak="0">
    <w:nsid w:val="3AA11843"/>
    <w:multiLevelType w:val="hybridMultilevel"/>
    <w:tmpl w:val="FFFFFFFF"/>
    <w:lvl w:ilvl="0" w:tplc="F5D6B2CA">
      <w:start w:val="1"/>
      <w:numFmt w:val="decimal"/>
      <w:lvlText w:val="%1."/>
      <w:lvlJc w:val="left"/>
      <w:pPr>
        <w:ind w:left="720" w:hanging="360"/>
      </w:pPr>
    </w:lvl>
    <w:lvl w:ilvl="1" w:tplc="92287406">
      <w:start w:val="1"/>
      <w:numFmt w:val="lowerLetter"/>
      <w:lvlText w:val="%2."/>
      <w:lvlJc w:val="left"/>
      <w:pPr>
        <w:ind w:left="1440" w:hanging="360"/>
      </w:pPr>
    </w:lvl>
    <w:lvl w:ilvl="2" w:tplc="92206760">
      <w:start w:val="1"/>
      <w:numFmt w:val="lowerRoman"/>
      <w:lvlText w:val="%3."/>
      <w:lvlJc w:val="right"/>
      <w:pPr>
        <w:ind w:left="2160" w:hanging="180"/>
      </w:pPr>
    </w:lvl>
    <w:lvl w:ilvl="3" w:tplc="528C39D0">
      <w:start w:val="1"/>
      <w:numFmt w:val="decimal"/>
      <w:lvlText w:val="%4."/>
      <w:lvlJc w:val="left"/>
      <w:pPr>
        <w:ind w:left="2880" w:hanging="360"/>
      </w:pPr>
    </w:lvl>
    <w:lvl w:ilvl="4" w:tplc="45C609B8">
      <w:start w:val="1"/>
      <w:numFmt w:val="lowerLetter"/>
      <w:lvlText w:val="%5."/>
      <w:lvlJc w:val="left"/>
      <w:pPr>
        <w:ind w:left="3600" w:hanging="360"/>
      </w:pPr>
    </w:lvl>
    <w:lvl w:ilvl="5" w:tplc="4F34FF1E">
      <w:start w:val="1"/>
      <w:numFmt w:val="lowerRoman"/>
      <w:lvlText w:val="%6."/>
      <w:lvlJc w:val="right"/>
      <w:pPr>
        <w:ind w:left="4320" w:hanging="180"/>
      </w:pPr>
    </w:lvl>
    <w:lvl w:ilvl="6" w:tplc="EC5C06AA">
      <w:start w:val="1"/>
      <w:numFmt w:val="decimal"/>
      <w:lvlText w:val="%7."/>
      <w:lvlJc w:val="left"/>
      <w:pPr>
        <w:ind w:left="5040" w:hanging="360"/>
      </w:pPr>
    </w:lvl>
    <w:lvl w:ilvl="7" w:tplc="F2B467D6">
      <w:start w:val="1"/>
      <w:numFmt w:val="lowerLetter"/>
      <w:lvlText w:val="%8."/>
      <w:lvlJc w:val="left"/>
      <w:pPr>
        <w:ind w:left="5760" w:hanging="360"/>
      </w:pPr>
    </w:lvl>
    <w:lvl w:ilvl="8" w:tplc="F77E4626">
      <w:start w:val="1"/>
      <w:numFmt w:val="lowerRoman"/>
      <w:lvlText w:val="%9."/>
      <w:lvlJc w:val="right"/>
      <w:pPr>
        <w:ind w:left="6480" w:hanging="180"/>
      </w:pPr>
    </w:lvl>
  </w:abstractNum>
  <w:abstractNum w:abstractNumId="17" w15:restartNumberingAfterBreak="0">
    <w:nsid w:val="44C55B09"/>
    <w:multiLevelType w:val="hybridMultilevel"/>
    <w:tmpl w:val="FFFFFFFF"/>
    <w:lvl w:ilvl="0" w:tplc="93F4A58E">
      <w:start w:val="1"/>
      <w:numFmt w:val="decimal"/>
      <w:lvlText w:val="%1."/>
      <w:lvlJc w:val="left"/>
      <w:pPr>
        <w:ind w:left="720" w:hanging="360"/>
      </w:pPr>
    </w:lvl>
    <w:lvl w:ilvl="1" w:tplc="EABA6130">
      <w:start w:val="1"/>
      <w:numFmt w:val="lowerLetter"/>
      <w:lvlText w:val="%2."/>
      <w:lvlJc w:val="left"/>
      <w:pPr>
        <w:ind w:left="1440" w:hanging="360"/>
      </w:pPr>
    </w:lvl>
    <w:lvl w:ilvl="2" w:tplc="EDE86784">
      <w:start w:val="1"/>
      <w:numFmt w:val="lowerRoman"/>
      <w:lvlText w:val="%3."/>
      <w:lvlJc w:val="right"/>
      <w:pPr>
        <w:ind w:left="2160" w:hanging="180"/>
      </w:pPr>
    </w:lvl>
    <w:lvl w:ilvl="3" w:tplc="C122CC54">
      <w:start w:val="1"/>
      <w:numFmt w:val="decimal"/>
      <w:lvlText w:val="%4."/>
      <w:lvlJc w:val="left"/>
      <w:pPr>
        <w:ind w:left="2880" w:hanging="360"/>
      </w:pPr>
    </w:lvl>
    <w:lvl w:ilvl="4" w:tplc="60786DBC">
      <w:start w:val="1"/>
      <w:numFmt w:val="lowerLetter"/>
      <w:lvlText w:val="%5."/>
      <w:lvlJc w:val="left"/>
      <w:pPr>
        <w:ind w:left="3600" w:hanging="360"/>
      </w:pPr>
    </w:lvl>
    <w:lvl w:ilvl="5" w:tplc="38A2078C">
      <w:start w:val="1"/>
      <w:numFmt w:val="lowerRoman"/>
      <w:lvlText w:val="%6."/>
      <w:lvlJc w:val="right"/>
      <w:pPr>
        <w:ind w:left="4320" w:hanging="180"/>
      </w:pPr>
    </w:lvl>
    <w:lvl w:ilvl="6" w:tplc="EBC8E366">
      <w:start w:val="1"/>
      <w:numFmt w:val="decimal"/>
      <w:lvlText w:val="%7."/>
      <w:lvlJc w:val="left"/>
      <w:pPr>
        <w:ind w:left="5040" w:hanging="360"/>
      </w:pPr>
    </w:lvl>
    <w:lvl w:ilvl="7" w:tplc="4BFEE124">
      <w:start w:val="1"/>
      <w:numFmt w:val="lowerLetter"/>
      <w:lvlText w:val="%8."/>
      <w:lvlJc w:val="left"/>
      <w:pPr>
        <w:ind w:left="5760" w:hanging="360"/>
      </w:pPr>
    </w:lvl>
    <w:lvl w:ilvl="8" w:tplc="A7D4E1F4">
      <w:start w:val="1"/>
      <w:numFmt w:val="lowerRoman"/>
      <w:lvlText w:val="%9."/>
      <w:lvlJc w:val="right"/>
      <w:pPr>
        <w:ind w:left="6480" w:hanging="180"/>
      </w:pPr>
    </w:lvl>
  </w:abstractNum>
  <w:abstractNum w:abstractNumId="18" w15:restartNumberingAfterBreak="0">
    <w:nsid w:val="4716B8E5"/>
    <w:multiLevelType w:val="hybridMultilevel"/>
    <w:tmpl w:val="F2B4AEE8"/>
    <w:lvl w:ilvl="0" w:tplc="9D22B7D4">
      <w:start w:val="1"/>
      <w:numFmt w:val="decimal"/>
      <w:lvlText w:val="%1."/>
      <w:lvlJc w:val="left"/>
      <w:pPr>
        <w:ind w:left="1080" w:hanging="360"/>
      </w:pPr>
    </w:lvl>
    <w:lvl w:ilvl="1" w:tplc="B68EF4AC">
      <w:start w:val="1"/>
      <w:numFmt w:val="lowerLetter"/>
      <w:lvlText w:val="%2."/>
      <w:lvlJc w:val="left"/>
      <w:pPr>
        <w:ind w:left="1800" w:hanging="360"/>
      </w:pPr>
    </w:lvl>
    <w:lvl w:ilvl="2" w:tplc="1B76D1A8">
      <w:start w:val="1"/>
      <w:numFmt w:val="lowerRoman"/>
      <w:lvlText w:val="%3."/>
      <w:lvlJc w:val="right"/>
      <w:pPr>
        <w:ind w:left="2520" w:hanging="180"/>
      </w:pPr>
    </w:lvl>
    <w:lvl w:ilvl="3" w:tplc="AF54A7A8">
      <w:start w:val="1"/>
      <w:numFmt w:val="decimal"/>
      <w:lvlText w:val="%4."/>
      <w:lvlJc w:val="left"/>
      <w:pPr>
        <w:ind w:left="3240" w:hanging="360"/>
      </w:pPr>
    </w:lvl>
    <w:lvl w:ilvl="4" w:tplc="89F89274">
      <w:start w:val="1"/>
      <w:numFmt w:val="lowerLetter"/>
      <w:lvlText w:val="%5."/>
      <w:lvlJc w:val="left"/>
      <w:pPr>
        <w:ind w:left="3960" w:hanging="360"/>
      </w:pPr>
    </w:lvl>
    <w:lvl w:ilvl="5" w:tplc="F11EB870">
      <w:start w:val="1"/>
      <w:numFmt w:val="lowerRoman"/>
      <w:lvlText w:val="%6."/>
      <w:lvlJc w:val="right"/>
      <w:pPr>
        <w:ind w:left="4680" w:hanging="180"/>
      </w:pPr>
    </w:lvl>
    <w:lvl w:ilvl="6" w:tplc="574458CC">
      <w:start w:val="1"/>
      <w:numFmt w:val="decimal"/>
      <w:lvlText w:val="%7."/>
      <w:lvlJc w:val="left"/>
      <w:pPr>
        <w:ind w:left="5400" w:hanging="360"/>
      </w:pPr>
    </w:lvl>
    <w:lvl w:ilvl="7" w:tplc="F3103A10">
      <w:start w:val="1"/>
      <w:numFmt w:val="lowerLetter"/>
      <w:lvlText w:val="%8."/>
      <w:lvlJc w:val="left"/>
      <w:pPr>
        <w:ind w:left="6120" w:hanging="360"/>
      </w:pPr>
    </w:lvl>
    <w:lvl w:ilvl="8" w:tplc="F2DEAE50">
      <w:start w:val="1"/>
      <w:numFmt w:val="lowerRoman"/>
      <w:lvlText w:val="%9."/>
      <w:lvlJc w:val="right"/>
      <w:pPr>
        <w:ind w:left="6840" w:hanging="180"/>
      </w:pPr>
    </w:lvl>
  </w:abstractNum>
  <w:abstractNum w:abstractNumId="19" w15:restartNumberingAfterBreak="0">
    <w:nsid w:val="47955DA8"/>
    <w:multiLevelType w:val="hybridMultilevel"/>
    <w:tmpl w:val="7C16B488"/>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157099"/>
    <w:multiLevelType w:val="hybridMultilevel"/>
    <w:tmpl w:val="2B641B90"/>
    <w:lvl w:ilvl="0" w:tplc="DB62CDA2">
      <w:start w:val="1"/>
      <w:numFmt w:val="upperRoman"/>
      <w:lvlText w:val="%1."/>
      <w:lvlJc w:val="left"/>
      <w:pPr>
        <w:ind w:left="720" w:hanging="360"/>
      </w:pPr>
    </w:lvl>
    <w:lvl w:ilvl="1" w:tplc="3D84607C">
      <w:start w:val="1"/>
      <w:numFmt w:val="lowerLetter"/>
      <w:lvlText w:val="%2."/>
      <w:lvlJc w:val="left"/>
      <w:pPr>
        <w:ind w:left="1440" w:hanging="360"/>
      </w:pPr>
    </w:lvl>
    <w:lvl w:ilvl="2" w:tplc="CDF6D284">
      <w:start w:val="1"/>
      <w:numFmt w:val="lowerRoman"/>
      <w:lvlText w:val="%3."/>
      <w:lvlJc w:val="right"/>
      <w:pPr>
        <w:ind w:left="2160" w:hanging="180"/>
      </w:pPr>
    </w:lvl>
    <w:lvl w:ilvl="3" w:tplc="94EA69D6">
      <w:start w:val="1"/>
      <w:numFmt w:val="decimal"/>
      <w:lvlText w:val="%4."/>
      <w:lvlJc w:val="left"/>
      <w:pPr>
        <w:ind w:left="2880" w:hanging="360"/>
      </w:pPr>
    </w:lvl>
    <w:lvl w:ilvl="4" w:tplc="B11E3C36">
      <w:start w:val="1"/>
      <w:numFmt w:val="lowerLetter"/>
      <w:lvlText w:val="%5."/>
      <w:lvlJc w:val="left"/>
      <w:pPr>
        <w:ind w:left="3600" w:hanging="360"/>
      </w:pPr>
    </w:lvl>
    <w:lvl w:ilvl="5" w:tplc="330E11C8">
      <w:start w:val="1"/>
      <w:numFmt w:val="lowerRoman"/>
      <w:lvlText w:val="%6."/>
      <w:lvlJc w:val="right"/>
      <w:pPr>
        <w:ind w:left="4320" w:hanging="180"/>
      </w:pPr>
    </w:lvl>
    <w:lvl w:ilvl="6" w:tplc="64EA05B6">
      <w:start w:val="1"/>
      <w:numFmt w:val="decimal"/>
      <w:lvlText w:val="%7."/>
      <w:lvlJc w:val="left"/>
      <w:pPr>
        <w:ind w:left="5040" w:hanging="360"/>
      </w:pPr>
    </w:lvl>
    <w:lvl w:ilvl="7" w:tplc="67F0B952">
      <w:start w:val="1"/>
      <w:numFmt w:val="lowerLetter"/>
      <w:lvlText w:val="%8."/>
      <w:lvlJc w:val="left"/>
      <w:pPr>
        <w:ind w:left="5760" w:hanging="360"/>
      </w:pPr>
    </w:lvl>
    <w:lvl w:ilvl="8" w:tplc="388484BC">
      <w:start w:val="1"/>
      <w:numFmt w:val="lowerRoman"/>
      <w:lvlText w:val="%9."/>
      <w:lvlJc w:val="right"/>
      <w:pPr>
        <w:ind w:left="6480" w:hanging="180"/>
      </w:pPr>
    </w:lvl>
  </w:abstractNum>
  <w:abstractNum w:abstractNumId="21" w15:restartNumberingAfterBreak="0">
    <w:nsid w:val="51670B95"/>
    <w:multiLevelType w:val="hybridMultilevel"/>
    <w:tmpl w:val="CBA62E2E"/>
    <w:lvl w:ilvl="0" w:tplc="15AE29E6">
      <w:start w:val="1"/>
      <w:numFmt w:val="bullet"/>
      <w:lvlText w:val=""/>
      <w:lvlJc w:val="left"/>
      <w:pPr>
        <w:ind w:left="720" w:hanging="360"/>
      </w:pPr>
      <w:rPr>
        <w:rFonts w:hint="default" w:ascii="Symbol" w:hAnsi="Symbol"/>
      </w:rPr>
    </w:lvl>
    <w:lvl w:ilvl="1" w:tplc="B2027BF8">
      <w:start w:val="1"/>
      <w:numFmt w:val="bullet"/>
      <w:lvlText w:val=""/>
      <w:lvlJc w:val="left"/>
      <w:pPr>
        <w:ind w:left="1440" w:hanging="360"/>
      </w:pPr>
      <w:rPr>
        <w:rFonts w:hint="default" w:ascii="Symbol" w:hAnsi="Symbol"/>
      </w:rPr>
    </w:lvl>
    <w:lvl w:ilvl="2" w:tplc="5ED81996">
      <w:start w:val="1"/>
      <w:numFmt w:val="bullet"/>
      <w:lvlText w:val=""/>
      <w:lvlJc w:val="left"/>
      <w:pPr>
        <w:ind w:left="2160" w:hanging="360"/>
      </w:pPr>
      <w:rPr>
        <w:rFonts w:hint="default" w:ascii="Wingdings" w:hAnsi="Wingdings"/>
      </w:rPr>
    </w:lvl>
    <w:lvl w:ilvl="3" w:tplc="DEC4875E">
      <w:start w:val="1"/>
      <w:numFmt w:val="bullet"/>
      <w:lvlText w:val=""/>
      <w:lvlJc w:val="left"/>
      <w:pPr>
        <w:ind w:left="2880" w:hanging="360"/>
      </w:pPr>
      <w:rPr>
        <w:rFonts w:hint="default" w:ascii="Symbol" w:hAnsi="Symbol"/>
      </w:rPr>
    </w:lvl>
    <w:lvl w:ilvl="4" w:tplc="99FA9422">
      <w:start w:val="1"/>
      <w:numFmt w:val="bullet"/>
      <w:lvlText w:val="o"/>
      <w:lvlJc w:val="left"/>
      <w:pPr>
        <w:ind w:left="3600" w:hanging="360"/>
      </w:pPr>
      <w:rPr>
        <w:rFonts w:hint="default" w:ascii="Courier New" w:hAnsi="Courier New"/>
      </w:rPr>
    </w:lvl>
    <w:lvl w:ilvl="5" w:tplc="4EDCCF38">
      <w:start w:val="1"/>
      <w:numFmt w:val="bullet"/>
      <w:lvlText w:val=""/>
      <w:lvlJc w:val="left"/>
      <w:pPr>
        <w:ind w:left="4320" w:hanging="360"/>
      </w:pPr>
      <w:rPr>
        <w:rFonts w:hint="default" w:ascii="Wingdings" w:hAnsi="Wingdings"/>
      </w:rPr>
    </w:lvl>
    <w:lvl w:ilvl="6" w:tplc="1C1EF52E">
      <w:start w:val="1"/>
      <w:numFmt w:val="bullet"/>
      <w:lvlText w:val=""/>
      <w:lvlJc w:val="left"/>
      <w:pPr>
        <w:ind w:left="5040" w:hanging="360"/>
      </w:pPr>
      <w:rPr>
        <w:rFonts w:hint="default" w:ascii="Symbol" w:hAnsi="Symbol"/>
      </w:rPr>
    </w:lvl>
    <w:lvl w:ilvl="7" w:tplc="99503500">
      <w:start w:val="1"/>
      <w:numFmt w:val="bullet"/>
      <w:lvlText w:val="o"/>
      <w:lvlJc w:val="left"/>
      <w:pPr>
        <w:ind w:left="5760" w:hanging="360"/>
      </w:pPr>
      <w:rPr>
        <w:rFonts w:hint="default" w:ascii="Courier New" w:hAnsi="Courier New"/>
      </w:rPr>
    </w:lvl>
    <w:lvl w:ilvl="8" w:tplc="B2A26E84">
      <w:start w:val="1"/>
      <w:numFmt w:val="bullet"/>
      <w:lvlText w:val=""/>
      <w:lvlJc w:val="left"/>
      <w:pPr>
        <w:ind w:left="6480" w:hanging="360"/>
      </w:pPr>
      <w:rPr>
        <w:rFonts w:hint="default" w:ascii="Wingdings" w:hAnsi="Wingdings"/>
      </w:rPr>
    </w:lvl>
  </w:abstractNum>
  <w:abstractNum w:abstractNumId="22" w15:restartNumberingAfterBreak="0">
    <w:nsid w:val="5C627E66"/>
    <w:multiLevelType w:val="hybridMultilevel"/>
    <w:tmpl w:val="2E26CBCA"/>
    <w:lvl w:ilvl="0" w:tplc="A4280916">
      <w:start w:val="1"/>
      <w:numFmt w:val="upperLetter"/>
      <w:lvlText w:val="%1."/>
      <w:lvlJc w:val="left"/>
      <w:pPr>
        <w:ind w:left="720" w:hanging="360"/>
      </w:pPr>
    </w:lvl>
    <w:lvl w:ilvl="1" w:tplc="FFFFFFFF">
      <w:start w:val="1"/>
      <w:numFmt w:val="lowerLetter"/>
      <w:lvlText w:val="%2."/>
      <w:lvlJc w:val="left"/>
      <w:pPr>
        <w:ind w:left="1440" w:hanging="360"/>
      </w:pPr>
    </w:lvl>
    <w:lvl w:ilvl="2" w:tplc="5B4835C8">
      <w:start w:val="1"/>
      <w:numFmt w:val="lowerRoman"/>
      <w:lvlText w:val="%3."/>
      <w:lvlJc w:val="right"/>
      <w:pPr>
        <w:ind w:left="2160" w:hanging="180"/>
      </w:pPr>
    </w:lvl>
    <w:lvl w:ilvl="3" w:tplc="950EE478">
      <w:start w:val="1"/>
      <w:numFmt w:val="decimal"/>
      <w:lvlText w:val="%4."/>
      <w:lvlJc w:val="left"/>
      <w:pPr>
        <w:ind w:left="2880" w:hanging="360"/>
      </w:pPr>
    </w:lvl>
    <w:lvl w:ilvl="4" w:tplc="9342D49E">
      <w:start w:val="1"/>
      <w:numFmt w:val="lowerLetter"/>
      <w:lvlText w:val="%5."/>
      <w:lvlJc w:val="left"/>
      <w:pPr>
        <w:ind w:left="3600" w:hanging="360"/>
      </w:pPr>
    </w:lvl>
    <w:lvl w:ilvl="5" w:tplc="43766080">
      <w:start w:val="1"/>
      <w:numFmt w:val="lowerRoman"/>
      <w:lvlText w:val="%6."/>
      <w:lvlJc w:val="right"/>
      <w:pPr>
        <w:ind w:left="4320" w:hanging="180"/>
      </w:pPr>
    </w:lvl>
    <w:lvl w:ilvl="6" w:tplc="7C3A5B4E">
      <w:start w:val="1"/>
      <w:numFmt w:val="decimal"/>
      <w:lvlText w:val="%7."/>
      <w:lvlJc w:val="left"/>
      <w:pPr>
        <w:ind w:left="5040" w:hanging="360"/>
      </w:pPr>
    </w:lvl>
    <w:lvl w:ilvl="7" w:tplc="204C551A">
      <w:start w:val="1"/>
      <w:numFmt w:val="lowerLetter"/>
      <w:lvlText w:val="%8."/>
      <w:lvlJc w:val="left"/>
      <w:pPr>
        <w:ind w:left="5760" w:hanging="360"/>
      </w:pPr>
    </w:lvl>
    <w:lvl w:ilvl="8" w:tplc="612438DE">
      <w:start w:val="1"/>
      <w:numFmt w:val="lowerRoman"/>
      <w:lvlText w:val="%9."/>
      <w:lvlJc w:val="right"/>
      <w:pPr>
        <w:ind w:left="6480" w:hanging="180"/>
      </w:pPr>
    </w:lvl>
  </w:abstractNum>
  <w:abstractNum w:abstractNumId="23" w15:restartNumberingAfterBreak="0">
    <w:nsid w:val="63520DA4"/>
    <w:multiLevelType w:val="hybridMultilevel"/>
    <w:tmpl w:val="FC7EF75E"/>
    <w:lvl w:ilvl="0" w:tplc="FFFFFFFF">
      <w:start w:val="1"/>
      <w:numFmt w:val="upperLetter"/>
      <w:lvlText w:val="%1."/>
      <w:lvlJc w:val="left"/>
      <w:pPr>
        <w:tabs>
          <w:tab w:val="num" w:pos="810"/>
        </w:tabs>
        <w:ind w:left="810" w:hanging="540"/>
      </w:pPr>
      <w:rPr>
        <w:b/>
      </w:rPr>
    </w:lvl>
    <w:lvl w:ilvl="1" w:tplc="FFFFFFFF">
      <w:start w:val="1"/>
      <w:numFmt w:val="decimal"/>
      <w:lvlText w:val="%2."/>
      <w:lvlJc w:val="left"/>
      <w:pPr>
        <w:tabs>
          <w:tab w:val="num" w:pos="1410"/>
        </w:tabs>
        <w:ind w:left="1410" w:hanging="510"/>
      </w:pPr>
      <w:rPr>
        <w:b w:val="0"/>
        <w:sz w:val="22"/>
        <w:szCs w:val="22"/>
      </w:rPr>
    </w:lvl>
    <w:lvl w:ilvl="2" w:tplc="04090019">
      <w:start w:val="1"/>
      <w:numFmt w:val="lowerLetter"/>
      <w:lvlText w:val="%3."/>
      <w:lvlJc w:val="left"/>
      <w:pPr>
        <w:tabs>
          <w:tab w:val="num" w:pos="2070"/>
        </w:tabs>
        <w:ind w:left="2070" w:hanging="180"/>
      </w:pPr>
    </w:lvl>
    <w:lvl w:ilvl="3" w:tplc="FFFFFFFF">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4" w15:restartNumberingAfterBreak="0">
    <w:nsid w:val="7B180B06"/>
    <w:multiLevelType w:val="multilevel"/>
    <w:tmpl w:val="27C87D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417411370">
    <w:abstractNumId w:val="0"/>
  </w:num>
  <w:num w:numId="2" w16cid:durableId="917788730">
    <w:abstractNumId w:val="14"/>
  </w:num>
  <w:num w:numId="3" w16cid:durableId="1475677903">
    <w:abstractNumId w:val="17"/>
  </w:num>
  <w:num w:numId="4" w16cid:durableId="1494374130">
    <w:abstractNumId w:val="16"/>
  </w:num>
  <w:num w:numId="5" w16cid:durableId="1278567205">
    <w:abstractNumId w:val="20"/>
  </w:num>
  <w:num w:numId="6" w16cid:durableId="284240066">
    <w:abstractNumId w:val="18"/>
  </w:num>
  <w:num w:numId="7" w16cid:durableId="681204611">
    <w:abstractNumId w:val="15"/>
  </w:num>
  <w:num w:numId="8" w16cid:durableId="704208478">
    <w:abstractNumId w:val="9"/>
  </w:num>
  <w:num w:numId="9" w16cid:durableId="1746342066">
    <w:abstractNumId w:val="4"/>
  </w:num>
  <w:num w:numId="10" w16cid:durableId="1526140656">
    <w:abstractNumId w:val="13"/>
  </w:num>
  <w:num w:numId="11" w16cid:durableId="752045458">
    <w:abstractNumId w:val="12"/>
  </w:num>
  <w:num w:numId="12" w16cid:durableId="824128927">
    <w:abstractNumId w:val="8"/>
  </w:num>
  <w:num w:numId="13" w16cid:durableId="379090963">
    <w:abstractNumId w:val="22"/>
  </w:num>
  <w:num w:numId="14" w16cid:durableId="398988357">
    <w:abstractNumId w:val="3"/>
  </w:num>
  <w:num w:numId="15" w16cid:durableId="2053845848">
    <w:abstractNumId w:val="2"/>
  </w:num>
  <w:num w:numId="16" w16cid:durableId="115834593">
    <w:abstractNumId w:val="5"/>
  </w:num>
  <w:num w:numId="17" w16cid:durableId="1369061468">
    <w:abstractNumId w:val="23"/>
  </w:num>
  <w:num w:numId="18" w16cid:durableId="240525678">
    <w:abstractNumId w:val="21"/>
  </w:num>
  <w:num w:numId="19" w16cid:durableId="837966137">
    <w:abstractNumId w:val="10"/>
  </w:num>
  <w:num w:numId="20" w16cid:durableId="708192160">
    <w:abstractNumId w:val="7"/>
  </w:num>
  <w:num w:numId="21" w16cid:durableId="271791801">
    <w:abstractNumId w:val="11"/>
  </w:num>
  <w:num w:numId="22" w16cid:durableId="63571866">
    <w:abstractNumId w:val="1"/>
  </w:num>
  <w:num w:numId="23" w16cid:durableId="421336587">
    <w:abstractNumId w:val="19"/>
  </w:num>
  <w:num w:numId="24" w16cid:durableId="552742165">
    <w:abstractNumId w:val="6"/>
  </w:num>
  <w:num w:numId="25" w16cid:durableId="769282867">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CF4"/>
    <w:rsid w:val="00000C8F"/>
    <w:rsid w:val="00000CC0"/>
    <w:rsid w:val="0000224D"/>
    <w:rsid w:val="0000239F"/>
    <w:rsid w:val="00003BF7"/>
    <w:rsid w:val="000040FC"/>
    <w:rsid w:val="000044F3"/>
    <w:rsid w:val="000053C4"/>
    <w:rsid w:val="00005C00"/>
    <w:rsid w:val="000063CA"/>
    <w:rsid w:val="00006560"/>
    <w:rsid w:val="00007278"/>
    <w:rsid w:val="00010466"/>
    <w:rsid w:val="000111E7"/>
    <w:rsid w:val="000116F7"/>
    <w:rsid w:val="00011B34"/>
    <w:rsid w:val="000145C2"/>
    <w:rsid w:val="00014F48"/>
    <w:rsid w:val="00016537"/>
    <w:rsid w:val="00016EF2"/>
    <w:rsid w:val="000204F1"/>
    <w:rsid w:val="00021A3F"/>
    <w:rsid w:val="000224FE"/>
    <w:rsid w:val="00022D90"/>
    <w:rsid w:val="00022F9F"/>
    <w:rsid w:val="0002349A"/>
    <w:rsid w:val="000243C6"/>
    <w:rsid w:val="00024998"/>
    <w:rsid w:val="000249BF"/>
    <w:rsid w:val="00024B4F"/>
    <w:rsid w:val="00024F5E"/>
    <w:rsid w:val="0002555B"/>
    <w:rsid w:val="0002558B"/>
    <w:rsid w:val="00025999"/>
    <w:rsid w:val="00025F0F"/>
    <w:rsid w:val="000263E0"/>
    <w:rsid w:val="0003026C"/>
    <w:rsid w:val="000310B7"/>
    <w:rsid w:val="000311E9"/>
    <w:rsid w:val="0003270A"/>
    <w:rsid w:val="00034293"/>
    <w:rsid w:val="000344BF"/>
    <w:rsid w:val="00037D9D"/>
    <w:rsid w:val="00040841"/>
    <w:rsid w:val="000416BD"/>
    <w:rsid w:val="0004183C"/>
    <w:rsid w:val="000422DE"/>
    <w:rsid w:val="00043541"/>
    <w:rsid w:val="00044447"/>
    <w:rsid w:val="00044F35"/>
    <w:rsid w:val="00045B53"/>
    <w:rsid w:val="000464E9"/>
    <w:rsid w:val="00047DE6"/>
    <w:rsid w:val="000513D6"/>
    <w:rsid w:val="00053082"/>
    <w:rsid w:val="000542EB"/>
    <w:rsid w:val="000543EF"/>
    <w:rsid w:val="000552B0"/>
    <w:rsid w:val="00055985"/>
    <w:rsid w:val="00055ADD"/>
    <w:rsid w:val="000563FF"/>
    <w:rsid w:val="000611F3"/>
    <w:rsid w:val="00061CF9"/>
    <w:rsid w:val="00063C02"/>
    <w:rsid w:val="00063D63"/>
    <w:rsid w:val="00063E51"/>
    <w:rsid w:val="000650A5"/>
    <w:rsid w:val="00065602"/>
    <w:rsid w:val="0006702D"/>
    <w:rsid w:val="00067186"/>
    <w:rsid w:val="00067756"/>
    <w:rsid w:val="00067A7E"/>
    <w:rsid w:val="0007171E"/>
    <w:rsid w:val="00072B53"/>
    <w:rsid w:val="00073AFC"/>
    <w:rsid w:val="00074F92"/>
    <w:rsid w:val="000754A0"/>
    <w:rsid w:val="000755AE"/>
    <w:rsid w:val="000755F3"/>
    <w:rsid w:val="00076582"/>
    <w:rsid w:val="00076890"/>
    <w:rsid w:val="00076FFF"/>
    <w:rsid w:val="000806DF"/>
    <w:rsid w:val="00085134"/>
    <w:rsid w:val="000859D2"/>
    <w:rsid w:val="000861F8"/>
    <w:rsid w:val="000875BD"/>
    <w:rsid w:val="00087EFD"/>
    <w:rsid w:val="00090BA3"/>
    <w:rsid w:val="00091074"/>
    <w:rsid w:val="000915E3"/>
    <w:rsid w:val="00091A28"/>
    <w:rsid w:val="00091D1F"/>
    <w:rsid w:val="000934BC"/>
    <w:rsid w:val="00093A38"/>
    <w:rsid w:val="000947F2"/>
    <w:rsid w:val="000957D0"/>
    <w:rsid w:val="00095D78"/>
    <w:rsid w:val="00096DF2"/>
    <w:rsid w:val="00097524"/>
    <w:rsid w:val="000976FD"/>
    <w:rsid w:val="00097F4F"/>
    <w:rsid w:val="000A0387"/>
    <w:rsid w:val="000A0799"/>
    <w:rsid w:val="000A18E1"/>
    <w:rsid w:val="000A2360"/>
    <w:rsid w:val="000A322D"/>
    <w:rsid w:val="000A36D4"/>
    <w:rsid w:val="000A3B9B"/>
    <w:rsid w:val="000A5243"/>
    <w:rsid w:val="000A6709"/>
    <w:rsid w:val="000A6933"/>
    <w:rsid w:val="000A70FA"/>
    <w:rsid w:val="000A712F"/>
    <w:rsid w:val="000A7278"/>
    <w:rsid w:val="000A797E"/>
    <w:rsid w:val="000B15EF"/>
    <w:rsid w:val="000B183B"/>
    <w:rsid w:val="000B22A0"/>
    <w:rsid w:val="000B23F5"/>
    <w:rsid w:val="000B406B"/>
    <w:rsid w:val="000B5120"/>
    <w:rsid w:val="000B62D5"/>
    <w:rsid w:val="000B6A7E"/>
    <w:rsid w:val="000C171F"/>
    <w:rsid w:val="000C22C0"/>
    <w:rsid w:val="000C2675"/>
    <w:rsid w:val="000C2A9F"/>
    <w:rsid w:val="000C403A"/>
    <w:rsid w:val="000C4171"/>
    <w:rsid w:val="000C52B9"/>
    <w:rsid w:val="000C5ED8"/>
    <w:rsid w:val="000C7489"/>
    <w:rsid w:val="000C764E"/>
    <w:rsid w:val="000C780D"/>
    <w:rsid w:val="000C793C"/>
    <w:rsid w:val="000C7E37"/>
    <w:rsid w:val="000D0A11"/>
    <w:rsid w:val="000D11D6"/>
    <w:rsid w:val="000D187E"/>
    <w:rsid w:val="000D23DE"/>
    <w:rsid w:val="000D2841"/>
    <w:rsid w:val="000D57B7"/>
    <w:rsid w:val="000D63D7"/>
    <w:rsid w:val="000DE613"/>
    <w:rsid w:val="000E044F"/>
    <w:rsid w:val="000E05D6"/>
    <w:rsid w:val="000E1C29"/>
    <w:rsid w:val="000E22AD"/>
    <w:rsid w:val="000E2DC6"/>
    <w:rsid w:val="000E31EE"/>
    <w:rsid w:val="000E403F"/>
    <w:rsid w:val="000E5010"/>
    <w:rsid w:val="000E511D"/>
    <w:rsid w:val="000E5895"/>
    <w:rsid w:val="000E5BE9"/>
    <w:rsid w:val="000E5CC1"/>
    <w:rsid w:val="000E7DDF"/>
    <w:rsid w:val="000E7F4A"/>
    <w:rsid w:val="000F0349"/>
    <w:rsid w:val="000F0767"/>
    <w:rsid w:val="000F20CE"/>
    <w:rsid w:val="000F2506"/>
    <w:rsid w:val="000F2A9A"/>
    <w:rsid w:val="000F2BE2"/>
    <w:rsid w:val="000F3EF7"/>
    <w:rsid w:val="000F5896"/>
    <w:rsid w:val="000F5AE2"/>
    <w:rsid w:val="000F5FD4"/>
    <w:rsid w:val="000F63D7"/>
    <w:rsid w:val="000F6EB4"/>
    <w:rsid w:val="000F74A2"/>
    <w:rsid w:val="000F7B69"/>
    <w:rsid w:val="000F7CCD"/>
    <w:rsid w:val="00100481"/>
    <w:rsid w:val="0010085F"/>
    <w:rsid w:val="00100A28"/>
    <w:rsid w:val="00101AE5"/>
    <w:rsid w:val="00101F29"/>
    <w:rsid w:val="001027F0"/>
    <w:rsid w:val="0010468A"/>
    <w:rsid w:val="001062D3"/>
    <w:rsid w:val="00106346"/>
    <w:rsid w:val="00106452"/>
    <w:rsid w:val="0010689E"/>
    <w:rsid w:val="001076DE"/>
    <w:rsid w:val="00107F93"/>
    <w:rsid w:val="001102F9"/>
    <w:rsid w:val="00111513"/>
    <w:rsid w:val="00111B6D"/>
    <w:rsid w:val="00111D30"/>
    <w:rsid w:val="00111FC3"/>
    <w:rsid w:val="001121B2"/>
    <w:rsid w:val="001127D3"/>
    <w:rsid w:val="00112D3C"/>
    <w:rsid w:val="00112EB1"/>
    <w:rsid w:val="00113240"/>
    <w:rsid w:val="001137E6"/>
    <w:rsid w:val="001138DC"/>
    <w:rsid w:val="00115763"/>
    <w:rsid w:val="00115C41"/>
    <w:rsid w:val="0011716A"/>
    <w:rsid w:val="001175D2"/>
    <w:rsid w:val="00120475"/>
    <w:rsid w:val="001207F3"/>
    <w:rsid w:val="00120A29"/>
    <w:rsid w:val="00123933"/>
    <w:rsid w:val="0012634D"/>
    <w:rsid w:val="001276C7"/>
    <w:rsid w:val="001300D0"/>
    <w:rsid w:val="00130277"/>
    <w:rsid w:val="00130923"/>
    <w:rsid w:val="0013193B"/>
    <w:rsid w:val="00132860"/>
    <w:rsid w:val="00133895"/>
    <w:rsid w:val="00133F08"/>
    <w:rsid w:val="001343B3"/>
    <w:rsid w:val="001344DE"/>
    <w:rsid w:val="001345C7"/>
    <w:rsid w:val="00134C52"/>
    <w:rsid w:val="0013606C"/>
    <w:rsid w:val="00136579"/>
    <w:rsid w:val="00137C9E"/>
    <w:rsid w:val="00137DA2"/>
    <w:rsid w:val="00137F65"/>
    <w:rsid w:val="00140871"/>
    <w:rsid w:val="00142750"/>
    <w:rsid w:val="00143235"/>
    <w:rsid w:val="0014346F"/>
    <w:rsid w:val="001460B3"/>
    <w:rsid w:val="00146BA2"/>
    <w:rsid w:val="00146F50"/>
    <w:rsid w:val="0014784E"/>
    <w:rsid w:val="00147C94"/>
    <w:rsid w:val="001502E3"/>
    <w:rsid w:val="00150325"/>
    <w:rsid w:val="00150A21"/>
    <w:rsid w:val="00150C7F"/>
    <w:rsid w:val="00151096"/>
    <w:rsid w:val="00151748"/>
    <w:rsid w:val="00151948"/>
    <w:rsid w:val="00151B46"/>
    <w:rsid w:val="0015362B"/>
    <w:rsid w:val="00153981"/>
    <w:rsid w:val="00154282"/>
    <w:rsid w:val="001547E3"/>
    <w:rsid w:val="0015523F"/>
    <w:rsid w:val="00156082"/>
    <w:rsid w:val="00156F0E"/>
    <w:rsid w:val="00156F73"/>
    <w:rsid w:val="001605C8"/>
    <w:rsid w:val="001605D8"/>
    <w:rsid w:val="00160F49"/>
    <w:rsid w:val="001611B4"/>
    <w:rsid w:val="00161DF4"/>
    <w:rsid w:val="00164568"/>
    <w:rsid w:val="00165E2B"/>
    <w:rsid w:val="00167393"/>
    <w:rsid w:val="00167500"/>
    <w:rsid w:val="00167F20"/>
    <w:rsid w:val="001701A5"/>
    <w:rsid w:val="00171DD5"/>
    <w:rsid w:val="001720F7"/>
    <w:rsid w:val="0017375D"/>
    <w:rsid w:val="00173EF8"/>
    <w:rsid w:val="00174EA9"/>
    <w:rsid w:val="001759CF"/>
    <w:rsid w:val="00175FE3"/>
    <w:rsid w:val="0017668D"/>
    <w:rsid w:val="00176C42"/>
    <w:rsid w:val="00177B15"/>
    <w:rsid w:val="00177D80"/>
    <w:rsid w:val="00180437"/>
    <w:rsid w:val="00182D21"/>
    <w:rsid w:val="001837AA"/>
    <w:rsid w:val="001838FA"/>
    <w:rsid w:val="001845AC"/>
    <w:rsid w:val="00184738"/>
    <w:rsid w:val="00184A8B"/>
    <w:rsid w:val="00184E1D"/>
    <w:rsid w:val="0018690D"/>
    <w:rsid w:val="00187D63"/>
    <w:rsid w:val="00187FDD"/>
    <w:rsid w:val="0019140A"/>
    <w:rsid w:val="00192D8E"/>
    <w:rsid w:val="00193AF0"/>
    <w:rsid w:val="00193C80"/>
    <w:rsid w:val="001941A4"/>
    <w:rsid w:val="0019490E"/>
    <w:rsid w:val="00194B9D"/>
    <w:rsid w:val="00195266"/>
    <w:rsid w:val="001953B9"/>
    <w:rsid w:val="00195CED"/>
    <w:rsid w:val="00196023"/>
    <w:rsid w:val="00196347"/>
    <w:rsid w:val="0019686E"/>
    <w:rsid w:val="00196FDB"/>
    <w:rsid w:val="00197847"/>
    <w:rsid w:val="001978B8"/>
    <w:rsid w:val="0019798D"/>
    <w:rsid w:val="001A0373"/>
    <w:rsid w:val="001A056E"/>
    <w:rsid w:val="001A0971"/>
    <w:rsid w:val="001A0D3D"/>
    <w:rsid w:val="001A1105"/>
    <w:rsid w:val="001A170A"/>
    <w:rsid w:val="001A1E8F"/>
    <w:rsid w:val="001A2EC2"/>
    <w:rsid w:val="001A3B01"/>
    <w:rsid w:val="001A4B40"/>
    <w:rsid w:val="001A5AF5"/>
    <w:rsid w:val="001A6335"/>
    <w:rsid w:val="001A6961"/>
    <w:rsid w:val="001A6E21"/>
    <w:rsid w:val="001B092D"/>
    <w:rsid w:val="001B276A"/>
    <w:rsid w:val="001B289D"/>
    <w:rsid w:val="001B4126"/>
    <w:rsid w:val="001B423C"/>
    <w:rsid w:val="001B435D"/>
    <w:rsid w:val="001B57B6"/>
    <w:rsid w:val="001B6FF3"/>
    <w:rsid w:val="001C040F"/>
    <w:rsid w:val="001C0B1B"/>
    <w:rsid w:val="001C26DE"/>
    <w:rsid w:val="001C2C90"/>
    <w:rsid w:val="001C2EFC"/>
    <w:rsid w:val="001C3337"/>
    <w:rsid w:val="001C3727"/>
    <w:rsid w:val="001C3FF2"/>
    <w:rsid w:val="001C61B1"/>
    <w:rsid w:val="001C64F7"/>
    <w:rsid w:val="001C6A2C"/>
    <w:rsid w:val="001C722D"/>
    <w:rsid w:val="001C754B"/>
    <w:rsid w:val="001D0159"/>
    <w:rsid w:val="001D1001"/>
    <w:rsid w:val="001D141E"/>
    <w:rsid w:val="001D201D"/>
    <w:rsid w:val="001D29A3"/>
    <w:rsid w:val="001D2D27"/>
    <w:rsid w:val="001D4339"/>
    <w:rsid w:val="001D4F11"/>
    <w:rsid w:val="001D532C"/>
    <w:rsid w:val="001D54B1"/>
    <w:rsid w:val="001D58F5"/>
    <w:rsid w:val="001D5E99"/>
    <w:rsid w:val="001D6187"/>
    <w:rsid w:val="001D6C02"/>
    <w:rsid w:val="001E0521"/>
    <w:rsid w:val="001E0EFD"/>
    <w:rsid w:val="001E1478"/>
    <w:rsid w:val="001E1ED3"/>
    <w:rsid w:val="001E21D8"/>
    <w:rsid w:val="001E2EAC"/>
    <w:rsid w:val="001E32DA"/>
    <w:rsid w:val="001E3C4F"/>
    <w:rsid w:val="001E3D2A"/>
    <w:rsid w:val="001E5006"/>
    <w:rsid w:val="001E58B8"/>
    <w:rsid w:val="001E7204"/>
    <w:rsid w:val="001F394D"/>
    <w:rsid w:val="001F39D6"/>
    <w:rsid w:val="001F414F"/>
    <w:rsid w:val="001F4534"/>
    <w:rsid w:val="001F52F9"/>
    <w:rsid w:val="001F5E46"/>
    <w:rsid w:val="001F60F6"/>
    <w:rsid w:val="001F6A35"/>
    <w:rsid w:val="001F74B1"/>
    <w:rsid w:val="001F7D6C"/>
    <w:rsid w:val="00201061"/>
    <w:rsid w:val="00201079"/>
    <w:rsid w:val="002019D5"/>
    <w:rsid w:val="00202BBB"/>
    <w:rsid w:val="00203531"/>
    <w:rsid w:val="00203D0A"/>
    <w:rsid w:val="00205D17"/>
    <w:rsid w:val="00206933"/>
    <w:rsid w:val="0020740A"/>
    <w:rsid w:val="00207609"/>
    <w:rsid w:val="0021078D"/>
    <w:rsid w:val="002109E2"/>
    <w:rsid w:val="00210A1E"/>
    <w:rsid w:val="00211B48"/>
    <w:rsid w:val="002129C0"/>
    <w:rsid w:val="00212A03"/>
    <w:rsid w:val="00213446"/>
    <w:rsid w:val="00213983"/>
    <w:rsid w:val="00214303"/>
    <w:rsid w:val="00214420"/>
    <w:rsid w:val="00214ACF"/>
    <w:rsid w:val="00215EC4"/>
    <w:rsid w:val="00215FEB"/>
    <w:rsid w:val="0021610D"/>
    <w:rsid w:val="00217832"/>
    <w:rsid w:val="00217B81"/>
    <w:rsid w:val="00220949"/>
    <w:rsid w:val="0022130F"/>
    <w:rsid w:val="00221344"/>
    <w:rsid w:val="002236FB"/>
    <w:rsid w:val="00223DAB"/>
    <w:rsid w:val="00223E02"/>
    <w:rsid w:val="00223FE6"/>
    <w:rsid w:val="00230151"/>
    <w:rsid w:val="00231198"/>
    <w:rsid w:val="00233172"/>
    <w:rsid w:val="00233FD3"/>
    <w:rsid w:val="00234284"/>
    <w:rsid w:val="0023463D"/>
    <w:rsid w:val="002361C4"/>
    <w:rsid w:val="00236488"/>
    <w:rsid w:val="0023722F"/>
    <w:rsid w:val="002401D9"/>
    <w:rsid w:val="002409F7"/>
    <w:rsid w:val="00242A2C"/>
    <w:rsid w:val="0024339C"/>
    <w:rsid w:val="0024362A"/>
    <w:rsid w:val="00245044"/>
    <w:rsid w:val="002461D7"/>
    <w:rsid w:val="00247609"/>
    <w:rsid w:val="002509AF"/>
    <w:rsid w:val="00251734"/>
    <w:rsid w:val="002530DB"/>
    <w:rsid w:val="0025547B"/>
    <w:rsid w:val="0025581B"/>
    <w:rsid w:val="00255ECE"/>
    <w:rsid w:val="0025615B"/>
    <w:rsid w:val="00256E2E"/>
    <w:rsid w:val="00256F56"/>
    <w:rsid w:val="0025760A"/>
    <w:rsid w:val="002579D8"/>
    <w:rsid w:val="0025CE9C"/>
    <w:rsid w:val="002608CC"/>
    <w:rsid w:val="00260EFA"/>
    <w:rsid w:val="00261C80"/>
    <w:rsid w:val="0026387C"/>
    <w:rsid w:val="002645BD"/>
    <w:rsid w:val="00264B1E"/>
    <w:rsid w:val="00266D5C"/>
    <w:rsid w:val="002671E3"/>
    <w:rsid w:val="0027020E"/>
    <w:rsid w:val="00270E2C"/>
    <w:rsid w:val="0027395E"/>
    <w:rsid w:val="002748C1"/>
    <w:rsid w:val="00276857"/>
    <w:rsid w:val="002841EB"/>
    <w:rsid w:val="002843D7"/>
    <w:rsid w:val="00284E16"/>
    <w:rsid w:val="00285E2F"/>
    <w:rsid w:val="002906A6"/>
    <w:rsid w:val="00290E57"/>
    <w:rsid w:val="00292774"/>
    <w:rsid w:val="00292823"/>
    <w:rsid w:val="0029374E"/>
    <w:rsid w:val="00293CE0"/>
    <w:rsid w:val="002940A5"/>
    <w:rsid w:val="00294A9B"/>
    <w:rsid w:val="0029584E"/>
    <w:rsid w:val="0029598B"/>
    <w:rsid w:val="00295B73"/>
    <w:rsid w:val="00296AA2"/>
    <w:rsid w:val="00296C31"/>
    <w:rsid w:val="00297F6B"/>
    <w:rsid w:val="002A103A"/>
    <w:rsid w:val="002A3213"/>
    <w:rsid w:val="002A5162"/>
    <w:rsid w:val="002A6AD2"/>
    <w:rsid w:val="002A70BC"/>
    <w:rsid w:val="002B0A77"/>
    <w:rsid w:val="002B261C"/>
    <w:rsid w:val="002B2F21"/>
    <w:rsid w:val="002B3446"/>
    <w:rsid w:val="002B483F"/>
    <w:rsid w:val="002B4B0A"/>
    <w:rsid w:val="002B4DB3"/>
    <w:rsid w:val="002B4E43"/>
    <w:rsid w:val="002B54A5"/>
    <w:rsid w:val="002B5A4E"/>
    <w:rsid w:val="002B6768"/>
    <w:rsid w:val="002B6B40"/>
    <w:rsid w:val="002B7257"/>
    <w:rsid w:val="002B79C7"/>
    <w:rsid w:val="002C0492"/>
    <w:rsid w:val="002C0A58"/>
    <w:rsid w:val="002C2B15"/>
    <w:rsid w:val="002C2F4F"/>
    <w:rsid w:val="002C4221"/>
    <w:rsid w:val="002C569F"/>
    <w:rsid w:val="002C5751"/>
    <w:rsid w:val="002C5E1A"/>
    <w:rsid w:val="002C6484"/>
    <w:rsid w:val="002C78AA"/>
    <w:rsid w:val="002D04EC"/>
    <w:rsid w:val="002D0C99"/>
    <w:rsid w:val="002D2687"/>
    <w:rsid w:val="002D2702"/>
    <w:rsid w:val="002D2EEC"/>
    <w:rsid w:val="002D2FF9"/>
    <w:rsid w:val="002D2FFE"/>
    <w:rsid w:val="002D381D"/>
    <w:rsid w:val="002D38FC"/>
    <w:rsid w:val="002D4737"/>
    <w:rsid w:val="002D59A3"/>
    <w:rsid w:val="002D5A7A"/>
    <w:rsid w:val="002D5D4F"/>
    <w:rsid w:val="002E038A"/>
    <w:rsid w:val="002E061A"/>
    <w:rsid w:val="002E2BA1"/>
    <w:rsid w:val="002E2CE7"/>
    <w:rsid w:val="002E3263"/>
    <w:rsid w:val="002E3BE2"/>
    <w:rsid w:val="002E48CB"/>
    <w:rsid w:val="002E4DA5"/>
    <w:rsid w:val="002E5234"/>
    <w:rsid w:val="002E5A14"/>
    <w:rsid w:val="002E5B50"/>
    <w:rsid w:val="002E5C44"/>
    <w:rsid w:val="002E7D62"/>
    <w:rsid w:val="002E7F7D"/>
    <w:rsid w:val="002F0559"/>
    <w:rsid w:val="002F055E"/>
    <w:rsid w:val="002F0D3F"/>
    <w:rsid w:val="002F1B31"/>
    <w:rsid w:val="002F1D20"/>
    <w:rsid w:val="002F20F6"/>
    <w:rsid w:val="002F21C3"/>
    <w:rsid w:val="002F3047"/>
    <w:rsid w:val="002F315E"/>
    <w:rsid w:val="002F341D"/>
    <w:rsid w:val="002F3A69"/>
    <w:rsid w:val="002F3FBD"/>
    <w:rsid w:val="002F49FF"/>
    <w:rsid w:val="002F4B75"/>
    <w:rsid w:val="002F68ED"/>
    <w:rsid w:val="002F751D"/>
    <w:rsid w:val="002F783F"/>
    <w:rsid w:val="00301944"/>
    <w:rsid w:val="003022A6"/>
    <w:rsid w:val="00302D35"/>
    <w:rsid w:val="00303A9C"/>
    <w:rsid w:val="003044EC"/>
    <w:rsid w:val="00305C12"/>
    <w:rsid w:val="0031171A"/>
    <w:rsid w:val="0031200B"/>
    <w:rsid w:val="003130EE"/>
    <w:rsid w:val="00313880"/>
    <w:rsid w:val="00315B46"/>
    <w:rsid w:val="0031619E"/>
    <w:rsid w:val="00316377"/>
    <w:rsid w:val="00316AF0"/>
    <w:rsid w:val="003176BD"/>
    <w:rsid w:val="00322D04"/>
    <w:rsid w:val="00323442"/>
    <w:rsid w:val="00324069"/>
    <w:rsid w:val="00325622"/>
    <w:rsid w:val="003257F0"/>
    <w:rsid w:val="0032628A"/>
    <w:rsid w:val="00326350"/>
    <w:rsid w:val="0032678B"/>
    <w:rsid w:val="00326C28"/>
    <w:rsid w:val="003270EE"/>
    <w:rsid w:val="003276D7"/>
    <w:rsid w:val="00327B72"/>
    <w:rsid w:val="0033015B"/>
    <w:rsid w:val="003306DB"/>
    <w:rsid w:val="00330F33"/>
    <w:rsid w:val="00331DC4"/>
    <w:rsid w:val="00332075"/>
    <w:rsid w:val="003325E4"/>
    <w:rsid w:val="00334A9F"/>
    <w:rsid w:val="00335044"/>
    <w:rsid w:val="003350C4"/>
    <w:rsid w:val="00335B99"/>
    <w:rsid w:val="00335BBB"/>
    <w:rsid w:val="00335D24"/>
    <w:rsid w:val="00335FE8"/>
    <w:rsid w:val="0033763A"/>
    <w:rsid w:val="00337978"/>
    <w:rsid w:val="00337EC9"/>
    <w:rsid w:val="0034065A"/>
    <w:rsid w:val="003410CB"/>
    <w:rsid w:val="00341411"/>
    <w:rsid w:val="0034219C"/>
    <w:rsid w:val="00342225"/>
    <w:rsid w:val="003423FB"/>
    <w:rsid w:val="00343018"/>
    <w:rsid w:val="00343265"/>
    <w:rsid w:val="00343918"/>
    <w:rsid w:val="00344DC2"/>
    <w:rsid w:val="00346940"/>
    <w:rsid w:val="003476E9"/>
    <w:rsid w:val="0035189D"/>
    <w:rsid w:val="00351B62"/>
    <w:rsid w:val="0035277B"/>
    <w:rsid w:val="00353855"/>
    <w:rsid w:val="00356AC9"/>
    <w:rsid w:val="003602E7"/>
    <w:rsid w:val="00360FE9"/>
    <w:rsid w:val="00361290"/>
    <w:rsid w:val="00362AD8"/>
    <w:rsid w:val="003637C9"/>
    <w:rsid w:val="00364667"/>
    <w:rsid w:val="00364A53"/>
    <w:rsid w:val="00364A8F"/>
    <w:rsid w:val="00364F9A"/>
    <w:rsid w:val="00365D52"/>
    <w:rsid w:val="00367141"/>
    <w:rsid w:val="003678C3"/>
    <w:rsid w:val="00370366"/>
    <w:rsid w:val="003716F8"/>
    <w:rsid w:val="00371F02"/>
    <w:rsid w:val="003726DA"/>
    <w:rsid w:val="00372807"/>
    <w:rsid w:val="00372C66"/>
    <w:rsid w:val="00372D42"/>
    <w:rsid w:val="00373279"/>
    <w:rsid w:val="003736DD"/>
    <w:rsid w:val="00373A6F"/>
    <w:rsid w:val="00373FF1"/>
    <w:rsid w:val="003756A5"/>
    <w:rsid w:val="00376D31"/>
    <w:rsid w:val="00377AA6"/>
    <w:rsid w:val="00381A9A"/>
    <w:rsid w:val="00383E9D"/>
    <w:rsid w:val="00384189"/>
    <w:rsid w:val="003845C5"/>
    <w:rsid w:val="00384C05"/>
    <w:rsid w:val="003863AD"/>
    <w:rsid w:val="003868FF"/>
    <w:rsid w:val="00386AD2"/>
    <w:rsid w:val="003878CF"/>
    <w:rsid w:val="0038870C"/>
    <w:rsid w:val="003907FD"/>
    <w:rsid w:val="00390A1B"/>
    <w:rsid w:val="00391BC9"/>
    <w:rsid w:val="00391E3D"/>
    <w:rsid w:val="003925AC"/>
    <w:rsid w:val="0039307B"/>
    <w:rsid w:val="00393755"/>
    <w:rsid w:val="00394071"/>
    <w:rsid w:val="00394579"/>
    <w:rsid w:val="00394745"/>
    <w:rsid w:val="0039474F"/>
    <w:rsid w:val="00394E4D"/>
    <w:rsid w:val="00395B86"/>
    <w:rsid w:val="0039632E"/>
    <w:rsid w:val="00397E1F"/>
    <w:rsid w:val="003A0F54"/>
    <w:rsid w:val="003A1654"/>
    <w:rsid w:val="003A2368"/>
    <w:rsid w:val="003A3299"/>
    <w:rsid w:val="003A427A"/>
    <w:rsid w:val="003A442C"/>
    <w:rsid w:val="003A492E"/>
    <w:rsid w:val="003A4B80"/>
    <w:rsid w:val="003A7A5C"/>
    <w:rsid w:val="003A7F1D"/>
    <w:rsid w:val="003B4272"/>
    <w:rsid w:val="003B5ACE"/>
    <w:rsid w:val="003B71AC"/>
    <w:rsid w:val="003B7418"/>
    <w:rsid w:val="003B7796"/>
    <w:rsid w:val="003B7A73"/>
    <w:rsid w:val="003C0163"/>
    <w:rsid w:val="003C0298"/>
    <w:rsid w:val="003C0331"/>
    <w:rsid w:val="003C0603"/>
    <w:rsid w:val="003C095F"/>
    <w:rsid w:val="003C121C"/>
    <w:rsid w:val="003C1AF2"/>
    <w:rsid w:val="003C1D15"/>
    <w:rsid w:val="003C2B14"/>
    <w:rsid w:val="003C31BE"/>
    <w:rsid w:val="003C3A6C"/>
    <w:rsid w:val="003C3B29"/>
    <w:rsid w:val="003C6239"/>
    <w:rsid w:val="003C67CE"/>
    <w:rsid w:val="003C6C64"/>
    <w:rsid w:val="003C6D51"/>
    <w:rsid w:val="003C761C"/>
    <w:rsid w:val="003D10D0"/>
    <w:rsid w:val="003D5259"/>
    <w:rsid w:val="003D6830"/>
    <w:rsid w:val="003D69A0"/>
    <w:rsid w:val="003D6A8D"/>
    <w:rsid w:val="003D6D1D"/>
    <w:rsid w:val="003E0386"/>
    <w:rsid w:val="003E0BBB"/>
    <w:rsid w:val="003E0E2E"/>
    <w:rsid w:val="003E0E6E"/>
    <w:rsid w:val="003E1333"/>
    <w:rsid w:val="003E278B"/>
    <w:rsid w:val="003E3E2B"/>
    <w:rsid w:val="003E5AFD"/>
    <w:rsid w:val="003E67D9"/>
    <w:rsid w:val="003E793A"/>
    <w:rsid w:val="003F016E"/>
    <w:rsid w:val="003F05B6"/>
    <w:rsid w:val="003F2281"/>
    <w:rsid w:val="003F308C"/>
    <w:rsid w:val="003F33E8"/>
    <w:rsid w:val="003F34B2"/>
    <w:rsid w:val="003F3D5A"/>
    <w:rsid w:val="003F49C2"/>
    <w:rsid w:val="003F6257"/>
    <w:rsid w:val="003F7450"/>
    <w:rsid w:val="003F75E8"/>
    <w:rsid w:val="00400E70"/>
    <w:rsid w:val="00401468"/>
    <w:rsid w:val="00401E8D"/>
    <w:rsid w:val="00401FEA"/>
    <w:rsid w:val="004030BC"/>
    <w:rsid w:val="00403B14"/>
    <w:rsid w:val="00404845"/>
    <w:rsid w:val="00404995"/>
    <w:rsid w:val="0040A94C"/>
    <w:rsid w:val="0041062B"/>
    <w:rsid w:val="004106B2"/>
    <w:rsid w:val="00410779"/>
    <w:rsid w:val="00412359"/>
    <w:rsid w:val="00412B16"/>
    <w:rsid w:val="004142C1"/>
    <w:rsid w:val="00414A71"/>
    <w:rsid w:val="00414D75"/>
    <w:rsid w:val="004152BB"/>
    <w:rsid w:val="00415348"/>
    <w:rsid w:val="00416434"/>
    <w:rsid w:val="00417BEE"/>
    <w:rsid w:val="00420709"/>
    <w:rsid w:val="00420F96"/>
    <w:rsid w:val="00424CF0"/>
    <w:rsid w:val="004252ED"/>
    <w:rsid w:val="0042682F"/>
    <w:rsid w:val="00427146"/>
    <w:rsid w:val="004275C2"/>
    <w:rsid w:val="0043085C"/>
    <w:rsid w:val="004309AF"/>
    <w:rsid w:val="004315B8"/>
    <w:rsid w:val="00432095"/>
    <w:rsid w:val="00432387"/>
    <w:rsid w:val="00432A91"/>
    <w:rsid w:val="00433370"/>
    <w:rsid w:val="00434248"/>
    <w:rsid w:val="004347BF"/>
    <w:rsid w:val="00435371"/>
    <w:rsid w:val="0043704F"/>
    <w:rsid w:val="00437559"/>
    <w:rsid w:val="00437FF4"/>
    <w:rsid w:val="004403C5"/>
    <w:rsid w:val="004407E4"/>
    <w:rsid w:val="00440D4B"/>
    <w:rsid w:val="004416D7"/>
    <w:rsid w:val="004426A8"/>
    <w:rsid w:val="00443A5B"/>
    <w:rsid w:val="004444B3"/>
    <w:rsid w:val="00444500"/>
    <w:rsid w:val="00444502"/>
    <w:rsid w:val="004451AE"/>
    <w:rsid w:val="0044535D"/>
    <w:rsid w:val="00445556"/>
    <w:rsid w:val="004502A9"/>
    <w:rsid w:val="00450730"/>
    <w:rsid w:val="00450AB3"/>
    <w:rsid w:val="00450E5B"/>
    <w:rsid w:val="00451B49"/>
    <w:rsid w:val="00452FFE"/>
    <w:rsid w:val="004537CB"/>
    <w:rsid w:val="00453F3F"/>
    <w:rsid w:val="00454287"/>
    <w:rsid w:val="004542B6"/>
    <w:rsid w:val="00454CD7"/>
    <w:rsid w:val="004564E5"/>
    <w:rsid w:val="00460E15"/>
    <w:rsid w:val="00461226"/>
    <w:rsid w:val="00461754"/>
    <w:rsid w:val="0046226F"/>
    <w:rsid w:val="004639EA"/>
    <w:rsid w:val="004644D9"/>
    <w:rsid w:val="00465280"/>
    <w:rsid w:val="0046DC51"/>
    <w:rsid w:val="00470F95"/>
    <w:rsid w:val="0047125E"/>
    <w:rsid w:val="00471D12"/>
    <w:rsid w:val="00472B98"/>
    <w:rsid w:val="00472C6E"/>
    <w:rsid w:val="00473ADE"/>
    <w:rsid w:val="00473B19"/>
    <w:rsid w:val="00474E53"/>
    <w:rsid w:val="00475656"/>
    <w:rsid w:val="00476100"/>
    <w:rsid w:val="004769C2"/>
    <w:rsid w:val="00476F8E"/>
    <w:rsid w:val="00480383"/>
    <w:rsid w:val="004809B4"/>
    <w:rsid w:val="00483000"/>
    <w:rsid w:val="00483FA9"/>
    <w:rsid w:val="0048623A"/>
    <w:rsid w:val="00486E7B"/>
    <w:rsid w:val="00487B99"/>
    <w:rsid w:val="00487D04"/>
    <w:rsid w:val="00490891"/>
    <w:rsid w:val="00491A12"/>
    <w:rsid w:val="00493A36"/>
    <w:rsid w:val="00493ECF"/>
    <w:rsid w:val="00494289"/>
    <w:rsid w:val="004958E9"/>
    <w:rsid w:val="00497BAB"/>
    <w:rsid w:val="004A20EF"/>
    <w:rsid w:val="004A2CE0"/>
    <w:rsid w:val="004A2EA8"/>
    <w:rsid w:val="004A49D0"/>
    <w:rsid w:val="004A4A6A"/>
    <w:rsid w:val="004A4F27"/>
    <w:rsid w:val="004A52BB"/>
    <w:rsid w:val="004A5BCD"/>
    <w:rsid w:val="004A64AC"/>
    <w:rsid w:val="004A68A9"/>
    <w:rsid w:val="004B0303"/>
    <w:rsid w:val="004B05D3"/>
    <w:rsid w:val="004B0DF0"/>
    <w:rsid w:val="004B3677"/>
    <w:rsid w:val="004B3EAE"/>
    <w:rsid w:val="004B4D17"/>
    <w:rsid w:val="004B6333"/>
    <w:rsid w:val="004B6376"/>
    <w:rsid w:val="004B69CC"/>
    <w:rsid w:val="004B7536"/>
    <w:rsid w:val="004B772D"/>
    <w:rsid w:val="004C1182"/>
    <w:rsid w:val="004C1516"/>
    <w:rsid w:val="004C15EE"/>
    <w:rsid w:val="004C218B"/>
    <w:rsid w:val="004C224F"/>
    <w:rsid w:val="004C4516"/>
    <w:rsid w:val="004C5311"/>
    <w:rsid w:val="004C5BD6"/>
    <w:rsid w:val="004C6523"/>
    <w:rsid w:val="004C6608"/>
    <w:rsid w:val="004C67E9"/>
    <w:rsid w:val="004C7275"/>
    <w:rsid w:val="004C75F7"/>
    <w:rsid w:val="004D099E"/>
    <w:rsid w:val="004D243D"/>
    <w:rsid w:val="004D3602"/>
    <w:rsid w:val="004D3A43"/>
    <w:rsid w:val="004D3B75"/>
    <w:rsid w:val="004D5249"/>
    <w:rsid w:val="004D59CF"/>
    <w:rsid w:val="004D60D2"/>
    <w:rsid w:val="004D6E22"/>
    <w:rsid w:val="004D7BC8"/>
    <w:rsid w:val="004E0386"/>
    <w:rsid w:val="004E1135"/>
    <w:rsid w:val="004E2551"/>
    <w:rsid w:val="004E2D68"/>
    <w:rsid w:val="004E468E"/>
    <w:rsid w:val="004E4AEF"/>
    <w:rsid w:val="004E57A5"/>
    <w:rsid w:val="004E5E19"/>
    <w:rsid w:val="004E6C61"/>
    <w:rsid w:val="004E792A"/>
    <w:rsid w:val="004E79C7"/>
    <w:rsid w:val="004F1431"/>
    <w:rsid w:val="004F1832"/>
    <w:rsid w:val="004F27D7"/>
    <w:rsid w:val="004F34A1"/>
    <w:rsid w:val="004F34CE"/>
    <w:rsid w:val="004F3899"/>
    <w:rsid w:val="004F54A7"/>
    <w:rsid w:val="0050356A"/>
    <w:rsid w:val="00503E48"/>
    <w:rsid w:val="005044A6"/>
    <w:rsid w:val="00504C59"/>
    <w:rsid w:val="00504EC8"/>
    <w:rsid w:val="00505A67"/>
    <w:rsid w:val="0050638A"/>
    <w:rsid w:val="005063B7"/>
    <w:rsid w:val="00506E89"/>
    <w:rsid w:val="00507E4B"/>
    <w:rsid w:val="005103EC"/>
    <w:rsid w:val="005109AD"/>
    <w:rsid w:val="0051139C"/>
    <w:rsid w:val="0051242B"/>
    <w:rsid w:val="0051297D"/>
    <w:rsid w:val="00512D01"/>
    <w:rsid w:val="00512E84"/>
    <w:rsid w:val="005139B4"/>
    <w:rsid w:val="005177DE"/>
    <w:rsid w:val="00520EB9"/>
    <w:rsid w:val="005210EA"/>
    <w:rsid w:val="00521368"/>
    <w:rsid w:val="005214C0"/>
    <w:rsid w:val="00521602"/>
    <w:rsid w:val="00521A1B"/>
    <w:rsid w:val="00522485"/>
    <w:rsid w:val="0052287A"/>
    <w:rsid w:val="00522DAD"/>
    <w:rsid w:val="00524BC8"/>
    <w:rsid w:val="00524C4E"/>
    <w:rsid w:val="00524FB9"/>
    <w:rsid w:val="005303BB"/>
    <w:rsid w:val="00530579"/>
    <w:rsid w:val="005323CF"/>
    <w:rsid w:val="00532C3C"/>
    <w:rsid w:val="00532D2C"/>
    <w:rsid w:val="0053404F"/>
    <w:rsid w:val="0053448A"/>
    <w:rsid w:val="005404E9"/>
    <w:rsid w:val="00542486"/>
    <w:rsid w:val="00542A18"/>
    <w:rsid w:val="00542BE4"/>
    <w:rsid w:val="00542E44"/>
    <w:rsid w:val="0054316E"/>
    <w:rsid w:val="00543FDB"/>
    <w:rsid w:val="00544D46"/>
    <w:rsid w:val="00544F50"/>
    <w:rsid w:val="00545800"/>
    <w:rsid w:val="00546195"/>
    <w:rsid w:val="00546A4E"/>
    <w:rsid w:val="00546DC0"/>
    <w:rsid w:val="0054702F"/>
    <w:rsid w:val="0054752D"/>
    <w:rsid w:val="0055393C"/>
    <w:rsid w:val="00554263"/>
    <w:rsid w:val="005550F4"/>
    <w:rsid w:val="00555C92"/>
    <w:rsid w:val="005566BB"/>
    <w:rsid w:val="00560DAA"/>
    <w:rsid w:val="0056124D"/>
    <w:rsid w:val="0056393C"/>
    <w:rsid w:val="00564369"/>
    <w:rsid w:val="00564427"/>
    <w:rsid w:val="00566E65"/>
    <w:rsid w:val="00567041"/>
    <w:rsid w:val="005670C9"/>
    <w:rsid w:val="00567601"/>
    <w:rsid w:val="00567958"/>
    <w:rsid w:val="00571110"/>
    <w:rsid w:val="00571B96"/>
    <w:rsid w:val="00572132"/>
    <w:rsid w:val="005725E5"/>
    <w:rsid w:val="00573FE4"/>
    <w:rsid w:val="00574913"/>
    <w:rsid w:val="00574C61"/>
    <w:rsid w:val="005752DE"/>
    <w:rsid w:val="00576788"/>
    <w:rsid w:val="00576B95"/>
    <w:rsid w:val="00576D7A"/>
    <w:rsid w:val="005775C0"/>
    <w:rsid w:val="00582975"/>
    <w:rsid w:val="00582B89"/>
    <w:rsid w:val="0058307F"/>
    <w:rsid w:val="005831F6"/>
    <w:rsid w:val="0058394B"/>
    <w:rsid w:val="00583F96"/>
    <w:rsid w:val="00584102"/>
    <w:rsid w:val="005852D1"/>
    <w:rsid w:val="00587EA2"/>
    <w:rsid w:val="00587FBD"/>
    <w:rsid w:val="00592A62"/>
    <w:rsid w:val="005939C1"/>
    <w:rsid w:val="005946FC"/>
    <w:rsid w:val="00594D84"/>
    <w:rsid w:val="0059519C"/>
    <w:rsid w:val="005951A7"/>
    <w:rsid w:val="00595383"/>
    <w:rsid w:val="00595770"/>
    <w:rsid w:val="00596440"/>
    <w:rsid w:val="005968B2"/>
    <w:rsid w:val="00596B52"/>
    <w:rsid w:val="0059711E"/>
    <w:rsid w:val="0059771C"/>
    <w:rsid w:val="005A15F7"/>
    <w:rsid w:val="005A1760"/>
    <w:rsid w:val="005A2EEE"/>
    <w:rsid w:val="005A3649"/>
    <w:rsid w:val="005A3707"/>
    <w:rsid w:val="005A4958"/>
    <w:rsid w:val="005A4BC3"/>
    <w:rsid w:val="005A5004"/>
    <w:rsid w:val="005A6118"/>
    <w:rsid w:val="005A66E1"/>
    <w:rsid w:val="005A7066"/>
    <w:rsid w:val="005A7190"/>
    <w:rsid w:val="005A7644"/>
    <w:rsid w:val="005A7818"/>
    <w:rsid w:val="005A7ADE"/>
    <w:rsid w:val="005B0216"/>
    <w:rsid w:val="005B05CB"/>
    <w:rsid w:val="005B0919"/>
    <w:rsid w:val="005B2C2C"/>
    <w:rsid w:val="005B2DC1"/>
    <w:rsid w:val="005B34CA"/>
    <w:rsid w:val="005B4A49"/>
    <w:rsid w:val="005B4A7C"/>
    <w:rsid w:val="005B50C4"/>
    <w:rsid w:val="005C0856"/>
    <w:rsid w:val="005C14C3"/>
    <w:rsid w:val="005C15D9"/>
    <w:rsid w:val="005C34DB"/>
    <w:rsid w:val="005C42EC"/>
    <w:rsid w:val="005C44E7"/>
    <w:rsid w:val="005C477F"/>
    <w:rsid w:val="005C5C61"/>
    <w:rsid w:val="005C5F26"/>
    <w:rsid w:val="005C6F11"/>
    <w:rsid w:val="005C7320"/>
    <w:rsid w:val="005C7322"/>
    <w:rsid w:val="005C772C"/>
    <w:rsid w:val="005C7B2C"/>
    <w:rsid w:val="005D2392"/>
    <w:rsid w:val="005D534B"/>
    <w:rsid w:val="005D769E"/>
    <w:rsid w:val="005D7A81"/>
    <w:rsid w:val="005E17BA"/>
    <w:rsid w:val="005E3F0B"/>
    <w:rsid w:val="005E3FCF"/>
    <w:rsid w:val="005E4B38"/>
    <w:rsid w:val="005E5F78"/>
    <w:rsid w:val="005E5FDD"/>
    <w:rsid w:val="005E6215"/>
    <w:rsid w:val="005E68FC"/>
    <w:rsid w:val="005E6DCD"/>
    <w:rsid w:val="005E7F73"/>
    <w:rsid w:val="005F1050"/>
    <w:rsid w:val="005F146D"/>
    <w:rsid w:val="005F1605"/>
    <w:rsid w:val="005F1775"/>
    <w:rsid w:val="005F18A3"/>
    <w:rsid w:val="005F288A"/>
    <w:rsid w:val="005F2AA1"/>
    <w:rsid w:val="005F305E"/>
    <w:rsid w:val="005F3DF7"/>
    <w:rsid w:val="005F4265"/>
    <w:rsid w:val="005F5AA5"/>
    <w:rsid w:val="005F5D7B"/>
    <w:rsid w:val="005F69B4"/>
    <w:rsid w:val="005F6FAA"/>
    <w:rsid w:val="00601364"/>
    <w:rsid w:val="00601956"/>
    <w:rsid w:val="00601AFD"/>
    <w:rsid w:val="00602570"/>
    <w:rsid w:val="00602F6F"/>
    <w:rsid w:val="00603D37"/>
    <w:rsid w:val="00603D6A"/>
    <w:rsid w:val="00603E4F"/>
    <w:rsid w:val="00606631"/>
    <w:rsid w:val="00606D75"/>
    <w:rsid w:val="00607474"/>
    <w:rsid w:val="006114D4"/>
    <w:rsid w:val="00611800"/>
    <w:rsid w:val="00611A6B"/>
    <w:rsid w:val="00612B4A"/>
    <w:rsid w:val="00613C2F"/>
    <w:rsid w:val="006140E2"/>
    <w:rsid w:val="00614587"/>
    <w:rsid w:val="006153FB"/>
    <w:rsid w:val="006154E6"/>
    <w:rsid w:val="0061568F"/>
    <w:rsid w:val="00615A4F"/>
    <w:rsid w:val="00615C39"/>
    <w:rsid w:val="00615D63"/>
    <w:rsid w:val="0061677D"/>
    <w:rsid w:val="0062041D"/>
    <w:rsid w:val="00620B19"/>
    <w:rsid w:val="00621650"/>
    <w:rsid w:val="0062392E"/>
    <w:rsid w:val="006239FE"/>
    <w:rsid w:val="0062414D"/>
    <w:rsid w:val="00624E4D"/>
    <w:rsid w:val="00624E63"/>
    <w:rsid w:val="0062513A"/>
    <w:rsid w:val="00625AFC"/>
    <w:rsid w:val="00625B7B"/>
    <w:rsid w:val="00625F44"/>
    <w:rsid w:val="00627697"/>
    <w:rsid w:val="006277EA"/>
    <w:rsid w:val="0063068D"/>
    <w:rsid w:val="00630BD9"/>
    <w:rsid w:val="006321D3"/>
    <w:rsid w:val="00632A88"/>
    <w:rsid w:val="00634256"/>
    <w:rsid w:val="006371A0"/>
    <w:rsid w:val="00640772"/>
    <w:rsid w:val="006411B1"/>
    <w:rsid w:val="006414A7"/>
    <w:rsid w:val="0064241A"/>
    <w:rsid w:val="00643872"/>
    <w:rsid w:val="00643E73"/>
    <w:rsid w:val="00644BB7"/>
    <w:rsid w:val="00644D0A"/>
    <w:rsid w:val="006453AE"/>
    <w:rsid w:val="00646266"/>
    <w:rsid w:val="00646DE0"/>
    <w:rsid w:val="00647EF5"/>
    <w:rsid w:val="00650579"/>
    <w:rsid w:val="00651616"/>
    <w:rsid w:val="006516F4"/>
    <w:rsid w:val="00651D92"/>
    <w:rsid w:val="00652E83"/>
    <w:rsid w:val="0065423D"/>
    <w:rsid w:val="006545A6"/>
    <w:rsid w:val="006550BB"/>
    <w:rsid w:val="006551C4"/>
    <w:rsid w:val="00655970"/>
    <w:rsid w:val="00655982"/>
    <w:rsid w:val="006559AA"/>
    <w:rsid w:val="00656146"/>
    <w:rsid w:val="006573AE"/>
    <w:rsid w:val="006603C2"/>
    <w:rsid w:val="0066396E"/>
    <w:rsid w:val="006639A2"/>
    <w:rsid w:val="00664D50"/>
    <w:rsid w:val="00665C4D"/>
    <w:rsid w:val="006669FD"/>
    <w:rsid w:val="00666B47"/>
    <w:rsid w:val="006672FE"/>
    <w:rsid w:val="00671BC1"/>
    <w:rsid w:val="00671C20"/>
    <w:rsid w:val="00671C73"/>
    <w:rsid w:val="00672952"/>
    <w:rsid w:val="006732AA"/>
    <w:rsid w:val="00673B98"/>
    <w:rsid w:val="00675336"/>
    <w:rsid w:val="00675539"/>
    <w:rsid w:val="00676972"/>
    <w:rsid w:val="00676FC1"/>
    <w:rsid w:val="00677FBB"/>
    <w:rsid w:val="00680051"/>
    <w:rsid w:val="006810C5"/>
    <w:rsid w:val="006812B2"/>
    <w:rsid w:val="00681657"/>
    <w:rsid w:val="00681908"/>
    <w:rsid w:val="00681C39"/>
    <w:rsid w:val="0068307C"/>
    <w:rsid w:val="00683201"/>
    <w:rsid w:val="00683337"/>
    <w:rsid w:val="00683758"/>
    <w:rsid w:val="0068473E"/>
    <w:rsid w:val="00685762"/>
    <w:rsid w:val="00686871"/>
    <w:rsid w:val="00686D33"/>
    <w:rsid w:val="0068705B"/>
    <w:rsid w:val="006871BE"/>
    <w:rsid w:val="0068794F"/>
    <w:rsid w:val="00687A59"/>
    <w:rsid w:val="00687E91"/>
    <w:rsid w:val="00690EEA"/>
    <w:rsid w:val="006917A3"/>
    <w:rsid w:val="00692379"/>
    <w:rsid w:val="006926E7"/>
    <w:rsid w:val="00692EBE"/>
    <w:rsid w:val="00692EE2"/>
    <w:rsid w:val="0069394B"/>
    <w:rsid w:val="00694AD3"/>
    <w:rsid w:val="00694C4F"/>
    <w:rsid w:val="00694E75"/>
    <w:rsid w:val="00695512"/>
    <w:rsid w:val="00696778"/>
    <w:rsid w:val="0069689E"/>
    <w:rsid w:val="00696A93"/>
    <w:rsid w:val="00696BE1"/>
    <w:rsid w:val="006976AB"/>
    <w:rsid w:val="006A1310"/>
    <w:rsid w:val="006A2439"/>
    <w:rsid w:val="006A246E"/>
    <w:rsid w:val="006A4339"/>
    <w:rsid w:val="006A4381"/>
    <w:rsid w:val="006A451B"/>
    <w:rsid w:val="006A48C3"/>
    <w:rsid w:val="006A4B8A"/>
    <w:rsid w:val="006A4DD0"/>
    <w:rsid w:val="006A55C4"/>
    <w:rsid w:val="006A6044"/>
    <w:rsid w:val="006A66D3"/>
    <w:rsid w:val="006B094C"/>
    <w:rsid w:val="006B4A52"/>
    <w:rsid w:val="006B4F7A"/>
    <w:rsid w:val="006B5095"/>
    <w:rsid w:val="006B600C"/>
    <w:rsid w:val="006B6B96"/>
    <w:rsid w:val="006B72B1"/>
    <w:rsid w:val="006C0366"/>
    <w:rsid w:val="006C07C9"/>
    <w:rsid w:val="006C12F3"/>
    <w:rsid w:val="006C1AD9"/>
    <w:rsid w:val="006C2B9C"/>
    <w:rsid w:val="006C405B"/>
    <w:rsid w:val="006C417A"/>
    <w:rsid w:val="006C56E4"/>
    <w:rsid w:val="006C665B"/>
    <w:rsid w:val="006C7216"/>
    <w:rsid w:val="006D006B"/>
    <w:rsid w:val="006D16C3"/>
    <w:rsid w:val="006D1C19"/>
    <w:rsid w:val="006D2765"/>
    <w:rsid w:val="006D3434"/>
    <w:rsid w:val="006D475B"/>
    <w:rsid w:val="006D4D02"/>
    <w:rsid w:val="006D5F6D"/>
    <w:rsid w:val="006D751A"/>
    <w:rsid w:val="006D76B6"/>
    <w:rsid w:val="006D7A1B"/>
    <w:rsid w:val="006E0535"/>
    <w:rsid w:val="006E0A0B"/>
    <w:rsid w:val="006E12C9"/>
    <w:rsid w:val="006E2D75"/>
    <w:rsid w:val="006E385A"/>
    <w:rsid w:val="006E3BEE"/>
    <w:rsid w:val="006E4AB3"/>
    <w:rsid w:val="006E4E8D"/>
    <w:rsid w:val="006E4F79"/>
    <w:rsid w:val="006E5740"/>
    <w:rsid w:val="006E6730"/>
    <w:rsid w:val="006E7255"/>
    <w:rsid w:val="006E73B4"/>
    <w:rsid w:val="006E7F19"/>
    <w:rsid w:val="006F155C"/>
    <w:rsid w:val="006F1C29"/>
    <w:rsid w:val="006F1F1C"/>
    <w:rsid w:val="006F2047"/>
    <w:rsid w:val="006F209B"/>
    <w:rsid w:val="006F298B"/>
    <w:rsid w:val="006F2CBC"/>
    <w:rsid w:val="006F4058"/>
    <w:rsid w:val="006F4345"/>
    <w:rsid w:val="006F5768"/>
    <w:rsid w:val="006F7B70"/>
    <w:rsid w:val="00700C42"/>
    <w:rsid w:val="00700D11"/>
    <w:rsid w:val="00701134"/>
    <w:rsid w:val="00701EB4"/>
    <w:rsid w:val="00702416"/>
    <w:rsid w:val="00702A57"/>
    <w:rsid w:val="007048FF"/>
    <w:rsid w:val="00704AB3"/>
    <w:rsid w:val="00704BC5"/>
    <w:rsid w:val="00704F6F"/>
    <w:rsid w:val="007051B8"/>
    <w:rsid w:val="0070543E"/>
    <w:rsid w:val="0070584A"/>
    <w:rsid w:val="007064A6"/>
    <w:rsid w:val="00706647"/>
    <w:rsid w:val="00706C64"/>
    <w:rsid w:val="00706CED"/>
    <w:rsid w:val="007077D5"/>
    <w:rsid w:val="00710007"/>
    <w:rsid w:val="007101E3"/>
    <w:rsid w:val="00710E70"/>
    <w:rsid w:val="007113A6"/>
    <w:rsid w:val="00711C5F"/>
    <w:rsid w:val="00711D99"/>
    <w:rsid w:val="00712010"/>
    <w:rsid w:val="007134FC"/>
    <w:rsid w:val="00713D7D"/>
    <w:rsid w:val="00714A49"/>
    <w:rsid w:val="00715280"/>
    <w:rsid w:val="007157D2"/>
    <w:rsid w:val="00715ECA"/>
    <w:rsid w:val="0071791F"/>
    <w:rsid w:val="00717FAA"/>
    <w:rsid w:val="00721F82"/>
    <w:rsid w:val="00721FDD"/>
    <w:rsid w:val="00722220"/>
    <w:rsid w:val="00722636"/>
    <w:rsid w:val="00724D17"/>
    <w:rsid w:val="00726739"/>
    <w:rsid w:val="007272A0"/>
    <w:rsid w:val="0073020D"/>
    <w:rsid w:val="00730DFC"/>
    <w:rsid w:val="00735851"/>
    <w:rsid w:val="00735C2C"/>
    <w:rsid w:val="00737288"/>
    <w:rsid w:val="007377F2"/>
    <w:rsid w:val="0074097E"/>
    <w:rsid w:val="007409B6"/>
    <w:rsid w:val="007410A2"/>
    <w:rsid w:val="00741249"/>
    <w:rsid w:val="00741748"/>
    <w:rsid w:val="00743941"/>
    <w:rsid w:val="00744DC8"/>
    <w:rsid w:val="00744E8A"/>
    <w:rsid w:val="00746039"/>
    <w:rsid w:val="00746A09"/>
    <w:rsid w:val="00750BCB"/>
    <w:rsid w:val="00751F1F"/>
    <w:rsid w:val="00754B37"/>
    <w:rsid w:val="00755496"/>
    <w:rsid w:val="00757504"/>
    <w:rsid w:val="007575FF"/>
    <w:rsid w:val="00760BDF"/>
    <w:rsid w:val="007610C7"/>
    <w:rsid w:val="00761743"/>
    <w:rsid w:val="007617D2"/>
    <w:rsid w:val="007624CF"/>
    <w:rsid w:val="00762A15"/>
    <w:rsid w:val="00762F1D"/>
    <w:rsid w:val="007638F6"/>
    <w:rsid w:val="00763ECD"/>
    <w:rsid w:val="00763ED0"/>
    <w:rsid w:val="007642BD"/>
    <w:rsid w:val="007657DB"/>
    <w:rsid w:val="00765D82"/>
    <w:rsid w:val="00765FF1"/>
    <w:rsid w:val="00766078"/>
    <w:rsid w:val="00766423"/>
    <w:rsid w:val="0076678B"/>
    <w:rsid w:val="007704C7"/>
    <w:rsid w:val="00770A63"/>
    <w:rsid w:val="0077205F"/>
    <w:rsid w:val="0077230D"/>
    <w:rsid w:val="00772B64"/>
    <w:rsid w:val="00774256"/>
    <w:rsid w:val="00774325"/>
    <w:rsid w:val="00775055"/>
    <w:rsid w:val="00776973"/>
    <w:rsid w:val="007771B7"/>
    <w:rsid w:val="00781254"/>
    <w:rsid w:val="00782991"/>
    <w:rsid w:val="00783D60"/>
    <w:rsid w:val="007845F9"/>
    <w:rsid w:val="00784EB7"/>
    <w:rsid w:val="00784F4B"/>
    <w:rsid w:val="0078548B"/>
    <w:rsid w:val="007854E5"/>
    <w:rsid w:val="0078653E"/>
    <w:rsid w:val="007875B8"/>
    <w:rsid w:val="007879EA"/>
    <w:rsid w:val="00787D7D"/>
    <w:rsid w:val="00787DAC"/>
    <w:rsid w:val="007900BF"/>
    <w:rsid w:val="00790596"/>
    <w:rsid w:val="0079101D"/>
    <w:rsid w:val="00791230"/>
    <w:rsid w:val="0079169D"/>
    <w:rsid w:val="00793A99"/>
    <w:rsid w:val="00794833"/>
    <w:rsid w:val="00794918"/>
    <w:rsid w:val="00794981"/>
    <w:rsid w:val="007976FA"/>
    <w:rsid w:val="007A030C"/>
    <w:rsid w:val="007A0B18"/>
    <w:rsid w:val="007A0FB5"/>
    <w:rsid w:val="007A1619"/>
    <w:rsid w:val="007A1726"/>
    <w:rsid w:val="007A1890"/>
    <w:rsid w:val="007A1F7F"/>
    <w:rsid w:val="007A26A3"/>
    <w:rsid w:val="007A2D82"/>
    <w:rsid w:val="007A2E3B"/>
    <w:rsid w:val="007A36BF"/>
    <w:rsid w:val="007A3C25"/>
    <w:rsid w:val="007A3F93"/>
    <w:rsid w:val="007A4202"/>
    <w:rsid w:val="007A5B75"/>
    <w:rsid w:val="007A6EB4"/>
    <w:rsid w:val="007A702D"/>
    <w:rsid w:val="007B080B"/>
    <w:rsid w:val="007B0998"/>
    <w:rsid w:val="007B120C"/>
    <w:rsid w:val="007B121C"/>
    <w:rsid w:val="007B3BE4"/>
    <w:rsid w:val="007B478A"/>
    <w:rsid w:val="007B4CC1"/>
    <w:rsid w:val="007B6D43"/>
    <w:rsid w:val="007B7BF3"/>
    <w:rsid w:val="007C0947"/>
    <w:rsid w:val="007C1C4E"/>
    <w:rsid w:val="007C1D95"/>
    <w:rsid w:val="007C2968"/>
    <w:rsid w:val="007C3331"/>
    <w:rsid w:val="007C3F04"/>
    <w:rsid w:val="007C4600"/>
    <w:rsid w:val="007C52FA"/>
    <w:rsid w:val="007C5660"/>
    <w:rsid w:val="007C6134"/>
    <w:rsid w:val="007C6656"/>
    <w:rsid w:val="007C7785"/>
    <w:rsid w:val="007D0DA4"/>
    <w:rsid w:val="007D12F8"/>
    <w:rsid w:val="007D174D"/>
    <w:rsid w:val="007D3286"/>
    <w:rsid w:val="007D3C1F"/>
    <w:rsid w:val="007D4DC7"/>
    <w:rsid w:val="007D51B5"/>
    <w:rsid w:val="007D6290"/>
    <w:rsid w:val="007D62CF"/>
    <w:rsid w:val="007D6CDA"/>
    <w:rsid w:val="007D73E4"/>
    <w:rsid w:val="007D73E6"/>
    <w:rsid w:val="007E02D0"/>
    <w:rsid w:val="007E1D7C"/>
    <w:rsid w:val="007E29D4"/>
    <w:rsid w:val="007E365F"/>
    <w:rsid w:val="007E3F37"/>
    <w:rsid w:val="007E424A"/>
    <w:rsid w:val="007E4A4A"/>
    <w:rsid w:val="007E4AA7"/>
    <w:rsid w:val="007E5310"/>
    <w:rsid w:val="007E54C1"/>
    <w:rsid w:val="007E5797"/>
    <w:rsid w:val="007E614E"/>
    <w:rsid w:val="007E6704"/>
    <w:rsid w:val="007E68F2"/>
    <w:rsid w:val="007E6A63"/>
    <w:rsid w:val="007E6BCC"/>
    <w:rsid w:val="007E72DD"/>
    <w:rsid w:val="007E7864"/>
    <w:rsid w:val="007E7A46"/>
    <w:rsid w:val="007F085C"/>
    <w:rsid w:val="007F29F3"/>
    <w:rsid w:val="007F2F9D"/>
    <w:rsid w:val="007F3300"/>
    <w:rsid w:val="007F3A23"/>
    <w:rsid w:val="007F3B0D"/>
    <w:rsid w:val="007F4D01"/>
    <w:rsid w:val="007F4FE7"/>
    <w:rsid w:val="007F550B"/>
    <w:rsid w:val="007F5A05"/>
    <w:rsid w:val="007F67DB"/>
    <w:rsid w:val="007F6EF9"/>
    <w:rsid w:val="007F77BB"/>
    <w:rsid w:val="007F7C26"/>
    <w:rsid w:val="007F7D45"/>
    <w:rsid w:val="00800964"/>
    <w:rsid w:val="00800AF2"/>
    <w:rsid w:val="00801922"/>
    <w:rsid w:val="00801E32"/>
    <w:rsid w:val="00802322"/>
    <w:rsid w:val="0080234B"/>
    <w:rsid w:val="00802B5D"/>
    <w:rsid w:val="00802C14"/>
    <w:rsid w:val="0080443B"/>
    <w:rsid w:val="00806278"/>
    <w:rsid w:val="008064AA"/>
    <w:rsid w:val="00806B1E"/>
    <w:rsid w:val="00807C95"/>
    <w:rsid w:val="00807CAA"/>
    <w:rsid w:val="008115E5"/>
    <w:rsid w:val="008118F2"/>
    <w:rsid w:val="00812136"/>
    <w:rsid w:val="008122AC"/>
    <w:rsid w:val="008124CD"/>
    <w:rsid w:val="00812BBD"/>
    <w:rsid w:val="008130DA"/>
    <w:rsid w:val="00813FC6"/>
    <w:rsid w:val="00814425"/>
    <w:rsid w:val="008151A2"/>
    <w:rsid w:val="008156C8"/>
    <w:rsid w:val="0081594B"/>
    <w:rsid w:val="008165D7"/>
    <w:rsid w:val="008171DD"/>
    <w:rsid w:val="008208F5"/>
    <w:rsid w:val="00821320"/>
    <w:rsid w:val="00821DD7"/>
    <w:rsid w:val="00822D93"/>
    <w:rsid w:val="008238EE"/>
    <w:rsid w:val="00824E68"/>
    <w:rsid w:val="008308EC"/>
    <w:rsid w:val="00831E0F"/>
    <w:rsid w:val="00832CA4"/>
    <w:rsid w:val="00833358"/>
    <w:rsid w:val="008334EC"/>
    <w:rsid w:val="00833527"/>
    <w:rsid w:val="00833B75"/>
    <w:rsid w:val="008354A2"/>
    <w:rsid w:val="00835BA9"/>
    <w:rsid w:val="00835D6C"/>
    <w:rsid w:val="00836F86"/>
    <w:rsid w:val="00837A82"/>
    <w:rsid w:val="00837F85"/>
    <w:rsid w:val="00840421"/>
    <w:rsid w:val="0084127F"/>
    <w:rsid w:val="00842C2A"/>
    <w:rsid w:val="00843960"/>
    <w:rsid w:val="008440B8"/>
    <w:rsid w:val="008442C6"/>
    <w:rsid w:val="00844553"/>
    <w:rsid w:val="00844700"/>
    <w:rsid w:val="008449F3"/>
    <w:rsid w:val="0084558E"/>
    <w:rsid w:val="00845E0B"/>
    <w:rsid w:val="008463B9"/>
    <w:rsid w:val="0084689E"/>
    <w:rsid w:val="0084736B"/>
    <w:rsid w:val="008500E0"/>
    <w:rsid w:val="00850BB4"/>
    <w:rsid w:val="008511D8"/>
    <w:rsid w:val="0085161E"/>
    <w:rsid w:val="0085291D"/>
    <w:rsid w:val="00852E66"/>
    <w:rsid w:val="00853DD5"/>
    <w:rsid w:val="008540EB"/>
    <w:rsid w:val="00854B66"/>
    <w:rsid w:val="00854B83"/>
    <w:rsid w:val="00854FB5"/>
    <w:rsid w:val="00855590"/>
    <w:rsid w:val="008556EB"/>
    <w:rsid w:val="0085619D"/>
    <w:rsid w:val="00857688"/>
    <w:rsid w:val="00857A98"/>
    <w:rsid w:val="00861D2E"/>
    <w:rsid w:val="00861EA5"/>
    <w:rsid w:val="0086294A"/>
    <w:rsid w:val="00863A36"/>
    <w:rsid w:val="00863D47"/>
    <w:rsid w:val="00864B64"/>
    <w:rsid w:val="00865E44"/>
    <w:rsid w:val="00866383"/>
    <w:rsid w:val="00867602"/>
    <w:rsid w:val="00870EC7"/>
    <w:rsid w:val="00871ADE"/>
    <w:rsid w:val="008721E5"/>
    <w:rsid w:val="00872FD6"/>
    <w:rsid w:val="00873195"/>
    <w:rsid w:val="00874229"/>
    <w:rsid w:val="0087513B"/>
    <w:rsid w:val="00876415"/>
    <w:rsid w:val="00880235"/>
    <w:rsid w:val="00881A28"/>
    <w:rsid w:val="00882107"/>
    <w:rsid w:val="00882131"/>
    <w:rsid w:val="00882400"/>
    <w:rsid w:val="00882ABF"/>
    <w:rsid w:val="00883CAA"/>
    <w:rsid w:val="00884942"/>
    <w:rsid w:val="00884D24"/>
    <w:rsid w:val="008856D7"/>
    <w:rsid w:val="00886B34"/>
    <w:rsid w:val="00887749"/>
    <w:rsid w:val="00887CCF"/>
    <w:rsid w:val="00890CFC"/>
    <w:rsid w:val="00890E29"/>
    <w:rsid w:val="00890EFE"/>
    <w:rsid w:val="00890F5D"/>
    <w:rsid w:val="008910C6"/>
    <w:rsid w:val="00891D32"/>
    <w:rsid w:val="008934F5"/>
    <w:rsid w:val="008935A4"/>
    <w:rsid w:val="008937A8"/>
    <w:rsid w:val="00893FDC"/>
    <w:rsid w:val="00894F85"/>
    <w:rsid w:val="008957C1"/>
    <w:rsid w:val="0089620D"/>
    <w:rsid w:val="00896FE3"/>
    <w:rsid w:val="0089748B"/>
    <w:rsid w:val="008A10FB"/>
    <w:rsid w:val="008A122A"/>
    <w:rsid w:val="008A2855"/>
    <w:rsid w:val="008A2C84"/>
    <w:rsid w:val="008A61C7"/>
    <w:rsid w:val="008B0704"/>
    <w:rsid w:val="008B2B12"/>
    <w:rsid w:val="008B2EDB"/>
    <w:rsid w:val="008B38AF"/>
    <w:rsid w:val="008B4812"/>
    <w:rsid w:val="008B4C58"/>
    <w:rsid w:val="008B5E31"/>
    <w:rsid w:val="008B6504"/>
    <w:rsid w:val="008B6994"/>
    <w:rsid w:val="008B70DB"/>
    <w:rsid w:val="008B7EDC"/>
    <w:rsid w:val="008BB5A7"/>
    <w:rsid w:val="008C09C4"/>
    <w:rsid w:val="008C24EF"/>
    <w:rsid w:val="008C334F"/>
    <w:rsid w:val="008C3457"/>
    <w:rsid w:val="008C3CA6"/>
    <w:rsid w:val="008C4245"/>
    <w:rsid w:val="008C45DC"/>
    <w:rsid w:val="008C495E"/>
    <w:rsid w:val="008C5D64"/>
    <w:rsid w:val="008C5DE0"/>
    <w:rsid w:val="008C5F2B"/>
    <w:rsid w:val="008C678A"/>
    <w:rsid w:val="008C6AD0"/>
    <w:rsid w:val="008C6E67"/>
    <w:rsid w:val="008C715B"/>
    <w:rsid w:val="008C7917"/>
    <w:rsid w:val="008D03D6"/>
    <w:rsid w:val="008D0AFE"/>
    <w:rsid w:val="008D1802"/>
    <w:rsid w:val="008D1FCA"/>
    <w:rsid w:val="008D2156"/>
    <w:rsid w:val="008D21E1"/>
    <w:rsid w:val="008D3659"/>
    <w:rsid w:val="008D3EB1"/>
    <w:rsid w:val="008D3F59"/>
    <w:rsid w:val="008D40D1"/>
    <w:rsid w:val="008D53B3"/>
    <w:rsid w:val="008D57D4"/>
    <w:rsid w:val="008D63C7"/>
    <w:rsid w:val="008D72C7"/>
    <w:rsid w:val="008D7E36"/>
    <w:rsid w:val="008DC410"/>
    <w:rsid w:val="008E0007"/>
    <w:rsid w:val="008E115E"/>
    <w:rsid w:val="008E15C8"/>
    <w:rsid w:val="008E1747"/>
    <w:rsid w:val="008E33A6"/>
    <w:rsid w:val="008E4543"/>
    <w:rsid w:val="008E6A3A"/>
    <w:rsid w:val="008E6CE4"/>
    <w:rsid w:val="008E70FD"/>
    <w:rsid w:val="008E74AA"/>
    <w:rsid w:val="008F016E"/>
    <w:rsid w:val="008F0689"/>
    <w:rsid w:val="008F0ECB"/>
    <w:rsid w:val="008F1FE0"/>
    <w:rsid w:val="008F3474"/>
    <w:rsid w:val="008F3721"/>
    <w:rsid w:val="008F3CDB"/>
    <w:rsid w:val="008F4883"/>
    <w:rsid w:val="008F4947"/>
    <w:rsid w:val="008F53B7"/>
    <w:rsid w:val="008F5C73"/>
    <w:rsid w:val="009002C8"/>
    <w:rsid w:val="00900923"/>
    <w:rsid w:val="009015C6"/>
    <w:rsid w:val="00901C4B"/>
    <w:rsid w:val="009020CE"/>
    <w:rsid w:val="009025D1"/>
    <w:rsid w:val="0090349B"/>
    <w:rsid w:val="009051B9"/>
    <w:rsid w:val="00905473"/>
    <w:rsid w:val="00906531"/>
    <w:rsid w:val="00910C23"/>
    <w:rsid w:val="00911ED6"/>
    <w:rsid w:val="00912F6E"/>
    <w:rsid w:val="00913028"/>
    <w:rsid w:val="009140BB"/>
    <w:rsid w:val="00915561"/>
    <w:rsid w:val="00916456"/>
    <w:rsid w:val="009167B7"/>
    <w:rsid w:val="00917E38"/>
    <w:rsid w:val="00920499"/>
    <w:rsid w:val="0092095E"/>
    <w:rsid w:val="00921C13"/>
    <w:rsid w:val="00921C68"/>
    <w:rsid w:val="00921E50"/>
    <w:rsid w:val="00922EEE"/>
    <w:rsid w:val="009236F2"/>
    <w:rsid w:val="00923CA1"/>
    <w:rsid w:val="00926B5C"/>
    <w:rsid w:val="00927437"/>
    <w:rsid w:val="00930032"/>
    <w:rsid w:val="00930E86"/>
    <w:rsid w:val="00931052"/>
    <w:rsid w:val="009311B8"/>
    <w:rsid w:val="00931733"/>
    <w:rsid w:val="009318A8"/>
    <w:rsid w:val="009321D2"/>
    <w:rsid w:val="009324A2"/>
    <w:rsid w:val="00932FF7"/>
    <w:rsid w:val="00935414"/>
    <w:rsid w:val="00935451"/>
    <w:rsid w:val="00936E04"/>
    <w:rsid w:val="009372B9"/>
    <w:rsid w:val="00937EF1"/>
    <w:rsid w:val="0093E51D"/>
    <w:rsid w:val="009407AB"/>
    <w:rsid w:val="00940DAA"/>
    <w:rsid w:val="00940EDA"/>
    <w:rsid w:val="0094269D"/>
    <w:rsid w:val="00942733"/>
    <w:rsid w:val="00942E8E"/>
    <w:rsid w:val="00942EF3"/>
    <w:rsid w:val="00943256"/>
    <w:rsid w:val="00943418"/>
    <w:rsid w:val="00943943"/>
    <w:rsid w:val="00943F65"/>
    <w:rsid w:val="009454DD"/>
    <w:rsid w:val="009464D6"/>
    <w:rsid w:val="00947582"/>
    <w:rsid w:val="00947890"/>
    <w:rsid w:val="00951758"/>
    <w:rsid w:val="0095326D"/>
    <w:rsid w:val="00953958"/>
    <w:rsid w:val="00953BEA"/>
    <w:rsid w:val="00953D90"/>
    <w:rsid w:val="009547A8"/>
    <w:rsid w:val="009547D2"/>
    <w:rsid w:val="00954AB6"/>
    <w:rsid w:val="00954AEB"/>
    <w:rsid w:val="00955624"/>
    <w:rsid w:val="00955725"/>
    <w:rsid w:val="009558C9"/>
    <w:rsid w:val="00956CEF"/>
    <w:rsid w:val="009570D7"/>
    <w:rsid w:val="0095747F"/>
    <w:rsid w:val="00960451"/>
    <w:rsid w:val="0096100D"/>
    <w:rsid w:val="00961611"/>
    <w:rsid w:val="00962ABF"/>
    <w:rsid w:val="009633C6"/>
    <w:rsid w:val="00963DDD"/>
    <w:rsid w:val="0096475F"/>
    <w:rsid w:val="00965CC7"/>
    <w:rsid w:val="009673C5"/>
    <w:rsid w:val="00967C74"/>
    <w:rsid w:val="00967D0B"/>
    <w:rsid w:val="00967D21"/>
    <w:rsid w:val="009732C2"/>
    <w:rsid w:val="0097443D"/>
    <w:rsid w:val="00976865"/>
    <w:rsid w:val="009770B3"/>
    <w:rsid w:val="009805C4"/>
    <w:rsid w:val="00980E4B"/>
    <w:rsid w:val="009816BD"/>
    <w:rsid w:val="0098268B"/>
    <w:rsid w:val="00982A51"/>
    <w:rsid w:val="00984042"/>
    <w:rsid w:val="0098536F"/>
    <w:rsid w:val="00985926"/>
    <w:rsid w:val="00986D99"/>
    <w:rsid w:val="00986F44"/>
    <w:rsid w:val="009876D8"/>
    <w:rsid w:val="009904DA"/>
    <w:rsid w:val="0099080A"/>
    <w:rsid w:val="00990ACC"/>
    <w:rsid w:val="00990EC0"/>
    <w:rsid w:val="009912D9"/>
    <w:rsid w:val="00991316"/>
    <w:rsid w:val="009918FC"/>
    <w:rsid w:val="00991983"/>
    <w:rsid w:val="00993AC7"/>
    <w:rsid w:val="00993C4D"/>
    <w:rsid w:val="009941AF"/>
    <w:rsid w:val="00997872"/>
    <w:rsid w:val="009A0A95"/>
    <w:rsid w:val="009A129D"/>
    <w:rsid w:val="009A1850"/>
    <w:rsid w:val="009A1C7E"/>
    <w:rsid w:val="009A257D"/>
    <w:rsid w:val="009A29B2"/>
    <w:rsid w:val="009A63BF"/>
    <w:rsid w:val="009A6A84"/>
    <w:rsid w:val="009A739A"/>
    <w:rsid w:val="009A7F60"/>
    <w:rsid w:val="009B07D8"/>
    <w:rsid w:val="009B0A7D"/>
    <w:rsid w:val="009B2349"/>
    <w:rsid w:val="009B31AB"/>
    <w:rsid w:val="009B378B"/>
    <w:rsid w:val="009B3D3D"/>
    <w:rsid w:val="009B3E9A"/>
    <w:rsid w:val="009B3F20"/>
    <w:rsid w:val="009B4865"/>
    <w:rsid w:val="009B5BAB"/>
    <w:rsid w:val="009B6D65"/>
    <w:rsid w:val="009C0527"/>
    <w:rsid w:val="009C06FB"/>
    <w:rsid w:val="009C10F4"/>
    <w:rsid w:val="009C19DC"/>
    <w:rsid w:val="009C330D"/>
    <w:rsid w:val="009C336F"/>
    <w:rsid w:val="009C33AE"/>
    <w:rsid w:val="009C3AEA"/>
    <w:rsid w:val="009C43BF"/>
    <w:rsid w:val="009C4C9C"/>
    <w:rsid w:val="009C5DAE"/>
    <w:rsid w:val="009C5F47"/>
    <w:rsid w:val="009C605C"/>
    <w:rsid w:val="009C6D40"/>
    <w:rsid w:val="009C7442"/>
    <w:rsid w:val="009C747C"/>
    <w:rsid w:val="009C7489"/>
    <w:rsid w:val="009C78FB"/>
    <w:rsid w:val="009C7C13"/>
    <w:rsid w:val="009D1059"/>
    <w:rsid w:val="009D1D39"/>
    <w:rsid w:val="009D2FA2"/>
    <w:rsid w:val="009D59B9"/>
    <w:rsid w:val="009D73AA"/>
    <w:rsid w:val="009D789E"/>
    <w:rsid w:val="009D7A1D"/>
    <w:rsid w:val="009D7B54"/>
    <w:rsid w:val="009E1134"/>
    <w:rsid w:val="009E3B92"/>
    <w:rsid w:val="009E3CEC"/>
    <w:rsid w:val="009E428D"/>
    <w:rsid w:val="009E43C7"/>
    <w:rsid w:val="009E6AB9"/>
    <w:rsid w:val="009E73AA"/>
    <w:rsid w:val="009F1470"/>
    <w:rsid w:val="009F23A9"/>
    <w:rsid w:val="009F3441"/>
    <w:rsid w:val="009F3D48"/>
    <w:rsid w:val="009F4FE2"/>
    <w:rsid w:val="009F5DCC"/>
    <w:rsid w:val="009F62FF"/>
    <w:rsid w:val="009F6315"/>
    <w:rsid w:val="009F7053"/>
    <w:rsid w:val="00A00F7B"/>
    <w:rsid w:val="00A010E8"/>
    <w:rsid w:val="00A01496"/>
    <w:rsid w:val="00A01D2D"/>
    <w:rsid w:val="00A01F6A"/>
    <w:rsid w:val="00A029B1"/>
    <w:rsid w:val="00A02E1F"/>
    <w:rsid w:val="00A05000"/>
    <w:rsid w:val="00A064B9"/>
    <w:rsid w:val="00A069D1"/>
    <w:rsid w:val="00A07189"/>
    <w:rsid w:val="00A07C58"/>
    <w:rsid w:val="00A10912"/>
    <w:rsid w:val="00A11FFF"/>
    <w:rsid w:val="00A122FE"/>
    <w:rsid w:val="00A128A4"/>
    <w:rsid w:val="00A1295B"/>
    <w:rsid w:val="00A132EE"/>
    <w:rsid w:val="00A1377D"/>
    <w:rsid w:val="00A13A06"/>
    <w:rsid w:val="00A13C11"/>
    <w:rsid w:val="00A14167"/>
    <w:rsid w:val="00A14D5F"/>
    <w:rsid w:val="00A153A1"/>
    <w:rsid w:val="00A15A01"/>
    <w:rsid w:val="00A1616B"/>
    <w:rsid w:val="00A16278"/>
    <w:rsid w:val="00A166BE"/>
    <w:rsid w:val="00A16776"/>
    <w:rsid w:val="00A21619"/>
    <w:rsid w:val="00A22529"/>
    <w:rsid w:val="00A22C2B"/>
    <w:rsid w:val="00A231B2"/>
    <w:rsid w:val="00A25E30"/>
    <w:rsid w:val="00A26573"/>
    <w:rsid w:val="00A27611"/>
    <w:rsid w:val="00A27A53"/>
    <w:rsid w:val="00A30F83"/>
    <w:rsid w:val="00A31511"/>
    <w:rsid w:val="00A3368B"/>
    <w:rsid w:val="00A33FE9"/>
    <w:rsid w:val="00A344C0"/>
    <w:rsid w:val="00A34517"/>
    <w:rsid w:val="00A356FA"/>
    <w:rsid w:val="00A36668"/>
    <w:rsid w:val="00A37167"/>
    <w:rsid w:val="00A37DAD"/>
    <w:rsid w:val="00A40DA8"/>
    <w:rsid w:val="00A4104F"/>
    <w:rsid w:val="00A411E1"/>
    <w:rsid w:val="00A422CA"/>
    <w:rsid w:val="00A42B3A"/>
    <w:rsid w:val="00A4570E"/>
    <w:rsid w:val="00A45755"/>
    <w:rsid w:val="00A45E82"/>
    <w:rsid w:val="00A463CA"/>
    <w:rsid w:val="00A46ADE"/>
    <w:rsid w:val="00A46EA1"/>
    <w:rsid w:val="00A47DFE"/>
    <w:rsid w:val="00A506BC"/>
    <w:rsid w:val="00A50AC2"/>
    <w:rsid w:val="00A52EF5"/>
    <w:rsid w:val="00A5312A"/>
    <w:rsid w:val="00A53F77"/>
    <w:rsid w:val="00A5488E"/>
    <w:rsid w:val="00A54E17"/>
    <w:rsid w:val="00A55F10"/>
    <w:rsid w:val="00A5606E"/>
    <w:rsid w:val="00A56116"/>
    <w:rsid w:val="00A56601"/>
    <w:rsid w:val="00A56F5A"/>
    <w:rsid w:val="00A6013C"/>
    <w:rsid w:val="00A60227"/>
    <w:rsid w:val="00A60661"/>
    <w:rsid w:val="00A60A1B"/>
    <w:rsid w:val="00A614A7"/>
    <w:rsid w:val="00A62E10"/>
    <w:rsid w:val="00A63714"/>
    <w:rsid w:val="00A63740"/>
    <w:rsid w:val="00A63AF8"/>
    <w:rsid w:val="00A64B14"/>
    <w:rsid w:val="00A656FB"/>
    <w:rsid w:val="00A65AD4"/>
    <w:rsid w:val="00A6798A"/>
    <w:rsid w:val="00A67EAC"/>
    <w:rsid w:val="00A67F5C"/>
    <w:rsid w:val="00A7014A"/>
    <w:rsid w:val="00A71446"/>
    <w:rsid w:val="00A721FE"/>
    <w:rsid w:val="00A722A0"/>
    <w:rsid w:val="00A7281B"/>
    <w:rsid w:val="00A73D27"/>
    <w:rsid w:val="00A73F52"/>
    <w:rsid w:val="00A7460E"/>
    <w:rsid w:val="00A74A41"/>
    <w:rsid w:val="00A75113"/>
    <w:rsid w:val="00A75928"/>
    <w:rsid w:val="00A7784F"/>
    <w:rsid w:val="00A80094"/>
    <w:rsid w:val="00A822CE"/>
    <w:rsid w:val="00A824B7"/>
    <w:rsid w:val="00A828DB"/>
    <w:rsid w:val="00A82A9C"/>
    <w:rsid w:val="00A82F09"/>
    <w:rsid w:val="00A83BDC"/>
    <w:rsid w:val="00A86605"/>
    <w:rsid w:val="00A867E6"/>
    <w:rsid w:val="00A86D3A"/>
    <w:rsid w:val="00A8AA1A"/>
    <w:rsid w:val="00A90081"/>
    <w:rsid w:val="00A9045C"/>
    <w:rsid w:val="00A9451D"/>
    <w:rsid w:val="00A94A3C"/>
    <w:rsid w:val="00A95B6F"/>
    <w:rsid w:val="00A96999"/>
    <w:rsid w:val="00A97000"/>
    <w:rsid w:val="00A97F88"/>
    <w:rsid w:val="00AA0AB7"/>
    <w:rsid w:val="00AA0F74"/>
    <w:rsid w:val="00AA386C"/>
    <w:rsid w:val="00AA5164"/>
    <w:rsid w:val="00AA5895"/>
    <w:rsid w:val="00AB1174"/>
    <w:rsid w:val="00AB12F5"/>
    <w:rsid w:val="00AB21CC"/>
    <w:rsid w:val="00AB2BFC"/>
    <w:rsid w:val="00AB3236"/>
    <w:rsid w:val="00AB3267"/>
    <w:rsid w:val="00AB362D"/>
    <w:rsid w:val="00AB399C"/>
    <w:rsid w:val="00AB42AD"/>
    <w:rsid w:val="00AB43D5"/>
    <w:rsid w:val="00AB5731"/>
    <w:rsid w:val="00AB7D9E"/>
    <w:rsid w:val="00AC22C8"/>
    <w:rsid w:val="00AC243E"/>
    <w:rsid w:val="00AC3D98"/>
    <w:rsid w:val="00AC3ED3"/>
    <w:rsid w:val="00AC4CCD"/>
    <w:rsid w:val="00AC4D9F"/>
    <w:rsid w:val="00AC5938"/>
    <w:rsid w:val="00AC5D39"/>
    <w:rsid w:val="00AC683D"/>
    <w:rsid w:val="00AC7016"/>
    <w:rsid w:val="00AD0428"/>
    <w:rsid w:val="00AD068A"/>
    <w:rsid w:val="00AD1A56"/>
    <w:rsid w:val="00AD2C03"/>
    <w:rsid w:val="00AD2C47"/>
    <w:rsid w:val="00AD3BF2"/>
    <w:rsid w:val="00AD4412"/>
    <w:rsid w:val="00AD686A"/>
    <w:rsid w:val="00AD7F73"/>
    <w:rsid w:val="00AE07F7"/>
    <w:rsid w:val="00AE0A78"/>
    <w:rsid w:val="00AE151B"/>
    <w:rsid w:val="00AE36AA"/>
    <w:rsid w:val="00AE4C0E"/>
    <w:rsid w:val="00AE5693"/>
    <w:rsid w:val="00AE61EA"/>
    <w:rsid w:val="00AE6EF0"/>
    <w:rsid w:val="00AE71E4"/>
    <w:rsid w:val="00AE772D"/>
    <w:rsid w:val="00AE7D31"/>
    <w:rsid w:val="00AF0A22"/>
    <w:rsid w:val="00AF3F02"/>
    <w:rsid w:val="00AF45EE"/>
    <w:rsid w:val="00AF5060"/>
    <w:rsid w:val="00AF5779"/>
    <w:rsid w:val="00AF58FB"/>
    <w:rsid w:val="00B00155"/>
    <w:rsid w:val="00B00A18"/>
    <w:rsid w:val="00B02A58"/>
    <w:rsid w:val="00B02A76"/>
    <w:rsid w:val="00B032D6"/>
    <w:rsid w:val="00B0389D"/>
    <w:rsid w:val="00B039EE"/>
    <w:rsid w:val="00B03D69"/>
    <w:rsid w:val="00B04618"/>
    <w:rsid w:val="00B047F6"/>
    <w:rsid w:val="00B04B50"/>
    <w:rsid w:val="00B04C12"/>
    <w:rsid w:val="00B05288"/>
    <w:rsid w:val="00B055F9"/>
    <w:rsid w:val="00B05C08"/>
    <w:rsid w:val="00B10ACE"/>
    <w:rsid w:val="00B1191C"/>
    <w:rsid w:val="00B123DC"/>
    <w:rsid w:val="00B12DBB"/>
    <w:rsid w:val="00B1409E"/>
    <w:rsid w:val="00B1424E"/>
    <w:rsid w:val="00B142A0"/>
    <w:rsid w:val="00B14E50"/>
    <w:rsid w:val="00B15335"/>
    <w:rsid w:val="00B16141"/>
    <w:rsid w:val="00B166B3"/>
    <w:rsid w:val="00B17229"/>
    <w:rsid w:val="00B2071B"/>
    <w:rsid w:val="00B22F95"/>
    <w:rsid w:val="00B238A1"/>
    <w:rsid w:val="00B239B2"/>
    <w:rsid w:val="00B245DD"/>
    <w:rsid w:val="00B250DC"/>
    <w:rsid w:val="00B258CC"/>
    <w:rsid w:val="00B2668F"/>
    <w:rsid w:val="00B27592"/>
    <w:rsid w:val="00B277F5"/>
    <w:rsid w:val="00B305AD"/>
    <w:rsid w:val="00B31283"/>
    <w:rsid w:val="00B32F8D"/>
    <w:rsid w:val="00B340F4"/>
    <w:rsid w:val="00B3441B"/>
    <w:rsid w:val="00B36695"/>
    <w:rsid w:val="00B37C76"/>
    <w:rsid w:val="00B408F5"/>
    <w:rsid w:val="00B41E9A"/>
    <w:rsid w:val="00B421DB"/>
    <w:rsid w:val="00B4262A"/>
    <w:rsid w:val="00B428A5"/>
    <w:rsid w:val="00B43829"/>
    <w:rsid w:val="00B438F3"/>
    <w:rsid w:val="00B45096"/>
    <w:rsid w:val="00B4672A"/>
    <w:rsid w:val="00B501E9"/>
    <w:rsid w:val="00B522C0"/>
    <w:rsid w:val="00B52681"/>
    <w:rsid w:val="00B536F3"/>
    <w:rsid w:val="00B53741"/>
    <w:rsid w:val="00B53A12"/>
    <w:rsid w:val="00B5434C"/>
    <w:rsid w:val="00B54C64"/>
    <w:rsid w:val="00B550A7"/>
    <w:rsid w:val="00B551AC"/>
    <w:rsid w:val="00B556FF"/>
    <w:rsid w:val="00B5615E"/>
    <w:rsid w:val="00B56530"/>
    <w:rsid w:val="00B601F9"/>
    <w:rsid w:val="00B627A6"/>
    <w:rsid w:val="00B63739"/>
    <w:rsid w:val="00B65286"/>
    <w:rsid w:val="00B658BB"/>
    <w:rsid w:val="00B65DB0"/>
    <w:rsid w:val="00B668F3"/>
    <w:rsid w:val="00B66B2C"/>
    <w:rsid w:val="00B67965"/>
    <w:rsid w:val="00B67DA4"/>
    <w:rsid w:val="00B67F0A"/>
    <w:rsid w:val="00B704DB"/>
    <w:rsid w:val="00B711B2"/>
    <w:rsid w:val="00B71743"/>
    <w:rsid w:val="00B71EAE"/>
    <w:rsid w:val="00B72E23"/>
    <w:rsid w:val="00B7373C"/>
    <w:rsid w:val="00B74046"/>
    <w:rsid w:val="00B744EF"/>
    <w:rsid w:val="00B751AA"/>
    <w:rsid w:val="00B751D2"/>
    <w:rsid w:val="00B762BB"/>
    <w:rsid w:val="00B76862"/>
    <w:rsid w:val="00B77506"/>
    <w:rsid w:val="00B80074"/>
    <w:rsid w:val="00B81286"/>
    <w:rsid w:val="00B8246E"/>
    <w:rsid w:val="00B84B75"/>
    <w:rsid w:val="00B85CFA"/>
    <w:rsid w:val="00B86E38"/>
    <w:rsid w:val="00B87500"/>
    <w:rsid w:val="00B90109"/>
    <w:rsid w:val="00B90846"/>
    <w:rsid w:val="00B90D8A"/>
    <w:rsid w:val="00B914A1"/>
    <w:rsid w:val="00B91859"/>
    <w:rsid w:val="00B91E8E"/>
    <w:rsid w:val="00B9238C"/>
    <w:rsid w:val="00B92F8A"/>
    <w:rsid w:val="00B960BF"/>
    <w:rsid w:val="00B967D5"/>
    <w:rsid w:val="00B96E7F"/>
    <w:rsid w:val="00B97EB3"/>
    <w:rsid w:val="00BA00C5"/>
    <w:rsid w:val="00BA19F3"/>
    <w:rsid w:val="00BA2B0D"/>
    <w:rsid w:val="00BA2EAA"/>
    <w:rsid w:val="00BA3646"/>
    <w:rsid w:val="00BA4178"/>
    <w:rsid w:val="00BA49F8"/>
    <w:rsid w:val="00BA4A5D"/>
    <w:rsid w:val="00BA6072"/>
    <w:rsid w:val="00BA63FC"/>
    <w:rsid w:val="00BA6755"/>
    <w:rsid w:val="00BA6795"/>
    <w:rsid w:val="00BB0F8A"/>
    <w:rsid w:val="00BB1431"/>
    <w:rsid w:val="00BB2F2A"/>
    <w:rsid w:val="00BB3232"/>
    <w:rsid w:val="00BB3467"/>
    <w:rsid w:val="00BB3811"/>
    <w:rsid w:val="00BB660F"/>
    <w:rsid w:val="00BB6D18"/>
    <w:rsid w:val="00BB6F2F"/>
    <w:rsid w:val="00BC3522"/>
    <w:rsid w:val="00BC443F"/>
    <w:rsid w:val="00BC46CE"/>
    <w:rsid w:val="00BC4E1E"/>
    <w:rsid w:val="00BC63C9"/>
    <w:rsid w:val="00BC7063"/>
    <w:rsid w:val="00BC739A"/>
    <w:rsid w:val="00BC7ED6"/>
    <w:rsid w:val="00BD048D"/>
    <w:rsid w:val="00BD0A46"/>
    <w:rsid w:val="00BD1AF3"/>
    <w:rsid w:val="00BD3598"/>
    <w:rsid w:val="00BD3D15"/>
    <w:rsid w:val="00BD4367"/>
    <w:rsid w:val="00BD5B24"/>
    <w:rsid w:val="00BD67CE"/>
    <w:rsid w:val="00BD6846"/>
    <w:rsid w:val="00BD697D"/>
    <w:rsid w:val="00BD7984"/>
    <w:rsid w:val="00BE08BE"/>
    <w:rsid w:val="00BE2E01"/>
    <w:rsid w:val="00BE2E2C"/>
    <w:rsid w:val="00BE412F"/>
    <w:rsid w:val="00BE58CA"/>
    <w:rsid w:val="00BF01D3"/>
    <w:rsid w:val="00BF0FF6"/>
    <w:rsid w:val="00BF1D04"/>
    <w:rsid w:val="00BF20EE"/>
    <w:rsid w:val="00BF2417"/>
    <w:rsid w:val="00BF2454"/>
    <w:rsid w:val="00BF4D0C"/>
    <w:rsid w:val="00BF5318"/>
    <w:rsid w:val="00BF59C8"/>
    <w:rsid w:val="00BF7AF1"/>
    <w:rsid w:val="00C0072C"/>
    <w:rsid w:val="00C00811"/>
    <w:rsid w:val="00C0119D"/>
    <w:rsid w:val="00C012D1"/>
    <w:rsid w:val="00C02277"/>
    <w:rsid w:val="00C03E91"/>
    <w:rsid w:val="00C0463E"/>
    <w:rsid w:val="00C061C4"/>
    <w:rsid w:val="00C07A3A"/>
    <w:rsid w:val="00C10884"/>
    <w:rsid w:val="00C109D4"/>
    <w:rsid w:val="00C119D5"/>
    <w:rsid w:val="00C11CB0"/>
    <w:rsid w:val="00C1221B"/>
    <w:rsid w:val="00C13F49"/>
    <w:rsid w:val="00C1686A"/>
    <w:rsid w:val="00C17C83"/>
    <w:rsid w:val="00C20465"/>
    <w:rsid w:val="00C208E9"/>
    <w:rsid w:val="00C2157A"/>
    <w:rsid w:val="00C21ACE"/>
    <w:rsid w:val="00C230E4"/>
    <w:rsid w:val="00C2444A"/>
    <w:rsid w:val="00C24BF9"/>
    <w:rsid w:val="00C24EB4"/>
    <w:rsid w:val="00C254EF"/>
    <w:rsid w:val="00C25B29"/>
    <w:rsid w:val="00C25E41"/>
    <w:rsid w:val="00C25F1F"/>
    <w:rsid w:val="00C26137"/>
    <w:rsid w:val="00C26214"/>
    <w:rsid w:val="00C26A3A"/>
    <w:rsid w:val="00C306FD"/>
    <w:rsid w:val="00C307AE"/>
    <w:rsid w:val="00C30A3C"/>
    <w:rsid w:val="00C32189"/>
    <w:rsid w:val="00C33852"/>
    <w:rsid w:val="00C34E20"/>
    <w:rsid w:val="00C35B88"/>
    <w:rsid w:val="00C36760"/>
    <w:rsid w:val="00C36C3E"/>
    <w:rsid w:val="00C3729D"/>
    <w:rsid w:val="00C40990"/>
    <w:rsid w:val="00C40FA2"/>
    <w:rsid w:val="00C4133B"/>
    <w:rsid w:val="00C41908"/>
    <w:rsid w:val="00C42FF1"/>
    <w:rsid w:val="00C4325D"/>
    <w:rsid w:val="00C43425"/>
    <w:rsid w:val="00C4368B"/>
    <w:rsid w:val="00C442B6"/>
    <w:rsid w:val="00C4437F"/>
    <w:rsid w:val="00C44EAF"/>
    <w:rsid w:val="00C46229"/>
    <w:rsid w:val="00C472C6"/>
    <w:rsid w:val="00C47499"/>
    <w:rsid w:val="00C50256"/>
    <w:rsid w:val="00C50C2B"/>
    <w:rsid w:val="00C520F7"/>
    <w:rsid w:val="00C5406D"/>
    <w:rsid w:val="00C5480F"/>
    <w:rsid w:val="00C54FF7"/>
    <w:rsid w:val="00C55C9D"/>
    <w:rsid w:val="00C569CF"/>
    <w:rsid w:val="00C57559"/>
    <w:rsid w:val="00C57857"/>
    <w:rsid w:val="00C60231"/>
    <w:rsid w:val="00C602AA"/>
    <w:rsid w:val="00C624D1"/>
    <w:rsid w:val="00C62B17"/>
    <w:rsid w:val="00C63C2F"/>
    <w:rsid w:val="00C65618"/>
    <w:rsid w:val="00C65B98"/>
    <w:rsid w:val="00C65D10"/>
    <w:rsid w:val="00C66134"/>
    <w:rsid w:val="00C66E33"/>
    <w:rsid w:val="00C66F34"/>
    <w:rsid w:val="00C719E3"/>
    <w:rsid w:val="00C71B0F"/>
    <w:rsid w:val="00C72183"/>
    <w:rsid w:val="00C72786"/>
    <w:rsid w:val="00C72AAB"/>
    <w:rsid w:val="00C73080"/>
    <w:rsid w:val="00C73B32"/>
    <w:rsid w:val="00C74504"/>
    <w:rsid w:val="00C74F4D"/>
    <w:rsid w:val="00C75085"/>
    <w:rsid w:val="00C760C2"/>
    <w:rsid w:val="00C77489"/>
    <w:rsid w:val="00C77812"/>
    <w:rsid w:val="00C77A1C"/>
    <w:rsid w:val="00C80213"/>
    <w:rsid w:val="00C815DB"/>
    <w:rsid w:val="00C81AA0"/>
    <w:rsid w:val="00C82D3D"/>
    <w:rsid w:val="00C82E85"/>
    <w:rsid w:val="00C83C94"/>
    <w:rsid w:val="00C851D1"/>
    <w:rsid w:val="00C8533D"/>
    <w:rsid w:val="00C854A8"/>
    <w:rsid w:val="00C85B14"/>
    <w:rsid w:val="00C868E3"/>
    <w:rsid w:val="00C86900"/>
    <w:rsid w:val="00C86E26"/>
    <w:rsid w:val="00C90013"/>
    <w:rsid w:val="00C9071C"/>
    <w:rsid w:val="00C90F90"/>
    <w:rsid w:val="00C914BB"/>
    <w:rsid w:val="00C91D5E"/>
    <w:rsid w:val="00C92208"/>
    <w:rsid w:val="00C92397"/>
    <w:rsid w:val="00C93256"/>
    <w:rsid w:val="00C933DE"/>
    <w:rsid w:val="00C93EFB"/>
    <w:rsid w:val="00C94920"/>
    <w:rsid w:val="00C94C17"/>
    <w:rsid w:val="00C95206"/>
    <w:rsid w:val="00C95FDC"/>
    <w:rsid w:val="00C95FDF"/>
    <w:rsid w:val="00C95FF6"/>
    <w:rsid w:val="00C96AE1"/>
    <w:rsid w:val="00C96BA6"/>
    <w:rsid w:val="00CA116C"/>
    <w:rsid w:val="00CA1C69"/>
    <w:rsid w:val="00CA2DAF"/>
    <w:rsid w:val="00CA37EA"/>
    <w:rsid w:val="00CA4879"/>
    <w:rsid w:val="00CA4BCF"/>
    <w:rsid w:val="00CA5234"/>
    <w:rsid w:val="00CA65C8"/>
    <w:rsid w:val="00CA6874"/>
    <w:rsid w:val="00CB0B02"/>
    <w:rsid w:val="00CB15F3"/>
    <w:rsid w:val="00CB1E63"/>
    <w:rsid w:val="00CB33C4"/>
    <w:rsid w:val="00CB42CC"/>
    <w:rsid w:val="00CB50F3"/>
    <w:rsid w:val="00CB545A"/>
    <w:rsid w:val="00CB772B"/>
    <w:rsid w:val="00CC22A9"/>
    <w:rsid w:val="00CC27C4"/>
    <w:rsid w:val="00CC36F5"/>
    <w:rsid w:val="00CC3D4D"/>
    <w:rsid w:val="00CC4270"/>
    <w:rsid w:val="00CC4992"/>
    <w:rsid w:val="00CC4BD1"/>
    <w:rsid w:val="00CC687D"/>
    <w:rsid w:val="00CC6F3D"/>
    <w:rsid w:val="00CD05A2"/>
    <w:rsid w:val="00CD1D2B"/>
    <w:rsid w:val="00CD32C4"/>
    <w:rsid w:val="00CD4A9A"/>
    <w:rsid w:val="00CD4F6A"/>
    <w:rsid w:val="00CD720A"/>
    <w:rsid w:val="00CE2279"/>
    <w:rsid w:val="00CE334A"/>
    <w:rsid w:val="00CE3473"/>
    <w:rsid w:val="00CE3575"/>
    <w:rsid w:val="00CE38D5"/>
    <w:rsid w:val="00CE4151"/>
    <w:rsid w:val="00CE4672"/>
    <w:rsid w:val="00CE4BF2"/>
    <w:rsid w:val="00CE4C82"/>
    <w:rsid w:val="00CE4E32"/>
    <w:rsid w:val="00CE4F6B"/>
    <w:rsid w:val="00CE5269"/>
    <w:rsid w:val="00CE554D"/>
    <w:rsid w:val="00CE65B5"/>
    <w:rsid w:val="00CE6D75"/>
    <w:rsid w:val="00CE7364"/>
    <w:rsid w:val="00CE7671"/>
    <w:rsid w:val="00CE7C56"/>
    <w:rsid w:val="00CE7D2B"/>
    <w:rsid w:val="00CF0682"/>
    <w:rsid w:val="00CF07E4"/>
    <w:rsid w:val="00CF08C9"/>
    <w:rsid w:val="00CF0B17"/>
    <w:rsid w:val="00CF0D47"/>
    <w:rsid w:val="00CF1CF4"/>
    <w:rsid w:val="00CF23EF"/>
    <w:rsid w:val="00CF3212"/>
    <w:rsid w:val="00CF32AA"/>
    <w:rsid w:val="00CF4043"/>
    <w:rsid w:val="00CF6CFC"/>
    <w:rsid w:val="00CF6EE1"/>
    <w:rsid w:val="00CF7BAB"/>
    <w:rsid w:val="00D00173"/>
    <w:rsid w:val="00D0196E"/>
    <w:rsid w:val="00D01E92"/>
    <w:rsid w:val="00D10378"/>
    <w:rsid w:val="00D11CAE"/>
    <w:rsid w:val="00D17991"/>
    <w:rsid w:val="00D21AF2"/>
    <w:rsid w:val="00D24212"/>
    <w:rsid w:val="00D24685"/>
    <w:rsid w:val="00D2469F"/>
    <w:rsid w:val="00D24D89"/>
    <w:rsid w:val="00D25747"/>
    <w:rsid w:val="00D26109"/>
    <w:rsid w:val="00D271AB"/>
    <w:rsid w:val="00D27685"/>
    <w:rsid w:val="00D31227"/>
    <w:rsid w:val="00D31C65"/>
    <w:rsid w:val="00D33838"/>
    <w:rsid w:val="00D33B2B"/>
    <w:rsid w:val="00D34084"/>
    <w:rsid w:val="00D342AA"/>
    <w:rsid w:val="00D3459E"/>
    <w:rsid w:val="00D346A6"/>
    <w:rsid w:val="00D363C4"/>
    <w:rsid w:val="00D371C7"/>
    <w:rsid w:val="00D3768D"/>
    <w:rsid w:val="00D403EA"/>
    <w:rsid w:val="00D4258E"/>
    <w:rsid w:val="00D429A9"/>
    <w:rsid w:val="00D43A98"/>
    <w:rsid w:val="00D45DC7"/>
    <w:rsid w:val="00D45FF0"/>
    <w:rsid w:val="00D46A9A"/>
    <w:rsid w:val="00D47FD9"/>
    <w:rsid w:val="00D50CBE"/>
    <w:rsid w:val="00D50DF6"/>
    <w:rsid w:val="00D524AF"/>
    <w:rsid w:val="00D5281B"/>
    <w:rsid w:val="00D52CF3"/>
    <w:rsid w:val="00D54140"/>
    <w:rsid w:val="00D542BA"/>
    <w:rsid w:val="00D549D8"/>
    <w:rsid w:val="00D54D7F"/>
    <w:rsid w:val="00D5619D"/>
    <w:rsid w:val="00D56867"/>
    <w:rsid w:val="00D56ADD"/>
    <w:rsid w:val="00D570B9"/>
    <w:rsid w:val="00D6146E"/>
    <w:rsid w:val="00D614EF"/>
    <w:rsid w:val="00D61F58"/>
    <w:rsid w:val="00D62746"/>
    <w:rsid w:val="00D63541"/>
    <w:rsid w:val="00D638AA"/>
    <w:rsid w:val="00D63B62"/>
    <w:rsid w:val="00D65B57"/>
    <w:rsid w:val="00D67359"/>
    <w:rsid w:val="00D67959"/>
    <w:rsid w:val="00D67999"/>
    <w:rsid w:val="00D67ECB"/>
    <w:rsid w:val="00D7064D"/>
    <w:rsid w:val="00D70D1A"/>
    <w:rsid w:val="00D71320"/>
    <w:rsid w:val="00D715F7"/>
    <w:rsid w:val="00D71911"/>
    <w:rsid w:val="00D72688"/>
    <w:rsid w:val="00D74225"/>
    <w:rsid w:val="00D74281"/>
    <w:rsid w:val="00D7431D"/>
    <w:rsid w:val="00D74CF2"/>
    <w:rsid w:val="00D7533E"/>
    <w:rsid w:val="00D75AED"/>
    <w:rsid w:val="00D75FE5"/>
    <w:rsid w:val="00D76030"/>
    <w:rsid w:val="00D76389"/>
    <w:rsid w:val="00D76424"/>
    <w:rsid w:val="00D7645A"/>
    <w:rsid w:val="00D80A67"/>
    <w:rsid w:val="00D80CF3"/>
    <w:rsid w:val="00D814FD"/>
    <w:rsid w:val="00D81A14"/>
    <w:rsid w:val="00D81CD6"/>
    <w:rsid w:val="00D85079"/>
    <w:rsid w:val="00D85B4E"/>
    <w:rsid w:val="00D86B84"/>
    <w:rsid w:val="00D87ED1"/>
    <w:rsid w:val="00D91F43"/>
    <w:rsid w:val="00D92240"/>
    <w:rsid w:val="00D928FB"/>
    <w:rsid w:val="00D93E94"/>
    <w:rsid w:val="00D944F7"/>
    <w:rsid w:val="00D947A1"/>
    <w:rsid w:val="00D95127"/>
    <w:rsid w:val="00D95558"/>
    <w:rsid w:val="00D95835"/>
    <w:rsid w:val="00D969B0"/>
    <w:rsid w:val="00D96D6A"/>
    <w:rsid w:val="00D97744"/>
    <w:rsid w:val="00DA0040"/>
    <w:rsid w:val="00DA0323"/>
    <w:rsid w:val="00DA1AC8"/>
    <w:rsid w:val="00DA2BD9"/>
    <w:rsid w:val="00DA2C3D"/>
    <w:rsid w:val="00DA3D23"/>
    <w:rsid w:val="00DA3EF8"/>
    <w:rsid w:val="00DA43A7"/>
    <w:rsid w:val="00DA46D9"/>
    <w:rsid w:val="00DA4AB7"/>
    <w:rsid w:val="00DA52A0"/>
    <w:rsid w:val="00DA54E3"/>
    <w:rsid w:val="00DA6447"/>
    <w:rsid w:val="00DA7101"/>
    <w:rsid w:val="00DA7320"/>
    <w:rsid w:val="00DB091F"/>
    <w:rsid w:val="00DB0D6B"/>
    <w:rsid w:val="00DB15A0"/>
    <w:rsid w:val="00DB1FE0"/>
    <w:rsid w:val="00DB2511"/>
    <w:rsid w:val="00DB2C58"/>
    <w:rsid w:val="00DB32D3"/>
    <w:rsid w:val="00DB3D47"/>
    <w:rsid w:val="00DB43E3"/>
    <w:rsid w:val="00DB537C"/>
    <w:rsid w:val="00DB5453"/>
    <w:rsid w:val="00DB545A"/>
    <w:rsid w:val="00DB5C14"/>
    <w:rsid w:val="00DB7180"/>
    <w:rsid w:val="00DC0417"/>
    <w:rsid w:val="00DC0645"/>
    <w:rsid w:val="00DC0A31"/>
    <w:rsid w:val="00DC0D65"/>
    <w:rsid w:val="00DC185A"/>
    <w:rsid w:val="00DC1D7A"/>
    <w:rsid w:val="00DC2967"/>
    <w:rsid w:val="00DC3845"/>
    <w:rsid w:val="00DC4542"/>
    <w:rsid w:val="00DC53F8"/>
    <w:rsid w:val="00DC5CE1"/>
    <w:rsid w:val="00DC5F30"/>
    <w:rsid w:val="00DC6CD3"/>
    <w:rsid w:val="00DC7369"/>
    <w:rsid w:val="00DC7B26"/>
    <w:rsid w:val="00DD0389"/>
    <w:rsid w:val="00DD1A11"/>
    <w:rsid w:val="00DD1F53"/>
    <w:rsid w:val="00DD3DD5"/>
    <w:rsid w:val="00DD474A"/>
    <w:rsid w:val="00DD5850"/>
    <w:rsid w:val="00DD6911"/>
    <w:rsid w:val="00DD6F54"/>
    <w:rsid w:val="00DD762E"/>
    <w:rsid w:val="00DE02A9"/>
    <w:rsid w:val="00DE0AB1"/>
    <w:rsid w:val="00DE23F5"/>
    <w:rsid w:val="00DE2BAB"/>
    <w:rsid w:val="00DE2EFF"/>
    <w:rsid w:val="00DE31EC"/>
    <w:rsid w:val="00DE343B"/>
    <w:rsid w:val="00DE363A"/>
    <w:rsid w:val="00DE3A3D"/>
    <w:rsid w:val="00DE40F9"/>
    <w:rsid w:val="00DE4431"/>
    <w:rsid w:val="00DE50CC"/>
    <w:rsid w:val="00DE5B97"/>
    <w:rsid w:val="00DE5C1A"/>
    <w:rsid w:val="00DE6A5F"/>
    <w:rsid w:val="00DF0777"/>
    <w:rsid w:val="00DF0B64"/>
    <w:rsid w:val="00DF0FAB"/>
    <w:rsid w:val="00DF2AD0"/>
    <w:rsid w:val="00DF3853"/>
    <w:rsid w:val="00DF4624"/>
    <w:rsid w:val="00DF5203"/>
    <w:rsid w:val="00DF621D"/>
    <w:rsid w:val="00DF72DF"/>
    <w:rsid w:val="00DF79A1"/>
    <w:rsid w:val="00E02711"/>
    <w:rsid w:val="00E03157"/>
    <w:rsid w:val="00E04206"/>
    <w:rsid w:val="00E0433C"/>
    <w:rsid w:val="00E04EB8"/>
    <w:rsid w:val="00E04FDD"/>
    <w:rsid w:val="00E0584B"/>
    <w:rsid w:val="00E0698D"/>
    <w:rsid w:val="00E06CF5"/>
    <w:rsid w:val="00E06E35"/>
    <w:rsid w:val="00E0771C"/>
    <w:rsid w:val="00E1037C"/>
    <w:rsid w:val="00E110C8"/>
    <w:rsid w:val="00E116AF"/>
    <w:rsid w:val="00E12278"/>
    <w:rsid w:val="00E12E09"/>
    <w:rsid w:val="00E13975"/>
    <w:rsid w:val="00E13A00"/>
    <w:rsid w:val="00E13B48"/>
    <w:rsid w:val="00E1421A"/>
    <w:rsid w:val="00E14530"/>
    <w:rsid w:val="00E15B28"/>
    <w:rsid w:val="00E15C0B"/>
    <w:rsid w:val="00E15CA8"/>
    <w:rsid w:val="00E17BFE"/>
    <w:rsid w:val="00E20451"/>
    <w:rsid w:val="00E213A0"/>
    <w:rsid w:val="00E2150C"/>
    <w:rsid w:val="00E2312C"/>
    <w:rsid w:val="00E23992"/>
    <w:rsid w:val="00E24086"/>
    <w:rsid w:val="00E2461E"/>
    <w:rsid w:val="00E2524B"/>
    <w:rsid w:val="00E257C0"/>
    <w:rsid w:val="00E2599B"/>
    <w:rsid w:val="00E266B0"/>
    <w:rsid w:val="00E26910"/>
    <w:rsid w:val="00E275D2"/>
    <w:rsid w:val="00E3004B"/>
    <w:rsid w:val="00E3038D"/>
    <w:rsid w:val="00E32DA3"/>
    <w:rsid w:val="00E32F63"/>
    <w:rsid w:val="00E3325D"/>
    <w:rsid w:val="00E35174"/>
    <w:rsid w:val="00E351F9"/>
    <w:rsid w:val="00E35DF5"/>
    <w:rsid w:val="00E36E09"/>
    <w:rsid w:val="00E3735F"/>
    <w:rsid w:val="00E37626"/>
    <w:rsid w:val="00E40C80"/>
    <w:rsid w:val="00E4103E"/>
    <w:rsid w:val="00E41100"/>
    <w:rsid w:val="00E424FC"/>
    <w:rsid w:val="00E42A07"/>
    <w:rsid w:val="00E43172"/>
    <w:rsid w:val="00E435A7"/>
    <w:rsid w:val="00E4449D"/>
    <w:rsid w:val="00E4589A"/>
    <w:rsid w:val="00E46E63"/>
    <w:rsid w:val="00E47651"/>
    <w:rsid w:val="00E47674"/>
    <w:rsid w:val="00E51786"/>
    <w:rsid w:val="00E51A0A"/>
    <w:rsid w:val="00E51F58"/>
    <w:rsid w:val="00E525D9"/>
    <w:rsid w:val="00E53440"/>
    <w:rsid w:val="00E53A61"/>
    <w:rsid w:val="00E53E15"/>
    <w:rsid w:val="00E540C1"/>
    <w:rsid w:val="00E5430A"/>
    <w:rsid w:val="00E55D89"/>
    <w:rsid w:val="00E56B29"/>
    <w:rsid w:val="00E56C6F"/>
    <w:rsid w:val="00E570F1"/>
    <w:rsid w:val="00E57715"/>
    <w:rsid w:val="00E6042D"/>
    <w:rsid w:val="00E612F9"/>
    <w:rsid w:val="00E61324"/>
    <w:rsid w:val="00E624C4"/>
    <w:rsid w:val="00E63824"/>
    <w:rsid w:val="00E63DA8"/>
    <w:rsid w:val="00E65247"/>
    <w:rsid w:val="00E666F1"/>
    <w:rsid w:val="00E673BA"/>
    <w:rsid w:val="00E67CCD"/>
    <w:rsid w:val="00E71F0F"/>
    <w:rsid w:val="00E72972"/>
    <w:rsid w:val="00E72D35"/>
    <w:rsid w:val="00E73965"/>
    <w:rsid w:val="00E76CD3"/>
    <w:rsid w:val="00E77091"/>
    <w:rsid w:val="00E7761B"/>
    <w:rsid w:val="00E77F16"/>
    <w:rsid w:val="00E81AF9"/>
    <w:rsid w:val="00E821B6"/>
    <w:rsid w:val="00E8227C"/>
    <w:rsid w:val="00E832BA"/>
    <w:rsid w:val="00E83B79"/>
    <w:rsid w:val="00E83DD4"/>
    <w:rsid w:val="00E83E93"/>
    <w:rsid w:val="00E84664"/>
    <w:rsid w:val="00E857B1"/>
    <w:rsid w:val="00E86680"/>
    <w:rsid w:val="00E867ED"/>
    <w:rsid w:val="00E877DA"/>
    <w:rsid w:val="00E87C42"/>
    <w:rsid w:val="00E90140"/>
    <w:rsid w:val="00E90618"/>
    <w:rsid w:val="00E91150"/>
    <w:rsid w:val="00E91C03"/>
    <w:rsid w:val="00E92F19"/>
    <w:rsid w:val="00E94615"/>
    <w:rsid w:val="00E9496D"/>
    <w:rsid w:val="00E9568D"/>
    <w:rsid w:val="00E96797"/>
    <w:rsid w:val="00E97436"/>
    <w:rsid w:val="00E97E9C"/>
    <w:rsid w:val="00EA1E9C"/>
    <w:rsid w:val="00EA1F44"/>
    <w:rsid w:val="00EA2523"/>
    <w:rsid w:val="00EA2877"/>
    <w:rsid w:val="00EA4C2C"/>
    <w:rsid w:val="00EA6D0F"/>
    <w:rsid w:val="00EB094A"/>
    <w:rsid w:val="00EB0AD5"/>
    <w:rsid w:val="00EB173C"/>
    <w:rsid w:val="00EB2A5D"/>
    <w:rsid w:val="00EB3DAB"/>
    <w:rsid w:val="00EB513C"/>
    <w:rsid w:val="00EB5210"/>
    <w:rsid w:val="00EB54B8"/>
    <w:rsid w:val="00EB62BC"/>
    <w:rsid w:val="00EB6DF7"/>
    <w:rsid w:val="00EB6F69"/>
    <w:rsid w:val="00EB7037"/>
    <w:rsid w:val="00EB70D2"/>
    <w:rsid w:val="00EC01FB"/>
    <w:rsid w:val="00EC03B0"/>
    <w:rsid w:val="00EC0E60"/>
    <w:rsid w:val="00EC2038"/>
    <w:rsid w:val="00EC226C"/>
    <w:rsid w:val="00EC2FD5"/>
    <w:rsid w:val="00EC333B"/>
    <w:rsid w:val="00EC382B"/>
    <w:rsid w:val="00EC40FE"/>
    <w:rsid w:val="00EC4C76"/>
    <w:rsid w:val="00EC525C"/>
    <w:rsid w:val="00EC55BA"/>
    <w:rsid w:val="00EC7023"/>
    <w:rsid w:val="00ED14C0"/>
    <w:rsid w:val="00ED1895"/>
    <w:rsid w:val="00ED3431"/>
    <w:rsid w:val="00ED376B"/>
    <w:rsid w:val="00ED41D7"/>
    <w:rsid w:val="00ED5CEB"/>
    <w:rsid w:val="00ED6958"/>
    <w:rsid w:val="00ED74F2"/>
    <w:rsid w:val="00ED7812"/>
    <w:rsid w:val="00EE08A5"/>
    <w:rsid w:val="00EE0B7F"/>
    <w:rsid w:val="00EE14EA"/>
    <w:rsid w:val="00EE1622"/>
    <w:rsid w:val="00EE1852"/>
    <w:rsid w:val="00EE1881"/>
    <w:rsid w:val="00EE19C4"/>
    <w:rsid w:val="00EE1D1E"/>
    <w:rsid w:val="00EE2A8D"/>
    <w:rsid w:val="00EE5D7E"/>
    <w:rsid w:val="00EE67A5"/>
    <w:rsid w:val="00EE7D30"/>
    <w:rsid w:val="00EF0A0A"/>
    <w:rsid w:val="00EF3180"/>
    <w:rsid w:val="00EF4A8C"/>
    <w:rsid w:val="00EF5AC1"/>
    <w:rsid w:val="00EF6E52"/>
    <w:rsid w:val="00EF7141"/>
    <w:rsid w:val="00F007D5"/>
    <w:rsid w:val="00F00CFB"/>
    <w:rsid w:val="00F01E44"/>
    <w:rsid w:val="00F01E88"/>
    <w:rsid w:val="00F03728"/>
    <w:rsid w:val="00F039D8"/>
    <w:rsid w:val="00F044A9"/>
    <w:rsid w:val="00F06798"/>
    <w:rsid w:val="00F07473"/>
    <w:rsid w:val="00F11EC0"/>
    <w:rsid w:val="00F12696"/>
    <w:rsid w:val="00F13AB4"/>
    <w:rsid w:val="00F14825"/>
    <w:rsid w:val="00F16318"/>
    <w:rsid w:val="00F16D47"/>
    <w:rsid w:val="00F208D0"/>
    <w:rsid w:val="00F20942"/>
    <w:rsid w:val="00F20E5B"/>
    <w:rsid w:val="00F21D1C"/>
    <w:rsid w:val="00F21F1E"/>
    <w:rsid w:val="00F226FA"/>
    <w:rsid w:val="00F23C5E"/>
    <w:rsid w:val="00F23DD5"/>
    <w:rsid w:val="00F24221"/>
    <w:rsid w:val="00F2531B"/>
    <w:rsid w:val="00F25B6B"/>
    <w:rsid w:val="00F25E97"/>
    <w:rsid w:val="00F26181"/>
    <w:rsid w:val="00F26C05"/>
    <w:rsid w:val="00F26D3D"/>
    <w:rsid w:val="00F2720F"/>
    <w:rsid w:val="00F2773B"/>
    <w:rsid w:val="00F3017B"/>
    <w:rsid w:val="00F30BD5"/>
    <w:rsid w:val="00F30D87"/>
    <w:rsid w:val="00F31B10"/>
    <w:rsid w:val="00F3216C"/>
    <w:rsid w:val="00F3216D"/>
    <w:rsid w:val="00F328BE"/>
    <w:rsid w:val="00F32C2D"/>
    <w:rsid w:val="00F33932"/>
    <w:rsid w:val="00F33F18"/>
    <w:rsid w:val="00F35515"/>
    <w:rsid w:val="00F35D04"/>
    <w:rsid w:val="00F36338"/>
    <w:rsid w:val="00F36511"/>
    <w:rsid w:val="00F4046C"/>
    <w:rsid w:val="00F41B18"/>
    <w:rsid w:val="00F43B93"/>
    <w:rsid w:val="00F43BBA"/>
    <w:rsid w:val="00F44258"/>
    <w:rsid w:val="00F45662"/>
    <w:rsid w:val="00F456C8"/>
    <w:rsid w:val="00F456D4"/>
    <w:rsid w:val="00F470D1"/>
    <w:rsid w:val="00F50632"/>
    <w:rsid w:val="00F5175B"/>
    <w:rsid w:val="00F5236D"/>
    <w:rsid w:val="00F52E43"/>
    <w:rsid w:val="00F55297"/>
    <w:rsid w:val="00F56F50"/>
    <w:rsid w:val="00F570A3"/>
    <w:rsid w:val="00F5723B"/>
    <w:rsid w:val="00F57A32"/>
    <w:rsid w:val="00F6052E"/>
    <w:rsid w:val="00F612C0"/>
    <w:rsid w:val="00F62A55"/>
    <w:rsid w:val="00F62B1A"/>
    <w:rsid w:val="00F65118"/>
    <w:rsid w:val="00F663F9"/>
    <w:rsid w:val="00F665E6"/>
    <w:rsid w:val="00F66FE5"/>
    <w:rsid w:val="00F67413"/>
    <w:rsid w:val="00F67518"/>
    <w:rsid w:val="00F67A74"/>
    <w:rsid w:val="00F70F2E"/>
    <w:rsid w:val="00F72C8F"/>
    <w:rsid w:val="00F730DF"/>
    <w:rsid w:val="00F73774"/>
    <w:rsid w:val="00F737CC"/>
    <w:rsid w:val="00F73A4F"/>
    <w:rsid w:val="00F74119"/>
    <w:rsid w:val="00F744F6"/>
    <w:rsid w:val="00F74DE4"/>
    <w:rsid w:val="00F74EAD"/>
    <w:rsid w:val="00F74EEF"/>
    <w:rsid w:val="00F75396"/>
    <w:rsid w:val="00F7709E"/>
    <w:rsid w:val="00F77251"/>
    <w:rsid w:val="00F8009A"/>
    <w:rsid w:val="00F805ED"/>
    <w:rsid w:val="00F813E2"/>
    <w:rsid w:val="00F8279D"/>
    <w:rsid w:val="00F84039"/>
    <w:rsid w:val="00F851F6"/>
    <w:rsid w:val="00F857C9"/>
    <w:rsid w:val="00F8605D"/>
    <w:rsid w:val="00F8626A"/>
    <w:rsid w:val="00F869C3"/>
    <w:rsid w:val="00F871B2"/>
    <w:rsid w:val="00F904B3"/>
    <w:rsid w:val="00F90589"/>
    <w:rsid w:val="00F91714"/>
    <w:rsid w:val="00F917B8"/>
    <w:rsid w:val="00F91F6C"/>
    <w:rsid w:val="00F93FE2"/>
    <w:rsid w:val="00F94018"/>
    <w:rsid w:val="00F9440C"/>
    <w:rsid w:val="00F94B38"/>
    <w:rsid w:val="00F957E0"/>
    <w:rsid w:val="00F96741"/>
    <w:rsid w:val="00F96B7D"/>
    <w:rsid w:val="00FA1316"/>
    <w:rsid w:val="00FA1482"/>
    <w:rsid w:val="00FA1FE3"/>
    <w:rsid w:val="00FA23EE"/>
    <w:rsid w:val="00FA2B46"/>
    <w:rsid w:val="00FA3285"/>
    <w:rsid w:val="00FA37B7"/>
    <w:rsid w:val="00FA3AB8"/>
    <w:rsid w:val="00FA456A"/>
    <w:rsid w:val="00FA4D77"/>
    <w:rsid w:val="00FA54C7"/>
    <w:rsid w:val="00FA5619"/>
    <w:rsid w:val="00FA609D"/>
    <w:rsid w:val="00FA67C8"/>
    <w:rsid w:val="00FA7FCD"/>
    <w:rsid w:val="00FB138C"/>
    <w:rsid w:val="00FB4F88"/>
    <w:rsid w:val="00FB57F1"/>
    <w:rsid w:val="00FB5B53"/>
    <w:rsid w:val="00FB65D4"/>
    <w:rsid w:val="00FB6CA4"/>
    <w:rsid w:val="00FB77E4"/>
    <w:rsid w:val="00FC0D65"/>
    <w:rsid w:val="00FC11BC"/>
    <w:rsid w:val="00FC217E"/>
    <w:rsid w:val="00FC2ACC"/>
    <w:rsid w:val="00FC2B05"/>
    <w:rsid w:val="00FC5164"/>
    <w:rsid w:val="00FC681F"/>
    <w:rsid w:val="00FC75B3"/>
    <w:rsid w:val="00FC7611"/>
    <w:rsid w:val="00FC7D66"/>
    <w:rsid w:val="00FD19F2"/>
    <w:rsid w:val="00FD19F8"/>
    <w:rsid w:val="00FD2B0A"/>
    <w:rsid w:val="00FD2DA2"/>
    <w:rsid w:val="00FD41B4"/>
    <w:rsid w:val="00FD572E"/>
    <w:rsid w:val="00FD61ED"/>
    <w:rsid w:val="00FD64C3"/>
    <w:rsid w:val="00FD7673"/>
    <w:rsid w:val="00FD770B"/>
    <w:rsid w:val="00FD7C54"/>
    <w:rsid w:val="00FE0E72"/>
    <w:rsid w:val="00FE104F"/>
    <w:rsid w:val="00FE2EA9"/>
    <w:rsid w:val="00FE4896"/>
    <w:rsid w:val="00FE57CE"/>
    <w:rsid w:val="00FE6702"/>
    <w:rsid w:val="00FF040A"/>
    <w:rsid w:val="00FF0DC3"/>
    <w:rsid w:val="00FF1DB9"/>
    <w:rsid w:val="00FF1F81"/>
    <w:rsid w:val="00FF2F8D"/>
    <w:rsid w:val="00FF31D3"/>
    <w:rsid w:val="00FF33DA"/>
    <w:rsid w:val="00FF559F"/>
    <w:rsid w:val="00FF5715"/>
    <w:rsid w:val="00FF5ED3"/>
    <w:rsid w:val="00FF61EA"/>
    <w:rsid w:val="00FF6F59"/>
    <w:rsid w:val="0125AA34"/>
    <w:rsid w:val="01674308"/>
    <w:rsid w:val="016D47C3"/>
    <w:rsid w:val="0188F268"/>
    <w:rsid w:val="0189DEB0"/>
    <w:rsid w:val="018D7119"/>
    <w:rsid w:val="018EFA5B"/>
    <w:rsid w:val="019487A3"/>
    <w:rsid w:val="01987B1C"/>
    <w:rsid w:val="019A703D"/>
    <w:rsid w:val="01A24203"/>
    <w:rsid w:val="01B0D3A5"/>
    <w:rsid w:val="01B72FC6"/>
    <w:rsid w:val="01BB3157"/>
    <w:rsid w:val="01CB12F5"/>
    <w:rsid w:val="01D12A66"/>
    <w:rsid w:val="01D8A81C"/>
    <w:rsid w:val="01FDEAB1"/>
    <w:rsid w:val="020B74C8"/>
    <w:rsid w:val="020E6DD6"/>
    <w:rsid w:val="0214A548"/>
    <w:rsid w:val="0220A5CE"/>
    <w:rsid w:val="022F990D"/>
    <w:rsid w:val="0239CA34"/>
    <w:rsid w:val="02417B01"/>
    <w:rsid w:val="0249FA62"/>
    <w:rsid w:val="02579166"/>
    <w:rsid w:val="0272269E"/>
    <w:rsid w:val="02724AC4"/>
    <w:rsid w:val="027A6A20"/>
    <w:rsid w:val="02861F01"/>
    <w:rsid w:val="02A54389"/>
    <w:rsid w:val="02A637F4"/>
    <w:rsid w:val="02B5D16F"/>
    <w:rsid w:val="02D7F9C0"/>
    <w:rsid w:val="02DD7F52"/>
    <w:rsid w:val="02E77E9B"/>
    <w:rsid w:val="02F010E6"/>
    <w:rsid w:val="0318F80E"/>
    <w:rsid w:val="031ABA19"/>
    <w:rsid w:val="0322C38D"/>
    <w:rsid w:val="0323A4F7"/>
    <w:rsid w:val="032B9914"/>
    <w:rsid w:val="03336DC3"/>
    <w:rsid w:val="03388B97"/>
    <w:rsid w:val="03487A41"/>
    <w:rsid w:val="0355B8F3"/>
    <w:rsid w:val="035A3784"/>
    <w:rsid w:val="0360EFE6"/>
    <w:rsid w:val="0361AA7C"/>
    <w:rsid w:val="0364F14F"/>
    <w:rsid w:val="036DA5D7"/>
    <w:rsid w:val="03745F4B"/>
    <w:rsid w:val="03946A3D"/>
    <w:rsid w:val="039A61E9"/>
    <w:rsid w:val="03A0419A"/>
    <w:rsid w:val="03BA555D"/>
    <w:rsid w:val="03C35669"/>
    <w:rsid w:val="03C78B90"/>
    <w:rsid w:val="03CDC15F"/>
    <w:rsid w:val="03E1A451"/>
    <w:rsid w:val="03E3A667"/>
    <w:rsid w:val="03F094EE"/>
    <w:rsid w:val="040A66B5"/>
    <w:rsid w:val="0410F39A"/>
    <w:rsid w:val="041AD1AA"/>
    <w:rsid w:val="042040B4"/>
    <w:rsid w:val="04234E50"/>
    <w:rsid w:val="0437ACBB"/>
    <w:rsid w:val="045A0F5F"/>
    <w:rsid w:val="0469DA54"/>
    <w:rsid w:val="04744DFF"/>
    <w:rsid w:val="047CD946"/>
    <w:rsid w:val="04834EFC"/>
    <w:rsid w:val="049EEDA1"/>
    <w:rsid w:val="04B1F6C3"/>
    <w:rsid w:val="04C77742"/>
    <w:rsid w:val="04D46ED2"/>
    <w:rsid w:val="04D62920"/>
    <w:rsid w:val="04D9E2C5"/>
    <w:rsid w:val="04DB5B91"/>
    <w:rsid w:val="04DCD7F3"/>
    <w:rsid w:val="04E30E52"/>
    <w:rsid w:val="04EABC85"/>
    <w:rsid w:val="04EFABFA"/>
    <w:rsid w:val="04FB0E2B"/>
    <w:rsid w:val="04FD437F"/>
    <w:rsid w:val="0500FA85"/>
    <w:rsid w:val="0519A73E"/>
    <w:rsid w:val="052CD43A"/>
    <w:rsid w:val="053061E0"/>
    <w:rsid w:val="05424066"/>
    <w:rsid w:val="055CD520"/>
    <w:rsid w:val="05670D1D"/>
    <w:rsid w:val="05687F41"/>
    <w:rsid w:val="0570F648"/>
    <w:rsid w:val="0572D593"/>
    <w:rsid w:val="05A40DB9"/>
    <w:rsid w:val="05CBB17E"/>
    <w:rsid w:val="05D9AC31"/>
    <w:rsid w:val="05DCB3C4"/>
    <w:rsid w:val="05E72405"/>
    <w:rsid w:val="05EEF101"/>
    <w:rsid w:val="05F4EB44"/>
    <w:rsid w:val="05FF4175"/>
    <w:rsid w:val="0600A8D3"/>
    <w:rsid w:val="060674E3"/>
    <w:rsid w:val="0608DDFA"/>
    <w:rsid w:val="061DE19C"/>
    <w:rsid w:val="0624C6C0"/>
    <w:rsid w:val="0632CAE3"/>
    <w:rsid w:val="0632EAE1"/>
    <w:rsid w:val="0643D572"/>
    <w:rsid w:val="0649915C"/>
    <w:rsid w:val="0649C089"/>
    <w:rsid w:val="0649F6FC"/>
    <w:rsid w:val="065B45B9"/>
    <w:rsid w:val="066A6140"/>
    <w:rsid w:val="066A7610"/>
    <w:rsid w:val="06750CF7"/>
    <w:rsid w:val="0683FD53"/>
    <w:rsid w:val="0693C37E"/>
    <w:rsid w:val="069913E0"/>
    <w:rsid w:val="069C3516"/>
    <w:rsid w:val="06A2FF16"/>
    <w:rsid w:val="06A452C5"/>
    <w:rsid w:val="06AF780E"/>
    <w:rsid w:val="06B6BC6A"/>
    <w:rsid w:val="06B76036"/>
    <w:rsid w:val="06CC92D2"/>
    <w:rsid w:val="06CD1591"/>
    <w:rsid w:val="06D0C7D0"/>
    <w:rsid w:val="06D198CD"/>
    <w:rsid w:val="06DE798E"/>
    <w:rsid w:val="06F7D9EF"/>
    <w:rsid w:val="06F9680A"/>
    <w:rsid w:val="071520A2"/>
    <w:rsid w:val="07192423"/>
    <w:rsid w:val="07229FB7"/>
    <w:rsid w:val="07252CCD"/>
    <w:rsid w:val="07383094"/>
    <w:rsid w:val="073B952B"/>
    <w:rsid w:val="074F1D10"/>
    <w:rsid w:val="0752144C"/>
    <w:rsid w:val="0752C032"/>
    <w:rsid w:val="075A95CC"/>
    <w:rsid w:val="076D347F"/>
    <w:rsid w:val="07757C92"/>
    <w:rsid w:val="078AB015"/>
    <w:rsid w:val="07998A75"/>
    <w:rsid w:val="07A24544"/>
    <w:rsid w:val="07A24F3F"/>
    <w:rsid w:val="07A50D93"/>
    <w:rsid w:val="07A6368E"/>
    <w:rsid w:val="07A7184F"/>
    <w:rsid w:val="07AFBA5D"/>
    <w:rsid w:val="07C9F593"/>
    <w:rsid w:val="07CF71CE"/>
    <w:rsid w:val="07E561BD"/>
    <w:rsid w:val="07E7A3BC"/>
    <w:rsid w:val="07E992C9"/>
    <w:rsid w:val="07EA0854"/>
    <w:rsid w:val="07ECF518"/>
    <w:rsid w:val="07ED8D5B"/>
    <w:rsid w:val="07F66B9E"/>
    <w:rsid w:val="07FA7B61"/>
    <w:rsid w:val="0814914F"/>
    <w:rsid w:val="081D62C2"/>
    <w:rsid w:val="0832BB60"/>
    <w:rsid w:val="0838350C"/>
    <w:rsid w:val="084D8D3D"/>
    <w:rsid w:val="084DC283"/>
    <w:rsid w:val="08509E2D"/>
    <w:rsid w:val="0852407B"/>
    <w:rsid w:val="086DF8DA"/>
    <w:rsid w:val="089EADDF"/>
    <w:rsid w:val="08B4F484"/>
    <w:rsid w:val="08C3C46F"/>
    <w:rsid w:val="08C4124E"/>
    <w:rsid w:val="08CD5DB6"/>
    <w:rsid w:val="08E10084"/>
    <w:rsid w:val="08E9F11C"/>
    <w:rsid w:val="08F01CFC"/>
    <w:rsid w:val="08F38084"/>
    <w:rsid w:val="08FC511B"/>
    <w:rsid w:val="091EC4C7"/>
    <w:rsid w:val="09234949"/>
    <w:rsid w:val="0927876E"/>
    <w:rsid w:val="0928C41D"/>
    <w:rsid w:val="093A0937"/>
    <w:rsid w:val="093E15A5"/>
    <w:rsid w:val="09443945"/>
    <w:rsid w:val="094A22D4"/>
    <w:rsid w:val="094D4D4A"/>
    <w:rsid w:val="0966E000"/>
    <w:rsid w:val="0967B88E"/>
    <w:rsid w:val="096A6BA5"/>
    <w:rsid w:val="096F78DC"/>
    <w:rsid w:val="09791250"/>
    <w:rsid w:val="0980E3E3"/>
    <w:rsid w:val="0985177F"/>
    <w:rsid w:val="098610B7"/>
    <w:rsid w:val="098C5583"/>
    <w:rsid w:val="098F23BF"/>
    <w:rsid w:val="0997E9F1"/>
    <w:rsid w:val="099CDE1B"/>
    <w:rsid w:val="09AA14E5"/>
    <w:rsid w:val="09AB271D"/>
    <w:rsid w:val="09B93323"/>
    <w:rsid w:val="09BB2813"/>
    <w:rsid w:val="09C58E50"/>
    <w:rsid w:val="09CB674F"/>
    <w:rsid w:val="09DCE354"/>
    <w:rsid w:val="09DF0BBA"/>
    <w:rsid w:val="09E54C08"/>
    <w:rsid w:val="09EA3AA5"/>
    <w:rsid w:val="09F1F61B"/>
    <w:rsid w:val="09F90567"/>
    <w:rsid w:val="0A0AB3C6"/>
    <w:rsid w:val="0A140526"/>
    <w:rsid w:val="0A17C5B1"/>
    <w:rsid w:val="0A1B52DE"/>
    <w:rsid w:val="0A220181"/>
    <w:rsid w:val="0A28A740"/>
    <w:rsid w:val="0A6FD156"/>
    <w:rsid w:val="0A7F4A14"/>
    <w:rsid w:val="0A8D9E0A"/>
    <w:rsid w:val="0A8F6446"/>
    <w:rsid w:val="0A95FBC8"/>
    <w:rsid w:val="0A996487"/>
    <w:rsid w:val="0AA4BC72"/>
    <w:rsid w:val="0AAB1552"/>
    <w:rsid w:val="0AAB292E"/>
    <w:rsid w:val="0AB024E7"/>
    <w:rsid w:val="0AB4BD81"/>
    <w:rsid w:val="0AC3F784"/>
    <w:rsid w:val="0AC4947E"/>
    <w:rsid w:val="0AE5F5DA"/>
    <w:rsid w:val="0AEDE667"/>
    <w:rsid w:val="0AF893D0"/>
    <w:rsid w:val="0B00AA41"/>
    <w:rsid w:val="0B016474"/>
    <w:rsid w:val="0B0929D7"/>
    <w:rsid w:val="0B150EF3"/>
    <w:rsid w:val="0B19BE28"/>
    <w:rsid w:val="0B1A2AD7"/>
    <w:rsid w:val="0B20E7E0"/>
    <w:rsid w:val="0B32DD0D"/>
    <w:rsid w:val="0B3D7C6F"/>
    <w:rsid w:val="0B492449"/>
    <w:rsid w:val="0B522DD2"/>
    <w:rsid w:val="0B6144CD"/>
    <w:rsid w:val="0B7ACEE6"/>
    <w:rsid w:val="0B7CC25A"/>
    <w:rsid w:val="0B9A4574"/>
    <w:rsid w:val="0BAC0DF1"/>
    <w:rsid w:val="0BB0956C"/>
    <w:rsid w:val="0BB28EAF"/>
    <w:rsid w:val="0BB544B4"/>
    <w:rsid w:val="0BB7BAF1"/>
    <w:rsid w:val="0BB7ED2F"/>
    <w:rsid w:val="0BB86504"/>
    <w:rsid w:val="0BC6C29F"/>
    <w:rsid w:val="0BC80D17"/>
    <w:rsid w:val="0BD12E7F"/>
    <w:rsid w:val="0BE4D5C6"/>
    <w:rsid w:val="0BED9608"/>
    <w:rsid w:val="0BF98DB6"/>
    <w:rsid w:val="0C050F39"/>
    <w:rsid w:val="0C122A3C"/>
    <w:rsid w:val="0C14F017"/>
    <w:rsid w:val="0C1DBE30"/>
    <w:rsid w:val="0C274B0B"/>
    <w:rsid w:val="0C2B5299"/>
    <w:rsid w:val="0C401E81"/>
    <w:rsid w:val="0C426636"/>
    <w:rsid w:val="0C4BF548"/>
    <w:rsid w:val="0C530A0E"/>
    <w:rsid w:val="0C5B3BE2"/>
    <w:rsid w:val="0C5DA9CC"/>
    <w:rsid w:val="0C5E1A97"/>
    <w:rsid w:val="0C628368"/>
    <w:rsid w:val="0C6325E8"/>
    <w:rsid w:val="0C6D95D2"/>
    <w:rsid w:val="0C756236"/>
    <w:rsid w:val="0C7A0C58"/>
    <w:rsid w:val="0C7DE371"/>
    <w:rsid w:val="0C984646"/>
    <w:rsid w:val="0C9E4AE4"/>
    <w:rsid w:val="0CA4FA38"/>
    <w:rsid w:val="0CAF79D3"/>
    <w:rsid w:val="0CB90083"/>
    <w:rsid w:val="0CBCB841"/>
    <w:rsid w:val="0CC9B99D"/>
    <w:rsid w:val="0CE7B388"/>
    <w:rsid w:val="0CEA15AE"/>
    <w:rsid w:val="0CEDFE33"/>
    <w:rsid w:val="0CEFD366"/>
    <w:rsid w:val="0CFC06B6"/>
    <w:rsid w:val="0D02CB7A"/>
    <w:rsid w:val="0D0BCCF6"/>
    <w:rsid w:val="0D105BD8"/>
    <w:rsid w:val="0D1A3DDE"/>
    <w:rsid w:val="0D243E17"/>
    <w:rsid w:val="0D308252"/>
    <w:rsid w:val="0D356102"/>
    <w:rsid w:val="0D37273D"/>
    <w:rsid w:val="0D6AFFF9"/>
    <w:rsid w:val="0D7DE778"/>
    <w:rsid w:val="0D86FA17"/>
    <w:rsid w:val="0D896669"/>
    <w:rsid w:val="0D8C7ECC"/>
    <w:rsid w:val="0D9304E8"/>
    <w:rsid w:val="0D944AF7"/>
    <w:rsid w:val="0DA0CED9"/>
    <w:rsid w:val="0DAA214C"/>
    <w:rsid w:val="0DAA33D6"/>
    <w:rsid w:val="0DAAFBE6"/>
    <w:rsid w:val="0DC70508"/>
    <w:rsid w:val="0DCCC6B0"/>
    <w:rsid w:val="0DCDB536"/>
    <w:rsid w:val="0DDD61F9"/>
    <w:rsid w:val="0DFC10BA"/>
    <w:rsid w:val="0E0CD350"/>
    <w:rsid w:val="0E150A06"/>
    <w:rsid w:val="0E32A3D1"/>
    <w:rsid w:val="0E3416A7"/>
    <w:rsid w:val="0E37D633"/>
    <w:rsid w:val="0E3FCB26"/>
    <w:rsid w:val="0E4B62B4"/>
    <w:rsid w:val="0E4DAC9B"/>
    <w:rsid w:val="0E5888A2"/>
    <w:rsid w:val="0E64D4A7"/>
    <w:rsid w:val="0E6589FE"/>
    <w:rsid w:val="0E878B74"/>
    <w:rsid w:val="0E8CC326"/>
    <w:rsid w:val="0E943275"/>
    <w:rsid w:val="0E9B7463"/>
    <w:rsid w:val="0EAB98D3"/>
    <w:rsid w:val="0EB14304"/>
    <w:rsid w:val="0EBC962A"/>
    <w:rsid w:val="0ECAF52B"/>
    <w:rsid w:val="0EDCA27E"/>
    <w:rsid w:val="0EEE7EFB"/>
    <w:rsid w:val="0EF420D6"/>
    <w:rsid w:val="0EFBC3E0"/>
    <w:rsid w:val="0F014662"/>
    <w:rsid w:val="0F26EB1D"/>
    <w:rsid w:val="0F318CD6"/>
    <w:rsid w:val="0F351488"/>
    <w:rsid w:val="0F38497B"/>
    <w:rsid w:val="0F3FB95C"/>
    <w:rsid w:val="0F554517"/>
    <w:rsid w:val="0F5FDE95"/>
    <w:rsid w:val="0F6AAD2E"/>
    <w:rsid w:val="0F6B7156"/>
    <w:rsid w:val="0F726D0F"/>
    <w:rsid w:val="0F74AB1F"/>
    <w:rsid w:val="0F872D41"/>
    <w:rsid w:val="0F9B692F"/>
    <w:rsid w:val="0F9B9FBE"/>
    <w:rsid w:val="0FA89D03"/>
    <w:rsid w:val="0FAA84B9"/>
    <w:rsid w:val="0FADD84C"/>
    <w:rsid w:val="0FB58433"/>
    <w:rsid w:val="0FBC69EB"/>
    <w:rsid w:val="0FCFE708"/>
    <w:rsid w:val="0FD102DE"/>
    <w:rsid w:val="0FF03203"/>
    <w:rsid w:val="10067AD7"/>
    <w:rsid w:val="100B4EB1"/>
    <w:rsid w:val="1016DD3C"/>
    <w:rsid w:val="10269995"/>
    <w:rsid w:val="102C0AD5"/>
    <w:rsid w:val="10312E5F"/>
    <w:rsid w:val="10331224"/>
    <w:rsid w:val="1049A354"/>
    <w:rsid w:val="10533270"/>
    <w:rsid w:val="106117DA"/>
    <w:rsid w:val="10696B2A"/>
    <w:rsid w:val="10702A6D"/>
    <w:rsid w:val="108661BA"/>
    <w:rsid w:val="108EFFB6"/>
    <w:rsid w:val="1098981B"/>
    <w:rsid w:val="10A166AF"/>
    <w:rsid w:val="10B675CB"/>
    <w:rsid w:val="10BC843F"/>
    <w:rsid w:val="10CF2433"/>
    <w:rsid w:val="10E29B88"/>
    <w:rsid w:val="10E57D6D"/>
    <w:rsid w:val="10EB9EAF"/>
    <w:rsid w:val="10F708C4"/>
    <w:rsid w:val="10F7F50C"/>
    <w:rsid w:val="10FDDCF3"/>
    <w:rsid w:val="10FE5533"/>
    <w:rsid w:val="11124B1B"/>
    <w:rsid w:val="11254622"/>
    <w:rsid w:val="11282E25"/>
    <w:rsid w:val="11308276"/>
    <w:rsid w:val="11376061"/>
    <w:rsid w:val="1140DB7E"/>
    <w:rsid w:val="115F42FE"/>
    <w:rsid w:val="11723DF2"/>
    <w:rsid w:val="11786B5B"/>
    <w:rsid w:val="1178DB22"/>
    <w:rsid w:val="11840263"/>
    <w:rsid w:val="118B8D8A"/>
    <w:rsid w:val="1199713A"/>
    <w:rsid w:val="11A7F000"/>
    <w:rsid w:val="11A9D53A"/>
    <w:rsid w:val="11AF0C34"/>
    <w:rsid w:val="11BE0B8B"/>
    <w:rsid w:val="11BFE455"/>
    <w:rsid w:val="11C0DE6F"/>
    <w:rsid w:val="11C1041B"/>
    <w:rsid w:val="11C5A7C2"/>
    <w:rsid w:val="11CAA899"/>
    <w:rsid w:val="11CDCF6C"/>
    <w:rsid w:val="11CDE7CA"/>
    <w:rsid w:val="11CE6380"/>
    <w:rsid w:val="11D3EE3C"/>
    <w:rsid w:val="11D85E71"/>
    <w:rsid w:val="11E81F51"/>
    <w:rsid w:val="11EC41A7"/>
    <w:rsid w:val="11F101E9"/>
    <w:rsid w:val="11F46991"/>
    <w:rsid w:val="121FE43A"/>
    <w:rsid w:val="1229B577"/>
    <w:rsid w:val="1236E302"/>
    <w:rsid w:val="124C3834"/>
    <w:rsid w:val="1267DF74"/>
    <w:rsid w:val="126A3C9C"/>
    <w:rsid w:val="1275A2B6"/>
    <w:rsid w:val="129D01F0"/>
    <w:rsid w:val="12C2B716"/>
    <w:rsid w:val="12DA4228"/>
    <w:rsid w:val="12DE9C96"/>
    <w:rsid w:val="12E6606A"/>
    <w:rsid w:val="12E87B42"/>
    <w:rsid w:val="12EC678E"/>
    <w:rsid w:val="12F8E3DA"/>
    <w:rsid w:val="1312D168"/>
    <w:rsid w:val="1345779C"/>
    <w:rsid w:val="135B3A83"/>
    <w:rsid w:val="1360CC28"/>
    <w:rsid w:val="136859C1"/>
    <w:rsid w:val="1370369C"/>
    <w:rsid w:val="1376F4EA"/>
    <w:rsid w:val="139876BA"/>
    <w:rsid w:val="13988069"/>
    <w:rsid w:val="1399A0EE"/>
    <w:rsid w:val="13A90CC7"/>
    <w:rsid w:val="13AE5647"/>
    <w:rsid w:val="13B01A91"/>
    <w:rsid w:val="13B5A671"/>
    <w:rsid w:val="13CC5BEB"/>
    <w:rsid w:val="13D6C4A2"/>
    <w:rsid w:val="13F0970B"/>
    <w:rsid w:val="13FAB005"/>
    <w:rsid w:val="13FDC816"/>
    <w:rsid w:val="14117317"/>
    <w:rsid w:val="14157829"/>
    <w:rsid w:val="141B57F3"/>
    <w:rsid w:val="141EE07A"/>
    <w:rsid w:val="14233F71"/>
    <w:rsid w:val="1424D08E"/>
    <w:rsid w:val="142A0B98"/>
    <w:rsid w:val="1436647E"/>
    <w:rsid w:val="14368382"/>
    <w:rsid w:val="144871AE"/>
    <w:rsid w:val="1448BE2B"/>
    <w:rsid w:val="14590467"/>
    <w:rsid w:val="145CE6E4"/>
    <w:rsid w:val="145DFE51"/>
    <w:rsid w:val="1463EA98"/>
    <w:rsid w:val="1466FFFE"/>
    <w:rsid w:val="146CE506"/>
    <w:rsid w:val="14778C94"/>
    <w:rsid w:val="1478AC0B"/>
    <w:rsid w:val="1487C8F9"/>
    <w:rsid w:val="148E9AB2"/>
    <w:rsid w:val="14A4D976"/>
    <w:rsid w:val="14ADDF60"/>
    <w:rsid w:val="14C50F59"/>
    <w:rsid w:val="14D7174C"/>
    <w:rsid w:val="14D9238C"/>
    <w:rsid w:val="14DE3B86"/>
    <w:rsid w:val="14E21743"/>
    <w:rsid w:val="14E86668"/>
    <w:rsid w:val="14E920FE"/>
    <w:rsid w:val="14EF972B"/>
    <w:rsid w:val="14FA0A7D"/>
    <w:rsid w:val="15049F82"/>
    <w:rsid w:val="15063E42"/>
    <w:rsid w:val="151892A2"/>
    <w:rsid w:val="151ADA57"/>
    <w:rsid w:val="151ED086"/>
    <w:rsid w:val="151F0BD5"/>
    <w:rsid w:val="15213176"/>
    <w:rsid w:val="15278788"/>
    <w:rsid w:val="153D3867"/>
    <w:rsid w:val="15483518"/>
    <w:rsid w:val="154A26A8"/>
    <w:rsid w:val="1571D3EF"/>
    <w:rsid w:val="15728218"/>
    <w:rsid w:val="1572AD46"/>
    <w:rsid w:val="15749EDF"/>
    <w:rsid w:val="157F8E41"/>
    <w:rsid w:val="1595AA0C"/>
    <w:rsid w:val="15AF524E"/>
    <w:rsid w:val="15B72315"/>
    <w:rsid w:val="15C06CE2"/>
    <w:rsid w:val="15CE5F8B"/>
    <w:rsid w:val="15F3D398"/>
    <w:rsid w:val="15F6EBB8"/>
    <w:rsid w:val="15F7BD81"/>
    <w:rsid w:val="15FD078F"/>
    <w:rsid w:val="1606389F"/>
    <w:rsid w:val="1610E569"/>
    <w:rsid w:val="16135CF5"/>
    <w:rsid w:val="16174599"/>
    <w:rsid w:val="1633D3EA"/>
    <w:rsid w:val="164100E9"/>
    <w:rsid w:val="16420DEF"/>
    <w:rsid w:val="16429513"/>
    <w:rsid w:val="1645F6E9"/>
    <w:rsid w:val="167C791F"/>
    <w:rsid w:val="167CD370"/>
    <w:rsid w:val="1684F15F"/>
    <w:rsid w:val="16931478"/>
    <w:rsid w:val="1699D88E"/>
    <w:rsid w:val="16A025F8"/>
    <w:rsid w:val="16A835EE"/>
    <w:rsid w:val="16A94B97"/>
    <w:rsid w:val="16DD52F3"/>
    <w:rsid w:val="16E768CB"/>
    <w:rsid w:val="16F9AAB5"/>
    <w:rsid w:val="1709BD43"/>
    <w:rsid w:val="170EB3C0"/>
    <w:rsid w:val="1711D7A6"/>
    <w:rsid w:val="17191C03"/>
    <w:rsid w:val="1719C4A3"/>
    <w:rsid w:val="171B1AAB"/>
    <w:rsid w:val="171CECDA"/>
    <w:rsid w:val="1722283A"/>
    <w:rsid w:val="1729A7A5"/>
    <w:rsid w:val="1742A6AF"/>
    <w:rsid w:val="1756813C"/>
    <w:rsid w:val="1763387C"/>
    <w:rsid w:val="176BD726"/>
    <w:rsid w:val="17704752"/>
    <w:rsid w:val="1770C821"/>
    <w:rsid w:val="1776A484"/>
    <w:rsid w:val="178A2CF6"/>
    <w:rsid w:val="1791FD54"/>
    <w:rsid w:val="17AA2478"/>
    <w:rsid w:val="17BFD8B1"/>
    <w:rsid w:val="17EE1943"/>
    <w:rsid w:val="17F17036"/>
    <w:rsid w:val="17FB96F6"/>
    <w:rsid w:val="1812DA1F"/>
    <w:rsid w:val="18162050"/>
    <w:rsid w:val="181F302D"/>
    <w:rsid w:val="1821E361"/>
    <w:rsid w:val="182F94D7"/>
    <w:rsid w:val="18450EFC"/>
    <w:rsid w:val="18496D1A"/>
    <w:rsid w:val="185A5F22"/>
    <w:rsid w:val="185F951A"/>
    <w:rsid w:val="1885BDAE"/>
    <w:rsid w:val="1893294F"/>
    <w:rsid w:val="18999B82"/>
    <w:rsid w:val="189CAD21"/>
    <w:rsid w:val="18A6ABAE"/>
    <w:rsid w:val="18AC2C01"/>
    <w:rsid w:val="18B926E5"/>
    <w:rsid w:val="18D227AF"/>
    <w:rsid w:val="18D92940"/>
    <w:rsid w:val="18E7C0FC"/>
    <w:rsid w:val="18EC3B38"/>
    <w:rsid w:val="18EEFA3F"/>
    <w:rsid w:val="18EFD664"/>
    <w:rsid w:val="18F24303"/>
    <w:rsid w:val="18F57359"/>
    <w:rsid w:val="19039854"/>
    <w:rsid w:val="1914777D"/>
    <w:rsid w:val="19151B1B"/>
    <w:rsid w:val="19193D79"/>
    <w:rsid w:val="19267011"/>
    <w:rsid w:val="192A299F"/>
    <w:rsid w:val="192CB020"/>
    <w:rsid w:val="1934BE3F"/>
    <w:rsid w:val="1953E53E"/>
    <w:rsid w:val="1955A1EE"/>
    <w:rsid w:val="195A48FC"/>
    <w:rsid w:val="19676AAD"/>
    <w:rsid w:val="1978403F"/>
    <w:rsid w:val="197A51BC"/>
    <w:rsid w:val="1998A265"/>
    <w:rsid w:val="199A3A6E"/>
    <w:rsid w:val="199CDE18"/>
    <w:rsid w:val="19B6D294"/>
    <w:rsid w:val="19C85862"/>
    <w:rsid w:val="19C9012B"/>
    <w:rsid w:val="19D9AF65"/>
    <w:rsid w:val="19E53D47"/>
    <w:rsid w:val="19EB9CCF"/>
    <w:rsid w:val="19EC04A4"/>
    <w:rsid w:val="19F5DD9C"/>
    <w:rsid w:val="1A0271C4"/>
    <w:rsid w:val="1A0BDD3B"/>
    <w:rsid w:val="1A1AA41E"/>
    <w:rsid w:val="1A1D97CB"/>
    <w:rsid w:val="1A321676"/>
    <w:rsid w:val="1A3D67D8"/>
    <w:rsid w:val="1A477E7F"/>
    <w:rsid w:val="1A5931C7"/>
    <w:rsid w:val="1A5E4292"/>
    <w:rsid w:val="1A6676A0"/>
    <w:rsid w:val="1A6FFB2C"/>
    <w:rsid w:val="1A738747"/>
    <w:rsid w:val="1A7A96D6"/>
    <w:rsid w:val="1A7BCEA5"/>
    <w:rsid w:val="1A81B0E1"/>
    <w:rsid w:val="1A90FDF0"/>
    <w:rsid w:val="1A91B814"/>
    <w:rsid w:val="1A96098A"/>
    <w:rsid w:val="1A99F6B8"/>
    <w:rsid w:val="1AA31932"/>
    <w:rsid w:val="1AA5C83A"/>
    <w:rsid w:val="1AB04E4D"/>
    <w:rsid w:val="1AB438C7"/>
    <w:rsid w:val="1AB8B371"/>
    <w:rsid w:val="1ABA0DB4"/>
    <w:rsid w:val="1AC3F736"/>
    <w:rsid w:val="1AC45C5D"/>
    <w:rsid w:val="1AC77CEA"/>
    <w:rsid w:val="1ACE128B"/>
    <w:rsid w:val="1AD34190"/>
    <w:rsid w:val="1AD6AB6F"/>
    <w:rsid w:val="1AD6E1BB"/>
    <w:rsid w:val="1ADEC2DC"/>
    <w:rsid w:val="1AFCBF0D"/>
    <w:rsid w:val="1B231AC6"/>
    <w:rsid w:val="1B370516"/>
    <w:rsid w:val="1B512583"/>
    <w:rsid w:val="1B51CBA2"/>
    <w:rsid w:val="1B5ED2F2"/>
    <w:rsid w:val="1B64081D"/>
    <w:rsid w:val="1B77DC0C"/>
    <w:rsid w:val="1B7CB681"/>
    <w:rsid w:val="1B7D1CAA"/>
    <w:rsid w:val="1B85BC71"/>
    <w:rsid w:val="1B88457F"/>
    <w:rsid w:val="1B89A4B6"/>
    <w:rsid w:val="1BA2F4DA"/>
    <w:rsid w:val="1BA4635F"/>
    <w:rsid w:val="1BB3F37B"/>
    <w:rsid w:val="1BB4E89C"/>
    <w:rsid w:val="1BB6747F"/>
    <w:rsid w:val="1BB9682C"/>
    <w:rsid w:val="1BC0709B"/>
    <w:rsid w:val="1C09D84A"/>
    <w:rsid w:val="1C0B911C"/>
    <w:rsid w:val="1C0E19E5"/>
    <w:rsid w:val="1C0F4ABE"/>
    <w:rsid w:val="1C1E9FEB"/>
    <w:rsid w:val="1C242616"/>
    <w:rsid w:val="1C34DDD1"/>
    <w:rsid w:val="1C3CAF58"/>
    <w:rsid w:val="1C42F068"/>
    <w:rsid w:val="1C5483D2"/>
    <w:rsid w:val="1C550B8A"/>
    <w:rsid w:val="1C639DF3"/>
    <w:rsid w:val="1C6D9959"/>
    <w:rsid w:val="1C6DBD4D"/>
    <w:rsid w:val="1C764CCC"/>
    <w:rsid w:val="1C78D113"/>
    <w:rsid w:val="1C7E8DFF"/>
    <w:rsid w:val="1C8CB79B"/>
    <w:rsid w:val="1C90C255"/>
    <w:rsid w:val="1CB8586A"/>
    <w:rsid w:val="1CB9BC44"/>
    <w:rsid w:val="1CC09DB5"/>
    <w:rsid w:val="1CC586A6"/>
    <w:rsid w:val="1CCF4DFF"/>
    <w:rsid w:val="1CD1DB30"/>
    <w:rsid w:val="1CD7721A"/>
    <w:rsid w:val="1CE369D4"/>
    <w:rsid w:val="1CE37CF4"/>
    <w:rsid w:val="1CF9CA56"/>
    <w:rsid w:val="1D0599CD"/>
    <w:rsid w:val="1D134C93"/>
    <w:rsid w:val="1D13AC6D"/>
    <w:rsid w:val="1D3EA76B"/>
    <w:rsid w:val="1D3FCD4B"/>
    <w:rsid w:val="1D465EFB"/>
    <w:rsid w:val="1D4C50C0"/>
    <w:rsid w:val="1D4FC3DC"/>
    <w:rsid w:val="1D4FE3A0"/>
    <w:rsid w:val="1D5244E0"/>
    <w:rsid w:val="1D5408FE"/>
    <w:rsid w:val="1D583E0B"/>
    <w:rsid w:val="1D7F48F3"/>
    <w:rsid w:val="1D99008C"/>
    <w:rsid w:val="1DA21D40"/>
    <w:rsid w:val="1DC1A577"/>
    <w:rsid w:val="1DDB18AA"/>
    <w:rsid w:val="1DDD355A"/>
    <w:rsid w:val="1DE2C194"/>
    <w:rsid w:val="1DE79F07"/>
    <w:rsid w:val="1DE7E8A0"/>
    <w:rsid w:val="1DE9FD25"/>
    <w:rsid w:val="1E008E88"/>
    <w:rsid w:val="1E01D04D"/>
    <w:rsid w:val="1E125438"/>
    <w:rsid w:val="1E29C98D"/>
    <w:rsid w:val="1E379E7F"/>
    <w:rsid w:val="1E39752D"/>
    <w:rsid w:val="1E3C7176"/>
    <w:rsid w:val="1E3F743B"/>
    <w:rsid w:val="1E5AF70F"/>
    <w:rsid w:val="1E5F6743"/>
    <w:rsid w:val="1E7344D6"/>
    <w:rsid w:val="1E74E507"/>
    <w:rsid w:val="1E88C645"/>
    <w:rsid w:val="1E934D26"/>
    <w:rsid w:val="1E937464"/>
    <w:rsid w:val="1EA36415"/>
    <w:rsid w:val="1EAAA46F"/>
    <w:rsid w:val="1EAF7CCE"/>
    <w:rsid w:val="1EC38751"/>
    <w:rsid w:val="1EC9FE6B"/>
    <w:rsid w:val="1ECEF9E9"/>
    <w:rsid w:val="1ED15677"/>
    <w:rsid w:val="1EDC8DAA"/>
    <w:rsid w:val="1EEB943D"/>
    <w:rsid w:val="1EF108EE"/>
    <w:rsid w:val="1F11012E"/>
    <w:rsid w:val="1F1B94BC"/>
    <w:rsid w:val="1F1F57B2"/>
    <w:rsid w:val="1F202DCC"/>
    <w:rsid w:val="1F25826B"/>
    <w:rsid w:val="1F26C25C"/>
    <w:rsid w:val="1F3558CE"/>
    <w:rsid w:val="1F385E32"/>
    <w:rsid w:val="1F499769"/>
    <w:rsid w:val="1F4F3FC8"/>
    <w:rsid w:val="1F511743"/>
    <w:rsid w:val="1F53EF80"/>
    <w:rsid w:val="1F5F17E8"/>
    <w:rsid w:val="1F7360D7"/>
    <w:rsid w:val="1F79620A"/>
    <w:rsid w:val="1F80150D"/>
    <w:rsid w:val="1F83BD34"/>
    <w:rsid w:val="1F874CA0"/>
    <w:rsid w:val="1F919DE4"/>
    <w:rsid w:val="1F91A1C6"/>
    <w:rsid w:val="1F9BB1E5"/>
    <w:rsid w:val="1FABBB15"/>
    <w:rsid w:val="1FB0EDF4"/>
    <w:rsid w:val="1FB65104"/>
    <w:rsid w:val="1FC0D3EF"/>
    <w:rsid w:val="1FCE0111"/>
    <w:rsid w:val="1FD2FB21"/>
    <w:rsid w:val="1FD9E10C"/>
    <w:rsid w:val="1FDC6736"/>
    <w:rsid w:val="1FE3F881"/>
    <w:rsid w:val="1FEEC5E1"/>
    <w:rsid w:val="1FF0B52B"/>
    <w:rsid w:val="1FF0F214"/>
    <w:rsid w:val="1FFC0A82"/>
    <w:rsid w:val="1FFD3AA3"/>
    <w:rsid w:val="20064352"/>
    <w:rsid w:val="2007C226"/>
    <w:rsid w:val="201BFAEC"/>
    <w:rsid w:val="203FC7C0"/>
    <w:rsid w:val="20400798"/>
    <w:rsid w:val="204B3414"/>
    <w:rsid w:val="207C29A4"/>
    <w:rsid w:val="209996D8"/>
    <w:rsid w:val="209E30A4"/>
    <w:rsid w:val="20A157FA"/>
    <w:rsid w:val="20B78A60"/>
    <w:rsid w:val="20BB2813"/>
    <w:rsid w:val="20BCE7D7"/>
    <w:rsid w:val="20C0D09F"/>
    <w:rsid w:val="20EDBFEF"/>
    <w:rsid w:val="20EFBFE1"/>
    <w:rsid w:val="20F7A6D0"/>
    <w:rsid w:val="20F9910F"/>
    <w:rsid w:val="2102102D"/>
    <w:rsid w:val="2121B290"/>
    <w:rsid w:val="2122F0DE"/>
    <w:rsid w:val="21244F5E"/>
    <w:rsid w:val="21288E07"/>
    <w:rsid w:val="212B6424"/>
    <w:rsid w:val="215466A0"/>
    <w:rsid w:val="215C1300"/>
    <w:rsid w:val="2189524E"/>
    <w:rsid w:val="2190C53F"/>
    <w:rsid w:val="219BFF86"/>
    <w:rsid w:val="21A1FFE9"/>
    <w:rsid w:val="21A6469A"/>
    <w:rsid w:val="21B16964"/>
    <w:rsid w:val="21B637CB"/>
    <w:rsid w:val="21B7DACD"/>
    <w:rsid w:val="21C7A406"/>
    <w:rsid w:val="21E3F398"/>
    <w:rsid w:val="21EF821C"/>
    <w:rsid w:val="21F8B99E"/>
    <w:rsid w:val="2203FEC8"/>
    <w:rsid w:val="221136AE"/>
    <w:rsid w:val="222B4DB6"/>
    <w:rsid w:val="2234FA58"/>
    <w:rsid w:val="223B04D0"/>
    <w:rsid w:val="223CAF46"/>
    <w:rsid w:val="224ECEA3"/>
    <w:rsid w:val="2261B440"/>
    <w:rsid w:val="22647C9F"/>
    <w:rsid w:val="22678B0F"/>
    <w:rsid w:val="226E7B41"/>
    <w:rsid w:val="2281382B"/>
    <w:rsid w:val="22882CA8"/>
    <w:rsid w:val="229F7D10"/>
    <w:rsid w:val="22B10EED"/>
    <w:rsid w:val="22BA2F73"/>
    <w:rsid w:val="22C01FBF"/>
    <w:rsid w:val="22C05F40"/>
    <w:rsid w:val="22D0E568"/>
    <w:rsid w:val="22D352A7"/>
    <w:rsid w:val="22D3D508"/>
    <w:rsid w:val="22E802E5"/>
    <w:rsid w:val="22EC8144"/>
    <w:rsid w:val="22F6B067"/>
    <w:rsid w:val="22F6EAA3"/>
    <w:rsid w:val="231A4EEF"/>
    <w:rsid w:val="231FB405"/>
    <w:rsid w:val="23209DD6"/>
    <w:rsid w:val="2327AF2E"/>
    <w:rsid w:val="2328EE9E"/>
    <w:rsid w:val="232E6832"/>
    <w:rsid w:val="233173DD"/>
    <w:rsid w:val="234A1358"/>
    <w:rsid w:val="234F6B03"/>
    <w:rsid w:val="23582A49"/>
    <w:rsid w:val="235C2CE9"/>
    <w:rsid w:val="23727A90"/>
    <w:rsid w:val="237B2C2A"/>
    <w:rsid w:val="237D4C69"/>
    <w:rsid w:val="238091AB"/>
    <w:rsid w:val="23827211"/>
    <w:rsid w:val="238B527D"/>
    <w:rsid w:val="239752DE"/>
    <w:rsid w:val="239989D0"/>
    <w:rsid w:val="239A2865"/>
    <w:rsid w:val="23BDA12B"/>
    <w:rsid w:val="23CE82DD"/>
    <w:rsid w:val="23D3AD24"/>
    <w:rsid w:val="23D455F6"/>
    <w:rsid w:val="23E1720E"/>
    <w:rsid w:val="23E648CB"/>
    <w:rsid w:val="23EBC002"/>
    <w:rsid w:val="23F8581F"/>
    <w:rsid w:val="2400609D"/>
    <w:rsid w:val="2407D827"/>
    <w:rsid w:val="240C3854"/>
    <w:rsid w:val="240CA88B"/>
    <w:rsid w:val="241490FC"/>
    <w:rsid w:val="24165D16"/>
    <w:rsid w:val="2429B981"/>
    <w:rsid w:val="242B815A"/>
    <w:rsid w:val="242CE16E"/>
    <w:rsid w:val="2433F8A6"/>
    <w:rsid w:val="243B2F7F"/>
    <w:rsid w:val="2443ED78"/>
    <w:rsid w:val="2445C512"/>
    <w:rsid w:val="244E61A8"/>
    <w:rsid w:val="2455FAAB"/>
    <w:rsid w:val="2460FB79"/>
    <w:rsid w:val="246304E6"/>
    <w:rsid w:val="246AC2C2"/>
    <w:rsid w:val="246B0C71"/>
    <w:rsid w:val="247EBC57"/>
    <w:rsid w:val="2491CA4C"/>
    <w:rsid w:val="249E348B"/>
    <w:rsid w:val="24A052D9"/>
    <w:rsid w:val="24A2A998"/>
    <w:rsid w:val="24B2A723"/>
    <w:rsid w:val="24DB5D7E"/>
    <w:rsid w:val="24FADE43"/>
    <w:rsid w:val="25107302"/>
    <w:rsid w:val="251148DF"/>
    <w:rsid w:val="25115793"/>
    <w:rsid w:val="251E27E3"/>
    <w:rsid w:val="252EAA19"/>
    <w:rsid w:val="252EB74B"/>
    <w:rsid w:val="2538EBA7"/>
    <w:rsid w:val="25397C8B"/>
    <w:rsid w:val="25400085"/>
    <w:rsid w:val="2541D018"/>
    <w:rsid w:val="25493AE9"/>
    <w:rsid w:val="254DA266"/>
    <w:rsid w:val="255FD34D"/>
    <w:rsid w:val="2562EE78"/>
    <w:rsid w:val="256A46CB"/>
    <w:rsid w:val="2576BF59"/>
    <w:rsid w:val="257D426F"/>
    <w:rsid w:val="2588C1E9"/>
    <w:rsid w:val="258C1788"/>
    <w:rsid w:val="258EAA22"/>
    <w:rsid w:val="25AA23A4"/>
    <w:rsid w:val="25AD2F25"/>
    <w:rsid w:val="25F18440"/>
    <w:rsid w:val="25F1CB0C"/>
    <w:rsid w:val="2600E266"/>
    <w:rsid w:val="260DE5EF"/>
    <w:rsid w:val="260F06F0"/>
    <w:rsid w:val="2617E5BA"/>
    <w:rsid w:val="2625475D"/>
    <w:rsid w:val="26272101"/>
    <w:rsid w:val="262D9AAD"/>
    <w:rsid w:val="264E95EC"/>
    <w:rsid w:val="2658C6BF"/>
    <w:rsid w:val="265BC5A3"/>
    <w:rsid w:val="2690BFE3"/>
    <w:rsid w:val="269C7EFC"/>
    <w:rsid w:val="269D0BCF"/>
    <w:rsid w:val="269E01D8"/>
    <w:rsid w:val="269E7F32"/>
    <w:rsid w:val="26A278AB"/>
    <w:rsid w:val="26ADC6C7"/>
    <w:rsid w:val="26B80B3E"/>
    <w:rsid w:val="26B9E333"/>
    <w:rsid w:val="26C60909"/>
    <w:rsid w:val="26C7EF7E"/>
    <w:rsid w:val="26CBC868"/>
    <w:rsid w:val="26D8ACE0"/>
    <w:rsid w:val="26E395EE"/>
    <w:rsid w:val="26F4098B"/>
    <w:rsid w:val="26FC2918"/>
    <w:rsid w:val="26FD7D41"/>
    <w:rsid w:val="2706239F"/>
    <w:rsid w:val="270F8196"/>
    <w:rsid w:val="2715B693"/>
    <w:rsid w:val="274DFCCC"/>
    <w:rsid w:val="2754A492"/>
    <w:rsid w:val="2769C8A8"/>
    <w:rsid w:val="276DD294"/>
    <w:rsid w:val="2770BB1A"/>
    <w:rsid w:val="2777D93C"/>
    <w:rsid w:val="277A6885"/>
    <w:rsid w:val="277CD063"/>
    <w:rsid w:val="278E1D86"/>
    <w:rsid w:val="2794B5D4"/>
    <w:rsid w:val="279AA5A8"/>
    <w:rsid w:val="27C117BE"/>
    <w:rsid w:val="27C2DFA6"/>
    <w:rsid w:val="27C57F0B"/>
    <w:rsid w:val="28002C03"/>
    <w:rsid w:val="28006672"/>
    <w:rsid w:val="28013FAB"/>
    <w:rsid w:val="28134EC4"/>
    <w:rsid w:val="281675AF"/>
    <w:rsid w:val="282B844B"/>
    <w:rsid w:val="282ED59E"/>
    <w:rsid w:val="282FD4E7"/>
    <w:rsid w:val="283599CD"/>
    <w:rsid w:val="283E905F"/>
    <w:rsid w:val="2842C7F7"/>
    <w:rsid w:val="28439660"/>
    <w:rsid w:val="28694FF7"/>
    <w:rsid w:val="2878C19F"/>
    <w:rsid w:val="28808721"/>
    <w:rsid w:val="2880DBAB"/>
    <w:rsid w:val="288DFCAB"/>
    <w:rsid w:val="28911EF2"/>
    <w:rsid w:val="28982C1B"/>
    <w:rsid w:val="28A110B0"/>
    <w:rsid w:val="28AD90E9"/>
    <w:rsid w:val="28CC29FC"/>
    <w:rsid w:val="28D65AE1"/>
    <w:rsid w:val="28DC93F8"/>
    <w:rsid w:val="28E5C273"/>
    <w:rsid w:val="28EB4379"/>
    <w:rsid w:val="28EB8D6E"/>
    <w:rsid w:val="2909D51E"/>
    <w:rsid w:val="290AE980"/>
    <w:rsid w:val="290AF474"/>
    <w:rsid w:val="2914D68B"/>
    <w:rsid w:val="291AC632"/>
    <w:rsid w:val="292C8944"/>
    <w:rsid w:val="29308635"/>
    <w:rsid w:val="29367609"/>
    <w:rsid w:val="293BC1C8"/>
    <w:rsid w:val="294115C7"/>
    <w:rsid w:val="2949CD38"/>
    <w:rsid w:val="294DD9F4"/>
    <w:rsid w:val="29502D8B"/>
    <w:rsid w:val="295E8665"/>
    <w:rsid w:val="2960B50A"/>
    <w:rsid w:val="29657F29"/>
    <w:rsid w:val="296CEFE9"/>
    <w:rsid w:val="29705D9F"/>
    <w:rsid w:val="297961AD"/>
    <w:rsid w:val="2981D017"/>
    <w:rsid w:val="298E0834"/>
    <w:rsid w:val="2995F674"/>
    <w:rsid w:val="299F1CF2"/>
    <w:rsid w:val="29AB0A5C"/>
    <w:rsid w:val="29B463FB"/>
    <w:rsid w:val="29B590D2"/>
    <w:rsid w:val="29C7DF58"/>
    <w:rsid w:val="29CB91A5"/>
    <w:rsid w:val="29CBA548"/>
    <w:rsid w:val="29CBFB64"/>
    <w:rsid w:val="29CE2444"/>
    <w:rsid w:val="29DE47B6"/>
    <w:rsid w:val="29DFAC2F"/>
    <w:rsid w:val="29E1E150"/>
    <w:rsid w:val="29E21193"/>
    <w:rsid w:val="29E66078"/>
    <w:rsid w:val="29E72086"/>
    <w:rsid w:val="29FB0BAC"/>
    <w:rsid w:val="2A0CE313"/>
    <w:rsid w:val="2A1C5782"/>
    <w:rsid w:val="2A242B5D"/>
    <w:rsid w:val="2A25C043"/>
    <w:rsid w:val="2A28C3C7"/>
    <w:rsid w:val="2A422A9C"/>
    <w:rsid w:val="2A42988C"/>
    <w:rsid w:val="2A44A39E"/>
    <w:rsid w:val="2A44B502"/>
    <w:rsid w:val="2A4D7F37"/>
    <w:rsid w:val="2A5A746A"/>
    <w:rsid w:val="2A61CEC2"/>
    <w:rsid w:val="2A67FA5D"/>
    <w:rsid w:val="2A6FEAC7"/>
    <w:rsid w:val="2A717608"/>
    <w:rsid w:val="2A748645"/>
    <w:rsid w:val="2A765E13"/>
    <w:rsid w:val="2A7B8C99"/>
    <w:rsid w:val="2A7C8A5C"/>
    <w:rsid w:val="2A7CFE01"/>
    <w:rsid w:val="2A8A2A0F"/>
    <w:rsid w:val="2A90676E"/>
    <w:rsid w:val="2A9BDE39"/>
    <w:rsid w:val="2AAED7EB"/>
    <w:rsid w:val="2ACC84AB"/>
    <w:rsid w:val="2AD4CB1D"/>
    <w:rsid w:val="2ADE3D7B"/>
    <w:rsid w:val="2AE0970F"/>
    <w:rsid w:val="2AE38BD3"/>
    <w:rsid w:val="2AEEA764"/>
    <w:rsid w:val="2AEECCA0"/>
    <w:rsid w:val="2AEFD542"/>
    <w:rsid w:val="2AF5A685"/>
    <w:rsid w:val="2AFD6ECA"/>
    <w:rsid w:val="2B08C04A"/>
    <w:rsid w:val="2B0B4FA3"/>
    <w:rsid w:val="2B1310CB"/>
    <w:rsid w:val="2B16817D"/>
    <w:rsid w:val="2B382C79"/>
    <w:rsid w:val="2B3B3234"/>
    <w:rsid w:val="2B3B4C20"/>
    <w:rsid w:val="2B4594B6"/>
    <w:rsid w:val="2B53BB39"/>
    <w:rsid w:val="2B5E67F5"/>
    <w:rsid w:val="2B7A1817"/>
    <w:rsid w:val="2B966462"/>
    <w:rsid w:val="2BA0B3C1"/>
    <w:rsid w:val="2BA5FFB0"/>
    <w:rsid w:val="2BB57061"/>
    <w:rsid w:val="2BC05389"/>
    <w:rsid w:val="2BC16682"/>
    <w:rsid w:val="2BCF6B8F"/>
    <w:rsid w:val="2BD0F4CC"/>
    <w:rsid w:val="2BDEA1B2"/>
    <w:rsid w:val="2BFAA98E"/>
    <w:rsid w:val="2C0A6937"/>
    <w:rsid w:val="2C18EC25"/>
    <w:rsid w:val="2C3338AA"/>
    <w:rsid w:val="2C359ADC"/>
    <w:rsid w:val="2C464164"/>
    <w:rsid w:val="2C5C48F5"/>
    <w:rsid w:val="2C5E22D3"/>
    <w:rsid w:val="2C5FAF08"/>
    <w:rsid w:val="2C7A20BA"/>
    <w:rsid w:val="2C89CE3C"/>
    <w:rsid w:val="2C951D35"/>
    <w:rsid w:val="2CADFA55"/>
    <w:rsid w:val="2CB89DB9"/>
    <w:rsid w:val="2CD007F0"/>
    <w:rsid w:val="2CD64836"/>
    <w:rsid w:val="2CD810A9"/>
    <w:rsid w:val="2CE657BD"/>
    <w:rsid w:val="2CE8541D"/>
    <w:rsid w:val="2CED359D"/>
    <w:rsid w:val="2CF3965E"/>
    <w:rsid w:val="2CF7F406"/>
    <w:rsid w:val="2CF98331"/>
    <w:rsid w:val="2CFF67D7"/>
    <w:rsid w:val="2D02953A"/>
    <w:rsid w:val="2D046E20"/>
    <w:rsid w:val="2D2767FF"/>
    <w:rsid w:val="2D2DC2B7"/>
    <w:rsid w:val="2D39AF15"/>
    <w:rsid w:val="2D4E93CA"/>
    <w:rsid w:val="2D5ADC9C"/>
    <w:rsid w:val="2D62EB0F"/>
    <w:rsid w:val="2D715111"/>
    <w:rsid w:val="2D7345CE"/>
    <w:rsid w:val="2D846AD6"/>
    <w:rsid w:val="2D892C43"/>
    <w:rsid w:val="2D8A4A07"/>
    <w:rsid w:val="2D92B405"/>
    <w:rsid w:val="2D9ED0D1"/>
    <w:rsid w:val="2DA416FF"/>
    <w:rsid w:val="2DA916CA"/>
    <w:rsid w:val="2DAB2A72"/>
    <w:rsid w:val="2DABA814"/>
    <w:rsid w:val="2DB29160"/>
    <w:rsid w:val="2DB8356E"/>
    <w:rsid w:val="2DCE47FE"/>
    <w:rsid w:val="2DCEBC3C"/>
    <w:rsid w:val="2DDD1842"/>
    <w:rsid w:val="2DE692E0"/>
    <w:rsid w:val="2DF4E05D"/>
    <w:rsid w:val="2E07C07C"/>
    <w:rsid w:val="2E0E7F96"/>
    <w:rsid w:val="2E214516"/>
    <w:rsid w:val="2E239570"/>
    <w:rsid w:val="2E23FC01"/>
    <w:rsid w:val="2E2939FF"/>
    <w:rsid w:val="2E2DF970"/>
    <w:rsid w:val="2E382985"/>
    <w:rsid w:val="2E387F74"/>
    <w:rsid w:val="2E3BA647"/>
    <w:rsid w:val="2E3C802A"/>
    <w:rsid w:val="2E4CFDEE"/>
    <w:rsid w:val="2E704043"/>
    <w:rsid w:val="2E71D78A"/>
    <w:rsid w:val="2E82281E"/>
    <w:rsid w:val="2E86FDF4"/>
    <w:rsid w:val="2E92518D"/>
    <w:rsid w:val="2E9872A0"/>
    <w:rsid w:val="2E99E47E"/>
    <w:rsid w:val="2EA4B864"/>
    <w:rsid w:val="2EAF9C2E"/>
    <w:rsid w:val="2EB30825"/>
    <w:rsid w:val="2EBAD831"/>
    <w:rsid w:val="2EBFB1E6"/>
    <w:rsid w:val="2EC9564C"/>
    <w:rsid w:val="2EE42121"/>
    <w:rsid w:val="2EEF66C9"/>
    <w:rsid w:val="2EF97463"/>
    <w:rsid w:val="2EFC2715"/>
    <w:rsid w:val="2F022983"/>
    <w:rsid w:val="2F04F5E3"/>
    <w:rsid w:val="2F0F8E4A"/>
    <w:rsid w:val="2F10923C"/>
    <w:rsid w:val="2F226F76"/>
    <w:rsid w:val="2F233E1F"/>
    <w:rsid w:val="2F295C4E"/>
    <w:rsid w:val="2F39416C"/>
    <w:rsid w:val="2F43E408"/>
    <w:rsid w:val="2F4BB56F"/>
    <w:rsid w:val="2F5AD6A2"/>
    <w:rsid w:val="2F75A4A8"/>
    <w:rsid w:val="2F780473"/>
    <w:rsid w:val="2F78E8A3"/>
    <w:rsid w:val="2F840B86"/>
    <w:rsid w:val="2F9AF640"/>
    <w:rsid w:val="2FA42F13"/>
    <w:rsid w:val="2FB94A90"/>
    <w:rsid w:val="2FBCDFB7"/>
    <w:rsid w:val="2FC4A838"/>
    <w:rsid w:val="2FF26F8B"/>
    <w:rsid w:val="3000B868"/>
    <w:rsid w:val="300230F1"/>
    <w:rsid w:val="30041A5F"/>
    <w:rsid w:val="300FB16B"/>
    <w:rsid w:val="30150089"/>
    <w:rsid w:val="301BEB4C"/>
    <w:rsid w:val="301D6DD3"/>
    <w:rsid w:val="3022CE55"/>
    <w:rsid w:val="30433546"/>
    <w:rsid w:val="30436346"/>
    <w:rsid w:val="30442C69"/>
    <w:rsid w:val="306563E9"/>
    <w:rsid w:val="3073A3B9"/>
    <w:rsid w:val="30815A9F"/>
    <w:rsid w:val="3093DD88"/>
    <w:rsid w:val="30976EF9"/>
    <w:rsid w:val="3097F776"/>
    <w:rsid w:val="30A02602"/>
    <w:rsid w:val="30B52F10"/>
    <w:rsid w:val="30B99E4B"/>
    <w:rsid w:val="30BF0E80"/>
    <w:rsid w:val="30C16F94"/>
    <w:rsid w:val="30CE5B9D"/>
    <w:rsid w:val="30DBB7C1"/>
    <w:rsid w:val="30EED6DF"/>
    <w:rsid w:val="30F6967A"/>
    <w:rsid w:val="30FA3A52"/>
    <w:rsid w:val="30FD8F95"/>
    <w:rsid w:val="30FEBEAF"/>
    <w:rsid w:val="310256CA"/>
    <w:rsid w:val="31041E1D"/>
    <w:rsid w:val="310C13B1"/>
    <w:rsid w:val="31145CF6"/>
    <w:rsid w:val="3120B2AF"/>
    <w:rsid w:val="312A1967"/>
    <w:rsid w:val="3138A711"/>
    <w:rsid w:val="313BDFB1"/>
    <w:rsid w:val="31480FB5"/>
    <w:rsid w:val="3152F51F"/>
    <w:rsid w:val="315A3CAB"/>
    <w:rsid w:val="31604CCE"/>
    <w:rsid w:val="3162B83A"/>
    <w:rsid w:val="3165552F"/>
    <w:rsid w:val="316637BC"/>
    <w:rsid w:val="3166775B"/>
    <w:rsid w:val="31914B5B"/>
    <w:rsid w:val="319A73D3"/>
    <w:rsid w:val="31A77E63"/>
    <w:rsid w:val="31D292FB"/>
    <w:rsid w:val="31DE7857"/>
    <w:rsid w:val="31F64FCF"/>
    <w:rsid w:val="322E5CA5"/>
    <w:rsid w:val="32314867"/>
    <w:rsid w:val="3237E118"/>
    <w:rsid w:val="323EF488"/>
    <w:rsid w:val="3246C9F5"/>
    <w:rsid w:val="324741DC"/>
    <w:rsid w:val="32540AEE"/>
    <w:rsid w:val="3254F1D8"/>
    <w:rsid w:val="3258D4F4"/>
    <w:rsid w:val="32711F97"/>
    <w:rsid w:val="328CFBD0"/>
    <w:rsid w:val="328EE2A3"/>
    <w:rsid w:val="3295C795"/>
    <w:rsid w:val="3297CDEE"/>
    <w:rsid w:val="329F00ED"/>
    <w:rsid w:val="32A02118"/>
    <w:rsid w:val="32A59F0E"/>
    <w:rsid w:val="32A9A192"/>
    <w:rsid w:val="32B62429"/>
    <w:rsid w:val="32BBE8F3"/>
    <w:rsid w:val="32CF141C"/>
    <w:rsid w:val="32D5C71F"/>
    <w:rsid w:val="32DAF99E"/>
    <w:rsid w:val="3304ECCC"/>
    <w:rsid w:val="33173FE5"/>
    <w:rsid w:val="3320707F"/>
    <w:rsid w:val="33208F83"/>
    <w:rsid w:val="33335125"/>
    <w:rsid w:val="33344DC7"/>
    <w:rsid w:val="3337903C"/>
    <w:rsid w:val="33490032"/>
    <w:rsid w:val="33526840"/>
    <w:rsid w:val="335D049B"/>
    <w:rsid w:val="336A0A43"/>
    <w:rsid w:val="336E635C"/>
    <w:rsid w:val="337022A7"/>
    <w:rsid w:val="33712695"/>
    <w:rsid w:val="3379208F"/>
    <w:rsid w:val="3395C874"/>
    <w:rsid w:val="3396A983"/>
    <w:rsid w:val="33AC1823"/>
    <w:rsid w:val="33E29E5D"/>
    <w:rsid w:val="3404ED1C"/>
    <w:rsid w:val="3409EA96"/>
    <w:rsid w:val="341FBFF8"/>
    <w:rsid w:val="3430F610"/>
    <w:rsid w:val="3436C418"/>
    <w:rsid w:val="343AE3BC"/>
    <w:rsid w:val="343D6648"/>
    <w:rsid w:val="344242A2"/>
    <w:rsid w:val="344D58E2"/>
    <w:rsid w:val="3450CD83"/>
    <w:rsid w:val="34609D43"/>
    <w:rsid w:val="3461929C"/>
    <w:rsid w:val="34647EAA"/>
    <w:rsid w:val="346DA52B"/>
    <w:rsid w:val="3472D2E0"/>
    <w:rsid w:val="347A8C17"/>
    <w:rsid w:val="34844B98"/>
    <w:rsid w:val="34871951"/>
    <w:rsid w:val="348CDDCA"/>
    <w:rsid w:val="348E76E8"/>
    <w:rsid w:val="349021C5"/>
    <w:rsid w:val="34A50A89"/>
    <w:rsid w:val="34B0F988"/>
    <w:rsid w:val="34C06D30"/>
    <w:rsid w:val="34C3900B"/>
    <w:rsid w:val="34C4D827"/>
    <w:rsid w:val="34C8202D"/>
    <w:rsid w:val="34D5087E"/>
    <w:rsid w:val="34DAE41B"/>
    <w:rsid w:val="34EE643E"/>
    <w:rsid w:val="350382A2"/>
    <w:rsid w:val="350A33BD"/>
    <w:rsid w:val="35114899"/>
    <w:rsid w:val="35166D3A"/>
    <w:rsid w:val="35226B46"/>
    <w:rsid w:val="353D918D"/>
    <w:rsid w:val="354841CA"/>
    <w:rsid w:val="355B4BE0"/>
    <w:rsid w:val="3567E804"/>
    <w:rsid w:val="3568656B"/>
    <w:rsid w:val="356E78E4"/>
    <w:rsid w:val="357E6AB7"/>
    <w:rsid w:val="35883C8E"/>
    <w:rsid w:val="358F1A19"/>
    <w:rsid w:val="35A78B78"/>
    <w:rsid w:val="35B04228"/>
    <w:rsid w:val="35BBEDFC"/>
    <w:rsid w:val="35C09971"/>
    <w:rsid w:val="35C901B2"/>
    <w:rsid w:val="35CB4075"/>
    <w:rsid w:val="35CEBEDD"/>
    <w:rsid w:val="35E36CDD"/>
    <w:rsid w:val="35E39B32"/>
    <w:rsid w:val="36000B6A"/>
    <w:rsid w:val="3608397C"/>
    <w:rsid w:val="361088E1"/>
    <w:rsid w:val="36164206"/>
    <w:rsid w:val="36199AF3"/>
    <w:rsid w:val="3619D156"/>
    <w:rsid w:val="362578BD"/>
    <w:rsid w:val="36280A70"/>
    <w:rsid w:val="362BE1BC"/>
    <w:rsid w:val="362BF027"/>
    <w:rsid w:val="36337458"/>
    <w:rsid w:val="36390DE9"/>
    <w:rsid w:val="363C8D8E"/>
    <w:rsid w:val="365CAB33"/>
    <w:rsid w:val="3675C96F"/>
    <w:rsid w:val="3684F716"/>
    <w:rsid w:val="368C9C66"/>
    <w:rsid w:val="368D17F2"/>
    <w:rsid w:val="3690FFF3"/>
    <w:rsid w:val="3691E6DF"/>
    <w:rsid w:val="36A6041E"/>
    <w:rsid w:val="36ACDE3F"/>
    <w:rsid w:val="36AF3FAC"/>
    <w:rsid w:val="36B1E97A"/>
    <w:rsid w:val="36BBD653"/>
    <w:rsid w:val="36D1B775"/>
    <w:rsid w:val="36E2562F"/>
    <w:rsid w:val="36E7563C"/>
    <w:rsid w:val="36E87EE1"/>
    <w:rsid w:val="36EC2478"/>
    <w:rsid w:val="36F10803"/>
    <w:rsid w:val="3704223D"/>
    <w:rsid w:val="370435CC"/>
    <w:rsid w:val="370C7DA9"/>
    <w:rsid w:val="371DEDBD"/>
    <w:rsid w:val="37298A64"/>
    <w:rsid w:val="372A73F7"/>
    <w:rsid w:val="372AEA7A"/>
    <w:rsid w:val="3746891F"/>
    <w:rsid w:val="374FE3E3"/>
    <w:rsid w:val="3750B50F"/>
    <w:rsid w:val="3754EAFE"/>
    <w:rsid w:val="375DD062"/>
    <w:rsid w:val="37678E30"/>
    <w:rsid w:val="3768C43B"/>
    <w:rsid w:val="37697BD6"/>
    <w:rsid w:val="376F12C0"/>
    <w:rsid w:val="3780FCF6"/>
    <w:rsid w:val="37835B49"/>
    <w:rsid w:val="378BD5BD"/>
    <w:rsid w:val="378EDA0D"/>
    <w:rsid w:val="37976554"/>
    <w:rsid w:val="37B467E4"/>
    <w:rsid w:val="37CA9B23"/>
    <w:rsid w:val="37D5D216"/>
    <w:rsid w:val="37E5D0C1"/>
    <w:rsid w:val="37ED0041"/>
    <w:rsid w:val="380D70DA"/>
    <w:rsid w:val="380E07A6"/>
    <w:rsid w:val="3827D0F8"/>
    <w:rsid w:val="383B23D0"/>
    <w:rsid w:val="383B77AE"/>
    <w:rsid w:val="384FC6C3"/>
    <w:rsid w:val="3864F35E"/>
    <w:rsid w:val="386564CB"/>
    <w:rsid w:val="3866726E"/>
    <w:rsid w:val="3877BB8D"/>
    <w:rsid w:val="388C8D99"/>
    <w:rsid w:val="38927CEE"/>
    <w:rsid w:val="3894519D"/>
    <w:rsid w:val="38C04525"/>
    <w:rsid w:val="38C36C10"/>
    <w:rsid w:val="38DB5755"/>
    <w:rsid w:val="38EFE673"/>
    <w:rsid w:val="38F1253D"/>
    <w:rsid w:val="38F297B5"/>
    <w:rsid w:val="38F8E44F"/>
    <w:rsid w:val="3902E137"/>
    <w:rsid w:val="390DA86B"/>
    <w:rsid w:val="390F56AE"/>
    <w:rsid w:val="3914463D"/>
    <w:rsid w:val="39155980"/>
    <w:rsid w:val="392BE046"/>
    <w:rsid w:val="3936A44E"/>
    <w:rsid w:val="393AE07E"/>
    <w:rsid w:val="394251AF"/>
    <w:rsid w:val="394B6B93"/>
    <w:rsid w:val="3950E93D"/>
    <w:rsid w:val="3964B902"/>
    <w:rsid w:val="396B151A"/>
    <w:rsid w:val="39706430"/>
    <w:rsid w:val="3974C61C"/>
    <w:rsid w:val="39782B71"/>
    <w:rsid w:val="39A38F4B"/>
    <w:rsid w:val="39A95BD7"/>
    <w:rsid w:val="39AE2891"/>
    <w:rsid w:val="39B3FFE4"/>
    <w:rsid w:val="39B7CE72"/>
    <w:rsid w:val="39CEB079"/>
    <w:rsid w:val="39E9B1D6"/>
    <w:rsid w:val="39F6B88E"/>
    <w:rsid w:val="3A01D933"/>
    <w:rsid w:val="3A09F495"/>
    <w:rsid w:val="3A0FFCD4"/>
    <w:rsid w:val="3A214495"/>
    <w:rsid w:val="3A23A795"/>
    <w:rsid w:val="3A3424F8"/>
    <w:rsid w:val="3A36AAC0"/>
    <w:rsid w:val="3A3EEA4E"/>
    <w:rsid w:val="3A6003BD"/>
    <w:rsid w:val="3A70BAE6"/>
    <w:rsid w:val="3A7BED3B"/>
    <w:rsid w:val="3A85AAF3"/>
    <w:rsid w:val="3A88492F"/>
    <w:rsid w:val="3A8A224C"/>
    <w:rsid w:val="3A949F6D"/>
    <w:rsid w:val="3A9BB79A"/>
    <w:rsid w:val="3AA6ADFD"/>
    <w:rsid w:val="3AA9450D"/>
    <w:rsid w:val="3AADD86F"/>
    <w:rsid w:val="3AD4B331"/>
    <w:rsid w:val="3AE27492"/>
    <w:rsid w:val="3AFEA56E"/>
    <w:rsid w:val="3B01B131"/>
    <w:rsid w:val="3B0C3FC8"/>
    <w:rsid w:val="3B0E318E"/>
    <w:rsid w:val="3B0F8008"/>
    <w:rsid w:val="3B153DD4"/>
    <w:rsid w:val="3B1B28FB"/>
    <w:rsid w:val="3B217CA6"/>
    <w:rsid w:val="3B39A779"/>
    <w:rsid w:val="3B3A0C20"/>
    <w:rsid w:val="3B3D8A66"/>
    <w:rsid w:val="3B406649"/>
    <w:rsid w:val="3B4171F2"/>
    <w:rsid w:val="3B46F4FB"/>
    <w:rsid w:val="3B586B66"/>
    <w:rsid w:val="3B6B9F59"/>
    <w:rsid w:val="3B852A5A"/>
    <w:rsid w:val="3B870DB6"/>
    <w:rsid w:val="3BAF31B3"/>
    <w:rsid w:val="3BB475B2"/>
    <w:rsid w:val="3BBC81DE"/>
    <w:rsid w:val="3BC1D10C"/>
    <w:rsid w:val="3BE16324"/>
    <w:rsid w:val="3BE6CCE5"/>
    <w:rsid w:val="3BF5A929"/>
    <w:rsid w:val="3BFBD41E"/>
    <w:rsid w:val="3BFE854F"/>
    <w:rsid w:val="3C022BD9"/>
    <w:rsid w:val="3C0F9DA2"/>
    <w:rsid w:val="3C21599C"/>
    <w:rsid w:val="3C32ABC3"/>
    <w:rsid w:val="3C525B74"/>
    <w:rsid w:val="3C64DC1F"/>
    <w:rsid w:val="3C738359"/>
    <w:rsid w:val="3C9203F8"/>
    <w:rsid w:val="3C9D3659"/>
    <w:rsid w:val="3CA5F606"/>
    <w:rsid w:val="3CA721F9"/>
    <w:rsid w:val="3CAF6D82"/>
    <w:rsid w:val="3CAF9E25"/>
    <w:rsid w:val="3CBBE174"/>
    <w:rsid w:val="3CBC479F"/>
    <w:rsid w:val="3CBFD331"/>
    <w:rsid w:val="3CC7AFFE"/>
    <w:rsid w:val="3CCC9AFE"/>
    <w:rsid w:val="3CD5DC81"/>
    <w:rsid w:val="3CDD5460"/>
    <w:rsid w:val="3CE593B4"/>
    <w:rsid w:val="3CE66C98"/>
    <w:rsid w:val="3D02F240"/>
    <w:rsid w:val="3D102FC2"/>
    <w:rsid w:val="3D128982"/>
    <w:rsid w:val="3D1EA44B"/>
    <w:rsid w:val="3D255B71"/>
    <w:rsid w:val="3D3D1970"/>
    <w:rsid w:val="3D492065"/>
    <w:rsid w:val="3D6974E9"/>
    <w:rsid w:val="3D6DFEF8"/>
    <w:rsid w:val="3D7A01DD"/>
    <w:rsid w:val="3D7BB2F9"/>
    <w:rsid w:val="3D947B22"/>
    <w:rsid w:val="3DA531CB"/>
    <w:rsid w:val="3DA7A4C5"/>
    <w:rsid w:val="3DBA899B"/>
    <w:rsid w:val="3DBA99FF"/>
    <w:rsid w:val="3DC9FF8E"/>
    <w:rsid w:val="3DD6CFB4"/>
    <w:rsid w:val="3DDE4EBF"/>
    <w:rsid w:val="3DF18C68"/>
    <w:rsid w:val="3E030293"/>
    <w:rsid w:val="3E12F1AD"/>
    <w:rsid w:val="3E2896D9"/>
    <w:rsid w:val="3E317CBB"/>
    <w:rsid w:val="3E31C90B"/>
    <w:rsid w:val="3E43AFED"/>
    <w:rsid w:val="3E44B6A4"/>
    <w:rsid w:val="3E541844"/>
    <w:rsid w:val="3E5492DC"/>
    <w:rsid w:val="3E58B0E4"/>
    <w:rsid w:val="3E6B1E71"/>
    <w:rsid w:val="3E7AEC90"/>
    <w:rsid w:val="3E8C5A07"/>
    <w:rsid w:val="3E982F5E"/>
    <w:rsid w:val="3EA96BCC"/>
    <w:rsid w:val="3EC4385E"/>
    <w:rsid w:val="3EC58D27"/>
    <w:rsid w:val="3EC8D277"/>
    <w:rsid w:val="3ECCE1E3"/>
    <w:rsid w:val="3ED085ED"/>
    <w:rsid w:val="3EE149B0"/>
    <w:rsid w:val="3EE2C9B4"/>
    <w:rsid w:val="3EE52B8E"/>
    <w:rsid w:val="3EE52BE6"/>
    <w:rsid w:val="3EF0A45E"/>
    <w:rsid w:val="3EF3D047"/>
    <w:rsid w:val="3F026368"/>
    <w:rsid w:val="3F05454A"/>
    <w:rsid w:val="3F058EB0"/>
    <w:rsid w:val="3F186653"/>
    <w:rsid w:val="3F1D9E78"/>
    <w:rsid w:val="3F25DCBF"/>
    <w:rsid w:val="3F2923D3"/>
    <w:rsid w:val="3F57F141"/>
    <w:rsid w:val="3F58FA5E"/>
    <w:rsid w:val="3F5A25F7"/>
    <w:rsid w:val="3F6C617E"/>
    <w:rsid w:val="3F7C1A5B"/>
    <w:rsid w:val="3F8B6D0A"/>
    <w:rsid w:val="3F8B842F"/>
    <w:rsid w:val="3F9FD0A9"/>
    <w:rsid w:val="3F9FDEE1"/>
    <w:rsid w:val="3FA3D9C6"/>
    <w:rsid w:val="3FC657F1"/>
    <w:rsid w:val="3FCEB19C"/>
    <w:rsid w:val="3FD2C66D"/>
    <w:rsid w:val="3FDD44DF"/>
    <w:rsid w:val="3FE39456"/>
    <w:rsid w:val="3FF34166"/>
    <w:rsid w:val="3FFA8F1E"/>
    <w:rsid w:val="400195F8"/>
    <w:rsid w:val="401444F1"/>
    <w:rsid w:val="401733A0"/>
    <w:rsid w:val="401C0105"/>
    <w:rsid w:val="403101E7"/>
    <w:rsid w:val="40350608"/>
    <w:rsid w:val="403A8FC3"/>
    <w:rsid w:val="403D7AB8"/>
    <w:rsid w:val="403FA95B"/>
    <w:rsid w:val="40486A57"/>
    <w:rsid w:val="4048A4AF"/>
    <w:rsid w:val="4064A2D8"/>
    <w:rsid w:val="40663930"/>
    <w:rsid w:val="406BBEA1"/>
    <w:rsid w:val="406CD50B"/>
    <w:rsid w:val="407652E5"/>
    <w:rsid w:val="407B7C95"/>
    <w:rsid w:val="407FE518"/>
    <w:rsid w:val="40811825"/>
    <w:rsid w:val="4088B34C"/>
    <w:rsid w:val="40903FD4"/>
    <w:rsid w:val="409125B7"/>
    <w:rsid w:val="409512F9"/>
    <w:rsid w:val="40ADAEC9"/>
    <w:rsid w:val="40AF0299"/>
    <w:rsid w:val="40BA3E08"/>
    <w:rsid w:val="40BD3900"/>
    <w:rsid w:val="40C38DE1"/>
    <w:rsid w:val="40CE1991"/>
    <w:rsid w:val="40E86617"/>
    <w:rsid w:val="40F5F658"/>
    <w:rsid w:val="40FCCF04"/>
    <w:rsid w:val="41286089"/>
    <w:rsid w:val="41425875"/>
    <w:rsid w:val="41622852"/>
    <w:rsid w:val="41684795"/>
    <w:rsid w:val="417A1BF7"/>
    <w:rsid w:val="417A931C"/>
    <w:rsid w:val="418E5EA4"/>
    <w:rsid w:val="419CC6BE"/>
    <w:rsid w:val="419D6659"/>
    <w:rsid w:val="419DC445"/>
    <w:rsid w:val="419EDB05"/>
    <w:rsid w:val="41B4FB8F"/>
    <w:rsid w:val="41C10CC6"/>
    <w:rsid w:val="41C42F9D"/>
    <w:rsid w:val="41D07E45"/>
    <w:rsid w:val="41DB79BC"/>
    <w:rsid w:val="41E088DE"/>
    <w:rsid w:val="41E487D4"/>
    <w:rsid w:val="41EADDF7"/>
    <w:rsid w:val="41EE428E"/>
    <w:rsid w:val="41F3854B"/>
    <w:rsid w:val="41F70EF1"/>
    <w:rsid w:val="4208A56C"/>
    <w:rsid w:val="420AEDAC"/>
    <w:rsid w:val="42138892"/>
    <w:rsid w:val="421CE886"/>
    <w:rsid w:val="421D4D8D"/>
    <w:rsid w:val="422520BF"/>
    <w:rsid w:val="42402538"/>
    <w:rsid w:val="424DBF39"/>
    <w:rsid w:val="4256C446"/>
    <w:rsid w:val="425959CD"/>
    <w:rsid w:val="427EC4DF"/>
    <w:rsid w:val="428D35B4"/>
    <w:rsid w:val="4293A118"/>
    <w:rsid w:val="42A8F5DD"/>
    <w:rsid w:val="42B41BA7"/>
    <w:rsid w:val="42BC4174"/>
    <w:rsid w:val="42D4C34F"/>
    <w:rsid w:val="42E85F14"/>
    <w:rsid w:val="42F5C62C"/>
    <w:rsid w:val="42FDF8B3"/>
    <w:rsid w:val="42FFF02B"/>
    <w:rsid w:val="430FBE92"/>
    <w:rsid w:val="431706F5"/>
    <w:rsid w:val="43186ECA"/>
    <w:rsid w:val="432199D3"/>
    <w:rsid w:val="432444A7"/>
    <w:rsid w:val="4330EE48"/>
    <w:rsid w:val="433A902A"/>
    <w:rsid w:val="4345FEAD"/>
    <w:rsid w:val="43525F17"/>
    <w:rsid w:val="435F4E09"/>
    <w:rsid w:val="436C8797"/>
    <w:rsid w:val="438E0E1D"/>
    <w:rsid w:val="43929FE7"/>
    <w:rsid w:val="43999ABE"/>
    <w:rsid w:val="439E9B42"/>
    <w:rsid w:val="43BC2544"/>
    <w:rsid w:val="43C43A9D"/>
    <w:rsid w:val="43C826DB"/>
    <w:rsid w:val="43D4F6DA"/>
    <w:rsid w:val="43E609FD"/>
    <w:rsid w:val="43E78750"/>
    <w:rsid w:val="44228ABC"/>
    <w:rsid w:val="44296F3B"/>
    <w:rsid w:val="443448FC"/>
    <w:rsid w:val="44346FC6"/>
    <w:rsid w:val="44485401"/>
    <w:rsid w:val="445F67BB"/>
    <w:rsid w:val="448EEE1D"/>
    <w:rsid w:val="449216B5"/>
    <w:rsid w:val="4493D632"/>
    <w:rsid w:val="449BD26A"/>
    <w:rsid w:val="44A21D9A"/>
    <w:rsid w:val="44A5CDEC"/>
    <w:rsid w:val="44ADFA4F"/>
    <w:rsid w:val="44C12349"/>
    <w:rsid w:val="44CDD248"/>
    <w:rsid w:val="44D62B45"/>
    <w:rsid w:val="44DA0688"/>
    <w:rsid w:val="44EB428F"/>
    <w:rsid w:val="44EF3877"/>
    <w:rsid w:val="4504948E"/>
    <w:rsid w:val="450916AE"/>
    <w:rsid w:val="450A6F42"/>
    <w:rsid w:val="45129012"/>
    <w:rsid w:val="451C2896"/>
    <w:rsid w:val="451D3E34"/>
    <w:rsid w:val="4521B470"/>
    <w:rsid w:val="45233815"/>
    <w:rsid w:val="4523E5FA"/>
    <w:rsid w:val="452EBC20"/>
    <w:rsid w:val="45441DDB"/>
    <w:rsid w:val="456522FF"/>
    <w:rsid w:val="4577683C"/>
    <w:rsid w:val="45839E92"/>
    <w:rsid w:val="45A084D5"/>
    <w:rsid w:val="45B9F6FE"/>
    <w:rsid w:val="45CA53ED"/>
    <w:rsid w:val="45D04027"/>
    <w:rsid w:val="45F6A933"/>
    <w:rsid w:val="45FD6A0E"/>
    <w:rsid w:val="460B16DE"/>
    <w:rsid w:val="460D59E2"/>
    <w:rsid w:val="460E1478"/>
    <w:rsid w:val="46112BD8"/>
    <w:rsid w:val="46168A4A"/>
    <w:rsid w:val="461F7B62"/>
    <w:rsid w:val="46237EF6"/>
    <w:rsid w:val="462DC358"/>
    <w:rsid w:val="46346DC8"/>
    <w:rsid w:val="464D8D1A"/>
    <w:rsid w:val="46663DDD"/>
    <w:rsid w:val="46767D51"/>
    <w:rsid w:val="46837709"/>
    <w:rsid w:val="468ACAF9"/>
    <w:rsid w:val="46A3F063"/>
    <w:rsid w:val="46AAB41E"/>
    <w:rsid w:val="46AC10B6"/>
    <w:rsid w:val="46C42859"/>
    <w:rsid w:val="46CC6C0C"/>
    <w:rsid w:val="46D64504"/>
    <w:rsid w:val="46DA1D88"/>
    <w:rsid w:val="46EC5B95"/>
    <w:rsid w:val="4700F68D"/>
    <w:rsid w:val="470758AC"/>
    <w:rsid w:val="471B34F2"/>
    <w:rsid w:val="47236C54"/>
    <w:rsid w:val="47384FA4"/>
    <w:rsid w:val="473EEFE5"/>
    <w:rsid w:val="4747252E"/>
    <w:rsid w:val="474A0C63"/>
    <w:rsid w:val="47535CAA"/>
    <w:rsid w:val="4757A79B"/>
    <w:rsid w:val="476077CD"/>
    <w:rsid w:val="476B3EA4"/>
    <w:rsid w:val="476EA33B"/>
    <w:rsid w:val="4786A822"/>
    <w:rsid w:val="47871CD0"/>
    <w:rsid w:val="4793BE5E"/>
    <w:rsid w:val="479F3F6F"/>
    <w:rsid w:val="47A0A19A"/>
    <w:rsid w:val="47A0AB96"/>
    <w:rsid w:val="47A4E402"/>
    <w:rsid w:val="47AFF0A6"/>
    <w:rsid w:val="47B4D82C"/>
    <w:rsid w:val="47C4AFF5"/>
    <w:rsid w:val="47DBE299"/>
    <w:rsid w:val="47E5C7D4"/>
    <w:rsid w:val="47E855C3"/>
    <w:rsid w:val="47E9D4A0"/>
    <w:rsid w:val="47ED51EE"/>
    <w:rsid w:val="47F74FE4"/>
    <w:rsid w:val="47F7BCC1"/>
    <w:rsid w:val="48148491"/>
    <w:rsid w:val="4828F646"/>
    <w:rsid w:val="48325BC4"/>
    <w:rsid w:val="4834C412"/>
    <w:rsid w:val="4843AE70"/>
    <w:rsid w:val="4856B17B"/>
    <w:rsid w:val="4859DFCD"/>
    <w:rsid w:val="485B86BC"/>
    <w:rsid w:val="485FF8BA"/>
    <w:rsid w:val="48624843"/>
    <w:rsid w:val="48624C59"/>
    <w:rsid w:val="486725F2"/>
    <w:rsid w:val="48683C6D"/>
    <w:rsid w:val="488181D9"/>
    <w:rsid w:val="48895171"/>
    <w:rsid w:val="48959385"/>
    <w:rsid w:val="489AE2F2"/>
    <w:rsid w:val="48A26048"/>
    <w:rsid w:val="48B31EFF"/>
    <w:rsid w:val="48B533D0"/>
    <w:rsid w:val="48D5BB5D"/>
    <w:rsid w:val="4905772E"/>
    <w:rsid w:val="490A739C"/>
    <w:rsid w:val="490B3605"/>
    <w:rsid w:val="49146055"/>
    <w:rsid w:val="4916BD76"/>
    <w:rsid w:val="4945B53A"/>
    <w:rsid w:val="4949AA21"/>
    <w:rsid w:val="494A6A29"/>
    <w:rsid w:val="49689848"/>
    <w:rsid w:val="49708945"/>
    <w:rsid w:val="4970A0EC"/>
    <w:rsid w:val="49871D6A"/>
    <w:rsid w:val="4999F7CB"/>
    <w:rsid w:val="499D6E81"/>
    <w:rsid w:val="49A902A5"/>
    <w:rsid w:val="49B15B0C"/>
    <w:rsid w:val="49B68DBF"/>
    <w:rsid w:val="49D11F7B"/>
    <w:rsid w:val="49D59B30"/>
    <w:rsid w:val="49DBCD3B"/>
    <w:rsid w:val="49E250DA"/>
    <w:rsid w:val="49EE732F"/>
    <w:rsid w:val="49F12CB1"/>
    <w:rsid w:val="49FC06F2"/>
    <w:rsid w:val="49FD2445"/>
    <w:rsid w:val="49FE1CBA"/>
    <w:rsid w:val="49FF495F"/>
    <w:rsid w:val="4A1C1E21"/>
    <w:rsid w:val="4A27FA6B"/>
    <w:rsid w:val="4A2C3761"/>
    <w:rsid w:val="4A2D9473"/>
    <w:rsid w:val="4A334512"/>
    <w:rsid w:val="4A3840A7"/>
    <w:rsid w:val="4A41BEAE"/>
    <w:rsid w:val="4A4C3BC3"/>
    <w:rsid w:val="4A4EEF60"/>
    <w:rsid w:val="4A5125BE"/>
    <w:rsid w:val="4A65E551"/>
    <w:rsid w:val="4A7035CE"/>
    <w:rsid w:val="4A7DFD0A"/>
    <w:rsid w:val="4A807063"/>
    <w:rsid w:val="4A9F223C"/>
    <w:rsid w:val="4AA3BB32"/>
    <w:rsid w:val="4AB5620E"/>
    <w:rsid w:val="4ACC3189"/>
    <w:rsid w:val="4ACDA382"/>
    <w:rsid w:val="4AD26E0C"/>
    <w:rsid w:val="4AEAE2F8"/>
    <w:rsid w:val="4AEBC79D"/>
    <w:rsid w:val="4AFBC5EA"/>
    <w:rsid w:val="4AFDD53D"/>
    <w:rsid w:val="4B0663DA"/>
    <w:rsid w:val="4B1C188D"/>
    <w:rsid w:val="4B214BB9"/>
    <w:rsid w:val="4B26FECD"/>
    <w:rsid w:val="4B28D866"/>
    <w:rsid w:val="4B3476A1"/>
    <w:rsid w:val="4B378E7B"/>
    <w:rsid w:val="4B447A99"/>
    <w:rsid w:val="4B466A52"/>
    <w:rsid w:val="4B4CCFB6"/>
    <w:rsid w:val="4B5308D4"/>
    <w:rsid w:val="4B563328"/>
    <w:rsid w:val="4B622813"/>
    <w:rsid w:val="4B64C63C"/>
    <w:rsid w:val="4B72E07F"/>
    <w:rsid w:val="4B77C5C4"/>
    <w:rsid w:val="4B7AA8F3"/>
    <w:rsid w:val="4B7E213B"/>
    <w:rsid w:val="4B7FBFDC"/>
    <w:rsid w:val="4B82807E"/>
    <w:rsid w:val="4B8BDB47"/>
    <w:rsid w:val="4B926452"/>
    <w:rsid w:val="4B957576"/>
    <w:rsid w:val="4B99EC22"/>
    <w:rsid w:val="4BAC4BAB"/>
    <w:rsid w:val="4BB82D25"/>
    <w:rsid w:val="4BBCEAD5"/>
    <w:rsid w:val="4BC3CACC"/>
    <w:rsid w:val="4BC98A2D"/>
    <w:rsid w:val="4BD0A2F9"/>
    <w:rsid w:val="4BD81C6E"/>
    <w:rsid w:val="4BEA8678"/>
    <w:rsid w:val="4BF29935"/>
    <w:rsid w:val="4BF47F55"/>
    <w:rsid w:val="4C0BAA70"/>
    <w:rsid w:val="4C0F01E1"/>
    <w:rsid w:val="4C1F5547"/>
    <w:rsid w:val="4C3033FC"/>
    <w:rsid w:val="4C4B6473"/>
    <w:rsid w:val="4C4FF4CF"/>
    <w:rsid w:val="4C58E193"/>
    <w:rsid w:val="4C5CAF76"/>
    <w:rsid w:val="4C6D2FCF"/>
    <w:rsid w:val="4C819258"/>
    <w:rsid w:val="4C8815D1"/>
    <w:rsid w:val="4C96E368"/>
    <w:rsid w:val="4CA29F8A"/>
    <w:rsid w:val="4CC956D9"/>
    <w:rsid w:val="4CD5314A"/>
    <w:rsid w:val="4CDD5C6F"/>
    <w:rsid w:val="4CE01900"/>
    <w:rsid w:val="4CE8A017"/>
    <w:rsid w:val="4CEF0BEF"/>
    <w:rsid w:val="4CFE2BB3"/>
    <w:rsid w:val="4D03905E"/>
    <w:rsid w:val="4D0F27BC"/>
    <w:rsid w:val="4D142893"/>
    <w:rsid w:val="4D19F19C"/>
    <w:rsid w:val="4D1BC3BE"/>
    <w:rsid w:val="4D236775"/>
    <w:rsid w:val="4D3B86F3"/>
    <w:rsid w:val="4D5E6916"/>
    <w:rsid w:val="4D600420"/>
    <w:rsid w:val="4D72CA22"/>
    <w:rsid w:val="4D783192"/>
    <w:rsid w:val="4D7951CD"/>
    <w:rsid w:val="4D86A9FB"/>
    <w:rsid w:val="4DA65C88"/>
    <w:rsid w:val="4DB3218A"/>
    <w:rsid w:val="4DC67D19"/>
    <w:rsid w:val="4DCAF1CB"/>
    <w:rsid w:val="4DE4BE2C"/>
    <w:rsid w:val="4DE677F2"/>
    <w:rsid w:val="4DEC007B"/>
    <w:rsid w:val="4DF5E9A6"/>
    <w:rsid w:val="4DF8983A"/>
    <w:rsid w:val="4DFEC151"/>
    <w:rsid w:val="4E2A5688"/>
    <w:rsid w:val="4E3F07CC"/>
    <w:rsid w:val="4E50A4DC"/>
    <w:rsid w:val="4E635225"/>
    <w:rsid w:val="4E805353"/>
    <w:rsid w:val="4E847078"/>
    <w:rsid w:val="4E865BA7"/>
    <w:rsid w:val="4E9A298D"/>
    <w:rsid w:val="4EA9E27F"/>
    <w:rsid w:val="4EB65D38"/>
    <w:rsid w:val="4EBB4536"/>
    <w:rsid w:val="4EC95B57"/>
    <w:rsid w:val="4ECF4E78"/>
    <w:rsid w:val="4ED0E69E"/>
    <w:rsid w:val="4ED38631"/>
    <w:rsid w:val="4ED8503F"/>
    <w:rsid w:val="4ED96CCC"/>
    <w:rsid w:val="4EDCA7D2"/>
    <w:rsid w:val="4F041879"/>
    <w:rsid w:val="4F093826"/>
    <w:rsid w:val="4F09C2B4"/>
    <w:rsid w:val="4F0FBD30"/>
    <w:rsid w:val="4F25E1B3"/>
    <w:rsid w:val="4F35A93A"/>
    <w:rsid w:val="4F35D1FA"/>
    <w:rsid w:val="4F42D846"/>
    <w:rsid w:val="4F7891AA"/>
    <w:rsid w:val="4F79D844"/>
    <w:rsid w:val="4F840174"/>
    <w:rsid w:val="4F87DEDC"/>
    <w:rsid w:val="4F91840F"/>
    <w:rsid w:val="4F954E2F"/>
    <w:rsid w:val="4F9927FD"/>
    <w:rsid w:val="4FA077BA"/>
    <w:rsid w:val="4FCA8B8D"/>
    <w:rsid w:val="4FEFAFA8"/>
    <w:rsid w:val="4FF50D93"/>
    <w:rsid w:val="4FF867EE"/>
    <w:rsid w:val="500E35F0"/>
    <w:rsid w:val="501D0031"/>
    <w:rsid w:val="5022B01C"/>
    <w:rsid w:val="50252F7B"/>
    <w:rsid w:val="50259EF7"/>
    <w:rsid w:val="5037DEDF"/>
    <w:rsid w:val="5045F5E5"/>
    <w:rsid w:val="5051925E"/>
    <w:rsid w:val="505EF569"/>
    <w:rsid w:val="506698A1"/>
    <w:rsid w:val="506F5692"/>
    <w:rsid w:val="507B0D83"/>
    <w:rsid w:val="50840B62"/>
    <w:rsid w:val="50A1C1CC"/>
    <w:rsid w:val="50A4C112"/>
    <w:rsid w:val="50A50887"/>
    <w:rsid w:val="50AD0245"/>
    <w:rsid w:val="50B136E5"/>
    <w:rsid w:val="50EB4694"/>
    <w:rsid w:val="50EC1193"/>
    <w:rsid w:val="50EC9FBC"/>
    <w:rsid w:val="50F01F73"/>
    <w:rsid w:val="50F560B8"/>
    <w:rsid w:val="5114620B"/>
    <w:rsid w:val="5114E629"/>
    <w:rsid w:val="5120457C"/>
    <w:rsid w:val="512D497C"/>
    <w:rsid w:val="5131A0EF"/>
    <w:rsid w:val="5131A6B7"/>
    <w:rsid w:val="5138CA1E"/>
    <w:rsid w:val="513F557B"/>
    <w:rsid w:val="5145C1DB"/>
    <w:rsid w:val="51492711"/>
    <w:rsid w:val="5158E822"/>
    <w:rsid w:val="516B78B7"/>
    <w:rsid w:val="517711D6"/>
    <w:rsid w:val="517B0FF2"/>
    <w:rsid w:val="51831CD6"/>
    <w:rsid w:val="5183C51E"/>
    <w:rsid w:val="5190DDF4"/>
    <w:rsid w:val="51A3B825"/>
    <w:rsid w:val="51B6F502"/>
    <w:rsid w:val="51C915EF"/>
    <w:rsid w:val="51D0504E"/>
    <w:rsid w:val="51D3AC09"/>
    <w:rsid w:val="51ED62BF"/>
    <w:rsid w:val="51F9D1A6"/>
    <w:rsid w:val="520216C3"/>
    <w:rsid w:val="520969C4"/>
    <w:rsid w:val="5219E3F3"/>
    <w:rsid w:val="521D7802"/>
    <w:rsid w:val="521FEEC6"/>
    <w:rsid w:val="5233B294"/>
    <w:rsid w:val="5233C012"/>
    <w:rsid w:val="52407E73"/>
    <w:rsid w:val="524E752E"/>
    <w:rsid w:val="5254679B"/>
    <w:rsid w:val="5273508A"/>
    <w:rsid w:val="5281862C"/>
    <w:rsid w:val="528926F2"/>
    <w:rsid w:val="528A41C1"/>
    <w:rsid w:val="528B9CAE"/>
    <w:rsid w:val="52927B2F"/>
    <w:rsid w:val="52934247"/>
    <w:rsid w:val="52945414"/>
    <w:rsid w:val="52A64941"/>
    <w:rsid w:val="52B62AEE"/>
    <w:rsid w:val="52B9B39D"/>
    <w:rsid w:val="52BA3347"/>
    <w:rsid w:val="52BAA989"/>
    <w:rsid w:val="52D36F23"/>
    <w:rsid w:val="52E76769"/>
    <w:rsid w:val="52EE2175"/>
    <w:rsid w:val="52F00189"/>
    <w:rsid w:val="52F0FDB4"/>
    <w:rsid w:val="52F9B47C"/>
    <w:rsid w:val="5300C912"/>
    <w:rsid w:val="5325B880"/>
    <w:rsid w:val="532CAE55"/>
    <w:rsid w:val="532CDFCE"/>
    <w:rsid w:val="533008B0"/>
    <w:rsid w:val="534DAE7F"/>
    <w:rsid w:val="534ED3BC"/>
    <w:rsid w:val="53561FF5"/>
    <w:rsid w:val="535ED964"/>
    <w:rsid w:val="5366EDCC"/>
    <w:rsid w:val="536A26C2"/>
    <w:rsid w:val="53A283C7"/>
    <w:rsid w:val="53A50FB9"/>
    <w:rsid w:val="53AA4705"/>
    <w:rsid w:val="53AE0E08"/>
    <w:rsid w:val="53B36FF0"/>
    <w:rsid w:val="53BF5727"/>
    <w:rsid w:val="53C6944C"/>
    <w:rsid w:val="53CBEADC"/>
    <w:rsid w:val="53CEE82B"/>
    <w:rsid w:val="53D148A7"/>
    <w:rsid w:val="53D57091"/>
    <w:rsid w:val="53D75E97"/>
    <w:rsid w:val="53F86022"/>
    <w:rsid w:val="53FD363D"/>
    <w:rsid w:val="54137A84"/>
    <w:rsid w:val="5420EDB2"/>
    <w:rsid w:val="54238C4B"/>
    <w:rsid w:val="5429F51A"/>
    <w:rsid w:val="542EA980"/>
    <w:rsid w:val="542EE18E"/>
    <w:rsid w:val="543A334F"/>
    <w:rsid w:val="544219A2"/>
    <w:rsid w:val="54431D77"/>
    <w:rsid w:val="54482717"/>
    <w:rsid w:val="545B16AB"/>
    <w:rsid w:val="5460415B"/>
    <w:rsid w:val="5463F064"/>
    <w:rsid w:val="54643A3A"/>
    <w:rsid w:val="5474D6F7"/>
    <w:rsid w:val="548D1443"/>
    <w:rsid w:val="5495342D"/>
    <w:rsid w:val="5498EADA"/>
    <w:rsid w:val="54BBC9EA"/>
    <w:rsid w:val="54E81946"/>
    <w:rsid w:val="54EB2AE5"/>
    <w:rsid w:val="54F0F9D5"/>
    <w:rsid w:val="54FEFFB6"/>
    <w:rsid w:val="55083BDD"/>
    <w:rsid w:val="550E774C"/>
    <w:rsid w:val="5510B8F2"/>
    <w:rsid w:val="55125775"/>
    <w:rsid w:val="5525EE21"/>
    <w:rsid w:val="553A2CED"/>
    <w:rsid w:val="553E5428"/>
    <w:rsid w:val="55578FB0"/>
    <w:rsid w:val="55662A43"/>
    <w:rsid w:val="5579909D"/>
    <w:rsid w:val="557FB5A0"/>
    <w:rsid w:val="559095D7"/>
    <w:rsid w:val="55A28424"/>
    <w:rsid w:val="55B00E56"/>
    <w:rsid w:val="55B6BDC6"/>
    <w:rsid w:val="55B95500"/>
    <w:rsid w:val="55BB74F1"/>
    <w:rsid w:val="55C7FFD4"/>
    <w:rsid w:val="55E1E9D8"/>
    <w:rsid w:val="55F12CB2"/>
    <w:rsid w:val="55F430A8"/>
    <w:rsid w:val="55F83954"/>
    <w:rsid w:val="5614A916"/>
    <w:rsid w:val="56160DA8"/>
    <w:rsid w:val="561880C2"/>
    <w:rsid w:val="5627D25F"/>
    <w:rsid w:val="562AEE42"/>
    <w:rsid w:val="563940A6"/>
    <w:rsid w:val="56455715"/>
    <w:rsid w:val="5646F514"/>
    <w:rsid w:val="564C1658"/>
    <w:rsid w:val="564C6318"/>
    <w:rsid w:val="564D277D"/>
    <w:rsid w:val="565390AA"/>
    <w:rsid w:val="566CB907"/>
    <w:rsid w:val="567EB3F0"/>
    <w:rsid w:val="568863AC"/>
    <w:rsid w:val="568BE59C"/>
    <w:rsid w:val="568F12B6"/>
    <w:rsid w:val="569C7F5C"/>
    <w:rsid w:val="56A91A28"/>
    <w:rsid w:val="56BE7D8F"/>
    <w:rsid w:val="56BF35AE"/>
    <w:rsid w:val="56C0D3E2"/>
    <w:rsid w:val="56C1769E"/>
    <w:rsid w:val="56CA45DD"/>
    <w:rsid w:val="56CD0EF0"/>
    <w:rsid w:val="56D2229F"/>
    <w:rsid w:val="56DEBA79"/>
    <w:rsid w:val="56EA7D5C"/>
    <w:rsid w:val="56F5E10C"/>
    <w:rsid w:val="56F8EC20"/>
    <w:rsid w:val="57114C48"/>
    <w:rsid w:val="571560FE"/>
    <w:rsid w:val="57334014"/>
    <w:rsid w:val="57474FC0"/>
    <w:rsid w:val="574B1B46"/>
    <w:rsid w:val="575FCA0B"/>
    <w:rsid w:val="577B5E78"/>
    <w:rsid w:val="577F214D"/>
    <w:rsid w:val="57937FD2"/>
    <w:rsid w:val="579B4912"/>
    <w:rsid w:val="57B50BEA"/>
    <w:rsid w:val="57B59C10"/>
    <w:rsid w:val="57BA07E6"/>
    <w:rsid w:val="57CEBE5C"/>
    <w:rsid w:val="57D652C9"/>
    <w:rsid w:val="57DAEFF2"/>
    <w:rsid w:val="57E4D1F3"/>
    <w:rsid w:val="57E7C8C7"/>
    <w:rsid w:val="57E90969"/>
    <w:rsid w:val="57F128EF"/>
    <w:rsid w:val="580293F3"/>
    <w:rsid w:val="58214F34"/>
    <w:rsid w:val="5822CBA7"/>
    <w:rsid w:val="58341331"/>
    <w:rsid w:val="584F8D2B"/>
    <w:rsid w:val="585701F5"/>
    <w:rsid w:val="5858DFD0"/>
    <w:rsid w:val="58606FAF"/>
    <w:rsid w:val="5860ABC9"/>
    <w:rsid w:val="58899598"/>
    <w:rsid w:val="588A0171"/>
    <w:rsid w:val="58908200"/>
    <w:rsid w:val="5898DBBD"/>
    <w:rsid w:val="589F5BFF"/>
    <w:rsid w:val="58AA9253"/>
    <w:rsid w:val="58AB8CF3"/>
    <w:rsid w:val="58BB950D"/>
    <w:rsid w:val="58BECC26"/>
    <w:rsid w:val="58C74470"/>
    <w:rsid w:val="58CA3964"/>
    <w:rsid w:val="58CE4C23"/>
    <w:rsid w:val="58DB5093"/>
    <w:rsid w:val="58E1D3C5"/>
    <w:rsid w:val="58F45549"/>
    <w:rsid w:val="591280C5"/>
    <w:rsid w:val="5914B086"/>
    <w:rsid w:val="59245316"/>
    <w:rsid w:val="5925B60A"/>
    <w:rsid w:val="5929317B"/>
    <w:rsid w:val="593A7B98"/>
    <w:rsid w:val="5948481A"/>
    <w:rsid w:val="59541791"/>
    <w:rsid w:val="59546A5F"/>
    <w:rsid w:val="596F1F60"/>
    <w:rsid w:val="596F78C5"/>
    <w:rsid w:val="5975065E"/>
    <w:rsid w:val="59779101"/>
    <w:rsid w:val="5977CE80"/>
    <w:rsid w:val="59786B15"/>
    <w:rsid w:val="597FF2C9"/>
    <w:rsid w:val="598D6DEA"/>
    <w:rsid w:val="598F7833"/>
    <w:rsid w:val="599E6454"/>
    <w:rsid w:val="59A619F9"/>
    <w:rsid w:val="59AA3980"/>
    <w:rsid w:val="59AE4D79"/>
    <w:rsid w:val="59AE5679"/>
    <w:rsid w:val="59B84EF5"/>
    <w:rsid w:val="59CDC6B7"/>
    <w:rsid w:val="59CFF302"/>
    <w:rsid w:val="59D0AB17"/>
    <w:rsid w:val="59D8BAEE"/>
    <w:rsid w:val="59EB7494"/>
    <w:rsid w:val="59F212C7"/>
    <w:rsid w:val="5A0BD3F8"/>
    <w:rsid w:val="5A196DC5"/>
    <w:rsid w:val="5A25A41C"/>
    <w:rsid w:val="5A2CE35E"/>
    <w:rsid w:val="5A3DE1BC"/>
    <w:rsid w:val="5A475D54"/>
    <w:rsid w:val="5A47F895"/>
    <w:rsid w:val="5A5FC28E"/>
    <w:rsid w:val="5A6A1C84"/>
    <w:rsid w:val="5A6A7404"/>
    <w:rsid w:val="5A74DA24"/>
    <w:rsid w:val="5A8E23DB"/>
    <w:rsid w:val="5A91E363"/>
    <w:rsid w:val="5A94D04F"/>
    <w:rsid w:val="5A990079"/>
    <w:rsid w:val="5AA8025B"/>
    <w:rsid w:val="5AAFD8FC"/>
    <w:rsid w:val="5AB17663"/>
    <w:rsid w:val="5AB1EAF4"/>
    <w:rsid w:val="5ABB01A5"/>
    <w:rsid w:val="5ABB4451"/>
    <w:rsid w:val="5AC359E1"/>
    <w:rsid w:val="5AEE73AD"/>
    <w:rsid w:val="5AFE4889"/>
    <w:rsid w:val="5B013DDA"/>
    <w:rsid w:val="5B088324"/>
    <w:rsid w:val="5B0B2DDD"/>
    <w:rsid w:val="5B10D6BF"/>
    <w:rsid w:val="5B12691D"/>
    <w:rsid w:val="5B131D3B"/>
    <w:rsid w:val="5B17D66E"/>
    <w:rsid w:val="5B1AD8A3"/>
    <w:rsid w:val="5B200617"/>
    <w:rsid w:val="5B276F6B"/>
    <w:rsid w:val="5B2854D4"/>
    <w:rsid w:val="5B6505AF"/>
    <w:rsid w:val="5B66B051"/>
    <w:rsid w:val="5B699718"/>
    <w:rsid w:val="5B6A6BD7"/>
    <w:rsid w:val="5B78415A"/>
    <w:rsid w:val="5B8A199D"/>
    <w:rsid w:val="5B8A7624"/>
    <w:rsid w:val="5B91A012"/>
    <w:rsid w:val="5B9B14C2"/>
    <w:rsid w:val="5BAF0744"/>
    <w:rsid w:val="5BC7751C"/>
    <w:rsid w:val="5BC8B3BF"/>
    <w:rsid w:val="5BE667A4"/>
    <w:rsid w:val="5BE70E01"/>
    <w:rsid w:val="5BE7C3B2"/>
    <w:rsid w:val="5BEBBCCA"/>
    <w:rsid w:val="5BF0D382"/>
    <w:rsid w:val="5BFCF876"/>
    <w:rsid w:val="5C044366"/>
    <w:rsid w:val="5C055584"/>
    <w:rsid w:val="5C11C5A8"/>
    <w:rsid w:val="5C168B05"/>
    <w:rsid w:val="5C19D4E4"/>
    <w:rsid w:val="5C21D786"/>
    <w:rsid w:val="5C253B14"/>
    <w:rsid w:val="5C2CB63D"/>
    <w:rsid w:val="5C31217A"/>
    <w:rsid w:val="5C3304DD"/>
    <w:rsid w:val="5C339EB5"/>
    <w:rsid w:val="5C3E5D5E"/>
    <w:rsid w:val="5C3EAF6A"/>
    <w:rsid w:val="5C44BA0D"/>
    <w:rsid w:val="5C4A1470"/>
    <w:rsid w:val="5C511E16"/>
    <w:rsid w:val="5C5893AF"/>
    <w:rsid w:val="5C5BE2A5"/>
    <w:rsid w:val="5C6A8830"/>
    <w:rsid w:val="5C6EF02A"/>
    <w:rsid w:val="5C72417D"/>
    <w:rsid w:val="5C79DF2E"/>
    <w:rsid w:val="5C7A5169"/>
    <w:rsid w:val="5C7DBB72"/>
    <w:rsid w:val="5C9B1FA4"/>
    <w:rsid w:val="5CA537DB"/>
    <w:rsid w:val="5CAA05F6"/>
    <w:rsid w:val="5CAE371D"/>
    <w:rsid w:val="5CB4892C"/>
    <w:rsid w:val="5CC352F9"/>
    <w:rsid w:val="5CC59266"/>
    <w:rsid w:val="5CCC7F72"/>
    <w:rsid w:val="5CCF0642"/>
    <w:rsid w:val="5CD4DF41"/>
    <w:rsid w:val="5D03CE8A"/>
    <w:rsid w:val="5D0D31DC"/>
    <w:rsid w:val="5D11B8F9"/>
    <w:rsid w:val="5D3540DD"/>
    <w:rsid w:val="5D504106"/>
    <w:rsid w:val="5D53D921"/>
    <w:rsid w:val="5D57DF55"/>
    <w:rsid w:val="5D5E5C09"/>
    <w:rsid w:val="5D61A3D3"/>
    <w:rsid w:val="5D6D59C6"/>
    <w:rsid w:val="5D78623D"/>
    <w:rsid w:val="5D8AE1C7"/>
    <w:rsid w:val="5D8DE45B"/>
    <w:rsid w:val="5D8F26AD"/>
    <w:rsid w:val="5D92F25B"/>
    <w:rsid w:val="5D96E251"/>
    <w:rsid w:val="5D9AE07E"/>
    <w:rsid w:val="5DAC7AE6"/>
    <w:rsid w:val="5DB240D3"/>
    <w:rsid w:val="5DB7F7A1"/>
    <w:rsid w:val="5DC0B430"/>
    <w:rsid w:val="5DCCF1DB"/>
    <w:rsid w:val="5DCEFEFC"/>
    <w:rsid w:val="5DF9635C"/>
    <w:rsid w:val="5DFD63A1"/>
    <w:rsid w:val="5DFE74BD"/>
    <w:rsid w:val="5E0105BB"/>
    <w:rsid w:val="5E0EFD84"/>
    <w:rsid w:val="5E21B395"/>
    <w:rsid w:val="5E24283D"/>
    <w:rsid w:val="5E34B1C9"/>
    <w:rsid w:val="5E3970F9"/>
    <w:rsid w:val="5E46E9C1"/>
    <w:rsid w:val="5E4DA399"/>
    <w:rsid w:val="5E519BEA"/>
    <w:rsid w:val="5E539E10"/>
    <w:rsid w:val="5E64D4C1"/>
    <w:rsid w:val="5E68BCE0"/>
    <w:rsid w:val="5E72E1B6"/>
    <w:rsid w:val="5E73430C"/>
    <w:rsid w:val="5E83462D"/>
    <w:rsid w:val="5E96448B"/>
    <w:rsid w:val="5E985053"/>
    <w:rsid w:val="5EAF5E71"/>
    <w:rsid w:val="5ECBC9D9"/>
    <w:rsid w:val="5ED3C575"/>
    <w:rsid w:val="5ED887B0"/>
    <w:rsid w:val="5EE8D990"/>
    <w:rsid w:val="5EF7BF47"/>
    <w:rsid w:val="5F056178"/>
    <w:rsid w:val="5F081A4C"/>
    <w:rsid w:val="5F0F7C30"/>
    <w:rsid w:val="5F1417B1"/>
    <w:rsid w:val="5F1BA6CD"/>
    <w:rsid w:val="5F365C0D"/>
    <w:rsid w:val="5F6058AB"/>
    <w:rsid w:val="5F6099C1"/>
    <w:rsid w:val="5F6A8802"/>
    <w:rsid w:val="5F7B46EA"/>
    <w:rsid w:val="5F8244E9"/>
    <w:rsid w:val="5F945805"/>
    <w:rsid w:val="5FA228F2"/>
    <w:rsid w:val="5FA4104A"/>
    <w:rsid w:val="5FA99EB8"/>
    <w:rsid w:val="5FDBE432"/>
    <w:rsid w:val="5FE0CD64"/>
    <w:rsid w:val="5FEA7BB3"/>
    <w:rsid w:val="5FFB97E2"/>
    <w:rsid w:val="6009E04E"/>
    <w:rsid w:val="600C2B93"/>
    <w:rsid w:val="601B3F38"/>
    <w:rsid w:val="601F168E"/>
    <w:rsid w:val="602AF900"/>
    <w:rsid w:val="6030331C"/>
    <w:rsid w:val="604BB27D"/>
    <w:rsid w:val="606C51FF"/>
    <w:rsid w:val="6077AF80"/>
    <w:rsid w:val="607FB993"/>
    <w:rsid w:val="608457B2"/>
    <w:rsid w:val="6085B177"/>
    <w:rsid w:val="60863AF2"/>
    <w:rsid w:val="6095BE40"/>
    <w:rsid w:val="6096B6F5"/>
    <w:rsid w:val="609B5FD8"/>
    <w:rsid w:val="60A0C734"/>
    <w:rsid w:val="60A99EB0"/>
    <w:rsid w:val="60CDE3A4"/>
    <w:rsid w:val="60D0A2EA"/>
    <w:rsid w:val="60D71946"/>
    <w:rsid w:val="60E6FA3B"/>
    <w:rsid w:val="60F7E136"/>
    <w:rsid w:val="61026A59"/>
    <w:rsid w:val="6105D772"/>
    <w:rsid w:val="6111EF87"/>
    <w:rsid w:val="611EB396"/>
    <w:rsid w:val="61296E81"/>
    <w:rsid w:val="612A2796"/>
    <w:rsid w:val="612BBFFC"/>
    <w:rsid w:val="612C5F84"/>
    <w:rsid w:val="61310E06"/>
    <w:rsid w:val="6132F779"/>
    <w:rsid w:val="613C87B5"/>
    <w:rsid w:val="6142EBF9"/>
    <w:rsid w:val="6150AF3B"/>
    <w:rsid w:val="6162E713"/>
    <w:rsid w:val="6163CAD5"/>
    <w:rsid w:val="6187696B"/>
    <w:rsid w:val="618901F3"/>
    <w:rsid w:val="619133BC"/>
    <w:rsid w:val="61A84362"/>
    <w:rsid w:val="61B5A7BE"/>
    <w:rsid w:val="61DA954C"/>
    <w:rsid w:val="61EE5D19"/>
    <w:rsid w:val="61F94B72"/>
    <w:rsid w:val="61FBBAD4"/>
    <w:rsid w:val="6214A8C0"/>
    <w:rsid w:val="6219F849"/>
    <w:rsid w:val="621C8CDB"/>
    <w:rsid w:val="621F2DCC"/>
    <w:rsid w:val="6220DEF9"/>
    <w:rsid w:val="622C3A94"/>
    <w:rsid w:val="62369651"/>
    <w:rsid w:val="62373039"/>
    <w:rsid w:val="62396B49"/>
    <w:rsid w:val="6244BE12"/>
    <w:rsid w:val="626132FD"/>
    <w:rsid w:val="626D8B5B"/>
    <w:rsid w:val="6280CF9C"/>
    <w:rsid w:val="628B840C"/>
    <w:rsid w:val="628C419A"/>
    <w:rsid w:val="629492FB"/>
    <w:rsid w:val="62ADE18A"/>
    <w:rsid w:val="62C7905D"/>
    <w:rsid w:val="62D4BF8E"/>
    <w:rsid w:val="62E3428F"/>
    <w:rsid w:val="62E627B4"/>
    <w:rsid w:val="62E6F57B"/>
    <w:rsid w:val="62E84730"/>
    <w:rsid w:val="62F79960"/>
    <w:rsid w:val="62F945C0"/>
    <w:rsid w:val="62FB9A0F"/>
    <w:rsid w:val="6302997E"/>
    <w:rsid w:val="63097CF4"/>
    <w:rsid w:val="630C4FBF"/>
    <w:rsid w:val="63193EBF"/>
    <w:rsid w:val="634A1D66"/>
    <w:rsid w:val="635017BE"/>
    <w:rsid w:val="635727A5"/>
    <w:rsid w:val="636B3B9E"/>
    <w:rsid w:val="63702B8D"/>
    <w:rsid w:val="637665AD"/>
    <w:rsid w:val="637AF478"/>
    <w:rsid w:val="637E64B0"/>
    <w:rsid w:val="638968A6"/>
    <w:rsid w:val="638C386B"/>
    <w:rsid w:val="639FC6B4"/>
    <w:rsid w:val="63A943FF"/>
    <w:rsid w:val="63BC5482"/>
    <w:rsid w:val="63D130AC"/>
    <w:rsid w:val="63D3009A"/>
    <w:rsid w:val="63D74797"/>
    <w:rsid w:val="63DDCF7F"/>
    <w:rsid w:val="63E1923C"/>
    <w:rsid w:val="63F783C2"/>
    <w:rsid w:val="63FCBD3C"/>
    <w:rsid w:val="63FCE60B"/>
    <w:rsid w:val="640F53A0"/>
    <w:rsid w:val="64161953"/>
    <w:rsid w:val="642161FA"/>
    <w:rsid w:val="6425332D"/>
    <w:rsid w:val="642892F1"/>
    <w:rsid w:val="643DF02B"/>
    <w:rsid w:val="644BD44E"/>
    <w:rsid w:val="644F19E1"/>
    <w:rsid w:val="645F82D1"/>
    <w:rsid w:val="6460D9B2"/>
    <w:rsid w:val="64742877"/>
    <w:rsid w:val="64798443"/>
    <w:rsid w:val="6488CD57"/>
    <w:rsid w:val="648AC508"/>
    <w:rsid w:val="64910D92"/>
    <w:rsid w:val="64A8CF58"/>
    <w:rsid w:val="64CC73E0"/>
    <w:rsid w:val="64D74967"/>
    <w:rsid w:val="64EBF263"/>
    <w:rsid w:val="64F26280"/>
    <w:rsid w:val="64F65699"/>
    <w:rsid w:val="65145CC6"/>
    <w:rsid w:val="651C4BB0"/>
    <w:rsid w:val="651F23A0"/>
    <w:rsid w:val="6523DD06"/>
    <w:rsid w:val="652BCE03"/>
    <w:rsid w:val="6532A58B"/>
    <w:rsid w:val="65369EEB"/>
    <w:rsid w:val="653A2C86"/>
    <w:rsid w:val="657D1B28"/>
    <w:rsid w:val="657EBDB4"/>
    <w:rsid w:val="65939E51"/>
    <w:rsid w:val="65A8DA4D"/>
    <w:rsid w:val="65A8DBA5"/>
    <w:rsid w:val="65AB5EF3"/>
    <w:rsid w:val="65AE4633"/>
    <w:rsid w:val="65B0751A"/>
    <w:rsid w:val="65BA2CB4"/>
    <w:rsid w:val="65C27550"/>
    <w:rsid w:val="65CA4E96"/>
    <w:rsid w:val="65EDDF97"/>
    <w:rsid w:val="65EFBE16"/>
    <w:rsid w:val="65F6843B"/>
    <w:rsid w:val="65FCAA13"/>
    <w:rsid w:val="65FD9CE9"/>
    <w:rsid w:val="6603B9DF"/>
    <w:rsid w:val="660511A5"/>
    <w:rsid w:val="66165D1C"/>
    <w:rsid w:val="661A230C"/>
    <w:rsid w:val="6620F032"/>
    <w:rsid w:val="66211875"/>
    <w:rsid w:val="6621E436"/>
    <w:rsid w:val="662CD0E1"/>
    <w:rsid w:val="66389F0E"/>
    <w:rsid w:val="663C2ECB"/>
    <w:rsid w:val="6643EC51"/>
    <w:rsid w:val="6653BE67"/>
    <w:rsid w:val="6666CDD4"/>
    <w:rsid w:val="666FBD14"/>
    <w:rsid w:val="66856963"/>
    <w:rsid w:val="668ABDE3"/>
    <w:rsid w:val="669B635C"/>
    <w:rsid w:val="66AAB0D0"/>
    <w:rsid w:val="66D9DEB9"/>
    <w:rsid w:val="66E87B91"/>
    <w:rsid w:val="66F83054"/>
    <w:rsid w:val="670AA15C"/>
    <w:rsid w:val="670FF5CB"/>
    <w:rsid w:val="67127FFB"/>
    <w:rsid w:val="6714F6A2"/>
    <w:rsid w:val="6715D2BF"/>
    <w:rsid w:val="67169621"/>
    <w:rsid w:val="6726FAB9"/>
    <w:rsid w:val="6731E88B"/>
    <w:rsid w:val="673213E6"/>
    <w:rsid w:val="6734702C"/>
    <w:rsid w:val="6738F82E"/>
    <w:rsid w:val="673B2879"/>
    <w:rsid w:val="6749064E"/>
    <w:rsid w:val="67510CF2"/>
    <w:rsid w:val="6752E84F"/>
    <w:rsid w:val="6754E8DD"/>
    <w:rsid w:val="675D7767"/>
    <w:rsid w:val="6761C490"/>
    <w:rsid w:val="67692C96"/>
    <w:rsid w:val="676E35D4"/>
    <w:rsid w:val="67780227"/>
    <w:rsid w:val="6778A052"/>
    <w:rsid w:val="6782F5B2"/>
    <w:rsid w:val="67843E4D"/>
    <w:rsid w:val="67914176"/>
    <w:rsid w:val="67941DA0"/>
    <w:rsid w:val="679D9C2B"/>
    <w:rsid w:val="67A4289A"/>
    <w:rsid w:val="67BDB497"/>
    <w:rsid w:val="67EEB269"/>
    <w:rsid w:val="67F1CB4C"/>
    <w:rsid w:val="67F62B34"/>
    <w:rsid w:val="6812DF80"/>
    <w:rsid w:val="6815C958"/>
    <w:rsid w:val="6818E74D"/>
    <w:rsid w:val="681DF77F"/>
    <w:rsid w:val="6820828F"/>
    <w:rsid w:val="6829C9D0"/>
    <w:rsid w:val="68422773"/>
    <w:rsid w:val="6848BE7C"/>
    <w:rsid w:val="687546F3"/>
    <w:rsid w:val="6875DED9"/>
    <w:rsid w:val="6876413A"/>
    <w:rsid w:val="6886AA9D"/>
    <w:rsid w:val="68906E33"/>
    <w:rsid w:val="6893D25D"/>
    <w:rsid w:val="68A4C1A9"/>
    <w:rsid w:val="68AA3023"/>
    <w:rsid w:val="68AE505C"/>
    <w:rsid w:val="68AF05EE"/>
    <w:rsid w:val="68B1B871"/>
    <w:rsid w:val="68B4BBEA"/>
    <w:rsid w:val="68B65E76"/>
    <w:rsid w:val="68B69827"/>
    <w:rsid w:val="68B84495"/>
    <w:rsid w:val="68C0FB0A"/>
    <w:rsid w:val="68C4E376"/>
    <w:rsid w:val="68D3CD87"/>
    <w:rsid w:val="68D5DF14"/>
    <w:rsid w:val="68E0A967"/>
    <w:rsid w:val="68E2C4C3"/>
    <w:rsid w:val="68E6DC6C"/>
    <w:rsid w:val="68F38D7A"/>
    <w:rsid w:val="68FFACBF"/>
    <w:rsid w:val="69138A07"/>
    <w:rsid w:val="69264B58"/>
    <w:rsid w:val="6933CBB4"/>
    <w:rsid w:val="6940F18B"/>
    <w:rsid w:val="69470671"/>
    <w:rsid w:val="69598AF0"/>
    <w:rsid w:val="695E7BF5"/>
    <w:rsid w:val="695EB160"/>
    <w:rsid w:val="69636752"/>
    <w:rsid w:val="697B19D8"/>
    <w:rsid w:val="6992CAB6"/>
    <w:rsid w:val="6999E57C"/>
    <w:rsid w:val="699C0673"/>
    <w:rsid w:val="69B05782"/>
    <w:rsid w:val="69B2EE0F"/>
    <w:rsid w:val="69D1B1B3"/>
    <w:rsid w:val="69D1B26B"/>
    <w:rsid w:val="69DCDCD0"/>
    <w:rsid w:val="69E40298"/>
    <w:rsid w:val="69E53750"/>
    <w:rsid w:val="69E84712"/>
    <w:rsid w:val="6A00EAA7"/>
    <w:rsid w:val="6A119AAB"/>
    <w:rsid w:val="6A11B0F4"/>
    <w:rsid w:val="6A1C4125"/>
    <w:rsid w:val="6A1F8CA9"/>
    <w:rsid w:val="6A2C3E94"/>
    <w:rsid w:val="6A2FD116"/>
    <w:rsid w:val="6A45605D"/>
    <w:rsid w:val="6A46FB38"/>
    <w:rsid w:val="6A489079"/>
    <w:rsid w:val="6A508C4B"/>
    <w:rsid w:val="6A5580C0"/>
    <w:rsid w:val="6A5D1C77"/>
    <w:rsid w:val="6A5E9B7B"/>
    <w:rsid w:val="6A605276"/>
    <w:rsid w:val="6A66A2CE"/>
    <w:rsid w:val="6A673CD4"/>
    <w:rsid w:val="6A6F5E05"/>
    <w:rsid w:val="6A71A6A7"/>
    <w:rsid w:val="6A7A8D71"/>
    <w:rsid w:val="6A7C2F4D"/>
    <w:rsid w:val="6A88F226"/>
    <w:rsid w:val="6A975269"/>
    <w:rsid w:val="6A977C1E"/>
    <w:rsid w:val="6AA178AE"/>
    <w:rsid w:val="6AA6CCAD"/>
    <w:rsid w:val="6AB04114"/>
    <w:rsid w:val="6AB979E5"/>
    <w:rsid w:val="6AB9BA7B"/>
    <w:rsid w:val="6ACCE2D0"/>
    <w:rsid w:val="6AD325DA"/>
    <w:rsid w:val="6ADD5386"/>
    <w:rsid w:val="6AEE6369"/>
    <w:rsid w:val="6AF28EBB"/>
    <w:rsid w:val="6AF8CB55"/>
    <w:rsid w:val="6AFB3A55"/>
    <w:rsid w:val="6B09CD82"/>
    <w:rsid w:val="6B0DF295"/>
    <w:rsid w:val="6B106FB6"/>
    <w:rsid w:val="6B1A54CE"/>
    <w:rsid w:val="6B224AF8"/>
    <w:rsid w:val="6B5AF746"/>
    <w:rsid w:val="6B62EF75"/>
    <w:rsid w:val="6B68382A"/>
    <w:rsid w:val="6B6E66B5"/>
    <w:rsid w:val="6B6FEFFE"/>
    <w:rsid w:val="6B8CBCE0"/>
    <w:rsid w:val="6B8F271B"/>
    <w:rsid w:val="6B9485D1"/>
    <w:rsid w:val="6BB40C30"/>
    <w:rsid w:val="6BB9378A"/>
    <w:rsid w:val="6BC70A59"/>
    <w:rsid w:val="6BC70DFA"/>
    <w:rsid w:val="6BD14A1F"/>
    <w:rsid w:val="6BDC15F6"/>
    <w:rsid w:val="6BE2C3E5"/>
    <w:rsid w:val="6BF2067E"/>
    <w:rsid w:val="6BF4ABFA"/>
    <w:rsid w:val="6BFC22D7"/>
    <w:rsid w:val="6BFF0B75"/>
    <w:rsid w:val="6C1235D7"/>
    <w:rsid w:val="6C13AD27"/>
    <w:rsid w:val="6C25995E"/>
    <w:rsid w:val="6C34F22B"/>
    <w:rsid w:val="6C4AA647"/>
    <w:rsid w:val="6C55F0BC"/>
    <w:rsid w:val="6C5D1A9F"/>
    <w:rsid w:val="6CAF04D6"/>
    <w:rsid w:val="6CB77C69"/>
    <w:rsid w:val="6CD17BA6"/>
    <w:rsid w:val="6CD918ED"/>
    <w:rsid w:val="6CF838D4"/>
    <w:rsid w:val="6D026DF3"/>
    <w:rsid w:val="6D03AFB5"/>
    <w:rsid w:val="6D04088B"/>
    <w:rsid w:val="6D0BC05F"/>
    <w:rsid w:val="6D17B7E0"/>
    <w:rsid w:val="6D288B0E"/>
    <w:rsid w:val="6D30C7DE"/>
    <w:rsid w:val="6D34911C"/>
    <w:rsid w:val="6D35DD7B"/>
    <w:rsid w:val="6D4152B5"/>
    <w:rsid w:val="6D4294F6"/>
    <w:rsid w:val="6D56B2B0"/>
    <w:rsid w:val="6D5830F3"/>
    <w:rsid w:val="6D5B7661"/>
    <w:rsid w:val="6D77B615"/>
    <w:rsid w:val="6D7C283A"/>
    <w:rsid w:val="6D7C76B3"/>
    <w:rsid w:val="6D7D13E0"/>
    <w:rsid w:val="6D85606B"/>
    <w:rsid w:val="6D88E5D7"/>
    <w:rsid w:val="6D8CB393"/>
    <w:rsid w:val="6D94EA66"/>
    <w:rsid w:val="6DA4A625"/>
    <w:rsid w:val="6DB64CDA"/>
    <w:rsid w:val="6DCDD9BD"/>
    <w:rsid w:val="6DED7DFB"/>
    <w:rsid w:val="6DF4212B"/>
    <w:rsid w:val="6E304C57"/>
    <w:rsid w:val="6E358D95"/>
    <w:rsid w:val="6E40D785"/>
    <w:rsid w:val="6E51F528"/>
    <w:rsid w:val="6E5C1130"/>
    <w:rsid w:val="6E6449BA"/>
    <w:rsid w:val="6E6E1555"/>
    <w:rsid w:val="6E6F2DB3"/>
    <w:rsid w:val="6E82057D"/>
    <w:rsid w:val="6E89A0B0"/>
    <w:rsid w:val="6E8B9C80"/>
    <w:rsid w:val="6E8F1E1A"/>
    <w:rsid w:val="6E8FC413"/>
    <w:rsid w:val="6E93FA4E"/>
    <w:rsid w:val="6E9CB9F8"/>
    <w:rsid w:val="6EA793E4"/>
    <w:rsid w:val="6EADA43B"/>
    <w:rsid w:val="6EAF1083"/>
    <w:rsid w:val="6EB0FE77"/>
    <w:rsid w:val="6EC0BB5F"/>
    <w:rsid w:val="6EC345E3"/>
    <w:rsid w:val="6EC38E96"/>
    <w:rsid w:val="6ED0617D"/>
    <w:rsid w:val="6ED52F9F"/>
    <w:rsid w:val="6ED8FCB4"/>
    <w:rsid w:val="6ED99FD9"/>
    <w:rsid w:val="6EDA65E6"/>
    <w:rsid w:val="6EE3A373"/>
    <w:rsid w:val="6EE3CAD4"/>
    <w:rsid w:val="6EE454C9"/>
    <w:rsid w:val="6EE8DFD6"/>
    <w:rsid w:val="6EEE4074"/>
    <w:rsid w:val="6F00861B"/>
    <w:rsid w:val="6F143592"/>
    <w:rsid w:val="6F1A82CC"/>
    <w:rsid w:val="6F237290"/>
    <w:rsid w:val="6F26A5EB"/>
    <w:rsid w:val="6F2962D3"/>
    <w:rsid w:val="6F32A283"/>
    <w:rsid w:val="6F35C7BD"/>
    <w:rsid w:val="6F3BE41F"/>
    <w:rsid w:val="6F47C8AB"/>
    <w:rsid w:val="6F570C0A"/>
    <w:rsid w:val="6F5A404A"/>
    <w:rsid w:val="6F5C3C8A"/>
    <w:rsid w:val="6F73251D"/>
    <w:rsid w:val="6F77114B"/>
    <w:rsid w:val="6F980866"/>
    <w:rsid w:val="6F9D9F42"/>
    <w:rsid w:val="6FA3ECE6"/>
    <w:rsid w:val="6FA71308"/>
    <w:rsid w:val="6FBEA06B"/>
    <w:rsid w:val="6FCC1D69"/>
    <w:rsid w:val="6FD57A8B"/>
    <w:rsid w:val="6FDB912F"/>
    <w:rsid w:val="6FE17F0F"/>
    <w:rsid w:val="6FE9A136"/>
    <w:rsid w:val="6FEF3056"/>
    <w:rsid w:val="6FF7C39F"/>
    <w:rsid w:val="6FF7CEFD"/>
    <w:rsid w:val="6FFA9A1A"/>
    <w:rsid w:val="6FFCB882"/>
    <w:rsid w:val="6FFF9B64"/>
    <w:rsid w:val="700EF6D7"/>
    <w:rsid w:val="70128ECB"/>
    <w:rsid w:val="70186997"/>
    <w:rsid w:val="701CE1C5"/>
    <w:rsid w:val="7025A89F"/>
    <w:rsid w:val="702A7CEE"/>
    <w:rsid w:val="702BB843"/>
    <w:rsid w:val="70334C38"/>
    <w:rsid w:val="703D05A2"/>
    <w:rsid w:val="703DC66E"/>
    <w:rsid w:val="70436121"/>
    <w:rsid w:val="704F8D8C"/>
    <w:rsid w:val="7054DB03"/>
    <w:rsid w:val="70643B68"/>
    <w:rsid w:val="706B5B42"/>
    <w:rsid w:val="706C31DE"/>
    <w:rsid w:val="706D225F"/>
    <w:rsid w:val="707B5877"/>
    <w:rsid w:val="707D0D09"/>
    <w:rsid w:val="708BD14E"/>
    <w:rsid w:val="7091B2AA"/>
    <w:rsid w:val="709A7B7C"/>
    <w:rsid w:val="70A039E4"/>
    <w:rsid w:val="70AC930B"/>
    <w:rsid w:val="70B8555D"/>
    <w:rsid w:val="70BA77E4"/>
    <w:rsid w:val="70D35E45"/>
    <w:rsid w:val="70D853B1"/>
    <w:rsid w:val="70F67ACB"/>
    <w:rsid w:val="71056C7D"/>
    <w:rsid w:val="71065A3B"/>
    <w:rsid w:val="7112016A"/>
    <w:rsid w:val="71268972"/>
    <w:rsid w:val="71364ADB"/>
    <w:rsid w:val="713A25A7"/>
    <w:rsid w:val="71455609"/>
    <w:rsid w:val="7155F561"/>
    <w:rsid w:val="71588937"/>
    <w:rsid w:val="715A70CC"/>
    <w:rsid w:val="7160CE24"/>
    <w:rsid w:val="716D5DD1"/>
    <w:rsid w:val="716E74BD"/>
    <w:rsid w:val="716FE11E"/>
    <w:rsid w:val="71803E77"/>
    <w:rsid w:val="718AE2E9"/>
    <w:rsid w:val="71AD01A4"/>
    <w:rsid w:val="71B57573"/>
    <w:rsid w:val="71B749A5"/>
    <w:rsid w:val="71BF1DAC"/>
    <w:rsid w:val="71CAE0BA"/>
    <w:rsid w:val="71CCB352"/>
    <w:rsid w:val="71F1F6A9"/>
    <w:rsid w:val="7200A59F"/>
    <w:rsid w:val="720A6BC0"/>
    <w:rsid w:val="720A8B75"/>
    <w:rsid w:val="720F150B"/>
    <w:rsid w:val="724F995D"/>
    <w:rsid w:val="7263467B"/>
    <w:rsid w:val="726882CF"/>
    <w:rsid w:val="7274BA9B"/>
    <w:rsid w:val="72814763"/>
    <w:rsid w:val="72887F79"/>
    <w:rsid w:val="7292CA8D"/>
    <w:rsid w:val="7298E1AB"/>
    <w:rsid w:val="729B83DF"/>
    <w:rsid w:val="729F8696"/>
    <w:rsid w:val="72A02A0E"/>
    <w:rsid w:val="72C2019C"/>
    <w:rsid w:val="72C741F2"/>
    <w:rsid w:val="72C96782"/>
    <w:rsid w:val="72CBCC8B"/>
    <w:rsid w:val="72E454DC"/>
    <w:rsid w:val="72EA0A17"/>
    <w:rsid w:val="72F81511"/>
    <w:rsid w:val="72F934DD"/>
    <w:rsid w:val="7311A04F"/>
    <w:rsid w:val="7316CFA2"/>
    <w:rsid w:val="7318077A"/>
    <w:rsid w:val="731DD448"/>
    <w:rsid w:val="7320A16B"/>
    <w:rsid w:val="7339B8F1"/>
    <w:rsid w:val="733FD74A"/>
    <w:rsid w:val="734E51FB"/>
    <w:rsid w:val="735997E8"/>
    <w:rsid w:val="73610A57"/>
    <w:rsid w:val="73632A48"/>
    <w:rsid w:val="7379B329"/>
    <w:rsid w:val="7386E105"/>
    <w:rsid w:val="73A3AE20"/>
    <w:rsid w:val="73A4AB6E"/>
    <w:rsid w:val="73A54518"/>
    <w:rsid w:val="73A5CD61"/>
    <w:rsid w:val="73A7F256"/>
    <w:rsid w:val="73B4C0FA"/>
    <w:rsid w:val="73BC0AB4"/>
    <w:rsid w:val="73BEAA03"/>
    <w:rsid w:val="73C7EB7C"/>
    <w:rsid w:val="73D24161"/>
    <w:rsid w:val="73D53D31"/>
    <w:rsid w:val="73ED78ED"/>
    <w:rsid w:val="73F2EA49"/>
    <w:rsid w:val="73F76E91"/>
    <w:rsid w:val="73F8A1A7"/>
    <w:rsid w:val="73FEF1FC"/>
    <w:rsid w:val="73FF5C17"/>
    <w:rsid w:val="740A43FF"/>
    <w:rsid w:val="7413F82C"/>
    <w:rsid w:val="741929A6"/>
    <w:rsid w:val="741B39CE"/>
    <w:rsid w:val="741FC168"/>
    <w:rsid w:val="742BAAF5"/>
    <w:rsid w:val="74546D19"/>
    <w:rsid w:val="745DCBD8"/>
    <w:rsid w:val="74686AA7"/>
    <w:rsid w:val="747F9CEC"/>
    <w:rsid w:val="74810902"/>
    <w:rsid w:val="748D2407"/>
    <w:rsid w:val="74A79974"/>
    <w:rsid w:val="74AA5C59"/>
    <w:rsid w:val="74AD0913"/>
    <w:rsid w:val="74B2A003"/>
    <w:rsid w:val="74BCA1F8"/>
    <w:rsid w:val="74EA225C"/>
    <w:rsid w:val="74EADAC6"/>
    <w:rsid w:val="74F7E329"/>
    <w:rsid w:val="74F83470"/>
    <w:rsid w:val="74FCBD3A"/>
    <w:rsid w:val="75097EA0"/>
    <w:rsid w:val="750D318A"/>
    <w:rsid w:val="751C18D9"/>
    <w:rsid w:val="751C5C8F"/>
    <w:rsid w:val="751EB86C"/>
    <w:rsid w:val="7522B166"/>
    <w:rsid w:val="753B5F0E"/>
    <w:rsid w:val="75416D6B"/>
    <w:rsid w:val="75564008"/>
    <w:rsid w:val="7556452E"/>
    <w:rsid w:val="755B436A"/>
    <w:rsid w:val="755F4271"/>
    <w:rsid w:val="757A1C81"/>
    <w:rsid w:val="757A9F82"/>
    <w:rsid w:val="7581B379"/>
    <w:rsid w:val="7594718A"/>
    <w:rsid w:val="759B2C78"/>
    <w:rsid w:val="75A59431"/>
    <w:rsid w:val="75AC5B5D"/>
    <w:rsid w:val="75BEBC8E"/>
    <w:rsid w:val="75D09B63"/>
    <w:rsid w:val="75D1D55B"/>
    <w:rsid w:val="75DCF622"/>
    <w:rsid w:val="75DF6EBB"/>
    <w:rsid w:val="75E08401"/>
    <w:rsid w:val="75E3386E"/>
    <w:rsid w:val="760281AC"/>
    <w:rsid w:val="7602C6C6"/>
    <w:rsid w:val="760853D7"/>
    <w:rsid w:val="7608FB92"/>
    <w:rsid w:val="761A3A7F"/>
    <w:rsid w:val="761B6D4D"/>
    <w:rsid w:val="7621AAD9"/>
    <w:rsid w:val="762D3990"/>
    <w:rsid w:val="763F571F"/>
    <w:rsid w:val="7649073C"/>
    <w:rsid w:val="764CFB8E"/>
    <w:rsid w:val="765BFB26"/>
    <w:rsid w:val="7674284E"/>
    <w:rsid w:val="767FB34D"/>
    <w:rsid w:val="769BE40C"/>
    <w:rsid w:val="76AC6962"/>
    <w:rsid w:val="76BE480F"/>
    <w:rsid w:val="76C8BF9A"/>
    <w:rsid w:val="76D1683C"/>
    <w:rsid w:val="76D768DF"/>
    <w:rsid w:val="76E19987"/>
    <w:rsid w:val="76E998FF"/>
    <w:rsid w:val="76EC61BC"/>
    <w:rsid w:val="76EFC0BD"/>
    <w:rsid w:val="7705A468"/>
    <w:rsid w:val="7709E223"/>
    <w:rsid w:val="770ADEE3"/>
    <w:rsid w:val="771583BA"/>
    <w:rsid w:val="77224C21"/>
    <w:rsid w:val="77268C5F"/>
    <w:rsid w:val="772DA0DF"/>
    <w:rsid w:val="7732A0B0"/>
    <w:rsid w:val="77332D86"/>
    <w:rsid w:val="774189FF"/>
    <w:rsid w:val="77419DE1"/>
    <w:rsid w:val="774E49AA"/>
    <w:rsid w:val="776505B2"/>
    <w:rsid w:val="776DA5BC"/>
    <w:rsid w:val="7772F7B9"/>
    <w:rsid w:val="77747789"/>
    <w:rsid w:val="777CB015"/>
    <w:rsid w:val="7785F8F8"/>
    <w:rsid w:val="778934E6"/>
    <w:rsid w:val="7792857E"/>
    <w:rsid w:val="779437CF"/>
    <w:rsid w:val="7795CAF6"/>
    <w:rsid w:val="7795D46C"/>
    <w:rsid w:val="77988085"/>
    <w:rsid w:val="77A5680E"/>
    <w:rsid w:val="77ABB261"/>
    <w:rsid w:val="77BBBA66"/>
    <w:rsid w:val="77C70ECD"/>
    <w:rsid w:val="77D44A44"/>
    <w:rsid w:val="77D50B21"/>
    <w:rsid w:val="77DF592D"/>
    <w:rsid w:val="77E8CBEF"/>
    <w:rsid w:val="77EE6D58"/>
    <w:rsid w:val="78047526"/>
    <w:rsid w:val="7815E189"/>
    <w:rsid w:val="781D6E65"/>
    <w:rsid w:val="78423466"/>
    <w:rsid w:val="784EBFC3"/>
    <w:rsid w:val="7853A1C6"/>
    <w:rsid w:val="785FF746"/>
    <w:rsid w:val="7874D5B2"/>
    <w:rsid w:val="7874E1DF"/>
    <w:rsid w:val="7879DFA0"/>
    <w:rsid w:val="787D69E8"/>
    <w:rsid w:val="787DA2AB"/>
    <w:rsid w:val="7880ADEF"/>
    <w:rsid w:val="78858EC5"/>
    <w:rsid w:val="788803C8"/>
    <w:rsid w:val="78944D2F"/>
    <w:rsid w:val="789A9513"/>
    <w:rsid w:val="78A2EBDD"/>
    <w:rsid w:val="78A67AF2"/>
    <w:rsid w:val="78BFFE36"/>
    <w:rsid w:val="78C00DB1"/>
    <w:rsid w:val="78C6BD08"/>
    <w:rsid w:val="78D07F42"/>
    <w:rsid w:val="78D2CD3A"/>
    <w:rsid w:val="78F19D06"/>
    <w:rsid w:val="78FAA5FF"/>
    <w:rsid w:val="791AD930"/>
    <w:rsid w:val="7923C134"/>
    <w:rsid w:val="7925D0C9"/>
    <w:rsid w:val="7928315E"/>
    <w:rsid w:val="792B5E6D"/>
    <w:rsid w:val="79300830"/>
    <w:rsid w:val="79319B57"/>
    <w:rsid w:val="793239AE"/>
    <w:rsid w:val="7941386F"/>
    <w:rsid w:val="7946D5D4"/>
    <w:rsid w:val="7960AB1F"/>
    <w:rsid w:val="796256FC"/>
    <w:rsid w:val="79967362"/>
    <w:rsid w:val="799B8E17"/>
    <w:rsid w:val="79A048B4"/>
    <w:rsid w:val="79B55A7A"/>
    <w:rsid w:val="79C163C0"/>
    <w:rsid w:val="79C3292D"/>
    <w:rsid w:val="79CA30BD"/>
    <w:rsid w:val="79CAE1C7"/>
    <w:rsid w:val="7A163EB9"/>
    <w:rsid w:val="7A1ED7AB"/>
    <w:rsid w:val="7A35DA19"/>
    <w:rsid w:val="7A55249C"/>
    <w:rsid w:val="7A6127F1"/>
    <w:rsid w:val="7A616F71"/>
    <w:rsid w:val="7A64DFF2"/>
    <w:rsid w:val="7A65A7DD"/>
    <w:rsid w:val="7A705DCB"/>
    <w:rsid w:val="7A74EAB6"/>
    <w:rsid w:val="7A763645"/>
    <w:rsid w:val="7A91A8CA"/>
    <w:rsid w:val="7A9311A1"/>
    <w:rsid w:val="7A959466"/>
    <w:rsid w:val="7A9C5DD7"/>
    <w:rsid w:val="7AABFAE9"/>
    <w:rsid w:val="7AB380C6"/>
    <w:rsid w:val="7ABAAAC3"/>
    <w:rsid w:val="7ABD30EF"/>
    <w:rsid w:val="7ACBBD53"/>
    <w:rsid w:val="7AD9364A"/>
    <w:rsid w:val="7AE2F510"/>
    <w:rsid w:val="7AE7E90B"/>
    <w:rsid w:val="7AEB1886"/>
    <w:rsid w:val="7AF9416E"/>
    <w:rsid w:val="7B06DE72"/>
    <w:rsid w:val="7B1A9D2B"/>
    <w:rsid w:val="7B30E902"/>
    <w:rsid w:val="7B36F1B5"/>
    <w:rsid w:val="7B3E93C5"/>
    <w:rsid w:val="7B53EE00"/>
    <w:rsid w:val="7B6072F6"/>
    <w:rsid w:val="7B64EACF"/>
    <w:rsid w:val="7B7146AE"/>
    <w:rsid w:val="7B9DC9EB"/>
    <w:rsid w:val="7BBC719C"/>
    <w:rsid w:val="7BC9C6E8"/>
    <w:rsid w:val="7BD46A99"/>
    <w:rsid w:val="7BE84FE1"/>
    <w:rsid w:val="7BEBC293"/>
    <w:rsid w:val="7BEE1E12"/>
    <w:rsid w:val="7BF318A1"/>
    <w:rsid w:val="7BF4BB6B"/>
    <w:rsid w:val="7C0125CF"/>
    <w:rsid w:val="7C10A0D2"/>
    <w:rsid w:val="7C1299A8"/>
    <w:rsid w:val="7C13B68E"/>
    <w:rsid w:val="7C2C4E54"/>
    <w:rsid w:val="7C353D1C"/>
    <w:rsid w:val="7C472DF4"/>
    <w:rsid w:val="7C4B62B5"/>
    <w:rsid w:val="7C57A57B"/>
    <w:rsid w:val="7C7D7A0E"/>
    <w:rsid w:val="7C8DA983"/>
    <w:rsid w:val="7CA64E6E"/>
    <w:rsid w:val="7CAA1E30"/>
    <w:rsid w:val="7CAC0043"/>
    <w:rsid w:val="7CAEB8DF"/>
    <w:rsid w:val="7CB01935"/>
    <w:rsid w:val="7CB1DE38"/>
    <w:rsid w:val="7CB7C8B9"/>
    <w:rsid w:val="7CCC8C3F"/>
    <w:rsid w:val="7CCD3CEA"/>
    <w:rsid w:val="7CD0DD96"/>
    <w:rsid w:val="7CE97208"/>
    <w:rsid w:val="7CFD9615"/>
    <w:rsid w:val="7D07128D"/>
    <w:rsid w:val="7D0FCD14"/>
    <w:rsid w:val="7D1580E7"/>
    <w:rsid w:val="7D17F0C6"/>
    <w:rsid w:val="7D22FAB7"/>
    <w:rsid w:val="7D2D5C19"/>
    <w:rsid w:val="7D336869"/>
    <w:rsid w:val="7D34D9D2"/>
    <w:rsid w:val="7D453F58"/>
    <w:rsid w:val="7D530FA9"/>
    <w:rsid w:val="7D60C3B8"/>
    <w:rsid w:val="7D715EF6"/>
    <w:rsid w:val="7D7B32D6"/>
    <w:rsid w:val="7D7C79CA"/>
    <w:rsid w:val="7D7DA32A"/>
    <w:rsid w:val="7D9BB1B4"/>
    <w:rsid w:val="7DA6E38F"/>
    <w:rsid w:val="7DAA1D28"/>
    <w:rsid w:val="7DAE9E3E"/>
    <w:rsid w:val="7DBB60BB"/>
    <w:rsid w:val="7DC7DC42"/>
    <w:rsid w:val="7DE6D968"/>
    <w:rsid w:val="7E0C3A58"/>
    <w:rsid w:val="7E0D9391"/>
    <w:rsid w:val="7E0DEF48"/>
    <w:rsid w:val="7E191452"/>
    <w:rsid w:val="7E236ED2"/>
    <w:rsid w:val="7E2A5960"/>
    <w:rsid w:val="7E35DB77"/>
    <w:rsid w:val="7E42E9A7"/>
    <w:rsid w:val="7E62E76D"/>
    <w:rsid w:val="7E68EDAD"/>
    <w:rsid w:val="7E6AA140"/>
    <w:rsid w:val="7E854269"/>
    <w:rsid w:val="7E8EDFC6"/>
    <w:rsid w:val="7E91B900"/>
    <w:rsid w:val="7E9D250C"/>
    <w:rsid w:val="7EB0E584"/>
    <w:rsid w:val="7EC48691"/>
    <w:rsid w:val="7EC919C6"/>
    <w:rsid w:val="7EC92C7A"/>
    <w:rsid w:val="7ED1D92D"/>
    <w:rsid w:val="7ED30883"/>
    <w:rsid w:val="7EE4F4EA"/>
    <w:rsid w:val="7EFC9419"/>
    <w:rsid w:val="7F0477D5"/>
    <w:rsid w:val="7F21D251"/>
    <w:rsid w:val="7F25102B"/>
    <w:rsid w:val="7F2C697C"/>
    <w:rsid w:val="7F37BEDE"/>
    <w:rsid w:val="7F3FC6FA"/>
    <w:rsid w:val="7F47AE4C"/>
    <w:rsid w:val="7F4A0591"/>
    <w:rsid w:val="7F4B36D3"/>
    <w:rsid w:val="7F5463FD"/>
    <w:rsid w:val="7F57BF68"/>
    <w:rsid w:val="7F5D46B2"/>
    <w:rsid w:val="7F638537"/>
    <w:rsid w:val="7F701797"/>
    <w:rsid w:val="7F77439E"/>
    <w:rsid w:val="7F7C1914"/>
    <w:rsid w:val="7F817794"/>
    <w:rsid w:val="7F84D931"/>
    <w:rsid w:val="7F89292A"/>
    <w:rsid w:val="7F96B57B"/>
    <w:rsid w:val="7FA1E5DA"/>
    <w:rsid w:val="7FAF54A8"/>
    <w:rsid w:val="7FB01E52"/>
    <w:rsid w:val="7FB701C8"/>
    <w:rsid w:val="7FBA9059"/>
    <w:rsid w:val="7FBC610B"/>
    <w:rsid w:val="7FC6FE2B"/>
    <w:rsid w:val="7FC993AF"/>
    <w:rsid w:val="7FCD8903"/>
    <w:rsid w:val="7FD09D1B"/>
    <w:rsid w:val="7FD4EC6E"/>
    <w:rsid w:val="7FD8AE67"/>
    <w:rsid w:val="7FE97E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DF31E"/>
  <w15:docId w15:val="{58B1A0DC-EF88-4FFA-B433-1D73F47D4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3FDC"/>
    <w:pPr>
      <w:spacing w:after="200" w:line="276" w:lineRule="auto"/>
    </w:pPr>
    <w:rPr>
      <w:sz w:val="22"/>
      <w:szCs w:val="22"/>
    </w:rPr>
  </w:style>
  <w:style w:type="paragraph" w:styleId="Heading1">
    <w:name w:val="heading 1"/>
    <w:basedOn w:val="Normal"/>
    <w:next w:val="Normal"/>
    <w:link w:val="Heading1Char"/>
    <w:qFormat/>
    <w:rsid w:val="003A4B80"/>
    <w:pPr>
      <w:keepNext/>
      <w:spacing w:after="0" w:line="240" w:lineRule="auto"/>
      <w:outlineLvl w:val="0"/>
    </w:pPr>
    <w:rPr>
      <w:rFonts w:ascii="Arial" w:hAnsi="Arial" w:eastAsia="Times New Roman" w:cs="Arial"/>
      <w:sz w:val="52"/>
      <w:szCs w:val="24"/>
    </w:rPr>
  </w:style>
  <w:style w:type="paragraph" w:styleId="Heading3">
    <w:name w:val="heading 3"/>
    <w:basedOn w:val="Normal"/>
    <w:next w:val="Normal"/>
    <w:link w:val="Heading3Char"/>
    <w:qFormat/>
    <w:rsid w:val="003A4B80"/>
    <w:pPr>
      <w:keepNext/>
      <w:spacing w:before="240" w:after="60" w:line="240" w:lineRule="auto"/>
      <w:outlineLvl w:val="2"/>
    </w:pPr>
    <w:rPr>
      <w:rFonts w:ascii="Arial" w:hAnsi="Arial" w:eastAsia="Times New Roman"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30BD5"/>
    <w:pPr>
      <w:ind w:left="720"/>
      <w:contextualSpacing/>
    </w:pPr>
  </w:style>
  <w:style w:type="paragraph" w:styleId="BalloonText">
    <w:name w:val="Balloon Text"/>
    <w:basedOn w:val="Normal"/>
    <w:link w:val="BalloonTextChar"/>
    <w:uiPriority w:val="99"/>
    <w:semiHidden/>
    <w:unhideWhenUsed/>
    <w:rsid w:val="00C65B98"/>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C65B98"/>
    <w:rPr>
      <w:rFonts w:ascii="Tahoma" w:hAnsi="Tahoma" w:cs="Tahoma"/>
      <w:sz w:val="16"/>
      <w:szCs w:val="16"/>
    </w:rPr>
  </w:style>
  <w:style w:type="paragraph" w:styleId="Header">
    <w:name w:val="header"/>
    <w:basedOn w:val="Normal"/>
    <w:link w:val="HeaderChar"/>
    <w:uiPriority w:val="99"/>
    <w:unhideWhenUsed/>
    <w:rsid w:val="00F7709E"/>
    <w:pPr>
      <w:tabs>
        <w:tab w:val="center" w:pos="4680"/>
        <w:tab w:val="right" w:pos="9360"/>
      </w:tabs>
      <w:spacing w:after="0" w:line="240" w:lineRule="auto"/>
    </w:pPr>
  </w:style>
  <w:style w:type="character" w:styleId="HeaderChar" w:customStyle="1">
    <w:name w:val="Header Char"/>
    <w:basedOn w:val="DefaultParagraphFont"/>
    <w:link w:val="Header"/>
    <w:uiPriority w:val="99"/>
    <w:rsid w:val="00F7709E"/>
  </w:style>
  <w:style w:type="paragraph" w:styleId="Footer">
    <w:name w:val="footer"/>
    <w:basedOn w:val="Normal"/>
    <w:link w:val="FooterChar"/>
    <w:uiPriority w:val="99"/>
    <w:unhideWhenUsed/>
    <w:rsid w:val="00F7709E"/>
    <w:pPr>
      <w:tabs>
        <w:tab w:val="center" w:pos="4680"/>
        <w:tab w:val="right" w:pos="9360"/>
      </w:tabs>
      <w:spacing w:after="0" w:line="240" w:lineRule="auto"/>
    </w:pPr>
  </w:style>
  <w:style w:type="character" w:styleId="FooterChar" w:customStyle="1">
    <w:name w:val="Footer Char"/>
    <w:basedOn w:val="DefaultParagraphFont"/>
    <w:link w:val="Footer"/>
    <w:uiPriority w:val="99"/>
    <w:rsid w:val="00F7709E"/>
  </w:style>
  <w:style w:type="character" w:styleId="Hyperlink">
    <w:name w:val="Hyperlink"/>
    <w:uiPriority w:val="99"/>
    <w:unhideWhenUsed/>
    <w:rsid w:val="006A2439"/>
    <w:rPr>
      <w:color w:val="0000FF"/>
      <w:u w:val="single"/>
    </w:rPr>
  </w:style>
  <w:style w:type="character" w:styleId="Heading1Char" w:customStyle="1">
    <w:name w:val="Heading 1 Char"/>
    <w:link w:val="Heading1"/>
    <w:rsid w:val="003A4B80"/>
    <w:rPr>
      <w:rFonts w:ascii="Arial" w:hAnsi="Arial" w:eastAsia="Times New Roman" w:cs="Arial"/>
      <w:sz w:val="52"/>
      <w:szCs w:val="24"/>
    </w:rPr>
  </w:style>
  <w:style w:type="character" w:styleId="Heading3Char" w:customStyle="1">
    <w:name w:val="Heading 3 Char"/>
    <w:link w:val="Heading3"/>
    <w:rsid w:val="003A4B80"/>
    <w:rPr>
      <w:rFonts w:ascii="Arial" w:hAnsi="Arial" w:eastAsia="Times New Roman" w:cs="Arial"/>
      <w:b/>
      <w:bCs/>
      <w:sz w:val="26"/>
      <w:szCs w:val="26"/>
    </w:rPr>
  </w:style>
  <w:style w:type="paragraph" w:styleId="NormalWeb">
    <w:name w:val="Normal (Web)"/>
    <w:basedOn w:val="Normal"/>
    <w:uiPriority w:val="99"/>
    <w:unhideWhenUsed/>
    <w:rsid w:val="00603E4F"/>
    <w:pPr>
      <w:spacing w:after="0" w:line="240" w:lineRule="auto"/>
    </w:pPr>
    <w:rPr>
      <w:rFonts w:ascii="Times New Roman" w:hAnsi="Times New Roman"/>
      <w:sz w:val="24"/>
      <w:szCs w:val="24"/>
    </w:rPr>
  </w:style>
  <w:style w:type="paragraph" w:styleId="PlainText">
    <w:name w:val="Plain Text"/>
    <w:basedOn w:val="Normal"/>
    <w:link w:val="PlainTextChar"/>
    <w:uiPriority w:val="99"/>
    <w:semiHidden/>
    <w:unhideWhenUsed/>
    <w:rsid w:val="00F25E97"/>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rsid w:val="00F25E97"/>
    <w:rPr>
      <w:rFonts w:ascii="Consolas" w:hAnsi="Consolas" w:eastAsia="Calibri" w:cs="Times New Roman"/>
      <w:color w:val="000000"/>
      <w:sz w:val="21"/>
      <w:szCs w:val="21"/>
    </w:rPr>
  </w:style>
  <w:style w:type="paragraph" w:styleId="BodyText">
    <w:name w:val="Body Text"/>
    <w:basedOn w:val="Normal"/>
    <w:link w:val="BodyTextChar"/>
    <w:uiPriority w:val="1"/>
    <w:qFormat/>
    <w:rsid w:val="003A7F1D"/>
    <w:pPr>
      <w:widowControl w:val="0"/>
      <w:autoSpaceDE w:val="0"/>
      <w:autoSpaceDN w:val="0"/>
      <w:spacing w:after="0" w:line="240" w:lineRule="auto"/>
    </w:pPr>
    <w:rPr>
      <w:rFonts w:ascii="Times New Roman" w:hAnsi="Times New Roman" w:eastAsia="Times New Roman"/>
      <w:sz w:val="24"/>
      <w:szCs w:val="24"/>
    </w:rPr>
  </w:style>
  <w:style w:type="character" w:styleId="BodyTextChar" w:customStyle="1">
    <w:name w:val="Body Text Char"/>
    <w:basedOn w:val="DefaultParagraphFont"/>
    <w:link w:val="BodyText"/>
    <w:uiPriority w:val="1"/>
    <w:rsid w:val="003A7F1D"/>
    <w:rPr>
      <w:rFonts w:ascii="Times New Roman" w:hAnsi="Times New Roman" w:eastAsia="Times New Roman"/>
      <w:sz w:val="24"/>
      <w:szCs w:val="24"/>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1" w:customStyle="1">
    <w:name w:val="Normal1"/>
    <w:basedOn w:val="Normal"/>
    <w:uiPriority w:val="1"/>
    <w:rsid w:val="20B78A60"/>
    <w:pPr>
      <w:spacing w:after="0"/>
    </w:pPr>
    <w:rPr>
      <w:rFonts w:ascii="Arial" w:hAnsi="Arial" w:eastAsia="Arial" w:cs="Arial"/>
      <w:color w:val="000000" w:themeColor="text1"/>
      <w:lang w:eastAsia="ja-JP"/>
    </w:rPr>
  </w:style>
  <w:style w:type="paragraph" w:styleId="Default" w:customStyle="1">
    <w:name w:val="Default"/>
    <w:basedOn w:val="Normal"/>
    <w:uiPriority w:val="1"/>
    <w:rsid w:val="49B68DBF"/>
    <w:rPr>
      <w:rFonts w:ascii="Arial Unicode MS" w:hAnsi="Times New Roman" w:eastAsia="Arial Unicode MS" w:cs="Arial Unicode MS"/>
      <w:color w:val="000000" w:themeColor="text1"/>
      <w:sz w:val="24"/>
      <w:szCs w:val="24"/>
    </w:rPr>
  </w:style>
  <w:style w:type="character" w:styleId="normaltextrun" w:customStyle="1">
    <w:name w:val="normaltextrun"/>
    <w:basedOn w:val="DefaultParagraphFont"/>
    <w:rsid w:val="00A37DAD"/>
  </w:style>
  <w:style w:type="character" w:styleId="scxw80844741" w:customStyle="1">
    <w:name w:val="scxw80844741"/>
    <w:basedOn w:val="DefaultParagraphFont"/>
    <w:rsid w:val="00A37DAD"/>
  </w:style>
  <w:style w:type="character" w:styleId="eop" w:customStyle="1">
    <w:name w:val="eop"/>
    <w:basedOn w:val="DefaultParagraphFont"/>
    <w:rsid w:val="00A37DAD"/>
  </w:style>
  <w:style w:type="paragraph" w:styleId="paragraph" w:customStyle="1">
    <w:name w:val="paragraph"/>
    <w:basedOn w:val="Normal"/>
    <w:rsid w:val="00A37DAD"/>
    <w:pPr>
      <w:spacing w:before="100" w:beforeAutospacing="1" w:after="100" w:afterAutospacing="1" w:line="240" w:lineRule="auto"/>
    </w:pPr>
    <w:rPr>
      <w:rFonts w:ascii="Times New Roman" w:hAnsi="Times New Roman" w:eastAsia="Times New Roman"/>
      <w:sz w:val="24"/>
      <w:szCs w:val="24"/>
    </w:rPr>
  </w:style>
  <w:style w:type="character" w:styleId="scxw92409100" w:customStyle="1">
    <w:name w:val="scxw92409100"/>
    <w:basedOn w:val="DefaultParagraphFont"/>
    <w:rsid w:val="00A37DAD"/>
  </w:style>
  <w:style w:type="character" w:styleId="Strong">
    <w:name w:val="Strong"/>
    <w:basedOn w:val="DefaultParagraphFont"/>
    <w:uiPriority w:val="22"/>
    <w:qFormat/>
    <w:rsid w:val="00784F4B"/>
    <w:rPr>
      <w:b/>
      <w:bCs/>
    </w:rPr>
  </w:style>
  <w:style w:type="paragraph" w:styleId="ql-indent-1" w:customStyle="1">
    <w:name w:val="ql-indent-1"/>
    <w:basedOn w:val="Normal"/>
    <w:rsid w:val="00784F4B"/>
    <w:pPr>
      <w:spacing w:before="100" w:beforeAutospacing="1" w:after="100" w:afterAutospacing="1" w:line="240" w:lineRule="auto"/>
    </w:pPr>
    <w:rPr>
      <w:rFonts w:ascii="Times New Roman" w:hAnsi="Times New Roman" w:eastAsia="Times New Roman"/>
      <w:sz w:val="24"/>
      <w:szCs w:val="24"/>
    </w:rPr>
  </w:style>
  <w:style w:type="character" w:styleId="markuti6f2tj3" w:customStyle="1">
    <w:name w:val="markuti6f2tj3"/>
    <w:basedOn w:val="DefaultParagraphFont"/>
    <w:rsid w:val="00AE07F7"/>
  </w:style>
  <w:style w:type="character" w:styleId="xgmailsignatureprefix" w:customStyle="1">
    <w:name w:val="x_gmail_signature_prefix"/>
    <w:basedOn w:val="DefaultParagraphFont"/>
    <w:rsid w:val="00AE0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5581">
      <w:bodyDiv w:val="1"/>
      <w:marLeft w:val="0"/>
      <w:marRight w:val="0"/>
      <w:marTop w:val="0"/>
      <w:marBottom w:val="0"/>
      <w:divBdr>
        <w:top w:val="none" w:sz="0" w:space="0" w:color="auto"/>
        <w:left w:val="none" w:sz="0" w:space="0" w:color="auto"/>
        <w:bottom w:val="none" w:sz="0" w:space="0" w:color="auto"/>
        <w:right w:val="none" w:sz="0" w:space="0" w:color="auto"/>
      </w:divBdr>
    </w:div>
    <w:div w:id="198322636">
      <w:bodyDiv w:val="1"/>
      <w:marLeft w:val="0"/>
      <w:marRight w:val="0"/>
      <w:marTop w:val="0"/>
      <w:marBottom w:val="0"/>
      <w:divBdr>
        <w:top w:val="none" w:sz="0" w:space="0" w:color="auto"/>
        <w:left w:val="none" w:sz="0" w:space="0" w:color="auto"/>
        <w:bottom w:val="none" w:sz="0" w:space="0" w:color="auto"/>
        <w:right w:val="none" w:sz="0" w:space="0" w:color="auto"/>
      </w:divBdr>
    </w:div>
    <w:div w:id="263417463">
      <w:bodyDiv w:val="1"/>
      <w:marLeft w:val="0"/>
      <w:marRight w:val="0"/>
      <w:marTop w:val="0"/>
      <w:marBottom w:val="0"/>
      <w:divBdr>
        <w:top w:val="none" w:sz="0" w:space="0" w:color="auto"/>
        <w:left w:val="none" w:sz="0" w:space="0" w:color="auto"/>
        <w:bottom w:val="none" w:sz="0" w:space="0" w:color="auto"/>
        <w:right w:val="none" w:sz="0" w:space="0" w:color="auto"/>
      </w:divBdr>
      <w:divsChild>
        <w:div w:id="2058625763">
          <w:marLeft w:val="0"/>
          <w:marRight w:val="0"/>
          <w:marTop w:val="0"/>
          <w:marBottom w:val="0"/>
          <w:divBdr>
            <w:top w:val="none" w:sz="0" w:space="0" w:color="auto"/>
            <w:left w:val="none" w:sz="0" w:space="0" w:color="auto"/>
            <w:bottom w:val="none" w:sz="0" w:space="0" w:color="auto"/>
            <w:right w:val="none" w:sz="0" w:space="0" w:color="auto"/>
          </w:divBdr>
        </w:div>
        <w:div w:id="2105999986">
          <w:marLeft w:val="0"/>
          <w:marRight w:val="0"/>
          <w:marTop w:val="0"/>
          <w:marBottom w:val="0"/>
          <w:divBdr>
            <w:top w:val="none" w:sz="0" w:space="0" w:color="auto"/>
            <w:left w:val="none" w:sz="0" w:space="0" w:color="auto"/>
            <w:bottom w:val="none" w:sz="0" w:space="0" w:color="auto"/>
            <w:right w:val="none" w:sz="0" w:space="0" w:color="auto"/>
          </w:divBdr>
        </w:div>
        <w:div w:id="1455054736">
          <w:marLeft w:val="0"/>
          <w:marRight w:val="0"/>
          <w:marTop w:val="0"/>
          <w:marBottom w:val="0"/>
          <w:divBdr>
            <w:top w:val="none" w:sz="0" w:space="0" w:color="auto"/>
            <w:left w:val="none" w:sz="0" w:space="0" w:color="auto"/>
            <w:bottom w:val="none" w:sz="0" w:space="0" w:color="auto"/>
            <w:right w:val="none" w:sz="0" w:space="0" w:color="auto"/>
          </w:divBdr>
        </w:div>
        <w:div w:id="1047728154">
          <w:marLeft w:val="0"/>
          <w:marRight w:val="0"/>
          <w:marTop w:val="0"/>
          <w:marBottom w:val="0"/>
          <w:divBdr>
            <w:top w:val="none" w:sz="0" w:space="0" w:color="auto"/>
            <w:left w:val="none" w:sz="0" w:space="0" w:color="auto"/>
            <w:bottom w:val="none" w:sz="0" w:space="0" w:color="auto"/>
            <w:right w:val="none" w:sz="0" w:space="0" w:color="auto"/>
          </w:divBdr>
        </w:div>
        <w:div w:id="997534539">
          <w:marLeft w:val="0"/>
          <w:marRight w:val="0"/>
          <w:marTop w:val="0"/>
          <w:marBottom w:val="0"/>
          <w:divBdr>
            <w:top w:val="none" w:sz="0" w:space="0" w:color="auto"/>
            <w:left w:val="none" w:sz="0" w:space="0" w:color="auto"/>
            <w:bottom w:val="none" w:sz="0" w:space="0" w:color="auto"/>
            <w:right w:val="none" w:sz="0" w:space="0" w:color="auto"/>
          </w:divBdr>
        </w:div>
        <w:div w:id="1895656285">
          <w:marLeft w:val="0"/>
          <w:marRight w:val="0"/>
          <w:marTop w:val="0"/>
          <w:marBottom w:val="0"/>
          <w:divBdr>
            <w:top w:val="none" w:sz="0" w:space="0" w:color="auto"/>
            <w:left w:val="none" w:sz="0" w:space="0" w:color="auto"/>
            <w:bottom w:val="none" w:sz="0" w:space="0" w:color="auto"/>
            <w:right w:val="none" w:sz="0" w:space="0" w:color="auto"/>
          </w:divBdr>
        </w:div>
        <w:div w:id="2111930331">
          <w:marLeft w:val="0"/>
          <w:marRight w:val="0"/>
          <w:marTop w:val="0"/>
          <w:marBottom w:val="0"/>
          <w:divBdr>
            <w:top w:val="none" w:sz="0" w:space="0" w:color="auto"/>
            <w:left w:val="none" w:sz="0" w:space="0" w:color="auto"/>
            <w:bottom w:val="none" w:sz="0" w:space="0" w:color="auto"/>
            <w:right w:val="none" w:sz="0" w:space="0" w:color="auto"/>
          </w:divBdr>
        </w:div>
        <w:div w:id="1645507249">
          <w:marLeft w:val="0"/>
          <w:marRight w:val="0"/>
          <w:marTop w:val="0"/>
          <w:marBottom w:val="0"/>
          <w:divBdr>
            <w:top w:val="none" w:sz="0" w:space="0" w:color="auto"/>
            <w:left w:val="none" w:sz="0" w:space="0" w:color="auto"/>
            <w:bottom w:val="none" w:sz="0" w:space="0" w:color="auto"/>
            <w:right w:val="none" w:sz="0" w:space="0" w:color="auto"/>
          </w:divBdr>
          <w:divsChild>
            <w:div w:id="885331650">
              <w:marLeft w:val="0"/>
              <w:marRight w:val="0"/>
              <w:marTop w:val="0"/>
              <w:marBottom w:val="0"/>
              <w:divBdr>
                <w:top w:val="none" w:sz="0" w:space="0" w:color="auto"/>
                <w:left w:val="none" w:sz="0" w:space="0" w:color="auto"/>
                <w:bottom w:val="none" w:sz="0" w:space="0" w:color="auto"/>
                <w:right w:val="none" w:sz="0" w:space="0" w:color="auto"/>
              </w:divBdr>
            </w:div>
            <w:div w:id="1864052748">
              <w:marLeft w:val="0"/>
              <w:marRight w:val="0"/>
              <w:marTop w:val="0"/>
              <w:marBottom w:val="0"/>
              <w:divBdr>
                <w:top w:val="none" w:sz="0" w:space="0" w:color="auto"/>
                <w:left w:val="none" w:sz="0" w:space="0" w:color="auto"/>
                <w:bottom w:val="none" w:sz="0" w:space="0" w:color="auto"/>
                <w:right w:val="none" w:sz="0" w:space="0" w:color="auto"/>
              </w:divBdr>
              <w:divsChild>
                <w:div w:id="66814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7814">
      <w:bodyDiv w:val="1"/>
      <w:marLeft w:val="0"/>
      <w:marRight w:val="0"/>
      <w:marTop w:val="0"/>
      <w:marBottom w:val="0"/>
      <w:divBdr>
        <w:top w:val="none" w:sz="0" w:space="0" w:color="auto"/>
        <w:left w:val="none" w:sz="0" w:space="0" w:color="auto"/>
        <w:bottom w:val="none" w:sz="0" w:space="0" w:color="auto"/>
        <w:right w:val="none" w:sz="0" w:space="0" w:color="auto"/>
      </w:divBdr>
      <w:divsChild>
        <w:div w:id="213932737">
          <w:marLeft w:val="0"/>
          <w:marRight w:val="0"/>
          <w:marTop w:val="0"/>
          <w:marBottom w:val="0"/>
          <w:divBdr>
            <w:top w:val="none" w:sz="0" w:space="0" w:color="auto"/>
            <w:left w:val="none" w:sz="0" w:space="0" w:color="auto"/>
            <w:bottom w:val="none" w:sz="0" w:space="0" w:color="auto"/>
            <w:right w:val="none" w:sz="0" w:space="0" w:color="auto"/>
          </w:divBdr>
        </w:div>
        <w:div w:id="804934562">
          <w:marLeft w:val="0"/>
          <w:marRight w:val="0"/>
          <w:marTop w:val="0"/>
          <w:marBottom w:val="0"/>
          <w:divBdr>
            <w:top w:val="none" w:sz="0" w:space="0" w:color="auto"/>
            <w:left w:val="none" w:sz="0" w:space="0" w:color="auto"/>
            <w:bottom w:val="none" w:sz="0" w:space="0" w:color="auto"/>
            <w:right w:val="none" w:sz="0" w:space="0" w:color="auto"/>
          </w:divBdr>
        </w:div>
      </w:divsChild>
    </w:div>
    <w:div w:id="355161120">
      <w:bodyDiv w:val="1"/>
      <w:marLeft w:val="0"/>
      <w:marRight w:val="0"/>
      <w:marTop w:val="0"/>
      <w:marBottom w:val="0"/>
      <w:divBdr>
        <w:top w:val="none" w:sz="0" w:space="0" w:color="auto"/>
        <w:left w:val="none" w:sz="0" w:space="0" w:color="auto"/>
        <w:bottom w:val="none" w:sz="0" w:space="0" w:color="auto"/>
        <w:right w:val="none" w:sz="0" w:space="0" w:color="auto"/>
      </w:divBdr>
    </w:div>
    <w:div w:id="419907962">
      <w:bodyDiv w:val="1"/>
      <w:marLeft w:val="0"/>
      <w:marRight w:val="0"/>
      <w:marTop w:val="0"/>
      <w:marBottom w:val="0"/>
      <w:divBdr>
        <w:top w:val="none" w:sz="0" w:space="0" w:color="auto"/>
        <w:left w:val="none" w:sz="0" w:space="0" w:color="auto"/>
        <w:bottom w:val="none" w:sz="0" w:space="0" w:color="auto"/>
        <w:right w:val="none" w:sz="0" w:space="0" w:color="auto"/>
      </w:divBdr>
    </w:div>
    <w:div w:id="526017726">
      <w:bodyDiv w:val="1"/>
      <w:marLeft w:val="0"/>
      <w:marRight w:val="0"/>
      <w:marTop w:val="0"/>
      <w:marBottom w:val="0"/>
      <w:divBdr>
        <w:top w:val="none" w:sz="0" w:space="0" w:color="auto"/>
        <w:left w:val="none" w:sz="0" w:space="0" w:color="auto"/>
        <w:bottom w:val="none" w:sz="0" w:space="0" w:color="auto"/>
        <w:right w:val="none" w:sz="0" w:space="0" w:color="auto"/>
      </w:divBdr>
    </w:div>
    <w:div w:id="576743428">
      <w:bodyDiv w:val="1"/>
      <w:marLeft w:val="0"/>
      <w:marRight w:val="0"/>
      <w:marTop w:val="0"/>
      <w:marBottom w:val="0"/>
      <w:divBdr>
        <w:top w:val="none" w:sz="0" w:space="0" w:color="auto"/>
        <w:left w:val="none" w:sz="0" w:space="0" w:color="auto"/>
        <w:bottom w:val="none" w:sz="0" w:space="0" w:color="auto"/>
        <w:right w:val="none" w:sz="0" w:space="0" w:color="auto"/>
      </w:divBdr>
    </w:div>
    <w:div w:id="611667091">
      <w:bodyDiv w:val="1"/>
      <w:marLeft w:val="0"/>
      <w:marRight w:val="0"/>
      <w:marTop w:val="0"/>
      <w:marBottom w:val="0"/>
      <w:divBdr>
        <w:top w:val="none" w:sz="0" w:space="0" w:color="auto"/>
        <w:left w:val="none" w:sz="0" w:space="0" w:color="auto"/>
        <w:bottom w:val="none" w:sz="0" w:space="0" w:color="auto"/>
        <w:right w:val="none" w:sz="0" w:space="0" w:color="auto"/>
      </w:divBdr>
    </w:div>
    <w:div w:id="645017019">
      <w:bodyDiv w:val="1"/>
      <w:marLeft w:val="0"/>
      <w:marRight w:val="0"/>
      <w:marTop w:val="0"/>
      <w:marBottom w:val="0"/>
      <w:divBdr>
        <w:top w:val="none" w:sz="0" w:space="0" w:color="auto"/>
        <w:left w:val="none" w:sz="0" w:space="0" w:color="auto"/>
        <w:bottom w:val="none" w:sz="0" w:space="0" w:color="auto"/>
        <w:right w:val="none" w:sz="0" w:space="0" w:color="auto"/>
      </w:divBdr>
    </w:div>
    <w:div w:id="656802968">
      <w:bodyDiv w:val="1"/>
      <w:marLeft w:val="0"/>
      <w:marRight w:val="0"/>
      <w:marTop w:val="0"/>
      <w:marBottom w:val="0"/>
      <w:divBdr>
        <w:top w:val="none" w:sz="0" w:space="0" w:color="auto"/>
        <w:left w:val="none" w:sz="0" w:space="0" w:color="auto"/>
        <w:bottom w:val="none" w:sz="0" w:space="0" w:color="auto"/>
        <w:right w:val="none" w:sz="0" w:space="0" w:color="auto"/>
      </w:divBdr>
    </w:div>
    <w:div w:id="723483186">
      <w:bodyDiv w:val="1"/>
      <w:marLeft w:val="0"/>
      <w:marRight w:val="0"/>
      <w:marTop w:val="0"/>
      <w:marBottom w:val="0"/>
      <w:divBdr>
        <w:top w:val="none" w:sz="0" w:space="0" w:color="auto"/>
        <w:left w:val="none" w:sz="0" w:space="0" w:color="auto"/>
        <w:bottom w:val="none" w:sz="0" w:space="0" w:color="auto"/>
        <w:right w:val="none" w:sz="0" w:space="0" w:color="auto"/>
      </w:divBdr>
    </w:div>
    <w:div w:id="758020167">
      <w:bodyDiv w:val="1"/>
      <w:marLeft w:val="0"/>
      <w:marRight w:val="0"/>
      <w:marTop w:val="0"/>
      <w:marBottom w:val="0"/>
      <w:divBdr>
        <w:top w:val="none" w:sz="0" w:space="0" w:color="auto"/>
        <w:left w:val="none" w:sz="0" w:space="0" w:color="auto"/>
        <w:bottom w:val="none" w:sz="0" w:space="0" w:color="auto"/>
        <w:right w:val="none" w:sz="0" w:space="0" w:color="auto"/>
      </w:divBdr>
    </w:div>
    <w:div w:id="792673684">
      <w:bodyDiv w:val="1"/>
      <w:marLeft w:val="0"/>
      <w:marRight w:val="0"/>
      <w:marTop w:val="0"/>
      <w:marBottom w:val="0"/>
      <w:divBdr>
        <w:top w:val="none" w:sz="0" w:space="0" w:color="auto"/>
        <w:left w:val="none" w:sz="0" w:space="0" w:color="auto"/>
        <w:bottom w:val="none" w:sz="0" w:space="0" w:color="auto"/>
        <w:right w:val="none" w:sz="0" w:space="0" w:color="auto"/>
      </w:divBdr>
    </w:div>
    <w:div w:id="802500407">
      <w:bodyDiv w:val="1"/>
      <w:marLeft w:val="0"/>
      <w:marRight w:val="0"/>
      <w:marTop w:val="0"/>
      <w:marBottom w:val="0"/>
      <w:divBdr>
        <w:top w:val="none" w:sz="0" w:space="0" w:color="auto"/>
        <w:left w:val="none" w:sz="0" w:space="0" w:color="auto"/>
        <w:bottom w:val="none" w:sz="0" w:space="0" w:color="auto"/>
        <w:right w:val="none" w:sz="0" w:space="0" w:color="auto"/>
      </w:divBdr>
    </w:div>
    <w:div w:id="1081876890">
      <w:bodyDiv w:val="1"/>
      <w:marLeft w:val="0"/>
      <w:marRight w:val="0"/>
      <w:marTop w:val="0"/>
      <w:marBottom w:val="0"/>
      <w:divBdr>
        <w:top w:val="none" w:sz="0" w:space="0" w:color="auto"/>
        <w:left w:val="none" w:sz="0" w:space="0" w:color="auto"/>
        <w:bottom w:val="none" w:sz="0" w:space="0" w:color="auto"/>
        <w:right w:val="none" w:sz="0" w:space="0" w:color="auto"/>
      </w:divBdr>
    </w:div>
    <w:div w:id="1137458202">
      <w:bodyDiv w:val="1"/>
      <w:marLeft w:val="0"/>
      <w:marRight w:val="0"/>
      <w:marTop w:val="0"/>
      <w:marBottom w:val="0"/>
      <w:divBdr>
        <w:top w:val="none" w:sz="0" w:space="0" w:color="auto"/>
        <w:left w:val="none" w:sz="0" w:space="0" w:color="auto"/>
        <w:bottom w:val="none" w:sz="0" w:space="0" w:color="auto"/>
        <w:right w:val="none" w:sz="0" w:space="0" w:color="auto"/>
      </w:divBdr>
      <w:divsChild>
        <w:div w:id="1989285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636618">
              <w:marLeft w:val="0"/>
              <w:marRight w:val="0"/>
              <w:marTop w:val="0"/>
              <w:marBottom w:val="0"/>
              <w:divBdr>
                <w:top w:val="none" w:sz="0" w:space="0" w:color="auto"/>
                <w:left w:val="none" w:sz="0" w:space="0" w:color="auto"/>
                <w:bottom w:val="none" w:sz="0" w:space="0" w:color="auto"/>
                <w:right w:val="none" w:sz="0" w:space="0" w:color="auto"/>
              </w:divBdr>
              <w:divsChild>
                <w:div w:id="107813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85450">
      <w:bodyDiv w:val="1"/>
      <w:marLeft w:val="0"/>
      <w:marRight w:val="0"/>
      <w:marTop w:val="0"/>
      <w:marBottom w:val="0"/>
      <w:divBdr>
        <w:top w:val="none" w:sz="0" w:space="0" w:color="auto"/>
        <w:left w:val="none" w:sz="0" w:space="0" w:color="auto"/>
        <w:bottom w:val="none" w:sz="0" w:space="0" w:color="auto"/>
        <w:right w:val="none" w:sz="0" w:space="0" w:color="auto"/>
      </w:divBdr>
    </w:div>
    <w:div w:id="1333796078">
      <w:bodyDiv w:val="1"/>
      <w:marLeft w:val="0"/>
      <w:marRight w:val="0"/>
      <w:marTop w:val="0"/>
      <w:marBottom w:val="0"/>
      <w:divBdr>
        <w:top w:val="none" w:sz="0" w:space="0" w:color="auto"/>
        <w:left w:val="none" w:sz="0" w:space="0" w:color="auto"/>
        <w:bottom w:val="none" w:sz="0" w:space="0" w:color="auto"/>
        <w:right w:val="none" w:sz="0" w:space="0" w:color="auto"/>
      </w:divBdr>
    </w:div>
    <w:div w:id="1351250851">
      <w:bodyDiv w:val="1"/>
      <w:marLeft w:val="0"/>
      <w:marRight w:val="0"/>
      <w:marTop w:val="0"/>
      <w:marBottom w:val="0"/>
      <w:divBdr>
        <w:top w:val="none" w:sz="0" w:space="0" w:color="auto"/>
        <w:left w:val="none" w:sz="0" w:space="0" w:color="auto"/>
        <w:bottom w:val="none" w:sz="0" w:space="0" w:color="auto"/>
        <w:right w:val="none" w:sz="0" w:space="0" w:color="auto"/>
      </w:divBdr>
      <w:divsChild>
        <w:div w:id="616058093">
          <w:marLeft w:val="0"/>
          <w:marRight w:val="0"/>
          <w:marTop w:val="0"/>
          <w:marBottom w:val="0"/>
          <w:divBdr>
            <w:top w:val="none" w:sz="0" w:space="0" w:color="auto"/>
            <w:left w:val="none" w:sz="0" w:space="0" w:color="auto"/>
            <w:bottom w:val="none" w:sz="0" w:space="0" w:color="auto"/>
            <w:right w:val="none" w:sz="0" w:space="0" w:color="auto"/>
          </w:divBdr>
        </w:div>
        <w:div w:id="874196814">
          <w:marLeft w:val="0"/>
          <w:marRight w:val="0"/>
          <w:marTop w:val="0"/>
          <w:marBottom w:val="0"/>
          <w:divBdr>
            <w:top w:val="none" w:sz="0" w:space="0" w:color="auto"/>
            <w:left w:val="none" w:sz="0" w:space="0" w:color="auto"/>
            <w:bottom w:val="none" w:sz="0" w:space="0" w:color="auto"/>
            <w:right w:val="none" w:sz="0" w:space="0" w:color="auto"/>
          </w:divBdr>
        </w:div>
        <w:div w:id="1386300345">
          <w:marLeft w:val="0"/>
          <w:marRight w:val="0"/>
          <w:marTop w:val="0"/>
          <w:marBottom w:val="0"/>
          <w:divBdr>
            <w:top w:val="none" w:sz="0" w:space="0" w:color="auto"/>
            <w:left w:val="none" w:sz="0" w:space="0" w:color="auto"/>
            <w:bottom w:val="none" w:sz="0" w:space="0" w:color="auto"/>
            <w:right w:val="none" w:sz="0" w:space="0" w:color="auto"/>
          </w:divBdr>
        </w:div>
        <w:div w:id="1607498249">
          <w:marLeft w:val="0"/>
          <w:marRight w:val="0"/>
          <w:marTop w:val="0"/>
          <w:marBottom w:val="0"/>
          <w:divBdr>
            <w:top w:val="none" w:sz="0" w:space="0" w:color="auto"/>
            <w:left w:val="none" w:sz="0" w:space="0" w:color="auto"/>
            <w:bottom w:val="none" w:sz="0" w:space="0" w:color="auto"/>
            <w:right w:val="none" w:sz="0" w:space="0" w:color="auto"/>
          </w:divBdr>
        </w:div>
      </w:divsChild>
    </w:div>
    <w:div w:id="1626618169">
      <w:bodyDiv w:val="1"/>
      <w:marLeft w:val="0"/>
      <w:marRight w:val="0"/>
      <w:marTop w:val="0"/>
      <w:marBottom w:val="0"/>
      <w:divBdr>
        <w:top w:val="none" w:sz="0" w:space="0" w:color="auto"/>
        <w:left w:val="none" w:sz="0" w:space="0" w:color="auto"/>
        <w:bottom w:val="none" w:sz="0" w:space="0" w:color="auto"/>
        <w:right w:val="none" w:sz="0" w:space="0" w:color="auto"/>
      </w:divBdr>
    </w:div>
    <w:div w:id="1635210772">
      <w:bodyDiv w:val="1"/>
      <w:marLeft w:val="0"/>
      <w:marRight w:val="0"/>
      <w:marTop w:val="0"/>
      <w:marBottom w:val="0"/>
      <w:divBdr>
        <w:top w:val="none" w:sz="0" w:space="0" w:color="auto"/>
        <w:left w:val="none" w:sz="0" w:space="0" w:color="auto"/>
        <w:bottom w:val="none" w:sz="0" w:space="0" w:color="auto"/>
        <w:right w:val="none" w:sz="0" w:space="0" w:color="auto"/>
      </w:divBdr>
      <w:divsChild>
        <w:div w:id="367527985">
          <w:marLeft w:val="0"/>
          <w:marRight w:val="0"/>
          <w:marTop w:val="0"/>
          <w:marBottom w:val="0"/>
          <w:divBdr>
            <w:top w:val="none" w:sz="0" w:space="0" w:color="auto"/>
            <w:left w:val="none" w:sz="0" w:space="0" w:color="auto"/>
            <w:bottom w:val="none" w:sz="0" w:space="0" w:color="auto"/>
            <w:right w:val="none" w:sz="0" w:space="0" w:color="auto"/>
          </w:divBdr>
        </w:div>
        <w:div w:id="1448550538">
          <w:marLeft w:val="0"/>
          <w:marRight w:val="0"/>
          <w:marTop w:val="0"/>
          <w:marBottom w:val="0"/>
          <w:divBdr>
            <w:top w:val="none" w:sz="0" w:space="0" w:color="auto"/>
            <w:left w:val="none" w:sz="0" w:space="0" w:color="auto"/>
            <w:bottom w:val="none" w:sz="0" w:space="0" w:color="auto"/>
            <w:right w:val="none" w:sz="0" w:space="0" w:color="auto"/>
          </w:divBdr>
        </w:div>
        <w:div w:id="1428891893">
          <w:marLeft w:val="0"/>
          <w:marRight w:val="0"/>
          <w:marTop w:val="0"/>
          <w:marBottom w:val="0"/>
          <w:divBdr>
            <w:top w:val="none" w:sz="0" w:space="0" w:color="auto"/>
            <w:left w:val="none" w:sz="0" w:space="0" w:color="auto"/>
            <w:bottom w:val="none" w:sz="0" w:space="0" w:color="auto"/>
            <w:right w:val="none" w:sz="0" w:space="0" w:color="auto"/>
          </w:divBdr>
        </w:div>
        <w:div w:id="1395354852">
          <w:marLeft w:val="0"/>
          <w:marRight w:val="0"/>
          <w:marTop w:val="0"/>
          <w:marBottom w:val="0"/>
          <w:divBdr>
            <w:top w:val="none" w:sz="0" w:space="0" w:color="auto"/>
            <w:left w:val="none" w:sz="0" w:space="0" w:color="auto"/>
            <w:bottom w:val="none" w:sz="0" w:space="0" w:color="auto"/>
            <w:right w:val="none" w:sz="0" w:space="0" w:color="auto"/>
          </w:divBdr>
        </w:div>
        <w:div w:id="413286071">
          <w:marLeft w:val="0"/>
          <w:marRight w:val="0"/>
          <w:marTop w:val="0"/>
          <w:marBottom w:val="0"/>
          <w:divBdr>
            <w:top w:val="none" w:sz="0" w:space="0" w:color="auto"/>
            <w:left w:val="none" w:sz="0" w:space="0" w:color="auto"/>
            <w:bottom w:val="none" w:sz="0" w:space="0" w:color="auto"/>
            <w:right w:val="none" w:sz="0" w:space="0" w:color="auto"/>
          </w:divBdr>
        </w:div>
        <w:div w:id="490175000">
          <w:marLeft w:val="0"/>
          <w:marRight w:val="0"/>
          <w:marTop w:val="0"/>
          <w:marBottom w:val="0"/>
          <w:divBdr>
            <w:top w:val="none" w:sz="0" w:space="0" w:color="auto"/>
            <w:left w:val="none" w:sz="0" w:space="0" w:color="auto"/>
            <w:bottom w:val="none" w:sz="0" w:space="0" w:color="auto"/>
            <w:right w:val="none" w:sz="0" w:space="0" w:color="auto"/>
          </w:divBdr>
        </w:div>
        <w:div w:id="601374475">
          <w:marLeft w:val="0"/>
          <w:marRight w:val="0"/>
          <w:marTop w:val="0"/>
          <w:marBottom w:val="0"/>
          <w:divBdr>
            <w:top w:val="none" w:sz="0" w:space="0" w:color="auto"/>
            <w:left w:val="none" w:sz="0" w:space="0" w:color="auto"/>
            <w:bottom w:val="none" w:sz="0" w:space="0" w:color="auto"/>
            <w:right w:val="none" w:sz="0" w:space="0" w:color="auto"/>
          </w:divBdr>
        </w:div>
        <w:div w:id="613707229">
          <w:marLeft w:val="0"/>
          <w:marRight w:val="0"/>
          <w:marTop w:val="0"/>
          <w:marBottom w:val="0"/>
          <w:divBdr>
            <w:top w:val="none" w:sz="0" w:space="0" w:color="auto"/>
            <w:left w:val="none" w:sz="0" w:space="0" w:color="auto"/>
            <w:bottom w:val="none" w:sz="0" w:space="0" w:color="auto"/>
            <w:right w:val="none" w:sz="0" w:space="0" w:color="auto"/>
          </w:divBdr>
          <w:divsChild>
            <w:div w:id="859929004">
              <w:marLeft w:val="0"/>
              <w:marRight w:val="0"/>
              <w:marTop w:val="0"/>
              <w:marBottom w:val="0"/>
              <w:divBdr>
                <w:top w:val="none" w:sz="0" w:space="0" w:color="auto"/>
                <w:left w:val="none" w:sz="0" w:space="0" w:color="auto"/>
                <w:bottom w:val="none" w:sz="0" w:space="0" w:color="auto"/>
                <w:right w:val="none" w:sz="0" w:space="0" w:color="auto"/>
              </w:divBdr>
            </w:div>
            <w:div w:id="1481195198">
              <w:marLeft w:val="0"/>
              <w:marRight w:val="0"/>
              <w:marTop w:val="0"/>
              <w:marBottom w:val="0"/>
              <w:divBdr>
                <w:top w:val="none" w:sz="0" w:space="0" w:color="auto"/>
                <w:left w:val="none" w:sz="0" w:space="0" w:color="auto"/>
                <w:bottom w:val="none" w:sz="0" w:space="0" w:color="auto"/>
                <w:right w:val="none" w:sz="0" w:space="0" w:color="auto"/>
              </w:divBdr>
              <w:divsChild>
                <w:div w:id="194596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469940">
      <w:bodyDiv w:val="1"/>
      <w:marLeft w:val="0"/>
      <w:marRight w:val="0"/>
      <w:marTop w:val="0"/>
      <w:marBottom w:val="0"/>
      <w:divBdr>
        <w:top w:val="none" w:sz="0" w:space="0" w:color="auto"/>
        <w:left w:val="none" w:sz="0" w:space="0" w:color="auto"/>
        <w:bottom w:val="none" w:sz="0" w:space="0" w:color="auto"/>
        <w:right w:val="none" w:sz="0" w:space="0" w:color="auto"/>
      </w:divBdr>
    </w:div>
    <w:div w:id="1819613672">
      <w:bodyDiv w:val="1"/>
      <w:marLeft w:val="0"/>
      <w:marRight w:val="0"/>
      <w:marTop w:val="0"/>
      <w:marBottom w:val="0"/>
      <w:divBdr>
        <w:top w:val="none" w:sz="0" w:space="0" w:color="auto"/>
        <w:left w:val="none" w:sz="0" w:space="0" w:color="auto"/>
        <w:bottom w:val="none" w:sz="0" w:space="0" w:color="auto"/>
        <w:right w:val="none" w:sz="0" w:space="0" w:color="auto"/>
      </w:divBdr>
    </w:div>
    <w:div w:id="1836846721">
      <w:bodyDiv w:val="1"/>
      <w:marLeft w:val="0"/>
      <w:marRight w:val="0"/>
      <w:marTop w:val="0"/>
      <w:marBottom w:val="0"/>
      <w:divBdr>
        <w:top w:val="none" w:sz="0" w:space="0" w:color="auto"/>
        <w:left w:val="none" w:sz="0" w:space="0" w:color="auto"/>
        <w:bottom w:val="none" w:sz="0" w:space="0" w:color="auto"/>
        <w:right w:val="none" w:sz="0" w:space="0" w:color="auto"/>
      </w:divBdr>
      <w:divsChild>
        <w:div w:id="128212143">
          <w:marLeft w:val="0"/>
          <w:marRight w:val="0"/>
          <w:marTop w:val="0"/>
          <w:marBottom w:val="0"/>
          <w:divBdr>
            <w:top w:val="none" w:sz="0" w:space="0" w:color="auto"/>
            <w:left w:val="none" w:sz="0" w:space="0" w:color="auto"/>
            <w:bottom w:val="none" w:sz="0" w:space="0" w:color="auto"/>
            <w:right w:val="none" w:sz="0" w:space="0" w:color="auto"/>
          </w:divBdr>
        </w:div>
        <w:div w:id="1278219277">
          <w:marLeft w:val="0"/>
          <w:marRight w:val="0"/>
          <w:marTop w:val="0"/>
          <w:marBottom w:val="0"/>
          <w:divBdr>
            <w:top w:val="none" w:sz="0" w:space="0" w:color="auto"/>
            <w:left w:val="none" w:sz="0" w:space="0" w:color="auto"/>
            <w:bottom w:val="none" w:sz="0" w:space="0" w:color="auto"/>
            <w:right w:val="none" w:sz="0" w:space="0" w:color="auto"/>
          </w:divBdr>
        </w:div>
        <w:div w:id="1344091142">
          <w:marLeft w:val="0"/>
          <w:marRight w:val="0"/>
          <w:marTop w:val="0"/>
          <w:marBottom w:val="0"/>
          <w:divBdr>
            <w:top w:val="none" w:sz="0" w:space="0" w:color="auto"/>
            <w:left w:val="none" w:sz="0" w:space="0" w:color="auto"/>
            <w:bottom w:val="none" w:sz="0" w:space="0" w:color="auto"/>
            <w:right w:val="none" w:sz="0" w:space="0" w:color="auto"/>
          </w:divBdr>
        </w:div>
        <w:div w:id="1564217592">
          <w:marLeft w:val="0"/>
          <w:marRight w:val="0"/>
          <w:marTop w:val="0"/>
          <w:marBottom w:val="0"/>
          <w:divBdr>
            <w:top w:val="none" w:sz="0" w:space="0" w:color="auto"/>
            <w:left w:val="none" w:sz="0" w:space="0" w:color="auto"/>
            <w:bottom w:val="none" w:sz="0" w:space="0" w:color="auto"/>
            <w:right w:val="none" w:sz="0" w:space="0" w:color="auto"/>
          </w:divBdr>
        </w:div>
        <w:div w:id="1686513489">
          <w:marLeft w:val="0"/>
          <w:marRight w:val="0"/>
          <w:marTop w:val="0"/>
          <w:marBottom w:val="0"/>
          <w:divBdr>
            <w:top w:val="none" w:sz="0" w:space="0" w:color="auto"/>
            <w:left w:val="none" w:sz="0" w:space="0" w:color="auto"/>
            <w:bottom w:val="none" w:sz="0" w:space="0" w:color="auto"/>
            <w:right w:val="none" w:sz="0" w:space="0" w:color="auto"/>
          </w:divBdr>
        </w:div>
        <w:div w:id="1877034916">
          <w:marLeft w:val="0"/>
          <w:marRight w:val="0"/>
          <w:marTop w:val="0"/>
          <w:marBottom w:val="0"/>
          <w:divBdr>
            <w:top w:val="none" w:sz="0" w:space="0" w:color="auto"/>
            <w:left w:val="none" w:sz="0" w:space="0" w:color="auto"/>
            <w:bottom w:val="none" w:sz="0" w:space="0" w:color="auto"/>
            <w:right w:val="none" w:sz="0" w:space="0" w:color="auto"/>
          </w:divBdr>
        </w:div>
      </w:divsChild>
    </w:div>
    <w:div w:id="1880044355">
      <w:bodyDiv w:val="1"/>
      <w:marLeft w:val="0"/>
      <w:marRight w:val="0"/>
      <w:marTop w:val="0"/>
      <w:marBottom w:val="0"/>
      <w:divBdr>
        <w:top w:val="none" w:sz="0" w:space="0" w:color="auto"/>
        <w:left w:val="none" w:sz="0" w:space="0" w:color="auto"/>
        <w:bottom w:val="none" w:sz="0" w:space="0" w:color="auto"/>
        <w:right w:val="none" w:sz="0" w:space="0" w:color="auto"/>
      </w:divBdr>
    </w:div>
    <w:div w:id="1889759477">
      <w:bodyDiv w:val="1"/>
      <w:marLeft w:val="0"/>
      <w:marRight w:val="0"/>
      <w:marTop w:val="0"/>
      <w:marBottom w:val="0"/>
      <w:divBdr>
        <w:top w:val="none" w:sz="0" w:space="0" w:color="auto"/>
        <w:left w:val="none" w:sz="0" w:space="0" w:color="auto"/>
        <w:bottom w:val="none" w:sz="0" w:space="0" w:color="auto"/>
        <w:right w:val="none" w:sz="0" w:space="0" w:color="auto"/>
      </w:divBdr>
      <w:divsChild>
        <w:div w:id="1727293719">
          <w:marLeft w:val="0"/>
          <w:marRight w:val="0"/>
          <w:marTop w:val="0"/>
          <w:marBottom w:val="0"/>
          <w:divBdr>
            <w:top w:val="none" w:sz="0" w:space="0" w:color="auto"/>
            <w:left w:val="none" w:sz="0" w:space="0" w:color="auto"/>
            <w:bottom w:val="none" w:sz="0" w:space="0" w:color="auto"/>
            <w:right w:val="none" w:sz="0" w:space="0" w:color="auto"/>
          </w:divBdr>
        </w:div>
        <w:div w:id="1782723213">
          <w:marLeft w:val="0"/>
          <w:marRight w:val="0"/>
          <w:marTop w:val="0"/>
          <w:marBottom w:val="0"/>
          <w:divBdr>
            <w:top w:val="none" w:sz="0" w:space="0" w:color="auto"/>
            <w:left w:val="none" w:sz="0" w:space="0" w:color="auto"/>
            <w:bottom w:val="none" w:sz="0" w:space="0" w:color="auto"/>
            <w:right w:val="none" w:sz="0" w:space="0" w:color="auto"/>
          </w:divBdr>
          <w:divsChild>
            <w:div w:id="748116394">
              <w:marLeft w:val="0"/>
              <w:marRight w:val="0"/>
              <w:marTop w:val="30"/>
              <w:marBottom w:val="30"/>
              <w:divBdr>
                <w:top w:val="none" w:sz="0" w:space="0" w:color="auto"/>
                <w:left w:val="none" w:sz="0" w:space="0" w:color="auto"/>
                <w:bottom w:val="none" w:sz="0" w:space="0" w:color="auto"/>
                <w:right w:val="none" w:sz="0" w:space="0" w:color="auto"/>
              </w:divBdr>
              <w:divsChild>
                <w:div w:id="1749381736">
                  <w:marLeft w:val="0"/>
                  <w:marRight w:val="0"/>
                  <w:marTop w:val="0"/>
                  <w:marBottom w:val="0"/>
                  <w:divBdr>
                    <w:top w:val="none" w:sz="0" w:space="0" w:color="auto"/>
                    <w:left w:val="none" w:sz="0" w:space="0" w:color="auto"/>
                    <w:bottom w:val="none" w:sz="0" w:space="0" w:color="auto"/>
                    <w:right w:val="none" w:sz="0" w:space="0" w:color="auto"/>
                  </w:divBdr>
                  <w:divsChild>
                    <w:div w:id="718822846">
                      <w:marLeft w:val="0"/>
                      <w:marRight w:val="0"/>
                      <w:marTop w:val="0"/>
                      <w:marBottom w:val="0"/>
                      <w:divBdr>
                        <w:top w:val="none" w:sz="0" w:space="0" w:color="auto"/>
                        <w:left w:val="none" w:sz="0" w:space="0" w:color="auto"/>
                        <w:bottom w:val="none" w:sz="0" w:space="0" w:color="auto"/>
                        <w:right w:val="none" w:sz="0" w:space="0" w:color="auto"/>
                      </w:divBdr>
                    </w:div>
                    <w:div w:id="1485003501">
                      <w:marLeft w:val="0"/>
                      <w:marRight w:val="0"/>
                      <w:marTop w:val="0"/>
                      <w:marBottom w:val="0"/>
                      <w:divBdr>
                        <w:top w:val="none" w:sz="0" w:space="0" w:color="auto"/>
                        <w:left w:val="none" w:sz="0" w:space="0" w:color="auto"/>
                        <w:bottom w:val="none" w:sz="0" w:space="0" w:color="auto"/>
                        <w:right w:val="none" w:sz="0" w:space="0" w:color="auto"/>
                      </w:divBdr>
                    </w:div>
                  </w:divsChild>
                </w:div>
                <w:div w:id="1784808342">
                  <w:marLeft w:val="0"/>
                  <w:marRight w:val="0"/>
                  <w:marTop w:val="0"/>
                  <w:marBottom w:val="0"/>
                  <w:divBdr>
                    <w:top w:val="none" w:sz="0" w:space="0" w:color="auto"/>
                    <w:left w:val="none" w:sz="0" w:space="0" w:color="auto"/>
                    <w:bottom w:val="none" w:sz="0" w:space="0" w:color="auto"/>
                    <w:right w:val="none" w:sz="0" w:space="0" w:color="auto"/>
                  </w:divBdr>
                  <w:divsChild>
                    <w:div w:id="904023485">
                      <w:marLeft w:val="0"/>
                      <w:marRight w:val="0"/>
                      <w:marTop w:val="0"/>
                      <w:marBottom w:val="0"/>
                      <w:divBdr>
                        <w:top w:val="none" w:sz="0" w:space="0" w:color="auto"/>
                        <w:left w:val="none" w:sz="0" w:space="0" w:color="auto"/>
                        <w:bottom w:val="none" w:sz="0" w:space="0" w:color="auto"/>
                        <w:right w:val="none" w:sz="0" w:space="0" w:color="auto"/>
                      </w:divBdr>
                    </w:div>
                  </w:divsChild>
                </w:div>
                <w:div w:id="1856916306">
                  <w:marLeft w:val="0"/>
                  <w:marRight w:val="0"/>
                  <w:marTop w:val="0"/>
                  <w:marBottom w:val="0"/>
                  <w:divBdr>
                    <w:top w:val="none" w:sz="0" w:space="0" w:color="auto"/>
                    <w:left w:val="none" w:sz="0" w:space="0" w:color="auto"/>
                    <w:bottom w:val="none" w:sz="0" w:space="0" w:color="auto"/>
                    <w:right w:val="none" w:sz="0" w:space="0" w:color="auto"/>
                  </w:divBdr>
                  <w:divsChild>
                    <w:div w:id="71665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709797">
      <w:bodyDiv w:val="1"/>
      <w:marLeft w:val="0"/>
      <w:marRight w:val="0"/>
      <w:marTop w:val="0"/>
      <w:marBottom w:val="0"/>
      <w:divBdr>
        <w:top w:val="none" w:sz="0" w:space="0" w:color="auto"/>
        <w:left w:val="none" w:sz="0" w:space="0" w:color="auto"/>
        <w:bottom w:val="none" w:sz="0" w:space="0" w:color="auto"/>
        <w:right w:val="none" w:sz="0" w:space="0" w:color="auto"/>
      </w:divBdr>
    </w:div>
    <w:div w:id="2003045146">
      <w:bodyDiv w:val="1"/>
      <w:marLeft w:val="0"/>
      <w:marRight w:val="0"/>
      <w:marTop w:val="0"/>
      <w:marBottom w:val="0"/>
      <w:divBdr>
        <w:top w:val="none" w:sz="0" w:space="0" w:color="auto"/>
        <w:left w:val="none" w:sz="0" w:space="0" w:color="auto"/>
        <w:bottom w:val="none" w:sz="0" w:space="0" w:color="auto"/>
        <w:right w:val="none" w:sz="0" w:space="0" w:color="auto"/>
      </w:divBdr>
      <w:divsChild>
        <w:div w:id="1784154829">
          <w:marLeft w:val="0"/>
          <w:marRight w:val="0"/>
          <w:marTop w:val="0"/>
          <w:marBottom w:val="0"/>
          <w:divBdr>
            <w:top w:val="none" w:sz="0" w:space="0" w:color="auto"/>
            <w:left w:val="none" w:sz="0" w:space="0" w:color="auto"/>
            <w:bottom w:val="none" w:sz="0" w:space="0" w:color="auto"/>
            <w:right w:val="none" w:sz="0" w:space="0" w:color="auto"/>
          </w:divBdr>
        </w:div>
        <w:div w:id="1911429081">
          <w:marLeft w:val="0"/>
          <w:marRight w:val="0"/>
          <w:marTop w:val="0"/>
          <w:marBottom w:val="0"/>
          <w:divBdr>
            <w:top w:val="none" w:sz="0" w:space="0" w:color="auto"/>
            <w:left w:val="none" w:sz="0" w:space="0" w:color="auto"/>
            <w:bottom w:val="none" w:sz="0" w:space="0" w:color="auto"/>
            <w:right w:val="none" w:sz="0" w:space="0" w:color="auto"/>
          </w:divBdr>
        </w:div>
      </w:divsChild>
    </w:div>
    <w:div w:id="2048946265">
      <w:bodyDiv w:val="1"/>
      <w:marLeft w:val="0"/>
      <w:marRight w:val="0"/>
      <w:marTop w:val="0"/>
      <w:marBottom w:val="0"/>
      <w:divBdr>
        <w:top w:val="none" w:sz="0" w:space="0" w:color="auto"/>
        <w:left w:val="none" w:sz="0" w:space="0" w:color="auto"/>
        <w:bottom w:val="none" w:sz="0" w:space="0" w:color="auto"/>
        <w:right w:val="none" w:sz="0" w:space="0" w:color="auto"/>
      </w:divBdr>
    </w:div>
    <w:div w:id="2135977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2" Type="http://schemas.openxmlformats.org/officeDocument/2006/relationships/hyperlink" Target="mailto:info@bbbprd2.com" TargetMode="External"/><Relationship Id="rId1" Type="http://schemas.openxmlformats.org/officeDocument/2006/relationships/hyperlink" Target="http://www.blainebirchbayparkandre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n%20Anderson\AppData\Roaming\Microsoft\Templates\Monthly%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c400c6-28be-4595-b880-7c69fb3b1b27">
      <Terms xmlns="http://schemas.microsoft.com/office/infopath/2007/PartnerControls"/>
    </lcf76f155ced4ddcb4097134ff3c332f>
    <TaxCatchAll xmlns="3596a3b7-80ba-45e8-9c23-43af2b26b4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FCCA9AD1A47440A2C0EE67645CC5B6" ma:contentTypeVersion="13" ma:contentTypeDescription="Create a new document." ma:contentTypeScope="" ma:versionID="1bb1c7b2d4ba74e548da84b22751b769">
  <xsd:schema xmlns:xsd="http://www.w3.org/2001/XMLSchema" xmlns:xs="http://www.w3.org/2001/XMLSchema" xmlns:p="http://schemas.microsoft.com/office/2006/metadata/properties" xmlns:ns2="e6c400c6-28be-4595-b880-7c69fb3b1b27" xmlns:ns3="3596a3b7-80ba-45e8-9c23-43af2b26b48a" targetNamespace="http://schemas.microsoft.com/office/2006/metadata/properties" ma:root="true" ma:fieldsID="725c2f599acc476c07bdc1908e6c7fee" ns2:_="" ns3:_="">
    <xsd:import namespace="e6c400c6-28be-4595-b880-7c69fb3b1b27"/>
    <xsd:import namespace="3596a3b7-80ba-45e8-9c23-43af2b26b4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400c6-28be-4595-b880-7c69fb3b1b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609d6d-6ce1-4b57-9471-7155a99e9d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6a3b7-80ba-45e8-9c23-43af2b26b4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f1ee155-d3f2-4619-8f90-afe0a4f582c4}" ma:internalName="TaxCatchAll" ma:showField="CatchAllData" ma:web="3596a3b7-80ba-45e8-9c23-43af2b26b48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0AC00-3AB4-4AB0-AC8E-D6B52ADFAEDB}">
  <ds:schemaRefs>
    <ds:schemaRef ds:uri="http://schemas.openxmlformats.org/officeDocument/2006/bibliography"/>
  </ds:schemaRefs>
</ds:datastoreItem>
</file>

<file path=customXml/itemProps2.xml><?xml version="1.0" encoding="utf-8"?>
<ds:datastoreItem xmlns:ds="http://schemas.openxmlformats.org/officeDocument/2006/customXml" ds:itemID="{2D503530-BBBF-4D7C-9413-DB3F02B28AE2}">
  <ds:schemaRefs>
    <ds:schemaRef ds:uri="http://schemas.microsoft.com/office/2006/metadata/properties"/>
    <ds:schemaRef ds:uri="http://schemas.microsoft.com/office/infopath/2007/PartnerControls"/>
    <ds:schemaRef ds:uri="e6c400c6-28be-4595-b880-7c69fb3b1b27"/>
    <ds:schemaRef ds:uri="3596a3b7-80ba-45e8-9c23-43af2b26b48a"/>
  </ds:schemaRefs>
</ds:datastoreItem>
</file>

<file path=customXml/itemProps3.xml><?xml version="1.0" encoding="utf-8"?>
<ds:datastoreItem xmlns:ds="http://schemas.openxmlformats.org/officeDocument/2006/customXml" ds:itemID="{0C7E1DA4-C82A-488C-A5EB-2B708CD002C4}">
  <ds:schemaRefs>
    <ds:schemaRef ds:uri="http://schemas.microsoft.com/sharepoint/v3/contenttype/forms"/>
  </ds:schemaRefs>
</ds:datastoreItem>
</file>

<file path=customXml/itemProps4.xml><?xml version="1.0" encoding="utf-8"?>
<ds:datastoreItem xmlns:ds="http://schemas.openxmlformats.org/officeDocument/2006/customXml" ds:itemID="{A22AF5AA-DAE7-4A14-BD14-023D61C31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400c6-28be-4595-b880-7c69fb3b1b27"/>
    <ds:schemaRef ds:uri="3596a3b7-80ba-45e8-9c23-43af2b26b4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Monthly Meeting Agenda</ap:Template>
  <ap:Application>Microsoft Word for the web</ap:Application>
  <ap:DocSecurity>0</ap:DocSecurity>
  <ap:ScaleCrop>false</ap:ScaleCrop>
  <ap:Company>Office: 380 H St., Blaine, WA 98230                        (360) 656-6416                                                          Mailing: P. O. Box 68, Blaine, WA 98231               www.nwparkand rec.org ~ info@nwprd2.com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NWPRD2</dc:creator>
  <keywords/>
  <dc:description/>
  <lastModifiedBy>Heather Lindsay</lastModifiedBy>
  <revision>162</revision>
  <lastPrinted>2023-12-19T22:36:00.0000000Z</lastPrinted>
  <dcterms:created xsi:type="dcterms:W3CDTF">2023-05-25T20:34:00.0000000Z</dcterms:created>
  <dcterms:modified xsi:type="dcterms:W3CDTF">2024-04-08T18:05:27.3422585Z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0x010100AFFCCA9AD1A47440A2C0EE67645CC5B6</vt:lpwstr>
  </property>
  <property fmtid="{D5CDD505-2E9C-101B-9397-08002B2CF9AE}" pid="3" name="GrammarlyDocumentId">
    <vt:lpwstr>3c67b6a3af86cd4676b27e85e6e1900fcdbfa941f026d613907b89d6d8f30834</vt:lpwstr>
  </property>
  <property fmtid="{D5CDD505-2E9C-101B-9397-08002B2CF9AE}" pid="4" name="MediaServiceImageTags">
    <vt:lpwstr/>
  </property>
</Properties>
</file>